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841" w14:textId="77777777" w:rsidR="00992B35" w:rsidRPr="002958C3" w:rsidRDefault="00992B35">
      <w:pPr>
        <w:pStyle w:val="Nadpis1"/>
      </w:pPr>
      <w:r w:rsidRPr="002958C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2958C3" w14:paraId="21213495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30BD2" w14:textId="77777777" w:rsidR="00992B35" w:rsidRPr="002958C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958C3">
              <w:rPr>
                <w:rFonts w:ascii="Arial" w:hAnsi="Arial" w:cs="Arial"/>
                <w:b/>
                <w:bCs/>
              </w:rPr>
              <w:t>ODBĚRATEL:</w:t>
            </w:r>
          </w:p>
          <w:p w14:paraId="0039217A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AC602EA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Okresní soud v Liberci</w:t>
            </w:r>
          </w:p>
          <w:p w14:paraId="096A8A54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U Soudu 540/3</w:t>
            </w:r>
          </w:p>
          <w:p w14:paraId="574966AC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460 72 Liberec</w:t>
            </w:r>
          </w:p>
          <w:p w14:paraId="35F4AA21" w14:textId="77777777" w:rsidR="00992B35" w:rsidRPr="002958C3" w:rsidRDefault="00992B35">
            <w:pPr>
              <w:rPr>
                <w:rFonts w:ascii="Arial" w:hAnsi="Arial" w:cs="Arial"/>
              </w:rPr>
            </w:pPr>
          </w:p>
          <w:p w14:paraId="062F7F12" w14:textId="6832B081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Účet: </w:t>
            </w:r>
            <w:proofErr w:type="spellStart"/>
            <w:r w:rsidR="00C4144E" w:rsidRPr="00C4144E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672A892A" w14:textId="77777777" w:rsidR="00992B35" w:rsidRPr="002958C3" w:rsidRDefault="00380220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Odběratel není plátcem DPH.</w:t>
            </w:r>
          </w:p>
          <w:p w14:paraId="65DCEFDD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  <w:r w:rsidRPr="002958C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EAE8CB" w14:textId="77777777" w:rsidR="00992B35" w:rsidRPr="002958C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2958C3">
              <w:rPr>
                <w:rFonts w:ascii="Arial" w:hAnsi="Arial" w:cs="Arial"/>
                <w:b/>
                <w:bCs/>
              </w:rPr>
              <w:t xml:space="preserve">IČ:  </w:t>
            </w:r>
            <w:r w:rsidRPr="002958C3">
              <w:rPr>
                <w:rFonts w:ascii="Arial" w:hAnsi="Arial" w:cs="Arial"/>
              </w:rPr>
              <w:t>00024864</w:t>
            </w:r>
            <w:proofErr w:type="gramEnd"/>
          </w:p>
          <w:p w14:paraId="39F1A916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075B5" w14:textId="77777777" w:rsidR="00992B35" w:rsidRPr="002958C3" w:rsidRDefault="00992B35">
            <w:pPr>
              <w:spacing w:before="60"/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Číslo objednávky: </w:t>
            </w:r>
          </w:p>
          <w:p w14:paraId="51E04385" w14:textId="77777777" w:rsidR="00992B35" w:rsidRPr="002958C3" w:rsidRDefault="00992B35">
            <w:pPr>
              <w:spacing w:before="60"/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2024 / OBJ / 64</w:t>
            </w:r>
          </w:p>
          <w:p w14:paraId="238B29F2" w14:textId="77777777" w:rsidR="00992B35" w:rsidRPr="002958C3" w:rsidRDefault="00992B35">
            <w:pPr>
              <w:rPr>
                <w:rFonts w:ascii="Arial" w:hAnsi="Arial" w:cs="Arial"/>
              </w:rPr>
            </w:pPr>
          </w:p>
          <w:p w14:paraId="2CD50095" w14:textId="0D3AAC0C" w:rsidR="00992B35" w:rsidRPr="002958C3" w:rsidRDefault="00992B35">
            <w:pPr>
              <w:rPr>
                <w:rFonts w:ascii="Arial" w:hAnsi="Arial" w:cs="Arial"/>
              </w:rPr>
            </w:pPr>
          </w:p>
          <w:p w14:paraId="02841B8A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 </w:t>
            </w:r>
          </w:p>
        </w:tc>
      </w:tr>
      <w:tr w:rsidR="00992B35" w:rsidRPr="002958C3" w14:paraId="5ECC75D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AFB7F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U Soudu 540/3</w:t>
            </w:r>
          </w:p>
          <w:p w14:paraId="7EBEE690" w14:textId="77777777" w:rsidR="00992B35" w:rsidRPr="002958C3" w:rsidRDefault="00992B35">
            <w:pPr>
              <w:spacing w:after="120"/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A021B0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639550D" w14:textId="77777777" w:rsidR="00992B35" w:rsidRPr="002958C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2958C3">
              <w:rPr>
                <w:rFonts w:ascii="Arial" w:hAnsi="Arial" w:cs="Arial"/>
              </w:rPr>
              <w:t>IČ: 62241672</w:t>
            </w:r>
          </w:p>
          <w:p w14:paraId="00808DCC" w14:textId="77777777" w:rsidR="00992B35" w:rsidRPr="002958C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2958C3" w14:paraId="16382A4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D0C14B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9454E8" w14:textId="77777777" w:rsidR="00992B35" w:rsidRPr="002958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A0905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Teplárna Liberec, a.s.</w:t>
            </w:r>
          </w:p>
          <w:p w14:paraId="5A88DC42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 </w:t>
            </w:r>
          </w:p>
          <w:p w14:paraId="4F76A8D7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2958C3" w14:paraId="4F74F58C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BACE66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Datum objednání:</w:t>
            </w:r>
          </w:p>
          <w:p w14:paraId="308CC20C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Datum dodání:</w:t>
            </w:r>
          </w:p>
          <w:p w14:paraId="22FD1988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C941B5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30.07.2024</w:t>
            </w:r>
          </w:p>
          <w:p w14:paraId="5DEAABA5" w14:textId="77777777" w:rsidR="00992B35" w:rsidRPr="002958C3" w:rsidRDefault="00992B35">
            <w:pPr>
              <w:rPr>
                <w:rFonts w:ascii="Arial" w:hAnsi="Arial" w:cs="Arial"/>
              </w:rPr>
            </w:pPr>
          </w:p>
          <w:p w14:paraId="0EC7D28E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3D7F" w14:textId="77777777" w:rsidR="00992B35" w:rsidRPr="002958C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2958C3" w14:paraId="6E740E35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EBA" w14:textId="77777777" w:rsidR="002958C3" w:rsidRPr="002958C3" w:rsidRDefault="002958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1B07070" w14:textId="5C901F3B" w:rsidR="00992B35" w:rsidRPr="00FC1F5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C1F57">
              <w:rPr>
                <w:rFonts w:ascii="Arial" w:hAnsi="Arial" w:cs="Arial"/>
              </w:rPr>
              <w:t xml:space="preserve">Objednáváme u vás výměnu čerpadel v budově Okresního soudu v Liberci, a to cirkulačního čerpadla v ceně 34 675 Kč bez DPH a oběhového čerpadla ceně 55 700 Kč bez DPH, vše v celkové částce 90 375 Kč bez DPH. </w:t>
            </w:r>
          </w:p>
          <w:p w14:paraId="68D6287D" w14:textId="77777777" w:rsidR="00992B35" w:rsidRPr="00FC1F5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CDCF4A8" w14:textId="5A4683E1"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C1F57">
              <w:rPr>
                <w:rFonts w:ascii="Arial" w:hAnsi="Arial" w:cs="Arial"/>
              </w:rPr>
              <w:t xml:space="preserve">Fakturu zašlete Okresnímu soudu v Liberci, IČO 00024864, účet č. </w:t>
            </w:r>
            <w:proofErr w:type="spellStart"/>
            <w:r w:rsidR="00DD2AE4" w:rsidRPr="00DD2AE4">
              <w:rPr>
                <w:rFonts w:ascii="Arial" w:hAnsi="Arial" w:cs="Arial"/>
                <w:highlight w:val="black"/>
              </w:rPr>
              <w:t>xxxxxxxxxxxx</w:t>
            </w:r>
            <w:proofErr w:type="spellEnd"/>
            <w:r w:rsidRPr="00FC1F57">
              <w:rPr>
                <w:rFonts w:ascii="Arial" w:hAnsi="Arial" w:cs="Arial"/>
              </w:rPr>
              <w:t xml:space="preserve"> u České národní banky v Ústí nad Labem.</w:t>
            </w:r>
          </w:p>
          <w:p w14:paraId="7ADC3F44" w14:textId="77777777" w:rsidR="00FC1F57" w:rsidRPr="002958C3" w:rsidRDefault="00FC1F5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2958C3" w14:paraId="46F8775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206DB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958C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958C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DE649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  <w:r w:rsidRPr="002958C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8598E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  <w:r w:rsidRPr="002958C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09107" w14:textId="77777777" w:rsidR="00992B35" w:rsidRPr="002958C3" w:rsidRDefault="00992B35">
            <w:pPr>
              <w:rPr>
                <w:rFonts w:ascii="Arial" w:hAnsi="Arial" w:cs="Arial"/>
                <w:b/>
                <w:bCs/>
              </w:rPr>
            </w:pPr>
            <w:r w:rsidRPr="002958C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507D8A4" w14:textId="77777777" w:rsidR="00992B35" w:rsidRPr="002958C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2958C3" w14:paraId="6B72530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90EEBB6" w14:textId="77777777" w:rsidR="00145471" w:rsidRPr="002958C3" w:rsidRDefault="00145471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7580AE" w14:textId="77777777" w:rsidR="00145471" w:rsidRPr="002958C3" w:rsidRDefault="00145471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výměna cirkulačního a oběhového čerpadla v budově OS Liberec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D66BB4" w14:textId="77777777" w:rsidR="00145471" w:rsidRPr="002958C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6EE9FB8" w14:textId="77777777" w:rsidR="00145471" w:rsidRPr="002958C3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BE8E135" w14:textId="77777777" w:rsidR="00145471" w:rsidRPr="002958C3" w:rsidRDefault="00145471"/>
    <w:p w14:paraId="50146CD2" w14:textId="77777777" w:rsidR="00992B35" w:rsidRPr="002958C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2958C3" w14:paraId="63F69139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177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Počet příloh: 0</w:t>
            </w:r>
          </w:p>
          <w:p w14:paraId="14368F85" w14:textId="77777777" w:rsidR="00992B35" w:rsidRPr="002958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C9A44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Vyřizuje:</w:t>
            </w:r>
          </w:p>
          <w:p w14:paraId="2626D7FB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Telefon:</w:t>
            </w:r>
          </w:p>
          <w:p w14:paraId="3B387148" w14:textId="1ADC7DD4" w:rsidR="00992B35" w:rsidRPr="002958C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E9A5D" w14:textId="67D6EB26" w:rsidR="00992B35" w:rsidRPr="002958C3" w:rsidRDefault="00E72472">
            <w:pPr>
              <w:rPr>
                <w:rFonts w:ascii="Arial" w:hAnsi="Arial" w:cs="Arial"/>
              </w:rPr>
            </w:pPr>
            <w:proofErr w:type="spellStart"/>
            <w:r w:rsidRPr="00E72472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6B54DF5D" w14:textId="028CCB5A" w:rsidR="00992B35" w:rsidRPr="002958C3" w:rsidRDefault="00E72472">
            <w:pPr>
              <w:rPr>
                <w:rFonts w:ascii="Arial" w:hAnsi="Arial" w:cs="Arial"/>
              </w:rPr>
            </w:pPr>
            <w:proofErr w:type="spellStart"/>
            <w:r w:rsidRPr="00E72472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14:paraId="3F744B6C" w14:textId="77777777" w:rsidR="00992B35" w:rsidRPr="002958C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650" w14:textId="77777777" w:rsidR="00992B35" w:rsidRPr="002958C3" w:rsidRDefault="00992B35">
            <w:pPr>
              <w:rPr>
                <w:rFonts w:ascii="Arial" w:hAnsi="Arial" w:cs="Arial"/>
              </w:rPr>
            </w:pPr>
            <w:r w:rsidRPr="002958C3">
              <w:rPr>
                <w:rFonts w:ascii="Arial" w:hAnsi="Arial" w:cs="Arial"/>
              </w:rPr>
              <w:t>Razítko a podpis:</w:t>
            </w:r>
          </w:p>
        </w:tc>
      </w:tr>
    </w:tbl>
    <w:p w14:paraId="052E22C9" w14:textId="77777777" w:rsidR="00992B35" w:rsidRPr="002958C3" w:rsidRDefault="00992B35">
      <w:pPr>
        <w:rPr>
          <w:rFonts w:ascii="Arial" w:hAnsi="Arial" w:cs="Arial"/>
        </w:rPr>
      </w:pPr>
    </w:p>
    <w:p w14:paraId="55F91BC9" w14:textId="71010A39" w:rsidR="00992B35" w:rsidRDefault="00FC1F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r w:rsidR="0087559E" w:rsidRPr="0087559E">
        <w:rPr>
          <w:rFonts w:ascii="Arial" w:hAnsi="Arial" w:cs="Arial"/>
          <w:highlight w:val="black"/>
        </w:rPr>
        <w:t>xxxxxxxxxxxxxxxxxxxx</w:t>
      </w:r>
      <w:proofErr w:type="spellEnd"/>
    </w:p>
    <w:p w14:paraId="1D9C9913" w14:textId="36717F3A" w:rsidR="00FC1F57" w:rsidRDefault="00FC1F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850B0E">
        <w:rPr>
          <w:rFonts w:ascii="Arial" w:hAnsi="Arial" w:cs="Arial"/>
        </w:rPr>
        <w:t xml:space="preserve"> </w:t>
      </w:r>
      <w:proofErr w:type="spellStart"/>
      <w:r w:rsidR="0087559E" w:rsidRPr="0087559E">
        <w:rPr>
          <w:rFonts w:ascii="Arial" w:hAnsi="Arial" w:cs="Arial"/>
          <w:highlight w:val="black"/>
        </w:rPr>
        <w:t>xxxxxxxxxxxxxxxxxxxxxxxxx</w:t>
      </w:r>
      <w:proofErr w:type="spellEnd"/>
    </w:p>
    <w:p w14:paraId="21FB10C4" w14:textId="77777777" w:rsidR="00FC1F57" w:rsidRPr="002958C3" w:rsidRDefault="00FC1F57">
      <w:pPr>
        <w:rPr>
          <w:rFonts w:ascii="Arial" w:hAnsi="Arial" w:cs="Arial"/>
        </w:rPr>
      </w:pPr>
    </w:p>
    <w:sectPr w:rsidR="00FC1F57" w:rsidRPr="002958C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F17D" w14:textId="77777777" w:rsidR="009965F3" w:rsidRDefault="009965F3">
      <w:r>
        <w:separator/>
      </w:r>
    </w:p>
  </w:endnote>
  <w:endnote w:type="continuationSeparator" w:id="0">
    <w:p w14:paraId="08B54566" w14:textId="77777777" w:rsidR="009965F3" w:rsidRDefault="009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C18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70FD" w14:textId="77777777" w:rsidR="009965F3" w:rsidRDefault="009965F3">
      <w:r>
        <w:separator/>
      </w:r>
    </w:p>
  </w:footnote>
  <w:footnote w:type="continuationSeparator" w:id="0">
    <w:p w14:paraId="3BC5E966" w14:textId="77777777" w:rsidR="009965F3" w:rsidRDefault="009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989"/>
    <w:docVar w:name="SOUBOR_DOC" w:val="c:\dokument\"/>
  </w:docVars>
  <w:rsids>
    <w:rsidRoot w:val="0005313E"/>
    <w:rsid w:val="0005313E"/>
    <w:rsid w:val="00145471"/>
    <w:rsid w:val="001D456D"/>
    <w:rsid w:val="002958C3"/>
    <w:rsid w:val="00380220"/>
    <w:rsid w:val="0054072F"/>
    <w:rsid w:val="0067312C"/>
    <w:rsid w:val="00783C9C"/>
    <w:rsid w:val="007D765C"/>
    <w:rsid w:val="00850B0E"/>
    <w:rsid w:val="0087559E"/>
    <w:rsid w:val="00907A2D"/>
    <w:rsid w:val="00992B35"/>
    <w:rsid w:val="009965F3"/>
    <w:rsid w:val="00A07C88"/>
    <w:rsid w:val="00AD5650"/>
    <w:rsid w:val="00B35482"/>
    <w:rsid w:val="00C4144E"/>
    <w:rsid w:val="00DD2AE4"/>
    <w:rsid w:val="00E72472"/>
    <w:rsid w:val="00E87BB9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5BC2"/>
  <w14:defaultImageDpi w14:val="0"/>
  <w15:docId w15:val="{B711A4CC-653B-42DC-B3B4-84437AB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13</cp:revision>
  <dcterms:created xsi:type="dcterms:W3CDTF">2025-04-15T07:15:00Z</dcterms:created>
  <dcterms:modified xsi:type="dcterms:W3CDTF">2025-05-06T11:03:00Z</dcterms:modified>
</cp:coreProperties>
</file>