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2025-V02-013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CZ25635972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1523999</wp:posOffset>
            </wp:positionH>
            <wp:positionV relativeFrom="line">
              <wp:posOffset>31115</wp:posOffset>
            </wp:positionV>
            <wp:extent cx="924275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1"/>
                    </a:xfrm>
                    <a:custGeom>
                      <a:rect l="l" t="t" r="r" b="b"/>
                      <a:pathLst>
                        <a:path w="924275" h="94451">
                          <a:moveTo>
                            <a:pt x="0" y="94451"/>
                          </a:moveTo>
                          <a:lnTo>
                            <a:pt x="924275" y="94451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Boston Scientific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832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Karla Engliše 3219/4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150 00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743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09.04.2025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1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9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20" w:after="0" w:line="166" w:lineRule="exact"/>
        <w:ind w:left="347" w:right="636" w:firstLine="0"/>
        <w:jc w:val="right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00521231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box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Resolution 360 clip 235cm 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box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6323073</wp:posOffset>
            </wp:positionH>
            <wp:positionV relativeFrom="line">
              <wp:posOffset>67681</wp:posOffset>
            </wp:positionV>
            <wp:extent cx="633190" cy="20874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3073" y="67681"/>
                      <a:ext cx="51889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box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00521401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box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Resolution 360 U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TR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clip 235cm Bo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72.000,-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3828</wp:posOffset>
            </wp:positionV>
            <wp:extent cx="6940295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22116</wp:posOffset>
            </wp:positionV>
            <wp:extent cx="6934199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-4300</wp:posOffset>
            </wp:positionV>
            <wp:extent cx="43688" cy="20980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-4300</wp:posOffset>
            </wp:positionV>
            <wp:extent cx="43687" cy="20980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4059</wp:posOffset>
            </wp:positionV>
            <wp:extent cx="51815" cy="3109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4059</wp:posOffset>
            </wp:positionV>
            <wp:extent cx="44703" cy="31090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138680</wp:posOffset>
            </wp:positionV>
            <wp:extent cx="6954011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39238</wp:posOffset>
            </wp:positionV>
            <wp:extent cx="6977887" cy="4216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2" Type="http://schemas.openxmlformats.org/officeDocument/2006/relationships/image" Target="media/image152.png"/><Relationship Id="rId153" Type="http://schemas.openxmlformats.org/officeDocument/2006/relationships/hyperlink" TargetMode="External" Target="http://www.saul-is.cz"/><Relationship Id="rId154" Type="http://schemas.openxmlformats.org/officeDocument/2006/relationships/image" Target="media/image1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2025-05-06T09:06:49Z</dcterms:created>
  <dcterms:modified xsi:type="dcterms:W3CDTF">2025-05-06T09:06:49Z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