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2025-V09-020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45790884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CZ45790884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31115</wp:posOffset>
            </wp:positionV>
            <wp:extent cx="924275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1"/>
                    </a:xfrm>
                    <a:custGeom>
                      <a:rect l="l" t="t" r="r" b="b"/>
                      <a:pathLst>
                        <a:path w="924275" h="94451">
                          <a:moveTo>
                            <a:pt x="0" y="94451"/>
                          </a:moveTo>
                          <a:lnTo>
                            <a:pt x="924275" y="94451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Medical Care -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2492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Evropská 423/178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423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29" w:space="1500"/>
            <w:col w:w="1991" w:space="1368"/>
            <w:col w:w="1679" w:space="2956"/>
            <w:col w:w="592" w:space="0"/>
          </w:cols>
          <w:docGrid w:linePitch="360"/>
        </w:sectPr>
        <w:spacing w:before="1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08.04.2025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1732787</wp:posOffset>
            </wp:positionH>
            <wp:positionV relativeFrom="line">
              <wp:posOffset>40513</wp:posOffset>
            </wp:positionV>
            <wp:extent cx="1046819" cy="11700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6819" cy="117005"/>
                    </a:xfrm>
                    <a:custGeom>
                      <a:rect l="l" t="t" r="r" b="b"/>
                      <a:pathLst>
                        <a:path w="1046819" h="117005">
                          <a:moveTo>
                            <a:pt x="0" y="117005"/>
                          </a:moveTo>
                          <a:lnTo>
                            <a:pt x="1046819" y="117005"/>
                          </a:lnTo>
                          <a:lnTo>
                            <a:pt x="104681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08.04.2025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2" w:space="0" w:equalWidth="0">
            <w:col w:w="1585" w:space="4104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9637"/>
        </w:tabs>
        <w:spacing w:before="120" w:after="0" w:line="148" w:lineRule="exact"/>
        <w:ind w:left="347" w:right="731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-10259</wp:posOffset>
            </wp:positionV>
            <wp:extent cx="6977888" cy="40639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8029</wp:posOffset>
            </wp:positionV>
            <wp:extent cx="43688" cy="194563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8029</wp:posOffset>
            </wp:positionV>
            <wp:extent cx="43687" cy="194563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5389879</wp:posOffset>
            </wp:positionH>
            <wp:positionV relativeFrom="line">
              <wp:posOffset>17173</wp:posOffset>
            </wp:positionV>
            <wp:extent cx="1262887" cy="157988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2887" cy="157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2049779</wp:posOffset>
            </wp:positionH>
            <wp:positionV relativeFrom="line">
              <wp:posOffset>57150</wp:posOffset>
            </wp:positionV>
            <wp:extent cx="2360658" cy="9445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60658" cy="94450"/>
                    </a:xfrm>
                    <a:custGeom>
                      <a:rect l="l" t="t" r="r" b="b"/>
                      <a:pathLst>
                        <a:path w="2360658" h="94450">
                          <a:moveTo>
                            <a:pt x="0" y="94450"/>
                          </a:moveTo>
                          <a:lnTo>
                            <a:pt x="2360658" y="94450"/>
                          </a:lnTo>
                          <a:lnTo>
                            <a:pt x="23606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6197721</wp:posOffset>
            </wp:positionH>
            <wp:positionV relativeFrom="line">
              <wp:posOffset>57150</wp:posOffset>
            </wp:positionV>
            <wp:extent cx="239065" cy="9445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9065" cy="94450"/>
                    </a:xfrm>
                    <a:custGeom>
                      <a:rect l="l" t="t" r="r" b="b"/>
                      <a:pathLst>
                        <a:path w="239065" h="94450">
                          <a:moveTo>
                            <a:pt x="0" y="94450"/>
                          </a:moveTo>
                          <a:lnTo>
                            <a:pt x="239065" y="94450"/>
                          </a:lnTo>
                          <a:lnTo>
                            <a:pt x="2390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9637"/>
        </w:tabs>
        <w:spacing w:before="120" w:after="0" w:line="148" w:lineRule="exact"/>
        <w:ind w:left="347" w:right="731" w:firstLine="0"/>
        <w:jc w:val="right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8029</wp:posOffset>
            </wp:positionV>
            <wp:extent cx="43688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11077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8029</wp:posOffset>
            </wp:positionV>
            <wp:extent cx="43687" cy="194564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5389879</wp:posOffset>
            </wp:positionH>
            <wp:positionV relativeFrom="line">
              <wp:posOffset>17173</wp:posOffset>
            </wp:positionV>
            <wp:extent cx="1262887" cy="15798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2887" cy="157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2007954</wp:posOffset>
            </wp:positionH>
            <wp:positionV relativeFrom="line">
              <wp:posOffset>57150</wp:posOffset>
            </wp:positionV>
            <wp:extent cx="2470949" cy="9445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70949" cy="94450"/>
                    </a:xfrm>
                    <a:custGeom>
                      <a:rect l="l" t="t" r="r" b="b"/>
                      <a:pathLst>
                        <a:path w="2470949" h="94450">
                          <a:moveTo>
                            <a:pt x="0" y="94450"/>
                          </a:moveTo>
                          <a:lnTo>
                            <a:pt x="2470949" y="94450"/>
                          </a:lnTo>
                          <a:lnTo>
                            <a:pt x="24709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6237818</wp:posOffset>
            </wp:positionH>
            <wp:positionV relativeFrom="line">
              <wp:posOffset>57150</wp:posOffset>
            </wp:positionV>
            <wp:extent cx="198968" cy="9445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968" cy="94450"/>
                    </a:xfrm>
                    <a:custGeom>
                      <a:rect l="l" t="t" r="r" b="b"/>
                      <a:pathLst>
                        <a:path w="198968" h="94450">
                          <a:moveTo>
                            <a:pt x="0" y="94450"/>
                          </a:moveTo>
                          <a:lnTo>
                            <a:pt x="198968" y="94450"/>
                          </a:lnTo>
                          <a:lnTo>
                            <a:pt x="1989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6"/>
        </w:tabs>
        <w:spacing w:before="120" w:after="0" w:line="148" w:lineRule="exact"/>
        <w:ind w:left="427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6206179</wp:posOffset>
            </wp:positionH>
            <wp:positionV relativeFrom="line">
              <wp:posOffset>41113</wp:posOffset>
            </wp:positionV>
            <wp:extent cx="270064" cy="111224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0064" cy="111224"/>
                    </a:xfrm>
                    <a:custGeom>
                      <a:rect l="l" t="t" r="r" b="b"/>
                      <a:pathLst>
                        <a:path w="270064" h="111224">
                          <a:moveTo>
                            <a:pt x="0" y="111224"/>
                          </a:moveTo>
                          <a:lnTo>
                            <a:pt x="270064" y="111224"/>
                          </a:lnTo>
                          <a:lnTo>
                            <a:pt x="2700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122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2049779</wp:posOffset>
            </wp:positionH>
            <wp:positionV relativeFrom="line">
              <wp:posOffset>76200</wp:posOffset>
            </wp:positionV>
            <wp:extent cx="2230067" cy="9445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30067" cy="94450"/>
                    </a:xfrm>
                    <a:custGeom>
                      <a:rect l="l" t="t" r="r" b="b"/>
                      <a:pathLst>
                        <a:path w="2230067" h="94450">
                          <a:moveTo>
                            <a:pt x="0" y="94450"/>
                          </a:moveTo>
                          <a:lnTo>
                            <a:pt x="2230067" y="94450"/>
                          </a:lnTo>
                          <a:lnTo>
                            <a:pt x="22300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6466328</wp:posOffset>
            </wp:positionH>
            <wp:positionV relativeFrom="line">
              <wp:posOffset>76200</wp:posOffset>
            </wp:positionV>
            <wp:extent cx="428975" cy="208749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466328" y="76200"/>
                      <a:ext cx="314675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83.490,-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4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4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4187</wp:posOffset>
            </wp:positionV>
            <wp:extent cx="51815" cy="316488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4187</wp:posOffset>
            </wp:positionV>
            <wp:extent cx="44703" cy="316488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138806</wp:posOffset>
            </wp:positionV>
            <wp:extent cx="6954011" cy="18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38730</wp:posOffset>
            </wp:positionV>
            <wp:extent cx="6977887" cy="42164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6" Type="http://schemas.openxmlformats.org/officeDocument/2006/relationships/image" Target="media/image166.png"/><Relationship Id="rId167" Type="http://schemas.openxmlformats.org/officeDocument/2006/relationships/hyperlink" TargetMode="External" Target="http://www.saul-is.cz"/><Relationship Id="rId168" Type="http://schemas.openxmlformats.org/officeDocument/2006/relationships/image" Target="media/image1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2025-05-06T08:11:02Z</dcterms:created>
  <dcterms:modified xsi:type="dcterms:W3CDTF">2025-05-06T08:11:02Z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