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12B19CF5" w14:textId="77777777">
        <w:trPr>
          <w:trHeight w:val="568"/>
        </w:trPr>
        <w:tc>
          <w:tcPr>
            <w:tcW w:w="1678" w:type="dxa"/>
            <w:vAlign w:val="center"/>
          </w:tcPr>
          <w:p w14:paraId="76DDBA84" w14:textId="0CF21331" w:rsidR="00C61485" w:rsidRPr="00E30C8D" w:rsidRDefault="0040686B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4B7A9C99" wp14:editId="05A2431F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334961CD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2139B517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3DE4EF00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42DF2132" w14:textId="6E8529D2" w:rsidR="00C61485" w:rsidRPr="00E30C8D" w:rsidRDefault="0040686B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D667F5" wp14:editId="5EDD6554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533478140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06B1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D667F5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">
                <v:textbox>
                  <w:txbxContent>
                    <w:p w14:paraId="768706B1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0C6E9281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754" w:type="dxa"/>
          </w:tcPr>
          <w:p w14:paraId="05094BDE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50B028D0" w14:textId="773F7E3C" w:rsidR="00C61485" w:rsidRPr="00E30C8D" w:rsidRDefault="0040686B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Ateliér Morato s.r.o.</w:t>
            </w:r>
          </w:p>
          <w:p w14:paraId="111A9100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  <w:p w14:paraId="433973E2" w14:textId="3A1974AD" w:rsidR="00C61485" w:rsidRPr="00E30C8D" w:rsidRDefault="0040686B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Salvátorská 931</w:t>
            </w:r>
          </w:p>
          <w:p w14:paraId="0E1F7880" w14:textId="48319FE5" w:rsidR="00C61485" w:rsidRPr="00E30C8D" w:rsidRDefault="0040686B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110 00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Praha</w:t>
            </w:r>
          </w:p>
          <w:p w14:paraId="685E8058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08F70CDF" w14:textId="77777777" w:rsidR="00C61485" w:rsidRPr="00E30C8D" w:rsidRDefault="00C61485">
      <w:pPr>
        <w:rPr>
          <w:rFonts w:ascii="Verdana" w:hAnsi="Verdana" w:cs="Tahoma"/>
        </w:rPr>
      </w:pPr>
    </w:p>
    <w:p w14:paraId="08B58EB9" w14:textId="77777777" w:rsidR="00C61485" w:rsidRPr="00E30C8D" w:rsidRDefault="00C61485">
      <w:pPr>
        <w:rPr>
          <w:rFonts w:ascii="Verdana" w:hAnsi="Verdana" w:cs="Tahoma"/>
        </w:rPr>
      </w:pPr>
    </w:p>
    <w:p w14:paraId="3830FC2A" w14:textId="4D72EF08" w:rsidR="00C61485" w:rsidRPr="00E30C8D" w:rsidRDefault="0040686B">
      <w:pPr>
        <w:rPr>
          <w:rFonts w:ascii="Verdana" w:hAnsi="Verdana" w:cs="Tahoma"/>
        </w:rPr>
      </w:pPr>
      <w:r w:rsidRPr="00966DD6">
        <w:rPr>
          <w:noProof/>
        </w:rPr>
        <w:drawing>
          <wp:inline distT="0" distB="0" distL="0" distR="0" wp14:anchorId="270F11E3" wp14:editId="2F0E2A21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B07F" w14:textId="77777777" w:rsidR="00C61485" w:rsidRPr="00E30C8D" w:rsidRDefault="00C61485">
      <w:pPr>
        <w:rPr>
          <w:rFonts w:ascii="Verdana" w:hAnsi="Verdana" w:cs="Tahoma"/>
        </w:rPr>
      </w:pPr>
    </w:p>
    <w:p w14:paraId="14EDDECB" w14:textId="77777777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14:paraId="0488BF62" w14:textId="3C68A036"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40686B">
        <w:rPr>
          <w:rFonts w:ascii="Verdana" w:hAnsi="Verdana" w:cs="Tahoma"/>
          <w:noProof/>
          <w:sz w:val="22"/>
          <w:szCs w:val="22"/>
        </w:rPr>
        <w:t>14085534</w:t>
      </w:r>
      <w:r w:rsidRPr="00E30C8D">
        <w:rPr>
          <w:rFonts w:ascii="Verdana" w:hAnsi="Verdana" w:cs="Tahoma"/>
          <w:sz w:val="22"/>
          <w:szCs w:val="22"/>
        </w:rPr>
        <w:t xml:space="preserve"> , DIČ: </w:t>
      </w:r>
      <w:r w:rsidR="0040686B">
        <w:rPr>
          <w:rFonts w:ascii="Verdana" w:hAnsi="Verdana" w:cs="Tahoma"/>
          <w:noProof/>
          <w:sz w:val="22"/>
          <w:szCs w:val="22"/>
        </w:rPr>
        <w:t>CZ14085534</w:t>
      </w:r>
    </w:p>
    <w:p w14:paraId="0D22B778" w14:textId="77777777" w:rsidR="00C61485" w:rsidRPr="00E30C8D" w:rsidRDefault="00C61485">
      <w:pPr>
        <w:rPr>
          <w:rFonts w:ascii="Verdana" w:hAnsi="Verdana" w:cs="Tahoma"/>
        </w:rPr>
      </w:pPr>
    </w:p>
    <w:p w14:paraId="07E53829" w14:textId="4DA9AFD3" w:rsidR="00C61485" w:rsidRPr="00E30C8D" w:rsidRDefault="0040686B">
      <w:pPr>
        <w:rPr>
          <w:rFonts w:ascii="Verdana" w:hAnsi="Verdana" w:cs="Tahoma"/>
        </w:rPr>
      </w:pPr>
      <w:r>
        <w:rPr>
          <w:rFonts w:ascii="Verdana" w:hAnsi="Verdana" w:cs="Tahoma"/>
        </w:rPr>
        <w:t>Č.j. MSNS/7573/2025/OMIRR</w:t>
      </w:r>
    </w:p>
    <w:p w14:paraId="7FA82DE5" w14:textId="4311EBD3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40686B">
        <w:rPr>
          <w:rFonts w:ascii="Verdana" w:hAnsi="Verdana" w:cs="Tahoma"/>
          <w:b/>
          <w:noProof/>
        </w:rPr>
        <w:t>68/25/02</w:t>
      </w:r>
    </w:p>
    <w:p w14:paraId="71F5A273" w14:textId="77777777" w:rsidR="00C61485" w:rsidRPr="00E30C8D" w:rsidRDefault="00C61485">
      <w:pPr>
        <w:rPr>
          <w:rFonts w:ascii="Verdana" w:hAnsi="Verdana" w:cs="Tahoma"/>
        </w:rPr>
      </w:pPr>
    </w:p>
    <w:p w14:paraId="77660425" w14:textId="0DC884CB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objednávky: </w:t>
      </w:r>
      <w:r w:rsidR="0040686B">
        <w:rPr>
          <w:rFonts w:ascii="Verdana" w:hAnsi="Verdana" w:cs="Tahoma"/>
        </w:rPr>
        <w:t xml:space="preserve"> </w:t>
      </w:r>
    </w:p>
    <w:p w14:paraId="1FB9EEB6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 w14:paraId="17CA9346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3B078BEB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2B8F7B02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3A6EBDE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14:paraId="45779637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 w14:paraId="3315FDAD" w14:textId="7777777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5180AF5B" w14:textId="399633DC" w:rsidR="00C61485" w:rsidRPr="00E30C8D" w:rsidRDefault="0040686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1.WPC terasa - Městská Restaurace Světlá nad Sázavou dle cenové nabídky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0D42879" w14:textId="6FF9BC0B" w:rsidR="00C61485" w:rsidRPr="00E30C8D" w:rsidRDefault="0040686B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762191CE" w14:textId="5AAFE383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14:paraId="00E3829A" w14:textId="34F02B38" w:rsidR="00C61485" w:rsidRPr="00E30C8D" w:rsidRDefault="0040686B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147 414,30</w:t>
            </w:r>
          </w:p>
        </w:tc>
      </w:tr>
      <w:tr w:rsidR="00C61485" w:rsidRPr="00E30C8D" w14:paraId="70E13AA0" w14:textId="77777777">
        <w:tblPrEx>
          <w:tblCellMar>
            <w:top w:w="0" w:type="dxa"/>
            <w:bottom w:w="0" w:type="dxa"/>
          </w:tblCellMar>
        </w:tblPrEx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6DB1A45F" w14:textId="56D8573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40686B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2FBC3A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1F8D34D6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0730A972" w14:textId="0C72FB38" w:rsidR="00C61485" w:rsidRPr="00E30C8D" w:rsidRDefault="0040686B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147 414,30</w:t>
            </w:r>
          </w:p>
        </w:tc>
      </w:tr>
      <w:tr w:rsidR="00C61485" w:rsidRPr="00E30C8D" w14:paraId="64674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B92FF85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1613A4E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2A068386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56F08691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2B07A4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55DC4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B220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59A73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2E5D2" w14:textId="2190DB9D"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 w14:paraId="36C9C8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AA150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B661B" w14:textId="7A8E0DFA" w:rsidR="00C61485" w:rsidRPr="00E30C8D" w:rsidRDefault="0040686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2. 5. 2025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9172A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561A7BAD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51077862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A22DF5" w14:textId="00CD43DD" w:rsidR="00C61485" w:rsidRPr="00E30C8D" w:rsidRDefault="0040686B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Vladimír Dudák</w:t>
            </w:r>
          </w:p>
        </w:tc>
      </w:tr>
    </w:tbl>
    <w:p w14:paraId="760F4F56" w14:textId="77777777" w:rsidR="00C61485" w:rsidRPr="00E30C8D" w:rsidRDefault="00C61485">
      <w:pPr>
        <w:rPr>
          <w:rFonts w:ascii="Verdana" w:hAnsi="Verdana" w:cs="Tahoma"/>
        </w:rPr>
      </w:pPr>
    </w:p>
    <w:p w14:paraId="44637CAB" w14:textId="77777777" w:rsidR="00C61485" w:rsidRPr="00E30C8D" w:rsidRDefault="00C61485">
      <w:pPr>
        <w:rPr>
          <w:rFonts w:ascii="Verdana" w:hAnsi="Verdana" w:cs="Tahoma"/>
        </w:rPr>
      </w:pPr>
    </w:p>
    <w:p w14:paraId="37B291A6" w14:textId="6FB7DB0C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40686B">
        <w:rPr>
          <w:rFonts w:ascii="Verdana" w:hAnsi="Verdana" w:cs="Tahoma"/>
          <w:noProof/>
        </w:rPr>
        <w:t>30. 6. 2025</w:t>
      </w:r>
    </w:p>
    <w:p w14:paraId="588A6BDD" w14:textId="172D850E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40686B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40686B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158DFF7" w14:textId="0362DF2E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40686B">
        <w:rPr>
          <w:rFonts w:ascii="Verdana" w:hAnsi="Verdana" w:cs="Tahoma"/>
          <w:noProof/>
        </w:rPr>
        <w:t>Město Světlá nad Sázavou</w:t>
      </w:r>
    </w:p>
    <w:p w14:paraId="5994E909" w14:textId="2DB390D4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40686B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40686B">
        <w:rPr>
          <w:rFonts w:ascii="Verdana" w:hAnsi="Verdana" w:cs="Tahoma"/>
          <w:noProof/>
        </w:rPr>
        <w:t>582 91</w:t>
      </w:r>
    </w:p>
    <w:p w14:paraId="40BCE419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29876727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4A8D155D" w14:textId="77777777" w:rsidR="00C61485" w:rsidRDefault="00C61485">
      <w:pPr>
        <w:rPr>
          <w:rFonts w:ascii="Verdana" w:hAnsi="Verdana" w:cs="Tahoma"/>
        </w:rPr>
      </w:pPr>
    </w:p>
    <w:p w14:paraId="21797498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59E3" w14:textId="77777777" w:rsidR="00FD2AF8" w:rsidRDefault="00FD2AF8">
      <w:pPr>
        <w:spacing w:after="0"/>
      </w:pPr>
      <w:r>
        <w:separator/>
      </w:r>
    </w:p>
  </w:endnote>
  <w:endnote w:type="continuationSeparator" w:id="0">
    <w:p w14:paraId="6918BD6C" w14:textId="77777777" w:rsidR="00FD2AF8" w:rsidRDefault="00FD2A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B5F7" w14:textId="77777777" w:rsidR="00FD2AF8" w:rsidRDefault="00FD2AF8">
      <w:pPr>
        <w:spacing w:after="0"/>
      </w:pPr>
      <w:r>
        <w:separator/>
      </w:r>
    </w:p>
  </w:footnote>
  <w:footnote w:type="continuationSeparator" w:id="0">
    <w:p w14:paraId="50F689A7" w14:textId="77777777" w:rsidR="00FD2AF8" w:rsidRDefault="00FD2A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6B"/>
    <w:rsid w:val="000039FB"/>
    <w:rsid w:val="00034B7C"/>
    <w:rsid w:val="001413BE"/>
    <w:rsid w:val="002B23E9"/>
    <w:rsid w:val="003B7CE8"/>
    <w:rsid w:val="0040686B"/>
    <w:rsid w:val="004A754C"/>
    <w:rsid w:val="004B514E"/>
    <w:rsid w:val="0055075A"/>
    <w:rsid w:val="005B7B70"/>
    <w:rsid w:val="00623906"/>
    <w:rsid w:val="006A55D5"/>
    <w:rsid w:val="00735AAA"/>
    <w:rsid w:val="007C0F21"/>
    <w:rsid w:val="007D791F"/>
    <w:rsid w:val="00951B6F"/>
    <w:rsid w:val="009E0BB9"/>
    <w:rsid w:val="00A56D3C"/>
    <w:rsid w:val="00B336D0"/>
    <w:rsid w:val="00BC5896"/>
    <w:rsid w:val="00C61485"/>
    <w:rsid w:val="00E30C8D"/>
    <w:rsid w:val="00F032A9"/>
    <w:rsid w:val="00F5553F"/>
    <w:rsid w:val="00F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1E221"/>
  <w15:chartTrackingRefBased/>
  <w15:docId w15:val="{531B44DB-9D63-406D-A1B1-DCA1E0E9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/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4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Vladimír Dudák</dc:creator>
  <cp:keywords/>
  <dc:description/>
  <cp:lastModifiedBy>Vladimír Dudák</cp:lastModifiedBy>
  <cp:revision>1</cp:revision>
  <cp:lastPrinted>2003-10-23T10:21:00Z</cp:lastPrinted>
  <dcterms:created xsi:type="dcterms:W3CDTF">2025-05-06T06:10:00Z</dcterms:created>
  <dcterms:modified xsi:type="dcterms:W3CDTF">2025-05-06T06:14:00Z</dcterms:modified>
</cp:coreProperties>
</file>