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38352B64" w:rsidR="009864F6" w:rsidRPr="00801F91" w:rsidRDefault="009864F6" w:rsidP="008B63A4">
      <w:pPr>
        <w:tabs>
          <w:tab w:val="clear" w:pos="6804"/>
          <w:tab w:val="left" w:pos="6379"/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B63A4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7502A5">
        <w:rPr>
          <w:rFonts w:asciiTheme="minorHAnsi" w:hAnsiTheme="minorHAnsi" w:cs="Arial"/>
          <w:b/>
          <w:bCs/>
          <w:color w:val="auto"/>
          <w:sz w:val="18"/>
          <w:szCs w:val="18"/>
        </w:rPr>
        <w:t>3021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</w:t>
      </w:r>
      <w:r w:rsidR="008B63A4">
        <w:rPr>
          <w:rFonts w:asciiTheme="minorHAnsi" w:hAnsiTheme="minorHAnsi" w:cs="Arial"/>
          <w:b/>
          <w:bCs/>
          <w:color w:val="auto"/>
          <w:sz w:val="18"/>
          <w:szCs w:val="18"/>
        </w:rPr>
        <w:t>01/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C231D5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C231D5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C231D5" w:rsidRPr="00C231D5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  <w:b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C231D5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C231D5">
              <w:rPr>
                <w:rStyle w:val="CharStyle6"/>
                <w:rFonts w:asciiTheme="minorHAnsi" w:hAnsiTheme="minorHAnsi"/>
                <w:b/>
              </w:rPr>
              <w:t>Dodavatel</w:t>
            </w:r>
          </w:p>
        </w:tc>
      </w:tr>
      <w:tr w:rsidR="00C231D5" w:rsidRPr="00C231D5" w14:paraId="4FA965BD" w14:textId="77777777" w:rsidTr="009864F6">
        <w:tc>
          <w:tcPr>
            <w:tcW w:w="250" w:type="dxa"/>
          </w:tcPr>
          <w:p w14:paraId="57E3C36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C231D5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</w:rPr>
            </w:pPr>
            <w:r w:rsidRPr="00C231D5">
              <w:rPr>
                <w:rStyle w:val="CharStyle6"/>
                <w:rFonts w:asciiTheme="minorHAnsi" w:hAnsiTheme="minorHAnsi"/>
                <w:bCs/>
              </w:rPr>
              <w:t xml:space="preserve">Název: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Regionální rozvojová agentura Ústeckého kraje, a.</w:t>
            </w:r>
            <w:r w:rsidR="00C204D6" w:rsidRPr="00C231D5">
              <w:rPr>
                <w:rStyle w:val="CharStyle6"/>
                <w:rFonts w:asciiTheme="minorHAnsi" w:hAnsiTheme="minorHAnsi"/>
                <w:bCs/>
              </w:rPr>
              <w:t xml:space="preserve">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s.</w:t>
            </w:r>
          </w:p>
        </w:tc>
      </w:tr>
      <w:tr w:rsidR="00C231D5" w:rsidRPr="00C231D5" w14:paraId="3D330229" w14:textId="77777777" w:rsidTr="009864F6">
        <w:tc>
          <w:tcPr>
            <w:tcW w:w="250" w:type="dxa"/>
          </w:tcPr>
          <w:p w14:paraId="30B0E48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  <w:color w:val="auto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C231D5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Sídlo: </w:t>
            </w:r>
            <w:r w:rsidR="00FD68C8" w:rsidRPr="00C231D5">
              <w:rPr>
                <w:rStyle w:val="CharStyle10"/>
                <w:rFonts w:asciiTheme="minorHAnsi" w:hAnsiTheme="minorHAnsi"/>
              </w:rPr>
              <w:t>Velká Hradební 3118/48, 400 0</w:t>
            </w:r>
            <w:r w:rsidR="00061975" w:rsidRPr="00C231D5">
              <w:rPr>
                <w:rStyle w:val="CharStyle10"/>
                <w:rFonts w:asciiTheme="minorHAnsi" w:hAnsiTheme="minorHAnsi"/>
              </w:rPr>
              <w:t>1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Ústí nad Labem - centrum</w:t>
            </w:r>
          </w:p>
        </w:tc>
      </w:tr>
      <w:tr w:rsidR="00C231D5" w:rsidRPr="00C231D5" w14:paraId="3C8E57C1" w14:textId="77777777" w:rsidTr="009864F6">
        <w:tc>
          <w:tcPr>
            <w:tcW w:w="250" w:type="dxa"/>
          </w:tcPr>
          <w:p w14:paraId="68E6B8E2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4ED8D6F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400 0</w:t>
            </w:r>
            <w:r w:rsidR="00F15A28" w:rsidRPr="00C231D5">
              <w:rPr>
                <w:rStyle w:val="CharStyle10"/>
                <w:rFonts w:asciiTheme="minorHAnsi" w:hAnsiTheme="minorHAnsi"/>
              </w:rPr>
              <w:t>1</w:t>
            </w:r>
            <w:r w:rsidRPr="00C231D5">
              <w:rPr>
                <w:rStyle w:val="CharStyle10"/>
                <w:rFonts w:asciiTheme="minorHAnsi" w:hAnsiTheme="minorHAnsi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DIČ/IČ: </w:t>
            </w:r>
            <w:r w:rsidR="00911D39" w:rsidRPr="00C231D5">
              <w:rPr>
                <w:rStyle w:val="CharStyle10"/>
                <w:rFonts w:asciiTheme="minorHAnsi" w:hAnsiTheme="minorHAnsi"/>
              </w:rPr>
              <w:t>CZ60279524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/ 60279524</w:t>
            </w:r>
          </w:p>
        </w:tc>
      </w:tr>
      <w:tr w:rsidR="00C231D5" w:rsidRPr="00C231D5" w14:paraId="3E9F8A0B" w14:textId="77777777" w:rsidTr="009864F6">
        <w:tc>
          <w:tcPr>
            <w:tcW w:w="250" w:type="dxa"/>
          </w:tcPr>
          <w:p w14:paraId="3BC952C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Bankovní spojení </w:t>
            </w:r>
            <w:r w:rsidR="00FD68C8" w:rsidRPr="00C231D5">
              <w:rPr>
                <w:rStyle w:val="CharStyle10"/>
                <w:rFonts w:asciiTheme="minorHAnsi" w:hAnsiTheme="minorHAnsi"/>
              </w:rPr>
              <w:t>615211963/0300</w:t>
            </w:r>
          </w:p>
        </w:tc>
      </w:tr>
      <w:tr w:rsidR="00C231D5" w:rsidRPr="00C231D5" w14:paraId="09CDC2F6" w14:textId="77777777" w:rsidTr="009864F6">
        <w:tc>
          <w:tcPr>
            <w:tcW w:w="250" w:type="dxa"/>
          </w:tcPr>
          <w:p w14:paraId="097FA12A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C231D5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Je p</w:t>
            </w:r>
            <w:r w:rsidR="009864F6" w:rsidRPr="00C231D5">
              <w:rPr>
                <w:rStyle w:val="CharStyle10"/>
                <w:rFonts w:asciiTheme="minorHAnsi" w:hAnsiTheme="minorHAnsi"/>
              </w:rPr>
              <w:t xml:space="preserve">látce DPH </w:t>
            </w:r>
          </w:p>
        </w:tc>
      </w:tr>
      <w:tr w:rsidR="00C231D5" w:rsidRPr="00C231D5" w14:paraId="6A363480" w14:textId="77777777" w:rsidTr="009864F6">
        <w:tc>
          <w:tcPr>
            <w:tcW w:w="250" w:type="dxa"/>
          </w:tcPr>
          <w:p w14:paraId="35BD047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C231D5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2426582</w:t>
            </w:r>
            <w:r w:rsidR="00640159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Zastoupený: 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Ing. Mgr. Markem </w:t>
            </w:r>
            <w:proofErr w:type="spellStart"/>
            <w:r w:rsidR="00FD68C8" w:rsidRPr="00C231D5">
              <w:rPr>
                <w:rStyle w:val="CharStyle10"/>
                <w:rFonts w:asciiTheme="minorHAnsi" w:hAnsiTheme="minorHAnsi"/>
              </w:rPr>
              <w:t>Hartychem</w:t>
            </w:r>
            <w:proofErr w:type="spellEnd"/>
            <w:r w:rsidR="00FD68C8" w:rsidRPr="00C231D5">
              <w:rPr>
                <w:rStyle w:val="CharStyle10"/>
                <w:rFonts w:asciiTheme="minorHAnsi" w:hAnsiTheme="minorHAnsi"/>
              </w:rPr>
              <w:t>, prokuristou</w:t>
            </w:r>
          </w:p>
        </w:tc>
      </w:tr>
      <w:tr w:rsidR="00C231D5" w:rsidRPr="00C231D5" w14:paraId="0FEBF44F" w14:textId="77777777" w:rsidTr="009864F6">
        <w:tc>
          <w:tcPr>
            <w:tcW w:w="250" w:type="dxa"/>
          </w:tcPr>
          <w:p w14:paraId="3C88F34F" w14:textId="77777777" w:rsidR="009864F6" w:rsidRPr="00C231D5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Tel.: </w:t>
            </w:r>
            <w:r w:rsidR="00A87E29" w:rsidRPr="00C231D5">
              <w:rPr>
                <w:rStyle w:val="CharStyle10"/>
                <w:rFonts w:asciiTheme="minorHAnsi" w:hAnsiTheme="minorHAnsi"/>
              </w:rPr>
              <w:t xml:space="preserve">+420 </w:t>
            </w:r>
            <w:r w:rsidR="00A87E29" w:rsidRPr="00C231D5">
              <w:rPr>
                <w:rFonts w:ascii="Century Gothic" w:hAnsi="Century Gothic" w:cs="Poppins Light"/>
              </w:rPr>
              <w:t xml:space="preserve">417 633 240, </w:t>
            </w:r>
            <w:r w:rsidR="006B3BE8" w:rsidRPr="00C231D5">
              <w:rPr>
                <w:rStyle w:val="CharStyle10"/>
                <w:rFonts w:asciiTheme="minorHAnsi" w:hAnsiTheme="minorHAnsi"/>
              </w:rPr>
              <w:t>+420 608 544 025</w:t>
            </w:r>
          </w:p>
        </w:tc>
      </w:tr>
      <w:tr w:rsidR="00C231D5" w:rsidRPr="00C231D5" w14:paraId="7E8DEA20" w14:textId="77777777" w:rsidTr="009864F6">
        <w:tc>
          <w:tcPr>
            <w:tcW w:w="250" w:type="dxa"/>
          </w:tcPr>
          <w:p w14:paraId="6A083FC8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Zastoupený: 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Ing. Renatou Černou</w:t>
            </w:r>
            <w:r w:rsidR="006B3BE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14:paraId="5983C7A0" w14:textId="05FB6FC2" w:rsidR="009864F6" w:rsidRPr="00C231D5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vedoucí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E-mail: </w:t>
            </w:r>
            <w:r w:rsidR="006B3BE8" w:rsidRPr="00C231D5">
              <w:rPr>
                <w:rStyle w:val="CharStyle10"/>
                <w:rFonts w:asciiTheme="minorHAnsi" w:hAnsiTheme="minorHAnsi"/>
              </w:rPr>
              <w:t> </w:t>
            </w:r>
            <w:hyperlink r:id="rId12" w:history="1">
              <w:r w:rsidR="006B3BE8" w:rsidRPr="00C231D5">
                <w:rPr>
                  <w:rStyle w:val="CharStyle10"/>
                  <w:rFonts w:asciiTheme="minorHAnsi" w:hAnsiTheme="minorHAnsi"/>
                </w:rPr>
                <w:t>hartych@rra.cz</w:t>
              </w:r>
            </w:hyperlink>
          </w:p>
        </w:tc>
      </w:tr>
      <w:tr w:rsidR="009864F6" w:rsidRPr="00C231D5" w14:paraId="224C6ACF" w14:textId="77777777" w:rsidTr="009864F6">
        <w:tc>
          <w:tcPr>
            <w:tcW w:w="250" w:type="dxa"/>
          </w:tcPr>
          <w:p w14:paraId="255BD027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Zapsán v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obchodním rejstříku vedeném Krajským soudem v Ústí nad Labem, oddíl B, vložka 557</w:t>
            </w:r>
            <w:r w:rsidR="0092555E" w:rsidRPr="00C231D5">
              <w:rPr>
                <w:rStyle w:val="CharStyle10"/>
                <w:rFonts w:asciiTheme="minorHAnsi" w:hAnsiTheme="minorHAnsi"/>
              </w:rPr>
              <w:t>.</w:t>
            </w:r>
          </w:p>
        </w:tc>
      </w:tr>
    </w:tbl>
    <w:p w14:paraId="68AA599F" w14:textId="77777777" w:rsidR="009864F6" w:rsidRPr="00C231D5" w:rsidRDefault="009864F6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14:paraId="7FE91583" w14:textId="3211D472" w:rsidR="008B63A4" w:rsidRPr="00C231D5" w:rsidRDefault="008B63A4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  <w:r w:rsidRPr="00C231D5">
        <w:rPr>
          <w:rFonts w:asciiTheme="minorHAnsi" w:hAnsiTheme="minorHAnsi" w:cs="Arial"/>
          <w:color w:val="auto"/>
          <w:sz w:val="18"/>
          <w:szCs w:val="18"/>
        </w:rPr>
        <w:t>Uzavírají níže uvedeného dne, měsíce a roku tento</w:t>
      </w:r>
    </w:p>
    <w:p w14:paraId="47BDD12E" w14:textId="77777777" w:rsidR="009864F6" w:rsidRPr="00D825BC" w:rsidRDefault="009864F6" w:rsidP="009864F6">
      <w:pPr>
        <w:rPr>
          <w:rFonts w:asciiTheme="minorHAnsi" w:hAnsiTheme="minorHAnsi" w:cs="Arial"/>
          <w:color w:val="FF0000"/>
          <w:sz w:val="18"/>
          <w:szCs w:val="18"/>
        </w:rPr>
      </w:pPr>
    </w:p>
    <w:p w14:paraId="580EBA03" w14:textId="1D483E4D" w:rsidR="009864F6" w:rsidRPr="00C231D5" w:rsidRDefault="008B63A4" w:rsidP="008B63A4">
      <w:pPr>
        <w:pStyle w:val="Nadpis1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ind w:left="284"/>
        <w:contextualSpacing w:val="0"/>
        <w:rPr>
          <w:rFonts w:asciiTheme="majorHAnsi" w:hAnsiTheme="majorHAnsi"/>
        </w:rPr>
      </w:pPr>
      <w:r w:rsidRPr="00C231D5">
        <w:rPr>
          <w:rFonts w:asciiTheme="majorHAnsi" w:hAnsiTheme="majorHAnsi"/>
        </w:rPr>
        <w:t>dodatek č. 1</w:t>
      </w:r>
    </w:p>
    <w:p w14:paraId="77E86636" w14:textId="77777777" w:rsidR="00E25E79" w:rsidRPr="00D825BC" w:rsidRDefault="00E25E79" w:rsidP="00E25E79">
      <w:pPr>
        <w:rPr>
          <w:color w:val="FF0000"/>
        </w:rPr>
      </w:pPr>
    </w:p>
    <w:p w14:paraId="4BB92364" w14:textId="3C46FE28" w:rsidR="00375A5E" w:rsidRPr="00EA1153" w:rsidRDefault="00EF5718" w:rsidP="00690DCC">
      <w:pPr>
        <w:pStyle w:val="Style9"/>
        <w:spacing w:after="120" w:line="240" w:lineRule="auto"/>
        <w:rPr>
          <w:rFonts w:asciiTheme="minorHAnsi" w:hAnsiTheme="minorHAnsi"/>
        </w:rPr>
      </w:pPr>
      <w:r w:rsidRPr="00EA1153">
        <w:rPr>
          <w:rFonts w:asciiTheme="minorHAnsi" w:hAnsiTheme="minorHAnsi"/>
        </w:rPr>
        <w:t xml:space="preserve">Smluvní strany se </w:t>
      </w:r>
      <w:r w:rsidR="00987089" w:rsidRPr="00EA1153">
        <w:rPr>
          <w:rFonts w:asciiTheme="minorHAnsi" w:hAnsiTheme="minorHAnsi"/>
        </w:rPr>
        <w:t xml:space="preserve">na základě </w:t>
      </w:r>
      <w:r w:rsidR="000A0D34" w:rsidRPr="00EA1153">
        <w:rPr>
          <w:rFonts w:asciiTheme="minorHAnsi" w:hAnsiTheme="minorHAnsi"/>
        </w:rPr>
        <w:t xml:space="preserve">Cenové </w:t>
      </w:r>
      <w:r w:rsidR="00987089" w:rsidRPr="00EA1153">
        <w:rPr>
          <w:rFonts w:asciiTheme="minorHAnsi" w:hAnsiTheme="minorHAnsi"/>
        </w:rPr>
        <w:t>nabídky</w:t>
      </w:r>
      <w:r w:rsidR="000A0D34" w:rsidRPr="00EA1153">
        <w:rPr>
          <w:rFonts w:asciiTheme="minorHAnsi" w:hAnsiTheme="minorHAnsi"/>
        </w:rPr>
        <w:t xml:space="preserve"> – rozšíření č. 1</w:t>
      </w:r>
      <w:r w:rsidR="00987089" w:rsidRPr="00EA1153">
        <w:rPr>
          <w:rFonts w:asciiTheme="minorHAnsi" w:hAnsiTheme="minorHAnsi"/>
        </w:rPr>
        <w:t xml:space="preserve"> ze dne </w:t>
      </w:r>
      <w:r w:rsidR="00C5667B" w:rsidRPr="00EA1153">
        <w:rPr>
          <w:rFonts w:asciiTheme="minorHAnsi" w:hAnsiTheme="minorHAnsi"/>
        </w:rPr>
        <w:t xml:space="preserve">28. 2. 2025 dohodly </w:t>
      </w:r>
      <w:r w:rsidRPr="00EA1153">
        <w:rPr>
          <w:rFonts w:asciiTheme="minorHAnsi" w:hAnsiTheme="minorHAnsi"/>
        </w:rPr>
        <w:t xml:space="preserve">na změně </w:t>
      </w:r>
      <w:r w:rsidR="003120A8">
        <w:rPr>
          <w:rFonts w:asciiTheme="minorHAnsi" w:hAnsiTheme="minorHAnsi"/>
        </w:rPr>
        <w:t>Smlouvy o dílo č.</w:t>
      </w:r>
      <w:r w:rsidR="00603052">
        <w:rPr>
          <w:rFonts w:asciiTheme="minorHAnsi" w:hAnsiTheme="minorHAnsi"/>
        </w:rPr>
        <w:t xml:space="preserve"> </w:t>
      </w:r>
      <w:r w:rsidR="003120A8">
        <w:rPr>
          <w:rFonts w:asciiTheme="minorHAnsi" w:hAnsiTheme="minorHAnsi"/>
        </w:rPr>
        <w:t xml:space="preserve">24/SML3021/SoD/RR </w:t>
      </w:r>
      <w:r w:rsidRPr="00EA1153">
        <w:rPr>
          <w:rFonts w:asciiTheme="minorHAnsi" w:hAnsiTheme="minorHAnsi"/>
        </w:rPr>
        <w:t xml:space="preserve">ze dne </w:t>
      </w:r>
      <w:r w:rsidR="00D934F1" w:rsidRPr="00EA1153">
        <w:rPr>
          <w:rFonts w:asciiTheme="minorHAnsi" w:hAnsiTheme="minorHAnsi"/>
        </w:rPr>
        <w:t xml:space="preserve">24. 10. 2024 </w:t>
      </w:r>
      <w:r w:rsidRPr="00EA1153">
        <w:rPr>
          <w:rFonts w:asciiTheme="minorHAnsi" w:hAnsiTheme="minorHAnsi"/>
        </w:rPr>
        <w:t xml:space="preserve">na zpracování kompletní žádosti o podporu vč. všech povinných příloh na realizaci projektu </w:t>
      </w:r>
      <w:r w:rsidRPr="00EA1153">
        <w:rPr>
          <w:rFonts w:asciiTheme="minorHAnsi" w:hAnsiTheme="minorHAnsi"/>
          <w:b/>
          <w:bCs/>
        </w:rPr>
        <w:t>„</w:t>
      </w:r>
      <w:r w:rsidR="00FE55D6" w:rsidRPr="00EA1153">
        <w:rPr>
          <w:rFonts w:asciiTheme="minorHAnsi" w:hAnsiTheme="minorHAnsi"/>
          <w:b/>
          <w:bCs/>
        </w:rPr>
        <w:t>Muzeum Varnsdorf</w:t>
      </w:r>
      <w:r w:rsidR="000F6CB8">
        <w:rPr>
          <w:rFonts w:asciiTheme="minorHAnsi" w:hAnsiTheme="minorHAnsi"/>
          <w:b/>
          <w:bCs/>
        </w:rPr>
        <w:t xml:space="preserve"> </w:t>
      </w:r>
      <w:r w:rsidR="00FE55D6" w:rsidRPr="00EA1153">
        <w:rPr>
          <w:rFonts w:asciiTheme="minorHAnsi" w:hAnsiTheme="minorHAnsi"/>
          <w:b/>
          <w:bCs/>
        </w:rPr>
        <w:t>–</w:t>
      </w:r>
      <w:r w:rsidR="000F6CB8">
        <w:rPr>
          <w:rFonts w:asciiTheme="minorHAnsi" w:hAnsiTheme="minorHAnsi"/>
          <w:b/>
          <w:bCs/>
        </w:rPr>
        <w:t xml:space="preserve"> </w:t>
      </w:r>
      <w:r w:rsidR="00FE55D6" w:rsidRPr="00EA1153">
        <w:rPr>
          <w:rFonts w:asciiTheme="minorHAnsi" w:hAnsiTheme="minorHAnsi"/>
          <w:b/>
          <w:bCs/>
        </w:rPr>
        <w:t xml:space="preserve">Kulturní a kreativní centrum textilních technologií“ </w:t>
      </w:r>
      <w:r w:rsidRPr="00EA1153">
        <w:rPr>
          <w:rFonts w:asciiTheme="minorHAnsi" w:hAnsiTheme="minorHAnsi"/>
        </w:rPr>
        <w:t>takto:</w:t>
      </w:r>
      <w:r w:rsidR="00182B55" w:rsidRPr="00EA1153">
        <w:rPr>
          <w:rFonts w:asciiTheme="minorHAnsi" w:hAnsiTheme="minorHAnsi"/>
        </w:rPr>
        <w:br/>
      </w:r>
    </w:p>
    <w:p w14:paraId="5034A11D" w14:textId="6BC0FD4F" w:rsidR="00690DCC" w:rsidRDefault="00690DCC" w:rsidP="00690DCC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Předmět plnění</w:t>
      </w:r>
      <w:r>
        <w:rPr>
          <w:rFonts w:asciiTheme="minorHAnsi" w:hAnsiTheme="minorHAnsi"/>
        </w:rPr>
        <w:t xml:space="preserve"> se rozšiřuje o zpracování</w:t>
      </w:r>
    </w:p>
    <w:p w14:paraId="0E15AC4E" w14:textId="77777777" w:rsidR="00690DCC" w:rsidRDefault="00690DCC" w:rsidP="00690DCC">
      <w:pPr>
        <w:pStyle w:val="Style9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Energetického posudku</w:t>
      </w:r>
      <w:r>
        <w:rPr>
          <w:rFonts w:asciiTheme="minorHAnsi" w:hAnsiTheme="minorHAnsi"/>
        </w:rPr>
        <w:t xml:space="preserve"> dle zákona 406/2000 Sb. v aktuálním znění a dle vyhlášky č. 141/2021 Sb. o energetickém posudku a o údajích vedených v Systému monitoringu spotřeby energie, zpracovaný energetickým specialistou s příslušným oprávněním podle zákona č. 406/2000 Sb., o hospodaření energií v platném znění,</w:t>
      </w:r>
    </w:p>
    <w:p w14:paraId="707FECD9" w14:textId="77777777" w:rsidR="00690DCC" w:rsidRDefault="00690DCC" w:rsidP="00690DCC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Průkazu energetické náročnosti budovy</w:t>
      </w:r>
      <w:r>
        <w:rPr>
          <w:rFonts w:asciiTheme="minorHAnsi" w:hAnsiTheme="minorHAnsi"/>
        </w:rPr>
        <w:t xml:space="preserve"> (PENB) dle vyhlášky č. 264/2020 o energetické náročnosti budov, v platném znění a dle zákona 406/2000 Sb. v platném znění pro stav po realizaci projektu s tím, že musí být zřejmé, které energetické zdroje a stavební konstrukce budou projektem řešeny</w:t>
      </w:r>
    </w:p>
    <w:p w14:paraId="0FE73816" w14:textId="77777777" w:rsidR="008B0450" w:rsidRDefault="008B0450" w:rsidP="00DD2053">
      <w:pPr>
        <w:pStyle w:val="Style9"/>
        <w:spacing w:after="120" w:line="240" w:lineRule="auto"/>
        <w:jc w:val="both"/>
        <w:rPr>
          <w:rFonts w:asciiTheme="minorHAnsi" w:hAnsiTheme="minorHAnsi"/>
          <w:b/>
          <w:bCs/>
        </w:rPr>
      </w:pPr>
    </w:p>
    <w:p w14:paraId="17AC97A3" w14:textId="0E55E2B7" w:rsidR="00D96778" w:rsidRPr="00EA1153" w:rsidRDefault="00AA09F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Cena celke</w:t>
      </w:r>
      <w:r w:rsidR="00A831EF" w:rsidRPr="00EA1153">
        <w:rPr>
          <w:rFonts w:asciiTheme="minorHAnsi" w:hAnsiTheme="minorHAnsi"/>
          <w:b/>
          <w:bCs/>
        </w:rPr>
        <w:t>m</w:t>
      </w:r>
      <w:r w:rsidR="002C48D9" w:rsidRPr="00EA1153">
        <w:rPr>
          <w:rFonts w:asciiTheme="minorHAnsi" w:hAnsiTheme="minorHAnsi"/>
          <w:b/>
          <w:bCs/>
        </w:rPr>
        <w:t xml:space="preserve"> </w:t>
      </w:r>
      <w:r w:rsidR="002C48D9" w:rsidRPr="00EA1153">
        <w:rPr>
          <w:rFonts w:asciiTheme="minorHAnsi" w:hAnsiTheme="minorHAnsi"/>
        </w:rPr>
        <w:t>se mění</w:t>
      </w:r>
      <w:r w:rsidR="006F19EE" w:rsidRPr="00EA1153">
        <w:rPr>
          <w:rFonts w:asciiTheme="minorHAnsi" w:hAnsiTheme="minorHAnsi"/>
        </w:rPr>
        <w:t xml:space="preserve">: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719"/>
        <w:gridCol w:w="1718"/>
        <w:gridCol w:w="1718"/>
      </w:tblGrid>
      <w:tr w:rsidR="00EA1153" w:rsidRPr="00EA1153" w14:paraId="5A5D55B6" w14:textId="77777777" w:rsidTr="00A831EF">
        <w:tc>
          <w:tcPr>
            <w:tcW w:w="4230" w:type="dxa"/>
          </w:tcPr>
          <w:p w14:paraId="1D3A183D" w14:textId="77777777" w:rsidR="00681189" w:rsidRPr="00EA1153" w:rsidRDefault="00681189" w:rsidP="00681189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58C0A8BC" w14:textId="138C9A89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 bez DPH</w:t>
            </w:r>
          </w:p>
        </w:tc>
        <w:tc>
          <w:tcPr>
            <w:tcW w:w="1718" w:type="dxa"/>
          </w:tcPr>
          <w:p w14:paraId="7216268F" w14:textId="5CC5501A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DPH 21 %</w:t>
            </w:r>
          </w:p>
        </w:tc>
        <w:tc>
          <w:tcPr>
            <w:tcW w:w="1718" w:type="dxa"/>
          </w:tcPr>
          <w:p w14:paraId="56D23C3A" w14:textId="1F957BAD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Cena vč. DPH</w:t>
            </w:r>
          </w:p>
        </w:tc>
      </w:tr>
      <w:tr w:rsidR="00EA1153" w:rsidRPr="00EA1153" w14:paraId="46925835" w14:textId="77777777" w:rsidTr="00A831EF">
        <w:tc>
          <w:tcPr>
            <w:tcW w:w="4230" w:type="dxa"/>
          </w:tcPr>
          <w:p w14:paraId="49ADFC63" w14:textId="7EB2A69F" w:rsidR="00A831EF" w:rsidRPr="00EA1153" w:rsidRDefault="00CC3419" w:rsidP="00872F64">
            <w:pPr>
              <w:pStyle w:val="Style9"/>
              <w:shd w:val="clear" w:color="auto" w:fill="auto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Zpracování kompletní žádosti</w:t>
            </w:r>
            <w:r w:rsidR="00CA428D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="00A12770" w:rsidRPr="00EA1153">
              <w:rPr>
                <w:rFonts w:asciiTheme="minorHAnsi" w:hAnsiTheme="minorHAnsi"/>
                <w:b/>
                <w:bCs/>
              </w:rPr>
              <w:t>vč. všech povinných příloh</w:t>
            </w:r>
          </w:p>
        </w:tc>
        <w:tc>
          <w:tcPr>
            <w:tcW w:w="1719" w:type="dxa"/>
          </w:tcPr>
          <w:p w14:paraId="32B83091" w14:textId="5F837BC7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</w:t>
            </w:r>
            <w:r w:rsidR="00A12770" w:rsidRPr="00EA1153">
              <w:rPr>
                <w:rFonts w:asciiTheme="minorHAnsi" w:hAnsiTheme="minorHAnsi"/>
                <w:b/>
                <w:bCs/>
              </w:rPr>
              <w:t>5</w:t>
            </w:r>
            <w:r w:rsidRPr="00EA1153">
              <w:rPr>
                <w:rFonts w:asciiTheme="minorHAnsi" w:hAnsiTheme="minorHAnsi"/>
                <w:b/>
                <w:bCs/>
              </w:rPr>
              <w:t xml:space="preserve">0 000 Kč </w:t>
            </w:r>
          </w:p>
        </w:tc>
        <w:tc>
          <w:tcPr>
            <w:tcW w:w="1718" w:type="dxa"/>
          </w:tcPr>
          <w:p w14:paraId="5F2BF2E8" w14:textId="5B261092" w:rsidR="00A831EF" w:rsidRPr="00EA1153" w:rsidRDefault="00A1277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2 </w:t>
            </w:r>
            <w:r w:rsidR="00557C19" w:rsidRPr="00EA1153">
              <w:rPr>
                <w:rFonts w:asciiTheme="minorHAnsi" w:hAnsiTheme="minorHAnsi"/>
                <w:b/>
                <w:bCs/>
              </w:rPr>
              <w:t>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00 Kč </w:t>
            </w:r>
          </w:p>
        </w:tc>
        <w:tc>
          <w:tcPr>
            <w:tcW w:w="1718" w:type="dxa"/>
          </w:tcPr>
          <w:p w14:paraId="34128C05" w14:textId="0120F6A5" w:rsidR="00A831EF" w:rsidRPr="00EA1153" w:rsidRDefault="00A1277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302 500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3C8D8B74" w14:textId="77777777" w:rsidTr="00A831EF">
        <w:tc>
          <w:tcPr>
            <w:tcW w:w="4230" w:type="dxa"/>
          </w:tcPr>
          <w:p w14:paraId="774ED286" w14:textId="3151EA64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Energetický posudek dle zákona 406/2000 Sb.</w:t>
            </w:r>
          </w:p>
        </w:tc>
        <w:tc>
          <w:tcPr>
            <w:tcW w:w="1719" w:type="dxa"/>
          </w:tcPr>
          <w:p w14:paraId="25EF66C0" w14:textId="777EF01F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85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000 Kč </w:t>
            </w:r>
          </w:p>
        </w:tc>
        <w:tc>
          <w:tcPr>
            <w:tcW w:w="1718" w:type="dxa"/>
          </w:tcPr>
          <w:p w14:paraId="6C45A831" w14:textId="4EE5867C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</w:t>
            </w:r>
            <w:r w:rsidR="003F5705" w:rsidRPr="00EA1153">
              <w:rPr>
                <w:rFonts w:asciiTheme="minorHAnsi" w:hAnsiTheme="minorHAnsi"/>
                <w:b/>
                <w:bCs/>
              </w:rPr>
              <w:t>7 850</w:t>
            </w:r>
            <w:r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75254D7" w14:textId="128CCFE7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102 850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2B1CE725" w14:textId="77777777" w:rsidTr="00A831EF">
        <w:tc>
          <w:tcPr>
            <w:tcW w:w="4230" w:type="dxa"/>
          </w:tcPr>
          <w:p w14:paraId="1D2BC8B2" w14:textId="5591EBA1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PENB dle zákona 406/2000 Sb.</w:t>
            </w:r>
          </w:p>
        </w:tc>
        <w:tc>
          <w:tcPr>
            <w:tcW w:w="1719" w:type="dxa"/>
          </w:tcPr>
          <w:p w14:paraId="33BF0931" w14:textId="7D4872A1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25 000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2D05CF1" w14:textId="30B509F8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5 250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4E8A4F9C" w14:textId="09EA90AE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</w:t>
            </w:r>
            <w:r w:rsidR="008E2166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Pr="00EA1153">
              <w:rPr>
                <w:rFonts w:asciiTheme="minorHAnsi" w:hAnsiTheme="minorHAnsi"/>
                <w:b/>
                <w:bCs/>
              </w:rPr>
              <w:t xml:space="preserve">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831EF" w:rsidRPr="00EA1153" w14:paraId="2DA5D43C" w14:textId="77777777" w:rsidTr="00A831EF">
        <w:tc>
          <w:tcPr>
            <w:tcW w:w="4230" w:type="dxa"/>
          </w:tcPr>
          <w:p w14:paraId="0EDC3742" w14:textId="5896D730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719" w:type="dxa"/>
          </w:tcPr>
          <w:p w14:paraId="31409706" w14:textId="3677F9C9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360 000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15EE95ED" w14:textId="7C667D76" w:rsidR="00A831EF" w:rsidRPr="00EA1153" w:rsidRDefault="00EE3FDC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75 600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7CFA6947" w14:textId="666A655D" w:rsidR="00A831EF" w:rsidRPr="00EA1153" w:rsidRDefault="00EE3FDC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435 600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</w:tbl>
    <w:p w14:paraId="1AAF9072" w14:textId="77777777" w:rsidR="00681189" w:rsidRPr="00EA1153" w:rsidRDefault="0068118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9EC7012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33035EC8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7D69D9E5" w14:textId="77777777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0EFE5F9A" w14:textId="2357E145" w:rsidR="006F3E96" w:rsidRDefault="006F3E96" w:rsidP="006F3E96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Celková cena bude fakturována ve 4 dílčích plněních následovně:</w:t>
      </w:r>
    </w:p>
    <w:p w14:paraId="4FA641E1" w14:textId="06B24AA4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termínu dle podmínek výzvy č. OPST 60/24 bude vložena do systému MS2021 kompletní žádost o podporu včetně všech povinných příloh, následně bude fakturována částka ve výši 80 % díla dle smlouvy,</w:t>
      </w:r>
    </w:p>
    <w:p w14:paraId="383A31A6" w14:textId="24B620EB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schválení formálních náležitostí a přijatelnosti ze strany poskytovatele dotace bude fakturována částka ve výši 10 % díla dle smlouvy,</w:t>
      </w:r>
    </w:p>
    <w:p w14:paraId="2B8F9023" w14:textId="12DD04C1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vydání Rozhodnutí o poskytnutí dotace bude fakturována částka 10 % ceny díla dle smlouvy,</w:t>
      </w:r>
    </w:p>
    <w:p w14:paraId="3D995898" w14:textId="22067D33" w:rsidR="006F3E96" w:rsidRDefault="006F3E96" w:rsidP="00CF2A62">
      <w:pPr>
        <w:pStyle w:val="Style9"/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převzetí </w:t>
      </w:r>
      <w:r w:rsidRPr="004F2359">
        <w:rPr>
          <w:rFonts w:asciiTheme="minorHAnsi" w:hAnsiTheme="minorHAnsi"/>
          <w:b/>
          <w:bCs/>
        </w:rPr>
        <w:t>Energetického posudku</w:t>
      </w:r>
      <w:r>
        <w:rPr>
          <w:rFonts w:asciiTheme="minorHAnsi" w:hAnsiTheme="minorHAnsi"/>
        </w:rPr>
        <w:t xml:space="preserve"> a </w:t>
      </w:r>
      <w:r w:rsidRPr="004F2359">
        <w:rPr>
          <w:rFonts w:asciiTheme="minorHAnsi" w:hAnsiTheme="minorHAnsi"/>
          <w:b/>
          <w:bCs/>
        </w:rPr>
        <w:t>Průkazu energetické náročnosti budovy</w:t>
      </w:r>
      <w:r>
        <w:rPr>
          <w:rFonts w:asciiTheme="minorHAnsi" w:hAnsiTheme="minorHAnsi"/>
        </w:rPr>
        <w:t xml:space="preserve"> bude fakturována částka 110</w:t>
      </w:r>
      <w:r w:rsidR="005E2BD1">
        <w:rPr>
          <w:rFonts w:asciiTheme="minorHAnsi" w:hAnsiTheme="minorHAnsi"/>
        </w:rPr>
        <w:t xml:space="preserve"> 000</w:t>
      </w:r>
      <w:r>
        <w:rPr>
          <w:rFonts w:asciiTheme="minorHAnsi" w:hAnsiTheme="minorHAnsi"/>
        </w:rPr>
        <w:t>,00 Kč bez DPH (133 100,00 vč. DPH)</w:t>
      </w:r>
    </w:p>
    <w:p w14:paraId="11AC4705" w14:textId="5750AA5C" w:rsidR="00CF2A62" w:rsidRDefault="00CF2A62" w:rsidP="00CF2A62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Podkladem pro vystavení faktury dle bodu a), b), c) bude výpis ze systému MS2014+.</w:t>
      </w:r>
    </w:p>
    <w:p w14:paraId="6DCFE80F" w14:textId="0B824EAC" w:rsidR="00E24977" w:rsidRPr="00EA1153" w:rsidRDefault="00E24977" w:rsidP="00DD2053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</w:rPr>
        <w:t>T</w:t>
      </w:r>
      <w:r w:rsidR="00C519BC">
        <w:rPr>
          <w:rFonts w:asciiTheme="minorHAnsi" w:hAnsiTheme="minorHAnsi"/>
        </w:rPr>
        <w:t>ento dodatek</w:t>
      </w:r>
      <w:r w:rsidRPr="00EA1153">
        <w:rPr>
          <w:rFonts w:asciiTheme="minorHAnsi" w:hAnsiTheme="minorHAnsi"/>
        </w:rPr>
        <w:t xml:space="preserve"> bude uveřejněn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proofErr w:type="spellStart"/>
      <w:r w:rsidRPr="00EA1153">
        <w:rPr>
          <w:rFonts w:asciiTheme="minorHAnsi" w:hAnsiTheme="minorHAnsi"/>
        </w:rPr>
        <w:t>pytfzjc</w:t>
      </w:r>
      <w:proofErr w:type="spellEnd"/>
      <w:r w:rsidRPr="00EA1153">
        <w:rPr>
          <w:rFonts w:asciiTheme="minorHAnsi" w:hAnsiTheme="minorHAnsi"/>
        </w:rPr>
        <w:t xml:space="preserve"> / </w:t>
      </w:r>
      <w:hyperlink r:id="rId13" w:history="1">
        <w:r w:rsidRPr="00EA1153">
          <w:rPr>
            <w:rFonts w:asciiTheme="minorHAnsi" w:hAnsiTheme="minorHAnsi"/>
          </w:rPr>
          <w:t>hartych@rra.cz</w:t>
        </w:r>
      </w:hyperlink>
      <w:r w:rsidRPr="00EA1153">
        <w:rPr>
          <w:rFonts w:asciiTheme="minorHAnsi" w:hAnsiTheme="minorHAnsi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4EE226D7" w14:textId="65B1780D" w:rsidR="005C23D6" w:rsidRPr="008D7E07" w:rsidRDefault="00A64D04" w:rsidP="009267B0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8D7E07">
        <w:rPr>
          <w:rFonts w:asciiTheme="minorHAnsi" w:hAnsiTheme="minorHAnsi"/>
        </w:rPr>
        <w:t xml:space="preserve">Odběratel tímto potvrzuje, že o uzavření </w:t>
      </w:r>
      <w:r w:rsidR="008A6B7A">
        <w:rPr>
          <w:rFonts w:asciiTheme="minorHAnsi" w:hAnsiTheme="minorHAnsi"/>
        </w:rPr>
        <w:t>tohoto dodatku</w:t>
      </w:r>
      <w:r w:rsidRPr="008D7E07">
        <w:rPr>
          <w:rFonts w:asciiTheme="minorHAnsi" w:hAnsiTheme="minorHAnsi"/>
        </w:rPr>
        <w:t xml:space="preserve"> bylo rozhodnuto Radou Ústeckého kraje dne </w:t>
      </w:r>
      <w:r w:rsidR="00B20120" w:rsidRPr="008D7E07">
        <w:rPr>
          <w:rFonts w:asciiTheme="minorHAnsi" w:hAnsiTheme="minorHAnsi"/>
        </w:rPr>
        <w:t>1</w:t>
      </w:r>
      <w:r w:rsidR="008D7E07">
        <w:rPr>
          <w:rFonts w:asciiTheme="minorHAnsi" w:hAnsiTheme="minorHAnsi"/>
        </w:rPr>
        <w:t xml:space="preserve">7. 3. 2025 </w:t>
      </w:r>
      <w:r w:rsidRPr="008D7E07">
        <w:rPr>
          <w:rFonts w:asciiTheme="minorHAnsi" w:hAnsiTheme="minorHAnsi"/>
        </w:rPr>
        <w:t xml:space="preserve">usnesením č. </w:t>
      </w:r>
      <w:r w:rsidR="00BE6497">
        <w:rPr>
          <w:rFonts w:asciiTheme="minorHAnsi" w:hAnsiTheme="minorHAnsi"/>
        </w:rPr>
        <w:t>070/10R/2025.</w:t>
      </w:r>
    </w:p>
    <w:p w14:paraId="4A7E893E" w14:textId="08A239C7" w:rsidR="00A64D04" w:rsidRPr="00585F00" w:rsidRDefault="00A64D04" w:rsidP="00A64D04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585F00">
        <w:rPr>
          <w:rFonts w:asciiTheme="minorHAnsi" w:hAnsiTheme="minorHAnsi"/>
        </w:rPr>
        <w:t>Ostatní ustanovení smlouvy zůstávají tímto dodatkem nedotčena.</w:t>
      </w:r>
    </w:p>
    <w:p w14:paraId="7C78D7D5" w14:textId="77777777" w:rsidR="00A64D04" w:rsidRPr="00585F00" w:rsidRDefault="00A64D04" w:rsidP="00E24977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31A4DE19" w14:textId="77777777" w:rsidR="009864F6" w:rsidRPr="00585F00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585F00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585F00" w:rsidRPr="00585F00" w14:paraId="18C3B616" w14:textId="77777777" w:rsidTr="0092555E">
        <w:tc>
          <w:tcPr>
            <w:tcW w:w="3652" w:type="dxa"/>
          </w:tcPr>
          <w:p w14:paraId="63BA2DAB" w14:textId="548E5349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585F00" w:rsidRPr="00585F00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Pr="00585F00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Pr="00585F00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652BB32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6AD8C3A" w14:textId="77777777" w:rsidR="009F20EF" w:rsidRPr="00585F00" w:rsidRDefault="009F20EF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Pr="00585F0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585F00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585F00" w:rsidRPr="00585F00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585F00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Mgr. Marek </w:t>
            </w:r>
            <w:proofErr w:type="spellStart"/>
            <w:r w:rsidRPr="00585F00">
              <w:rPr>
                <w:rFonts w:cs="Arial"/>
                <w:color w:val="auto"/>
                <w:sz w:val="18"/>
                <w:szCs w:val="18"/>
              </w:rPr>
              <w:t>Hartych</w:t>
            </w:r>
            <w:proofErr w:type="spellEnd"/>
          </w:p>
          <w:p w14:paraId="673D9C50" w14:textId="423D13D2" w:rsidR="00222EE0" w:rsidRPr="00585F00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Renata Černá</w:t>
            </w:r>
          </w:p>
          <w:p w14:paraId="01C34B5F" w14:textId="6E9123FE" w:rsidR="00222EE0" w:rsidRPr="00585F00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vedoucí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12E6" w14:textId="77777777" w:rsidR="00CE4495" w:rsidRDefault="00CE4495" w:rsidP="00A4755F">
      <w:r>
        <w:separator/>
      </w:r>
    </w:p>
  </w:endnote>
  <w:endnote w:type="continuationSeparator" w:id="0">
    <w:p w14:paraId="48E758B8" w14:textId="77777777" w:rsidR="00CE4495" w:rsidRDefault="00CE4495" w:rsidP="00A4755F">
      <w:r>
        <w:continuationSeparator/>
      </w:r>
    </w:p>
  </w:endnote>
  <w:endnote w:type="continuationNotice" w:id="1">
    <w:p w14:paraId="29D9667D" w14:textId="77777777" w:rsidR="00CE4495" w:rsidRDefault="00CE44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  <w:p w14:paraId="355350D1" w14:textId="77777777" w:rsidR="00F15A28" w:rsidRDefault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  <w:p w14:paraId="3283AFD9" w14:textId="77777777" w:rsidR="00F15A28" w:rsidRDefault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DD81" w14:textId="77777777" w:rsidR="00CE4495" w:rsidRDefault="00CE4495" w:rsidP="00A4755F">
      <w:r>
        <w:separator/>
      </w:r>
    </w:p>
  </w:footnote>
  <w:footnote w:type="continuationSeparator" w:id="0">
    <w:p w14:paraId="03B31CF1" w14:textId="77777777" w:rsidR="00CE4495" w:rsidRDefault="00CE4495" w:rsidP="00A4755F">
      <w:r>
        <w:continuationSeparator/>
      </w:r>
    </w:p>
  </w:footnote>
  <w:footnote w:type="continuationNotice" w:id="1">
    <w:p w14:paraId="411FD299" w14:textId="77777777" w:rsidR="00CE4495" w:rsidRDefault="00CE44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  <w:p w14:paraId="725C5C0C" w14:textId="77777777" w:rsidR="00F15A28" w:rsidRDefault="00F15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42C"/>
    <w:multiLevelType w:val="hybridMultilevel"/>
    <w:tmpl w:val="7C96070C"/>
    <w:lvl w:ilvl="0" w:tplc="C4AA48C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203C5"/>
    <w:multiLevelType w:val="hybridMultilevel"/>
    <w:tmpl w:val="473C5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3522"/>
    <w:multiLevelType w:val="hybridMultilevel"/>
    <w:tmpl w:val="A48AC3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93C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F3682"/>
    <w:multiLevelType w:val="hybridMultilevel"/>
    <w:tmpl w:val="6CAED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91162">
    <w:abstractNumId w:val="9"/>
  </w:num>
  <w:num w:numId="2" w16cid:durableId="1685395387">
    <w:abstractNumId w:val="10"/>
  </w:num>
  <w:num w:numId="3" w16cid:durableId="1147939084">
    <w:abstractNumId w:val="3"/>
  </w:num>
  <w:num w:numId="4" w16cid:durableId="1413502831">
    <w:abstractNumId w:val="4"/>
  </w:num>
  <w:num w:numId="5" w16cid:durableId="1763408073">
    <w:abstractNumId w:val="0"/>
  </w:num>
  <w:num w:numId="6" w16cid:durableId="1895240443">
    <w:abstractNumId w:val="8"/>
  </w:num>
  <w:num w:numId="7" w16cid:durableId="1206794178">
    <w:abstractNumId w:val="7"/>
  </w:num>
  <w:num w:numId="8" w16cid:durableId="838885347">
    <w:abstractNumId w:val="11"/>
  </w:num>
  <w:num w:numId="9" w16cid:durableId="790436986">
    <w:abstractNumId w:val="11"/>
    <w:lvlOverride w:ilvl="0">
      <w:startOverride w:val="1"/>
    </w:lvlOverride>
  </w:num>
  <w:num w:numId="10" w16cid:durableId="314336768">
    <w:abstractNumId w:val="2"/>
  </w:num>
  <w:num w:numId="11" w16cid:durableId="223953381">
    <w:abstractNumId w:val="5"/>
  </w:num>
  <w:num w:numId="12" w16cid:durableId="2024933972">
    <w:abstractNumId w:val="1"/>
  </w:num>
  <w:num w:numId="13" w16cid:durableId="219291017">
    <w:abstractNumId w:val="1"/>
  </w:num>
  <w:num w:numId="14" w16cid:durableId="1439444465">
    <w:abstractNumId w:val="12"/>
  </w:num>
  <w:num w:numId="15" w16cid:durableId="1099568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51BF"/>
    <w:rsid w:val="0002271B"/>
    <w:rsid w:val="00025D39"/>
    <w:rsid w:val="000260E9"/>
    <w:rsid w:val="00030C2F"/>
    <w:rsid w:val="00050DC4"/>
    <w:rsid w:val="000541F5"/>
    <w:rsid w:val="00061975"/>
    <w:rsid w:val="000626FF"/>
    <w:rsid w:val="0006763E"/>
    <w:rsid w:val="00071100"/>
    <w:rsid w:val="00081B8B"/>
    <w:rsid w:val="00082CC4"/>
    <w:rsid w:val="00083BAA"/>
    <w:rsid w:val="00087AA4"/>
    <w:rsid w:val="00091FC1"/>
    <w:rsid w:val="00093959"/>
    <w:rsid w:val="00097CAC"/>
    <w:rsid w:val="000A0753"/>
    <w:rsid w:val="000A0D34"/>
    <w:rsid w:val="000A366E"/>
    <w:rsid w:val="000B469E"/>
    <w:rsid w:val="000E00CC"/>
    <w:rsid w:val="000E769F"/>
    <w:rsid w:val="000F3F53"/>
    <w:rsid w:val="000F59AD"/>
    <w:rsid w:val="000F6CB8"/>
    <w:rsid w:val="00101CA6"/>
    <w:rsid w:val="00102798"/>
    <w:rsid w:val="0010680C"/>
    <w:rsid w:val="001116CA"/>
    <w:rsid w:val="001155E8"/>
    <w:rsid w:val="001413ED"/>
    <w:rsid w:val="00147692"/>
    <w:rsid w:val="00151D92"/>
    <w:rsid w:val="00152779"/>
    <w:rsid w:val="00152B0B"/>
    <w:rsid w:val="001545E1"/>
    <w:rsid w:val="00160DB6"/>
    <w:rsid w:val="00172E01"/>
    <w:rsid w:val="001766D6"/>
    <w:rsid w:val="00176D20"/>
    <w:rsid w:val="00182B55"/>
    <w:rsid w:val="00184335"/>
    <w:rsid w:val="0018509F"/>
    <w:rsid w:val="00192419"/>
    <w:rsid w:val="00195CF4"/>
    <w:rsid w:val="00197226"/>
    <w:rsid w:val="001B346A"/>
    <w:rsid w:val="001B36A7"/>
    <w:rsid w:val="001C13AF"/>
    <w:rsid w:val="001C270D"/>
    <w:rsid w:val="001C788A"/>
    <w:rsid w:val="001D54C4"/>
    <w:rsid w:val="001D6B5B"/>
    <w:rsid w:val="001E04B7"/>
    <w:rsid w:val="001E182E"/>
    <w:rsid w:val="001E2320"/>
    <w:rsid w:val="001F2BED"/>
    <w:rsid w:val="001F6F38"/>
    <w:rsid w:val="00202BB2"/>
    <w:rsid w:val="00203558"/>
    <w:rsid w:val="00205DD0"/>
    <w:rsid w:val="0020725F"/>
    <w:rsid w:val="00214E28"/>
    <w:rsid w:val="00221842"/>
    <w:rsid w:val="00222EE0"/>
    <w:rsid w:val="00230A03"/>
    <w:rsid w:val="0024111C"/>
    <w:rsid w:val="0025202E"/>
    <w:rsid w:val="00252CA6"/>
    <w:rsid w:val="00253D59"/>
    <w:rsid w:val="0026789B"/>
    <w:rsid w:val="0027447D"/>
    <w:rsid w:val="0028635E"/>
    <w:rsid w:val="00292817"/>
    <w:rsid w:val="002A1CC8"/>
    <w:rsid w:val="002A7B1D"/>
    <w:rsid w:val="002B1374"/>
    <w:rsid w:val="002B3723"/>
    <w:rsid w:val="002B6E62"/>
    <w:rsid w:val="002B7887"/>
    <w:rsid w:val="002B7FAE"/>
    <w:rsid w:val="002C2013"/>
    <w:rsid w:val="002C48D9"/>
    <w:rsid w:val="002D5ADF"/>
    <w:rsid w:val="002D6085"/>
    <w:rsid w:val="002E01BB"/>
    <w:rsid w:val="002E47F1"/>
    <w:rsid w:val="002E68BB"/>
    <w:rsid w:val="002E7E73"/>
    <w:rsid w:val="00303553"/>
    <w:rsid w:val="003120A8"/>
    <w:rsid w:val="00321205"/>
    <w:rsid w:val="00323080"/>
    <w:rsid w:val="00331661"/>
    <w:rsid w:val="003337B8"/>
    <w:rsid w:val="003364B6"/>
    <w:rsid w:val="00352B81"/>
    <w:rsid w:val="00355E4C"/>
    <w:rsid w:val="00370D79"/>
    <w:rsid w:val="00373A28"/>
    <w:rsid w:val="00375A5E"/>
    <w:rsid w:val="00384777"/>
    <w:rsid w:val="00394757"/>
    <w:rsid w:val="003958E1"/>
    <w:rsid w:val="003A0150"/>
    <w:rsid w:val="003A1DEC"/>
    <w:rsid w:val="003B08F4"/>
    <w:rsid w:val="003B11AC"/>
    <w:rsid w:val="003B19FA"/>
    <w:rsid w:val="003E0CD0"/>
    <w:rsid w:val="003E24DF"/>
    <w:rsid w:val="003E27A3"/>
    <w:rsid w:val="003E795B"/>
    <w:rsid w:val="003F1F52"/>
    <w:rsid w:val="003F4E83"/>
    <w:rsid w:val="003F5705"/>
    <w:rsid w:val="004021EB"/>
    <w:rsid w:val="0041149A"/>
    <w:rsid w:val="0041428F"/>
    <w:rsid w:val="00427FE0"/>
    <w:rsid w:val="00430787"/>
    <w:rsid w:val="004342BE"/>
    <w:rsid w:val="00437490"/>
    <w:rsid w:val="0044172F"/>
    <w:rsid w:val="0044268E"/>
    <w:rsid w:val="0044315E"/>
    <w:rsid w:val="0045013E"/>
    <w:rsid w:val="00454B3C"/>
    <w:rsid w:val="0045744B"/>
    <w:rsid w:val="00466C24"/>
    <w:rsid w:val="00473A77"/>
    <w:rsid w:val="0047476D"/>
    <w:rsid w:val="004A2B0D"/>
    <w:rsid w:val="004A4744"/>
    <w:rsid w:val="004B092B"/>
    <w:rsid w:val="004D3390"/>
    <w:rsid w:val="004D50AA"/>
    <w:rsid w:val="004E6426"/>
    <w:rsid w:val="004F1CDE"/>
    <w:rsid w:val="004F2359"/>
    <w:rsid w:val="004F2709"/>
    <w:rsid w:val="004F66D9"/>
    <w:rsid w:val="0051454C"/>
    <w:rsid w:val="005169EA"/>
    <w:rsid w:val="00522307"/>
    <w:rsid w:val="005251A5"/>
    <w:rsid w:val="00536546"/>
    <w:rsid w:val="00556BB5"/>
    <w:rsid w:val="00557C19"/>
    <w:rsid w:val="00564AD2"/>
    <w:rsid w:val="005662C7"/>
    <w:rsid w:val="00585AB0"/>
    <w:rsid w:val="00585F00"/>
    <w:rsid w:val="005872E7"/>
    <w:rsid w:val="005A59F0"/>
    <w:rsid w:val="005A60EB"/>
    <w:rsid w:val="005B252C"/>
    <w:rsid w:val="005C2210"/>
    <w:rsid w:val="005C23D6"/>
    <w:rsid w:val="005D4A9F"/>
    <w:rsid w:val="005D4B54"/>
    <w:rsid w:val="005E2BD1"/>
    <w:rsid w:val="005E3279"/>
    <w:rsid w:val="005F2110"/>
    <w:rsid w:val="00601F0D"/>
    <w:rsid w:val="00603052"/>
    <w:rsid w:val="00603E21"/>
    <w:rsid w:val="00604A11"/>
    <w:rsid w:val="00605A2D"/>
    <w:rsid w:val="00607EAF"/>
    <w:rsid w:val="00610146"/>
    <w:rsid w:val="00613970"/>
    <w:rsid w:val="00615018"/>
    <w:rsid w:val="0062123A"/>
    <w:rsid w:val="00640159"/>
    <w:rsid w:val="00641398"/>
    <w:rsid w:val="00641FA1"/>
    <w:rsid w:val="00642872"/>
    <w:rsid w:val="00642D3C"/>
    <w:rsid w:val="006437A0"/>
    <w:rsid w:val="00643DFB"/>
    <w:rsid w:val="00646E75"/>
    <w:rsid w:val="006505DE"/>
    <w:rsid w:val="006570CB"/>
    <w:rsid w:val="0066288F"/>
    <w:rsid w:val="00664AFA"/>
    <w:rsid w:val="006708F4"/>
    <w:rsid w:val="00672B8F"/>
    <w:rsid w:val="006752D5"/>
    <w:rsid w:val="00681189"/>
    <w:rsid w:val="00690DCC"/>
    <w:rsid w:val="00691A40"/>
    <w:rsid w:val="00691EEC"/>
    <w:rsid w:val="006A2F11"/>
    <w:rsid w:val="006A5D4C"/>
    <w:rsid w:val="006A7513"/>
    <w:rsid w:val="006B275F"/>
    <w:rsid w:val="006B3BE8"/>
    <w:rsid w:val="006B7277"/>
    <w:rsid w:val="006C0297"/>
    <w:rsid w:val="006D1B73"/>
    <w:rsid w:val="006D36F6"/>
    <w:rsid w:val="006D5372"/>
    <w:rsid w:val="006E7D81"/>
    <w:rsid w:val="006F19EE"/>
    <w:rsid w:val="006F3E96"/>
    <w:rsid w:val="006F4406"/>
    <w:rsid w:val="006F540B"/>
    <w:rsid w:val="006F6F10"/>
    <w:rsid w:val="007108F3"/>
    <w:rsid w:val="00727345"/>
    <w:rsid w:val="00731173"/>
    <w:rsid w:val="00732438"/>
    <w:rsid w:val="0073734E"/>
    <w:rsid w:val="00744FE7"/>
    <w:rsid w:val="00747D85"/>
    <w:rsid w:val="007502A5"/>
    <w:rsid w:val="007503E9"/>
    <w:rsid w:val="0075116E"/>
    <w:rsid w:val="007540B8"/>
    <w:rsid w:val="0076468A"/>
    <w:rsid w:val="00764C68"/>
    <w:rsid w:val="00767891"/>
    <w:rsid w:val="00774A77"/>
    <w:rsid w:val="00777775"/>
    <w:rsid w:val="00783E79"/>
    <w:rsid w:val="00792C50"/>
    <w:rsid w:val="0079326E"/>
    <w:rsid w:val="007A54ED"/>
    <w:rsid w:val="007A7EA3"/>
    <w:rsid w:val="007B1FF0"/>
    <w:rsid w:val="007B36FE"/>
    <w:rsid w:val="007B5AE8"/>
    <w:rsid w:val="007C6989"/>
    <w:rsid w:val="007C7BF9"/>
    <w:rsid w:val="007D22EB"/>
    <w:rsid w:val="007E5AB2"/>
    <w:rsid w:val="007E73A5"/>
    <w:rsid w:val="007E764F"/>
    <w:rsid w:val="007F3C11"/>
    <w:rsid w:val="007F5192"/>
    <w:rsid w:val="007F7858"/>
    <w:rsid w:val="00801F91"/>
    <w:rsid w:val="008035D2"/>
    <w:rsid w:val="00807ADF"/>
    <w:rsid w:val="00813D19"/>
    <w:rsid w:val="0081599D"/>
    <w:rsid w:val="00831525"/>
    <w:rsid w:val="00831721"/>
    <w:rsid w:val="008341FA"/>
    <w:rsid w:val="0084522C"/>
    <w:rsid w:val="00851F2C"/>
    <w:rsid w:val="008530B8"/>
    <w:rsid w:val="0085597A"/>
    <w:rsid w:val="00856687"/>
    <w:rsid w:val="00862A06"/>
    <w:rsid w:val="00864624"/>
    <w:rsid w:val="00871C6B"/>
    <w:rsid w:val="00872F64"/>
    <w:rsid w:val="00874930"/>
    <w:rsid w:val="0087792A"/>
    <w:rsid w:val="00892AA7"/>
    <w:rsid w:val="008A6B7A"/>
    <w:rsid w:val="008B0450"/>
    <w:rsid w:val="008B63A4"/>
    <w:rsid w:val="008D6534"/>
    <w:rsid w:val="008D73D1"/>
    <w:rsid w:val="008D77A5"/>
    <w:rsid w:val="008D7E07"/>
    <w:rsid w:val="008E2166"/>
    <w:rsid w:val="008F1B3D"/>
    <w:rsid w:val="008F4381"/>
    <w:rsid w:val="008F4446"/>
    <w:rsid w:val="008F56ED"/>
    <w:rsid w:val="00911207"/>
    <w:rsid w:val="00911D39"/>
    <w:rsid w:val="00920492"/>
    <w:rsid w:val="0092555E"/>
    <w:rsid w:val="00925CDB"/>
    <w:rsid w:val="009267B0"/>
    <w:rsid w:val="00930335"/>
    <w:rsid w:val="00950F94"/>
    <w:rsid w:val="009512C1"/>
    <w:rsid w:val="009549BB"/>
    <w:rsid w:val="0095582D"/>
    <w:rsid w:val="00960665"/>
    <w:rsid w:val="00970BDC"/>
    <w:rsid w:val="009717C8"/>
    <w:rsid w:val="009864F6"/>
    <w:rsid w:val="00987089"/>
    <w:rsid w:val="0099150A"/>
    <w:rsid w:val="0099594F"/>
    <w:rsid w:val="0099625B"/>
    <w:rsid w:val="009A3017"/>
    <w:rsid w:val="009B258D"/>
    <w:rsid w:val="009C5825"/>
    <w:rsid w:val="009C6C93"/>
    <w:rsid w:val="009D6906"/>
    <w:rsid w:val="009E6A1B"/>
    <w:rsid w:val="009F20EF"/>
    <w:rsid w:val="00A12770"/>
    <w:rsid w:val="00A1518F"/>
    <w:rsid w:val="00A15624"/>
    <w:rsid w:val="00A23490"/>
    <w:rsid w:val="00A24A1E"/>
    <w:rsid w:val="00A26FE7"/>
    <w:rsid w:val="00A33387"/>
    <w:rsid w:val="00A4026D"/>
    <w:rsid w:val="00A47328"/>
    <w:rsid w:val="00A4755F"/>
    <w:rsid w:val="00A51047"/>
    <w:rsid w:val="00A52EDF"/>
    <w:rsid w:val="00A57165"/>
    <w:rsid w:val="00A57263"/>
    <w:rsid w:val="00A62BF6"/>
    <w:rsid w:val="00A64D04"/>
    <w:rsid w:val="00A66B18"/>
    <w:rsid w:val="00A6783B"/>
    <w:rsid w:val="00A71847"/>
    <w:rsid w:val="00A831EF"/>
    <w:rsid w:val="00A833A0"/>
    <w:rsid w:val="00A8501E"/>
    <w:rsid w:val="00A87E29"/>
    <w:rsid w:val="00A92CCB"/>
    <w:rsid w:val="00A95506"/>
    <w:rsid w:val="00A95A22"/>
    <w:rsid w:val="00A96CF8"/>
    <w:rsid w:val="00AA089B"/>
    <w:rsid w:val="00AA09F9"/>
    <w:rsid w:val="00AA6169"/>
    <w:rsid w:val="00AB25BC"/>
    <w:rsid w:val="00AB2D80"/>
    <w:rsid w:val="00AC077D"/>
    <w:rsid w:val="00AC0DAB"/>
    <w:rsid w:val="00AD75D2"/>
    <w:rsid w:val="00AD7EFD"/>
    <w:rsid w:val="00AE1388"/>
    <w:rsid w:val="00AE1E04"/>
    <w:rsid w:val="00AF01CC"/>
    <w:rsid w:val="00AF098F"/>
    <w:rsid w:val="00AF0A90"/>
    <w:rsid w:val="00AF3982"/>
    <w:rsid w:val="00AF54A3"/>
    <w:rsid w:val="00AF552D"/>
    <w:rsid w:val="00AF66B8"/>
    <w:rsid w:val="00AF677E"/>
    <w:rsid w:val="00B066BD"/>
    <w:rsid w:val="00B07B19"/>
    <w:rsid w:val="00B14F9E"/>
    <w:rsid w:val="00B20120"/>
    <w:rsid w:val="00B209A9"/>
    <w:rsid w:val="00B37AC7"/>
    <w:rsid w:val="00B4475E"/>
    <w:rsid w:val="00B45A70"/>
    <w:rsid w:val="00B50294"/>
    <w:rsid w:val="00B51ACC"/>
    <w:rsid w:val="00B533C2"/>
    <w:rsid w:val="00B56171"/>
    <w:rsid w:val="00B57D6E"/>
    <w:rsid w:val="00B646AF"/>
    <w:rsid w:val="00B70305"/>
    <w:rsid w:val="00B71398"/>
    <w:rsid w:val="00B80A9B"/>
    <w:rsid w:val="00B816E1"/>
    <w:rsid w:val="00B83F38"/>
    <w:rsid w:val="00B93137"/>
    <w:rsid w:val="00B93312"/>
    <w:rsid w:val="00B967E8"/>
    <w:rsid w:val="00BA2803"/>
    <w:rsid w:val="00BA3921"/>
    <w:rsid w:val="00BA614E"/>
    <w:rsid w:val="00BC668A"/>
    <w:rsid w:val="00BD39D8"/>
    <w:rsid w:val="00BD4C07"/>
    <w:rsid w:val="00BD54F8"/>
    <w:rsid w:val="00BE07F9"/>
    <w:rsid w:val="00BE55ED"/>
    <w:rsid w:val="00BE6497"/>
    <w:rsid w:val="00C02875"/>
    <w:rsid w:val="00C07D59"/>
    <w:rsid w:val="00C105AF"/>
    <w:rsid w:val="00C13BED"/>
    <w:rsid w:val="00C1673A"/>
    <w:rsid w:val="00C16A9D"/>
    <w:rsid w:val="00C204D6"/>
    <w:rsid w:val="00C209DD"/>
    <w:rsid w:val="00C212E8"/>
    <w:rsid w:val="00C231D5"/>
    <w:rsid w:val="00C25687"/>
    <w:rsid w:val="00C258A1"/>
    <w:rsid w:val="00C26AE3"/>
    <w:rsid w:val="00C34AA3"/>
    <w:rsid w:val="00C34E9E"/>
    <w:rsid w:val="00C42B9C"/>
    <w:rsid w:val="00C430E7"/>
    <w:rsid w:val="00C519BC"/>
    <w:rsid w:val="00C5667B"/>
    <w:rsid w:val="00C57876"/>
    <w:rsid w:val="00C62A80"/>
    <w:rsid w:val="00C62DE0"/>
    <w:rsid w:val="00C62FD4"/>
    <w:rsid w:val="00C63071"/>
    <w:rsid w:val="00C701F7"/>
    <w:rsid w:val="00C70786"/>
    <w:rsid w:val="00C72538"/>
    <w:rsid w:val="00C91E70"/>
    <w:rsid w:val="00CA387F"/>
    <w:rsid w:val="00CA428D"/>
    <w:rsid w:val="00CB0522"/>
    <w:rsid w:val="00CB3655"/>
    <w:rsid w:val="00CB64B3"/>
    <w:rsid w:val="00CC3419"/>
    <w:rsid w:val="00CC72BE"/>
    <w:rsid w:val="00CE4495"/>
    <w:rsid w:val="00CF2A62"/>
    <w:rsid w:val="00D03DB6"/>
    <w:rsid w:val="00D05629"/>
    <w:rsid w:val="00D062B3"/>
    <w:rsid w:val="00D10958"/>
    <w:rsid w:val="00D2382E"/>
    <w:rsid w:val="00D40D95"/>
    <w:rsid w:val="00D47C09"/>
    <w:rsid w:val="00D5137D"/>
    <w:rsid w:val="00D60536"/>
    <w:rsid w:val="00D66593"/>
    <w:rsid w:val="00D82049"/>
    <w:rsid w:val="00D825BC"/>
    <w:rsid w:val="00D919D3"/>
    <w:rsid w:val="00D9299E"/>
    <w:rsid w:val="00D934F1"/>
    <w:rsid w:val="00D96778"/>
    <w:rsid w:val="00DA3489"/>
    <w:rsid w:val="00DA6DB3"/>
    <w:rsid w:val="00DB19F0"/>
    <w:rsid w:val="00DB3282"/>
    <w:rsid w:val="00DB41D6"/>
    <w:rsid w:val="00DB5BFC"/>
    <w:rsid w:val="00DC08BB"/>
    <w:rsid w:val="00DD0DA1"/>
    <w:rsid w:val="00DD2053"/>
    <w:rsid w:val="00DE21C1"/>
    <w:rsid w:val="00DE6DA2"/>
    <w:rsid w:val="00DE6F9B"/>
    <w:rsid w:val="00DF2D30"/>
    <w:rsid w:val="00DF459B"/>
    <w:rsid w:val="00E03016"/>
    <w:rsid w:val="00E0776F"/>
    <w:rsid w:val="00E153A7"/>
    <w:rsid w:val="00E248D6"/>
    <w:rsid w:val="00E24977"/>
    <w:rsid w:val="00E25E79"/>
    <w:rsid w:val="00E30194"/>
    <w:rsid w:val="00E30CAC"/>
    <w:rsid w:val="00E36069"/>
    <w:rsid w:val="00E428F7"/>
    <w:rsid w:val="00E4786A"/>
    <w:rsid w:val="00E55D74"/>
    <w:rsid w:val="00E6540C"/>
    <w:rsid w:val="00E667C6"/>
    <w:rsid w:val="00E737C7"/>
    <w:rsid w:val="00E81E2A"/>
    <w:rsid w:val="00E841ED"/>
    <w:rsid w:val="00E9358F"/>
    <w:rsid w:val="00E93B6A"/>
    <w:rsid w:val="00EA1153"/>
    <w:rsid w:val="00EA599F"/>
    <w:rsid w:val="00EB172A"/>
    <w:rsid w:val="00EC025A"/>
    <w:rsid w:val="00EC563A"/>
    <w:rsid w:val="00EE0952"/>
    <w:rsid w:val="00EE3259"/>
    <w:rsid w:val="00EE385F"/>
    <w:rsid w:val="00EE3FDC"/>
    <w:rsid w:val="00EF0B8F"/>
    <w:rsid w:val="00EF5718"/>
    <w:rsid w:val="00EF64EA"/>
    <w:rsid w:val="00F000AF"/>
    <w:rsid w:val="00F00795"/>
    <w:rsid w:val="00F103CB"/>
    <w:rsid w:val="00F15319"/>
    <w:rsid w:val="00F15A28"/>
    <w:rsid w:val="00F229B8"/>
    <w:rsid w:val="00F27C78"/>
    <w:rsid w:val="00F3010C"/>
    <w:rsid w:val="00F44370"/>
    <w:rsid w:val="00F50BFC"/>
    <w:rsid w:val="00F64E87"/>
    <w:rsid w:val="00F73739"/>
    <w:rsid w:val="00F75B22"/>
    <w:rsid w:val="00F86761"/>
    <w:rsid w:val="00F8747D"/>
    <w:rsid w:val="00F8795F"/>
    <w:rsid w:val="00FA14BA"/>
    <w:rsid w:val="00FA21F1"/>
    <w:rsid w:val="00FA4D80"/>
    <w:rsid w:val="00FC3ECC"/>
    <w:rsid w:val="00FD68C8"/>
    <w:rsid w:val="00FD7DFA"/>
    <w:rsid w:val="00FE05B8"/>
    <w:rsid w:val="00FE0F43"/>
    <w:rsid w:val="00FE1222"/>
    <w:rsid w:val="00FE460C"/>
    <w:rsid w:val="00FE4AFA"/>
    <w:rsid w:val="00FE55D6"/>
    <w:rsid w:val="00FE5BC4"/>
    <w:rsid w:val="00FF608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ych@r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Pateliotisová Hana</cp:lastModifiedBy>
  <cp:revision>6</cp:revision>
  <cp:lastPrinted>2025-04-28T10:30:00Z</cp:lastPrinted>
  <dcterms:created xsi:type="dcterms:W3CDTF">2025-04-07T06:09:00Z</dcterms:created>
  <dcterms:modified xsi:type="dcterms:W3CDTF">2025-04-28T10:30:00Z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