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2342522</wp:posOffset>
            </wp:positionH>
            <wp:positionV relativeFrom="line">
              <wp:posOffset>0</wp:posOffset>
            </wp:positionV>
            <wp:extent cx="1027359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7359" cy="140208"/>
                    </a:xfrm>
                    <a:custGeom>
                      <a:rect l="l" t="t" r="r" b="b"/>
                      <a:pathLst>
                        <a:path w="1027359" h="140208">
                          <a:moveTo>
                            <a:pt x="0" y="140208"/>
                          </a:moveTo>
                          <a:lnTo>
                            <a:pt x="1027359" y="140208"/>
                          </a:lnTo>
                          <a:lnTo>
                            <a:pt x="10273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átek 2. květn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2025 13:37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246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868476</wp:posOffset>
            </wp:positionH>
            <wp:positionV relativeFrom="line">
              <wp:posOffset>-68199</wp:posOffset>
            </wp:positionV>
            <wp:extent cx="6035421" cy="37592"/>
            <wp:effectExtent l="0" t="0" r="0" b="0"/>
            <wp:wrapNone/>
            <wp:docPr id="103" name="Picture 10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norep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l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&lt;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oreply@upcz.cz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&gt;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Friday, May 2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2025 1:35 PM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25400</wp:posOffset>
            </wp:positionV>
            <wp:extent cx="3020581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0581" cy="140209"/>
                    </a:xfrm>
                    <a:custGeom>
                      <a:rect l="l" t="t" r="r" b="b"/>
                      <a:pathLst>
                        <a:path w="3020581" h="140209">
                          <a:moveTo>
                            <a:pt x="0" y="140209"/>
                          </a:moveTo>
                          <a:lnTo>
                            <a:pt x="3020581" y="140209"/>
                          </a:lnTo>
                          <a:lnTo>
                            <a:pt x="3020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Dobrý den,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Vaše objednávka byla přijata a předána k dalšímu zpracování.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2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Název klienta (název právnické/fyzické osoby):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Česká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republika - Okresní soud v Jablonci  </w:t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1345946</wp:posOffset>
            </wp:positionH>
            <wp:positionV relativeFrom="line">
              <wp:posOffset>193675</wp:posOffset>
            </wp:positionV>
            <wp:extent cx="2294458" cy="1860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4458" cy="186080"/>
                    </a:xfrm>
                    <a:custGeom>
                      <a:rect l="l" t="t" r="r" b="b"/>
                      <a:pathLst>
                        <a:path w="2294458" h="186080">
                          <a:moveTo>
                            <a:pt x="0" y="186080"/>
                          </a:moveTo>
                          <a:lnTo>
                            <a:pt x="2294458" y="186080"/>
                          </a:lnTo>
                          <a:lnTo>
                            <a:pt x="22944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Email: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Číslo objednávky: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5622551345-504553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Celková částka: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167,300.00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6" w:after="0" w:line="573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Stav objednávky můžete sledovat po přihlášení v sekci Přehled objednávek.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Děkujeme za Vaši objednávku.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pozdravem,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Odděle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í zákaznické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odpory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Up Česká republika s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r.o.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Zelený pruh 1560/99, 140 00 Praha 4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Tel: +420 241 043 111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Fax: +420 241 043 912 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reply@upcz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2025-05-06T07:36:05Z</dcterms:created>
  <dcterms:modified xsi:type="dcterms:W3CDTF">2025-05-06T07:36:05Z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