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7388" w14:textId="4729BB29" w:rsidR="007E310C" w:rsidRPr="00F37383" w:rsidRDefault="00F37383">
      <w:pPr>
        <w:rPr>
          <w:rFonts w:asciiTheme="minorHAnsi" w:hAnsiTheme="minorHAnsi"/>
        </w:rPr>
      </w:pPr>
      <w:r w:rsidRPr="00F37383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EB207A" wp14:editId="5256C54B">
                <wp:simplePos x="0" y="0"/>
                <wp:positionH relativeFrom="column">
                  <wp:posOffset>3194304</wp:posOffset>
                </wp:positionH>
                <wp:positionV relativeFrom="paragraph">
                  <wp:posOffset>-36703</wp:posOffset>
                </wp:positionV>
                <wp:extent cx="2560320" cy="11049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7072" w14:textId="509AB4A4" w:rsidR="00F37383" w:rsidRPr="00F37383" w:rsidRDefault="00F37383" w:rsidP="00F37383">
                            <w:pPr>
                              <w:spacing w:line="360" w:lineRule="atLeas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373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Chata </w:t>
                            </w:r>
                            <w:proofErr w:type="spellStart"/>
                            <w:r w:rsidRPr="00F373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Ramzovské</w:t>
                            </w:r>
                            <w:proofErr w:type="spellEnd"/>
                            <w:r w:rsidRPr="00F373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sedlo s.r.o.</w:t>
                            </w:r>
                          </w:p>
                          <w:p w14:paraId="2C178CE7" w14:textId="31142BC8" w:rsidR="00F37383" w:rsidRPr="00F37383" w:rsidRDefault="00F37383" w:rsidP="00F37383">
                            <w:pPr>
                              <w:spacing w:line="360" w:lineRule="atLeas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3738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Ramzová 302</w:t>
                            </w:r>
                            <w:r w:rsidRPr="00F3738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  <w:t>788 25 Ostružná</w:t>
                            </w:r>
                          </w:p>
                          <w:p w14:paraId="1E854898" w14:textId="77F5F064" w:rsidR="00F37383" w:rsidRPr="00F37383" w:rsidRDefault="00F37383" w:rsidP="00F37383">
                            <w:pPr>
                              <w:spacing w:line="360" w:lineRule="atLeas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3738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IČ:  055</w:t>
                            </w:r>
                            <w:proofErr w:type="gramEnd"/>
                            <w:r w:rsidRPr="00F3738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72 606</w:t>
                            </w:r>
                            <w:r w:rsidRPr="00F37383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35C9B21B" w14:textId="77777777" w:rsidR="00F37383" w:rsidRPr="00AE5F0B" w:rsidRDefault="00F37383" w:rsidP="00F37383">
                            <w:pPr>
                              <w:pStyle w:val="Normlnweb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11B562D" w14:textId="77777777" w:rsidR="00F37383" w:rsidRDefault="00F37383" w:rsidP="00F3738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2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5pt;margin-top:-2.9pt;width:201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" o:allowincell="f">
                <v:textbox>
                  <w:txbxContent>
                    <w:p w14:paraId="6DE07072" w14:textId="509AB4A4" w:rsidR="00F37383" w:rsidRPr="00F37383" w:rsidRDefault="00F37383" w:rsidP="00F37383">
                      <w:pPr>
                        <w:spacing w:line="360" w:lineRule="atLeas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F37383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Chata </w:t>
                      </w:r>
                      <w:proofErr w:type="spellStart"/>
                      <w:r w:rsidRPr="00F37383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>Ramzovské</w:t>
                      </w:r>
                      <w:proofErr w:type="spellEnd"/>
                      <w:r w:rsidRPr="00F37383"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sedlo s.r.o.</w:t>
                      </w:r>
                    </w:p>
                    <w:p w14:paraId="2C178CE7" w14:textId="31142BC8" w:rsidR="00F37383" w:rsidRPr="00F37383" w:rsidRDefault="00F37383" w:rsidP="00F37383">
                      <w:pPr>
                        <w:spacing w:line="360" w:lineRule="atLeast"/>
                        <w:textAlignment w:val="baseline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F3738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Ramzová 302</w:t>
                      </w:r>
                      <w:r w:rsidRPr="00F3738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  <w:t>788 25 Ostružná</w:t>
                      </w:r>
                    </w:p>
                    <w:p w14:paraId="1E854898" w14:textId="77F5F064" w:rsidR="00F37383" w:rsidRPr="00F37383" w:rsidRDefault="00F37383" w:rsidP="00F37383">
                      <w:pPr>
                        <w:spacing w:line="360" w:lineRule="atLeast"/>
                        <w:textAlignment w:val="baseline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proofErr w:type="gramStart"/>
                      <w:r w:rsidRPr="00F3738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IČ:  055</w:t>
                      </w:r>
                      <w:proofErr w:type="gramEnd"/>
                      <w:r w:rsidRPr="00F3738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72 606</w:t>
                      </w:r>
                      <w:r w:rsidRPr="00F37383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35C9B21B" w14:textId="77777777" w:rsidR="00F37383" w:rsidRPr="00AE5F0B" w:rsidRDefault="00F37383" w:rsidP="00F37383">
                      <w:pPr>
                        <w:pStyle w:val="Normlnweb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11B562D" w14:textId="77777777" w:rsidR="00F37383" w:rsidRDefault="00F37383" w:rsidP="00F37383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11FC2" w14:textId="77777777" w:rsidR="00F37383" w:rsidRPr="00F37383" w:rsidRDefault="00F37383">
      <w:pPr>
        <w:rPr>
          <w:rFonts w:asciiTheme="minorHAnsi" w:hAnsiTheme="minorHAnsi"/>
        </w:rPr>
      </w:pPr>
    </w:p>
    <w:p w14:paraId="66BDD471" w14:textId="77777777" w:rsidR="00F37383" w:rsidRPr="00F37383" w:rsidRDefault="00F37383">
      <w:pPr>
        <w:rPr>
          <w:rFonts w:asciiTheme="minorHAnsi" w:hAnsiTheme="minorHAnsi"/>
        </w:rPr>
      </w:pPr>
    </w:p>
    <w:p w14:paraId="5E682B2E" w14:textId="77777777" w:rsidR="00F37383" w:rsidRPr="00F37383" w:rsidRDefault="00F37383">
      <w:pPr>
        <w:rPr>
          <w:rFonts w:asciiTheme="minorHAnsi" w:hAnsiTheme="minorHAnsi"/>
        </w:rPr>
      </w:pPr>
    </w:p>
    <w:p w14:paraId="7B9AA0EF" w14:textId="77777777" w:rsidR="00F37383" w:rsidRPr="00F37383" w:rsidRDefault="00F37383">
      <w:pPr>
        <w:rPr>
          <w:rFonts w:asciiTheme="minorHAnsi" w:hAnsiTheme="minorHAnsi"/>
        </w:rPr>
      </w:pPr>
    </w:p>
    <w:p w14:paraId="505CFF98" w14:textId="77777777" w:rsidR="00F37383" w:rsidRPr="00F37383" w:rsidRDefault="00F37383">
      <w:pPr>
        <w:rPr>
          <w:rFonts w:asciiTheme="minorHAnsi" w:hAnsiTheme="minorHAnsi"/>
        </w:rPr>
      </w:pPr>
    </w:p>
    <w:p w14:paraId="46809ED7" w14:textId="77777777" w:rsidR="00F37383" w:rsidRPr="00F37383" w:rsidRDefault="00F37383">
      <w:pPr>
        <w:rPr>
          <w:rFonts w:asciiTheme="minorHAnsi" w:hAnsiTheme="minorHAnsi"/>
        </w:rPr>
      </w:pPr>
    </w:p>
    <w:p w14:paraId="5DD203E9" w14:textId="77777777" w:rsidR="00F37383" w:rsidRPr="00F37383" w:rsidRDefault="00F37383">
      <w:pPr>
        <w:rPr>
          <w:rFonts w:asciiTheme="minorHAnsi" w:hAnsiTheme="minorHAnsi"/>
        </w:rPr>
      </w:pPr>
    </w:p>
    <w:p w14:paraId="08535734" w14:textId="77777777" w:rsidR="00F37383" w:rsidRPr="00F37383" w:rsidRDefault="00F37383">
      <w:pPr>
        <w:rPr>
          <w:rFonts w:asciiTheme="minorHAnsi" w:hAnsiTheme="minorHAnsi"/>
        </w:rPr>
      </w:pPr>
    </w:p>
    <w:p w14:paraId="020122DA" w14:textId="16D6380A" w:rsidR="00F37383" w:rsidRPr="00F37383" w:rsidRDefault="00F37383" w:rsidP="00F37383">
      <w:pPr>
        <w:rPr>
          <w:rFonts w:asciiTheme="minorHAnsi" w:hAnsiTheme="minorHAnsi"/>
          <w:sz w:val="22"/>
        </w:rPr>
      </w:pPr>
      <w:r w:rsidRPr="00F37383">
        <w:rPr>
          <w:rFonts w:asciiTheme="minorHAnsi" w:hAnsiTheme="minorHAnsi"/>
          <w:sz w:val="18"/>
        </w:rPr>
        <w:t>Váš dopis značky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F37383">
        <w:rPr>
          <w:rFonts w:asciiTheme="minorHAnsi" w:hAnsiTheme="minorHAnsi"/>
          <w:sz w:val="18"/>
        </w:rPr>
        <w:t xml:space="preserve">Naše značka          </w:t>
      </w:r>
      <w:r w:rsidRPr="00F37383">
        <w:rPr>
          <w:rFonts w:asciiTheme="minorHAnsi" w:hAnsiTheme="minorHAnsi"/>
          <w:sz w:val="18"/>
        </w:rPr>
        <w:tab/>
      </w:r>
      <w:r w:rsidRPr="00F37383">
        <w:rPr>
          <w:rFonts w:asciiTheme="minorHAnsi" w:hAnsiTheme="minorHAnsi"/>
          <w:sz w:val="18"/>
        </w:rPr>
        <w:tab/>
        <w:t xml:space="preserve">Vyřizuje/linka                             </w:t>
      </w:r>
      <w:r w:rsidRPr="00F37383">
        <w:rPr>
          <w:rFonts w:asciiTheme="minorHAnsi" w:hAnsiTheme="minorHAnsi"/>
          <w:sz w:val="18"/>
        </w:rPr>
        <w:tab/>
        <w:t xml:space="preserve">V Jeseníku dne  </w:t>
      </w:r>
    </w:p>
    <w:p w14:paraId="73D454DF" w14:textId="22A226F3" w:rsidR="00F37383" w:rsidRDefault="00F37383">
      <w:pPr>
        <w:rPr>
          <w:rFonts w:asciiTheme="minorHAnsi" w:hAnsiTheme="minorHAnsi"/>
        </w:rPr>
      </w:pPr>
      <w:r w:rsidRPr="00F37383">
        <w:rPr>
          <w:rFonts w:asciiTheme="minorHAnsi" w:hAnsiTheme="minorHAnsi"/>
          <w:sz w:val="24"/>
          <w:szCs w:val="24"/>
        </w:rPr>
        <w:tab/>
      </w:r>
      <w:r w:rsidRPr="00F37383">
        <w:rPr>
          <w:rFonts w:asciiTheme="minorHAnsi" w:hAnsiTheme="minorHAnsi"/>
          <w:sz w:val="24"/>
          <w:szCs w:val="24"/>
        </w:rPr>
        <w:tab/>
      </w:r>
      <w:r w:rsidRPr="00F37383">
        <w:rPr>
          <w:rFonts w:asciiTheme="minorHAnsi" w:hAnsiTheme="minorHAnsi"/>
          <w:sz w:val="24"/>
          <w:szCs w:val="24"/>
        </w:rPr>
        <w:tab/>
      </w:r>
      <w:r w:rsidRPr="00F37383">
        <w:rPr>
          <w:rFonts w:asciiTheme="minorHAnsi" w:hAnsiTheme="minorHAnsi"/>
          <w:sz w:val="24"/>
          <w:szCs w:val="24"/>
        </w:rPr>
        <w:tab/>
      </w:r>
      <w:r w:rsidRPr="00F37383">
        <w:rPr>
          <w:rFonts w:asciiTheme="minorHAnsi" w:hAnsiTheme="minorHAnsi"/>
          <w:sz w:val="24"/>
          <w:szCs w:val="24"/>
        </w:rPr>
        <w:tab/>
      </w:r>
      <w:r w:rsidRPr="00F3738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37383">
        <w:rPr>
          <w:rFonts w:asciiTheme="minorHAnsi" w:hAnsiTheme="minorHAnsi"/>
        </w:rPr>
        <w:t xml:space="preserve">p. </w:t>
      </w:r>
      <w:r>
        <w:rPr>
          <w:rFonts w:asciiTheme="minorHAnsi" w:hAnsiTheme="minorHAnsi"/>
        </w:rPr>
        <w:t>Hynková</w:t>
      </w:r>
      <w:r w:rsidRPr="00F37383">
        <w:rPr>
          <w:rFonts w:asciiTheme="minorHAnsi" w:hAnsiTheme="minorHAnsi"/>
        </w:rPr>
        <w:t xml:space="preserve"> </w:t>
      </w:r>
      <w:r w:rsidRPr="00F37383">
        <w:rPr>
          <w:rFonts w:asciiTheme="minorHAnsi" w:hAnsiTheme="minorHAnsi"/>
        </w:rPr>
        <w:tab/>
      </w:r>
      <w:r w:rsidRPr="00F37383">
        <w:rPr>
          <w:rFonts w:asciiTheme="minorHAnsi" w:hAnsiTheme="minorHAnsi"/>
        </w:rPr>
        <w:tab/>
      </w:r>
      <w:r>
        <w:rPr>
          <w:rFonts w:asciiTheme="minorHAnsi" w:hAnsiTheme="minorHAnsi"/>
        </w:rPr>
        <w:t>5. 5. 2025</w:t>
      </w:r>
    </w:p>
    <w:p w14:paraId="68050676" w14:textId="77777777" w:rsidR="00F37383" w:rsidRDefault="00F37383">
      <w:pPr>
        <w:rPr>
          <w:rFonts w:asciiTheme="minorHAnsi" w:hAnsiTheme="minorHAnsi"/>
        </w:rPr>
      </w:pPr>
    </w:p>
    <w:p w14:paraId="57F4DA60" w14:textId="77777777" w:rsidR="00F37383" w:rsidRPr="00F37383" w:rsidRDefault="00F37383" w:rsidP="00F37383">
      <w:pPr>
        <w:rPr>
          <w:rFonts w:asciiTheme="minorHAnsi" w:hAnsiTheme="minorHAnsi"/>
          <w:b/>
          <w:bCs/>
        </w:rPr>
      </w:pPr>
      <w:r w:rsidRPr="00F37383">
        <w:rPr>
          <w:rFonts w:asciiTheme="minorHAnsi" w:hAnsiTheme="minorHAnsi"/>
          <w:b/>
          <w:bCs/>
        </w:rPr>
        <w:t>Objednávka</w:t>
      </w:r>
    </w:p>
    <w:p w14:paraId="676A760E" w14:textId="77777777" w:rsidR="00F37383" w:rsidRPr="00F37383" w:rsidRDefault="00F37383" w:rsidP="00F37383">
      <w:pPr>
        <w:rPr>
          <w:rFonts w:asciiTheme="minorHAnsi" w:hAnsiTheme="minorHAnsi"/>
        </w:rPr>
      </w:pPr>
    </w:p>
    <w:p w14:paraId="563A8D97" w14:textId="77777777" w:rsidR="00F37383" w:rsidRDefault="00F37383" w:rsidP="00F37383">
      <w:pPr>
        <w:rPr>
          <w:rFonts w:asciiTheme="minorHAnsi" w:hAnsiTheme="minorHAnsi"/>
        </w:rPr>
      </w:pPr>
      <w:r w:rsidRPr="00F37383">
        <w:rPr>
          <w:rFonts w:asciiTheme="minorHAnsi" w:hAnsiTheme="minorHAnsi"/>
        </w:rPr>
        <w:t xml:space="preserve">Objednáváme u vás ubytování </w:t>
      </w:r>
      <w:r>
        <w:rPr>
          <w:rFonts w:asciiTheme="minorHAnsi" w:hAnsiTheme="minorHAnsi"/>
        </w:rPr>
        <w:t>s plnou penzí</w:t>
      </w:r>
      <w:r w:rsidRPr="00F37383">
        <w:rPr>
          <w:rFonts w:asciiTheme="minorHAnsi" w:hAnsiTheme="minorHAnsi"/>
        </w:rPr>
        <w:t xml:space="preserve"> pro sportovně turistické kurzy Gymnázia Jeseník za sjednanou cenu </w:t>
      </w:r>
      <w:r w:rsidRPr="0060300B">
        <w:rPr>
          <w:rFonts w:asciiTheme="minorHAnsi" w:hAnsiTheme="minorHAnsi"/>
          <w:b/>
          <w:bCs/>
        </w:rPr>
        <w:t>8</w:t>
      </w:r>
      <w:r w:rsidRPr="0060300B">
        <w:rPr>
          <w:rFonts w:asciiTheme="minorHAnsi" w:hAnsiTheme="minorHAnsi"/>
          <w:b/>
          <w:bCs/>
        </w:rPr>
        <w:t>0</w:t>
      </w:r>
      <w:r w:rsidRPr="0060300B">
        <w:rPr>
          <w:rFonts w:asciiTheme="minorHAnsi" w:hAnsiTheme="minorHAnsi"/>
          <w:b/>
          <w:bCs/>
        </w:rPr>
        <w:t>0,- Kč/1 osoba/ 1noc</w:t>
      </w:r>
      <w:r w:rsidRPr="00F37383">
        <w:rPr>
          <w:rFonts w:asciiTheme="minorHAnsi" w:hAnsiTheme="minorHAnsi"/>
        </w:rPr>
        <w:t xml:space="preserve"> v těchto termínech (dle vaší nabídky). </w:t>
      </w:r>
    </w:p>
    <w:p w14:paraId="5E890D78" w14:textId="2A45441E" w:rsidR="00F37383" w:rsidRDefault="00F37383" w:rsidP="00F3738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Prosím o vystavení </w:t>
      </w:r>
      <w:r w:rsidRPr="0060300B">
        <w:rPr>
          <w:rFonts w:asciiTheme="minorHAnsi" w:hAnsiTheme="minorHAnsi"/>
          <w:b/>
          <w:bCs/>
        </w:rPr>
        <w:t>2 faktur</w:t>
      </w:r>
      <w:r>
        <w:rPr>
          <w:rFonts w:asciiTheme="minorHAnsi" w:hAnsiTheme="minorHAnsi"/>
        </w:rPr>
        <w:t xml:space="preserve"> </w:t>
      </w:r>
      <w:r w:rsidRPr="00F37383">
        <w:rPr>
          <w:rFonts w:asciiTheme="minorHAnsi" w:hAnsiTheme="minorHAnsi"/>
        </w:rPr>
        <w:t>– zvlášť pro studenty a zvlášť pro učitele.</w:t>
      </w:r>
    </w:p>
    <w:p w14:paraId="0E5C970A" w14:textId="77777777" w:rsidR="00F37383" w:rsidRDefault="00F37383" w:rsidP="00F37383">
      <w:pPr>
        <w:rPr>
          <w:rFonts w:asciiTheme="minorHAnsi" w:hAnsiTheme="minorHAnsi"/>
        </w:rPr>
      </w:pPr>
    </w:p>
    <w:p w14:paraId="586E9D85" w14:textId="48A5BF0E" w:rsidR="00F37383" w:rsidRDefault="00F37383" w:rsidP="00F3738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37383">
        <w:rPr>
          <w:sz w:val="20"/>
          <w:szCs w:val="20"/>
        </w:rPr>
        <w:t>Termín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8. – 12. 9. 2025 pro cca 27 žáků a 3 učitele</w:t>
      </w:r>
    </w:p>
    <w:p w14:paraId="10515B0A" w14:textId="11158E7A" w:rsidR="00F37383" w:rsidRDefault="00F37383" w:rsidP="00F3738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Termín: 15. – 19. 9. 2025 pro cca 27 žáků a 3 učitele</w:t>
      </w:r>
    </w:p>
    <w:p w14:paraId="554B86F4" w14:textId="4BC3BDA7" w:rsidR="00F37383" w:rsidRDefault="00F37383" w:rsidP="00F3738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Termín: 22. -26. 9. 2025 pro cca 22 žáků a 2 učitele</w:t>
      </w:r>
    </w:p>
    <w:p w14:paraId="17D1439E" w14:textId="66E58E21" w:rsidR="00F37383" w:rsidRDefault="00F37383" w:rsidP="00F3738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Termín: 29.9. – 3. 10.2025 pro cca 21 žáků a 1 učitele</w:t>
      </w:r>
    </w:p>
    <w:p w14:paraId="4CA97EBC" w14:textId="77777777" w:rsidR="00F37383" w:rsidRDefault="00F37383" w:rsidP="00F37383"/>
    <w:p w14:paraId="01B338F3" w14:textId="75DA8E12" w:rsidR="00F37383" w:rsidRDefault="00F37383" w:rsidP="00F37383">
      <w:pPr>
        <w:rPr>
          <w:rFonts w:asciiTheme="minorHAnsi" w:hAnsiTheme="minorHAnsi"/>
        </w:rPr>
      </w:pPr>
      <w:r w:rsidRPr="00F37383">
        <w:rPr>
          <w:rFonts w:asciiTheme="minorHAnsi" w:hAnsiTheme="minorHAnsi"/>
        </w:rPr>
        <w:t xml:space="preserve">Celková hodnota objednávky: </w:t>
      </w:r>
      <w:r>
        <w:rPr>
          <w:rFonts w:asciiTheme="minorHAnsi" w:hAnsiTheme="minorHAnsi"/>
        </w:rPr>
        <w:tab/>
        <w:t xml:space="preserve">Žáci: </w:t>
      </w:r>
      <w:r>
        <w:rPr>
          <w:rFonts w:asciiTheme="minorHAnsi" w:hAnsiTheme="minorHAnsi"/>
        </w:rPr>
        <w:tab/>
        <w:t>310.000 Kč vč. DPH</w:t>
      </w:r>
    </w:p>
    <w:p w14:paraId="67017252" w14:textId="2B27C0E3" w:rsidR="00F37383" w:rsidRDefault="00F37383" w:rsidP="00F37383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Učitelé:</w:t>
      </w:r>
      <w:r>
        <w:rPr>
          <w:rFonts w:asciiTheme="minorHAnsi" w:hAnsiTheme="minorHAnsi"/>
        </w:rPr>
        <w:tab/>
        <w:t>28.800 Kč vč. DPH</w:t>
      </w:r>
    </w:p>
    <w:p w14:paraId="67B04E8B" w14:textId="77777777" w:rsidR="00F37383" w:rsidRDefault="00F37383" w:rsidP="00F37383">
      <w:pPr>
        <w:rPr>
          <w:rFonts w:asciiTheme="minorHAnsi" w:hAnsiTheme="minorHAnsi"/>
        </w:rPr>
      </w:pPr>
    </w:p>
    <w:p w14:paraId="40ECE6B3" w14:textId="77777777" w:rsidR="00F37383" w:rsidRDefault="00F37383" w:rsidP="00F37383">
      <w:pPr>
        <w:rPr>
          <w:rFonts w:asciiTheme="minorHAnsi" w:hAnsiTheme="minorHAnsi"/>
        </w:rPr>
      </w:pPr>
    </w:p>
    <w:p w14:paraId="223B577F" w14:textId="77777777" w:rsidR="00F37383" w:rsidRDefault="00F37383" w:rsidP="00F37383">
      <w:pPr>
        <w:rPr>
          <w:rFonts w:asciiTheme="minorHAnsi" w:hAnsiTheme="minorHAnsi"/>
          <w:sz w:val="22"/>
          <w:szCs w:val="22"/>
        </w:rPr>
      </w:pPr>
    </w:p>
    <w:p w14:paraId="48DFE16D" w14:textId="77777777" w:rsidR="00F37383" w:rsidRDefault="00F37383" w:rsidP="00F37383">
      <w:pPr>
        <w:rPr>
          <w:rFonts w:asciiTheme="minorHAnsi" w:hAnsiTheme="minorHAnsi"/>
          <w:sz w:val="22"/>
          <w:szCs w:val="22"/>
        </w:rPr>
      </w:pPr>
    </w:p>
    <w:p w14:paraId="39E54332" w14:textId="77777777" w:rsidR="0060300B" w:rsidRDefault="0060300B" w:rsidP="00F37383">
      <w:pPr>
        <w:rPr>
          <w:rFonts w:asciiTheme="minorHAnsi" w:hAnsiTheme="minorHAnsi"/>
          <w:sz w:val="22"/>
          <w:szCs w:val="22"/>
        </w:rPr>
      </w:pPr>
    </w:p>
    <w:p w14:paraId="146DCD50" w14:textId="77777777" w:rsidR="0060300B" w:rsidRDefault="0060300B" w:rsidP="00F37383">
      <w:pPr>
        <w:rPr>
          <w:rFonts w:asciiTheme="minorHAnsi" w:hAnsiTheme="minorHAnsi"/>
          <w:sz w:val="22"/>
          <w:szCs w:val="22"/>
        </w:rPr>
      </w:pPr>
    </w:p>
    <w:p w14:paraId="69A3ECDD" w14:textId="594A5A0F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S pozdravem</w:t>
      </w:r>
    </w:p>
    <w:p w14:paraId="50C2C5CE" w14:textId="77777777" w:rsidR="00F37383" w:rsidRPr="0060300B" w:rsidRDefault="00F37383" w:rsidP="00F37383">
      <w:pPr>
        <w:rPr>
          <w:rFonts w:asciiTheme="minorHAnsi" w:hAnsiTheme="minorHAnsi"/>
        </w:rPr>
      </w:pPr>
      <w:proofErr w:type="spellStart"/>
      <w:r w:rsidRPr="0060300B">
        <w:rPr>
          <w:rFonts w:asciiTheme="minorHAnsi" w:hAnsiTheme="minorHAnsi"/>
        </w:rPr>
        <w:t>Mgr.Šárka</w:t>
      </w:r>
      <w:proofErr w:type="spellEnd"/>
      <w:r w:rsidRPr="0060300B">
        <w:rPr>
          <w:rFonts w:asciiTheme="minorHAnsi" w:hAnsiTheme="minorHAnsi"/>
        </w:rPr>
        <w:t xml:space="preserve"> Hynková</w:t>
      </w:r>
    </w:p>
    <w:p w14:paraId="5B2B62C6" w14:textId="77777777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ředitelka</w:t>
      </w:r>
    </w:p>
    <w:p w14:paraId="2809A835" w14:textId="77777777" w:rsidR="00F37383" w:rsidRPr="0060300B" w:rsidRDefault="00F37383" w:rsidP="00F37383">
      <w:pPr>
        <w:rPr>
          <w:rFonts w:asciiTheme="minorHAnsi" w:hAnsiTheme="minorHAnsi"/>
        </w:rPr>
      </w:pPr>
    </w:p>
    <w:p w14:paraId="6F491DCE" w14:textId="77777777" w:rsidR="00F37383" w:rsidRPr="0060300B" w:rsidRDefault="00F37383" w:rsidP="00F37383">
      <w:pPr>
        <w:rPr>
          <w:rFonts w:asciiTheme="minorHAnsi" w:hAnsiTheme="minorHAnsi"/>
        </w:rPr>
      </w:pPr>
    </w:p>
    <w:p w14:paraId="076DB015" w14:textId="1586CBE7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Fakturační údaje:</w:t>
      </w:r>
    </w:p>
    <w:p w14:paraId="1608C7E9" w14:textId="77777777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Gymnázium Jeseník</w:t>
      </w:r>
    </w:p>
    <w:p w14:paraId="69E9E48C" w14:textId="77777777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Komenského 281</w:t>
      </w:r>
    </w:p>
    <w:p w14:paraId="4CF1C3D2" w14:textId="77777777" w:rsidR="00F37383" w:rsidRPr="0060300B" w:rsidRDefault="00F37383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 xml:space="preserve">790 01 Jeseník </w:t>
      </w:r>
    </w:p>
    <w:p w14:paraId="71F23DE1" w14:textId="2BF8C314" w:rsidR="00F37383" w:rsidRPr="0060300B" w:rsidRDefault="0060300B" w:rsidP="00F37383">
      <w:pPr>
        <w:rPr>
          <w:rFonts w:asciiTheme="minorHAnsi" w:hAnsiTheme="minorHAnsi"/>
        </w:rPr>
      </w:pPr>
      <w:r w:rsidRPr="0060300B">
        <w:rPr>
          <w:rFonts w:asciiTheme="minorHAnsi" w:hAnsiTheme="minorHAnsi"/>
        </w:rPr>
        <w:t>IČO: 600</w:t>
      </w:r>
      <w:r w:rsidR="00F37383" w:rsidRPr="0060300B">
        <w:rPr>
          <w:rFonts w:asciiTheme="minorHAnsi" w:hAnsiTheme="minorHAnsi"/>
        </w:rPr>
        <w:t xml:space="preserve"> 45 141</w:t>
      </w:r>
    </w:p>
    <w:p w14:paraId="753CE4D5" w14:textId="77777777" w:rsidR="00F37383" w:rsidRPr="0060300B" w:rsidRDefault="00F37383" w:rsidP="00F37383">
      <w:pPr>
        <w:rPr>
          <w:rFonts w:asciiTheme="minorHAnsi" w:hAnsiTheme="minorHAnsi"/>
        </w:rPr>
      </w:pPr>
    </w:p>
    <w:p w14:paraId="250769BE" w14:textId="77777777" w:rsidR="00F37383" w:rsidRPr="0060300B" w:rsidRDefault="00F37383" w:rsidP="00F37383">
      <w:pPr>
        <w:rPr>
          <w:rFonts w:asciiTheme="minorHAnsi" w:hAnsiTheme="minorHAnsi"/>
        </w:rPr>
      </w:pPr>
    </w:p>
    <w:p w14:paraId="787D66F6" w14:textId="77777777" w:rsidR="00F37383" w:rsidRPr="0060300B" w:rsidRDefault="00F37383" w:rsidP="00F37383">
      <w:pPr>
        <w:rPr>
          <w:rFonts w:asciiTheme="minorHAnsi" w:hAnsiTheme="minorHAnsi"/>
        </w:rPr>
      </w:pPr>
    </w:p>
    <w:p w14:paraId="2AD9DCE9" w14:textId="77777777" w:rsidR="00F37383" w:rsidRDefault="00F37383" w:rsidP="00F37383">
      <w:pPr>
        <w:rPr>
          <w:rFonts w:asciiTheme="minorHAnsi" w:hAnsiTheme="minorHAnsi"/>
        </w:rPr>
      </w:pPr>
    </w:p>
    <w:p w14:paraId="2C413C4B" w14:textId="77777777" w:rsidR="0060300B" w:rsidRPr="0060300B" w:rsidRDefault="0060300B" w:rsidP="00F37383">
      <w:pPr>
        <w:rPr>
          <w:rFonts w:asciiTheme="minorHAnsi" w:hAnsiTheme="minorHAnsi"/>
        </w:rPr>
      </w:pPr>
    </w:p>
    <w:p w14:paraId="3C23C893" w14:textId="16E96A00" w:rsidR="00F37383" w:rsidRPr="0060300B" w:rsidRDefault="00F37383" w:rsidP="00F37383">
      <w:r w:rsidRPr="0060300B">
        <w:rPr>
          <w:rFonts w:asciiTheme="minorHAnsi" w:hAnsiTheme="minorHAnsi"/>
        </w:rPr>
        <w:t>Akceptuji objednávku ze dne</w:t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>………………………….</w:t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ab/>
      </w:r>
      <w:r w:rsidRPr="0060300B">
        <w:rPr>
          <w:rFonts w:asciiTheme="minorHAnsi" w:hAnsiTheme="minorHAnsi"/>
        </w:rPr>
        <w:tab/>
      </w:r>
      <w:r w:rsidRPr="0060300B">
        <w:tab/>
      </w:r>
      <w:r w:rsidRPr="0060300B">
        <w:tab/>
      </w:r>
      <w:r w:rsidRPr="0060300B">
        <w:tab/>
      </w:r>
      <w:r w:rsidRPr="0060300B">
        <w:tab/>
      </w:r>
      <w:r w:rsidRPr="0060300B">
        <w:tab/>
        <w:t xml:space="preserve">                     </w:t>
      </w:r>
      <w:r w:rsidR="0060300B">
        <w:tab/>
      </w:r>
      <w:r w:rsidRPr="0060300B">
        <w:rPr>
          <w:rFonts w:asciiTheme="minorHAnsi" w:hAnsiTheme="minorHAnsi"/>
        </w:rPr>
        <w:t>razítko</w:t>
      </w:r>
      <w:r w:rsidRPr="0060300B">
        <w:t xml:space="preserve"> </w:t>
      </w:r>
      <w:r w:rsidRPr="0060300B">
        <w:tab/>
      </w:r>
      <w:r w:rsidRPr="0060300B">
        <w:tab/>
      </w:r>
    </w:p>
    <w:p w14:paraId="2FCD14CE" w14:textId="77777777" w:rsidR="00F37383" w:rsidRPr="0060300B" w:rsidRDefault="00F37383" w:rsidP="00F37383">
      <w:pPr>
        <w:rPr>
          <w:rFonts w:asciiTheme="minorHAnsi" w:hAnsiTheme="minorHAnsi"/>
        </w:rPr>
      </w:pPr>
    </w:p>
    <w:p w14:paraId="64DF3049" w14:textId="77777777" w:rsidR="00F37383" w:rsidRPr="00F37383" w:rsidRDefault="00F37383" w:rsidP="00F37383">
      <w:pPr>
        <w:rPr>
          <w:rFonts w:asciiTheme="minorHAnsi" w:hAnsiTheme="minorHAnsi"/>
        </w:rPr>
      </w:pPr>
    </w:p>
    <w:p w14:paraId="46FCCF59" w14:textId="77777777" w:rsidR="00F37383" w:rsidRPr="00F37383" w:rsidRDefault="00F37383" w:rsidP="00F37383">
      <w:pPr>
        <w:rPr>
          <w:rFonts w:asciiTheme="minorHAnsi" w:hAnsiTheme="minorHAnsi"/>
        </w:rPr>
      </w:pPr>
    </w:p>
    <w:p w14:paraId="3BE157BF" w14:textId="77777777" w:rsidR="00F37383" w:rsidRPr="00F37383" w:rsidRDefault="00F37383" w:rsidP="00F37383">
      <w:pPr>
        <w:rPr>
          <w:rFonts w:asciiTheme="minorHAnsi" w:hAnsiTheme="minorHAnsi"/>
        </w:rPr>
      </w:pPr>
    </w:p>
    <w:p w14:paraId="6C7E18A5" w14:textId="77777777" w:rsidR="00F37383" w:rsidRPr="00F37383" w:rsidRDefault="00F37383" w:rsidP="00F37383">
      <w:pPr>
        <w:rPr>
          <w:rFonts w:asciiTheme="minorHAnsi" w:hAnsiTheme="minorHAnsi"/>
        </w:rPr>
      </w:pPr>
    </w:p>
    <w:p w14:paraId="3BF716FC" w14:textId="11399B04" w:rsidR="00F37383" w:rsidRPr="00F37383" w:rsidRDefault="00F37383" w:rsidP="00F37383">
      <w:pPr>
        <w:tabs>
          <w:tab w:val="left" w:pos="263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F37383" w:rsidRPr="00F37383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8F60" w14:textId="77777777" w:rsidR="00F37383" w:rsidRDefault="00F37383" w:rsidP="00BF0F38">
      <w:r>
        <w:separator/>
      </w:r>
    </w:p>
  </w:endnote>
  <w:endnote w:type="continuationSeparator" w:id="0">
    <w:p w14:paraId="2BF09E04" w14:textId="77777777" w:rsidR="00F37383" w:rsidRDefault="00F37383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0241" w14:textId="34445141" w:rsidR="00F37383" w:rsidRDefault="00F37383" w:rsidP="00F37383">
    <w:pPr>
      <w:rPr>
        <w:b/>
        <w:sz w:val="16"/>
      </w:rPr>
    </w:pPr>
    <w:r w:rsidRPr="00DF08F8">
      <w:rPr>
        <w:b/>
        <w:sz w:val="16"/>
      </w:rPr>
      <w:t>Telefon: 584</w:t>
    </w:r>
    <w:r w:rsidRPr="00DF08F8">
      <w:rPr>
        <w:b/>
        <w:sz w:val="16"/>
      </w:rPr>
      <w:t xml:space="preserve">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b/>
        <w:sz w:val="16"/>
      </w:rPr>
      <w:t>Datová schránka</w:t>
    </w:r>
    <w:r>
      <w:rPr>
        <w:b/>
        <w:sz w:val="16"/>
      </w:rPr>
      <w:t>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60045141</w:t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0F7F5979" w14:textId="25284864" w:rsidR="00F37383" w:rsidRDefault="00F37383" w:rsidP="00F37383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>SWIFT: KOMBCZPPXXX</w:t>
    </w:r>
  </w:p>
  <w:p w14:paraId="69FFDBBD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179DE131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2020072" wp14:editId="61D7E570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C8DB8C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D448" w14:textId="77777777" w:rsidR="00F37383" w:rsidRDefault="00F37383" w:rsidP="00BF0F38">
      <w:r>
        <w:separator/>
      </w:r>
    </w:p>
  </w:footnote>
  <w:footnote w:type="continuationSeparator" w:id="0">
    <w:p w14:paraId="3D06A7FC" w14:textId="77777777" w:rsidR="00F37383" w:rsidRDefault="00F37383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9C5C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2F7B18" wp14:editId="14920CCE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0CEA6D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A5AEB"/>
    <w:multiLevelType w:val="hybridMultilevel"/>
    <w:tmpl w:val="26608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3"/>
    <w:rsid w:val="0001644D"/>
    <w:rsid w:val="000B3F69"/>
    <w:rsid w:val="000C3132"/>
    <w:rsid w:val="00233F2C"/>
    <w:rsid w:val="004628BA"/>
    <w:rsid w:val="0060300B"/>
    <w:rsid w:val="006217F3"/>
    <w:rsid w:val="00651362"/>
    <w:rsid w:val="00780C66"/>
    <w:rsid w:val="007A7DFF"/>
    <w:rsid w:val="007E310C"/>
    <w:rsid w:val="0083637B"/>
    <w:rsid w:val="00B81275"/>
    <w:rsid w:val="00BA132A"/>
    <w:rsid w:val="00BF0F38"/>
    <w:rsid w:val="00C72F13"/>
    <w:rsid w:val="00C74108"/>
    <w:rsid w:val="00CC0A4A"/>
    <w:rsid w:val="00D6550D"/>
    <w:rsid w:val="00D739EF"/>
    <w:rsid w:val="00F12FFF"/>
    <w:rsid w:val="00F30C00"/>
    <w:rsid w:val="00F3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343B"/>
  <w15:chartTrackingRefBased/>
  <w15:docId w15:val="{2C607B8C-F43D-4BE4-BC4C-01E49E72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38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Normlnweb">
    <w:name w:val="Normal (Web)"/>
    <w:basedOn w:val="Normln"/>
    <w:uiPriority w:val="99"/>
    <w:unhideWhenUsed/>
    <w:rsid w:val="00F3738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373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11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</cp:revision>
  <cp:lastPrinted>2025-05-05T09:14:00Z</cp:lastPrinted>
  <dcterms:created xsi:type="dcterms:W3CDTF">2025-05-05T09:01:00Z</dcterms:created>
  <dcterms:modified xsi:type="dcterms:W3CDTF">2025-05-05T09:14:00Z</dcterms:modified>
</cp:coreProperties>
</file>