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2D041CB8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C35240">
        <w:rPr>
          <w:sz w:val="24"/>
          <w:szCs w:val="24"/>
        </w:rPr>
        <w:t>30</w:t>
      </w:r>
      <w:r w:rsidR="00325D89">
        <w:rPr>
          <w:sz w:val="24"/>
          <w:szCs w:val="24"/>
        </w:rPr>
        <w:t>.</w:t>
      </w:r>
      <w:r w:rsidR="001503CF">
        <w:rPr>
          <w:sz w:val="24"/>
          <w:szCs w:val="24"/>
        </w:rPr>
        <w:t>0</w:t>
      </w:r>
      <w:r w:rsidR="00C35240">
        <w:rPr>
          <w:sz w:val="24"/>
          <w:szCs w:val="24"/>
        </w:rPr>
        <w:t>4</w:t>
      </w:r>
      <w:r w:rsidR="00325D89">
        <w:rPr>
          <w:sz w:val="24"/>
          <w:szCs w:val="24"/>
        </w:rPr>
        <w:t>.202</w:t>
      </w:r>
      <w:r w:rsidR="001503CF">
        <w:rPr>
          <w:sz w:val="24"/>
          <w:szCs w:val="24"/>
        </w:rPr>
        <w:t>5</w:t>
      </w:r>
    </w:p>
    <w:p w14:paraId="08F18D1D" w14:textId="4EBFC9E8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325D89">
        <w:rPr>
          <w:sz w:val="24"/>
          <w:szCs w:val="24"/>
        </w:rPr>
        <w:t xml:space="preserve">Monika Hajduková </w:t>
      </w:r>
    </w:p>
    <w:p w14:paraId="08F18D1E" w14:textId="190AA72B" w:rsidR="006A7BD6" w:rsidRDefault="000B7A4E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D81D" wp14:editId="7FF02F30">
                <wp:simplePos x="0" y="0"/>
                <wp:positionH relativeFrom="column">
                  <wp:posOffset>695325</wp:posOffset>
                </wp:positionH>
                <wp:positionV relativeFrom="paragraph">
                  <wp:posOffset>36830</wp:posOffset>
                </wp:positionV>
                <wp:extent cx="2847975" cy="152400"/>
                <wp:effectExtent l="0" t="0" r="28575" b="19050"/>
                <wp:wrapNone/>
                <wp:docPr id="192424649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C926E" id="Obdélník 1" o:spid="_x0000_s1026" style="position:absolute;margin-left:54.75pt;margin-top:2.9pt;width:224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telefon/email: </w:t>
      </w:r>
      <w:r w:rsidR="00371D0F">
        <w:rPr>
          <w:sz w:val="24"/>
          <w:szCs w:val="24"/>
        </w:rPr>
        <w:t>731 627 756</w:t>
      </w:r>
      <w:r w:rsidR="000368E6">
        <w:rPr>
          <w:sz w:val="24"/>
          <w:szCs w:val="24"/>
        </w:rPr>
        <w:t>,</w:t>
      </w:r>
      <w:r w:rsidR="00A9053F">
        <w:rPr>
          <w:sz w:val="24"/>
          <w:szCs w:val="24"/>
        </w:rPr>
        <w:t xml:space="preserve"> </w:t>
      </w:r>
      <w:r w:rsidR="00325D89">
        <w:rPr>
          <w:sz w:val="24"/>
          <w:szCs w:val="24"/>
        </w:rPr>
        <w:t>monika.hajdukova</w:t>
      </w:r>
      <w:r w:rsidR="000368E6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B0F3" w14:textId="77777777" w:rsidR="000A34DA" w:rsidRDefault="000A34DA" w:rsidP="00655F20">
            <w:pPr>
              <w:rPr>
                <w:b/>
                <w:bCs/>
                <w:sz w:val="24"/>
                <w:szCs w:val="24"/>
              </w:rPr>
            </w:pPr>
          </w:p>
          <w:p w14:paraId="4A7EC332" w14:textId="0FDAEFA4" w:rsidR="00830659" w:rsidRPr="005A048A" w:rsidRDefault="000A34DA" w:rsidP="00655F20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Weil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Electronic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Devices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s.r.o.</w:t>
            </w:r>
            <w:r w:rsidR="006A00BD">
              <w:rPr>
                <w:b/>
                <w:bCs/>
                <w:sz w:val="24"/>
                <w:szCs w:val="24"/>
              </w:rPr>
              <w:br/>
            </w:r>
            <w:r w:rsidR="005A048A" w:rsidRPr="005A048A">
              <w:rPr>
                <w:sz w:val="24"/>
                <w:szCs w:val="24"/>
              </w:rPr>
              <w:t>Vřesová 667</w:t>
            </w:r>
            <w:r w:rsidR="005A048A" w:rsidRPr="005A048A">
              <w:rPr>
                <w:sz w:val="24"/>
                <w:szCs w:val="24"/>
              </w:rPr>
              <w:br/>
              <w:t>330 08 Zruč-Senec</w:t>
            </w:r>
          </w:p>
          <w:p w14:paraId="51112D0F" w14:textId="77777777" w:rsidR="004B1CD2" w:rsidRPr="005A048A" w:rsidRDefault="004B1CD2" w:rsidP="00655F20">
            <w:pPr>
              <w:rPr>
                <w:sz w:val="24"/>
                <w:szCs w:val="24"/>
              </w:rPr>
            </w:pPr>
          </w:p>
          <w:p w14:paraId="74714AC9" w14:textId="3C5DA740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>IČO:</w:t>
            </w:r>
            <w:r w:rsidR="00DE32CD">
              <w:rPr>
                <w:sz w:val="24"/>
                <w:szCs w:val="24"/>
              </w:rPr>
              <w:t xml:space="preserve"> </w:t>
            </w:r>
            <w:r w:rsidR="004B4F9C">
              <w:rPr>
                <w:sz w:val="24"/>
                <w:szCs w:val="24"/>
              </w:rPr>
              <w:t>26420864</w:t>
            </w:r>
          </w:p>
          <w:p w14:paraId="394F04AB" w14:textId="6713CBE8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 xml:space="preserve">DIČ: </w:t>
            </w:r>
            <w:r w:rsidR="004F5A52">
              <w:rPr>
                <w:sz w:val="24"/>
                <w:szCs w:val="24"/>
              </w:rPr>
              <w:t>CZ</w:t>
            </w:r>
            <w:r w:rsidR="004B4F9C">
              <w:rPr>
                <w:sz w:val="24"/>
                <w:szCs w:val="24"/>
              </w:rPr>
              <w:t>26420864</w:t>
            </w:r>
          </w:p>
          <w:p w14:paraId="45C8A530" w14:textId="7A3D025B" w:rsidR="00655F20" w:rsidRPr="00600EB1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8F18D30" w14:textId="0F7982A9" w:rsidR="006A7BD6" w:rsidRDefault="000B7A4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653E7" wp14:editId="718BFBC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24130</wp:posOffset>
                      </wp:positionV>
                      <wp:extent cx="2724150" cy="219075"/>
                      <wp:effectExtent l="0" t="0" r="19050" b="28575"/>
                      <wp:wrapNone/>
                      <wp:docPr id="2113676707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A56C6" id="Obdélník 2" o:spid="_x0000_s1026" style="position:absolute;margin-left:1.05pt;margin-top:1.9pt;width:214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045E6EF6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A5C1A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4" w14:textId="2A2C2A61" w:rsidR="006A7BD6" w:rsidRPr="00DA5C1A" w:rsidRDefault="00CB6A9A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  <w:r w:rsidR="00AD168F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2865" w14:textId="4E7488AE" w:rsidR="00CD2DDD" w:rsidRDefault="00C50387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</w:t>
            </w:r>
            <w:r w:rsidR="00F451A3">
              <w:rPr>
                <w:sz w:val="24"/>
                <w:szCs w:val="24"/>
              </w:rPr>
              <w:t xml:space="preserve"> č. NAV</w:t>
            </w:r>
            <w:r w:rsidR="00CD2DDD">
              <w:rPr>
                <w:sz w:val="24"/>
                <w:szCs w:val="24"/>
              </w:rPr>
              <w:t>00</w:t>
            </w:r>
            <w:r w:rsidR="00320E86">
              <w:rPr>
                <w:sz w:val="24"/>
                <w:szCs w:val="24"/>
              </w:rPr>
              <w:t>24</w:t>
            </w:r>
            <w:r w:rsidR="00CD2DDD">
              <w:rPr>
                <w:sz w:val="24"/>
                <w:szCs w:val="24"/>
              </w:rPr>
              <w:t>/2025 u Vás</w:t>
            </w:r>
            <w:r>
              <w:rPr>
                <w:sz w:val="24"/>
                <w:szCs w:val="24"/>
              </w:rPr>
              <w:t xml:space="preserve"> </w:t>
            </w:r>
            <w:r w:rsidR="008559F5">
              <w:rPr>
                <w:sz w:val="24"/>
                <w:szCs w:val="24"/>
              </w:rPr>
              <w:t>o</w:t>
            </w:r>
            <w:r w:rsidR="001B63F0">
              <w:rPr>
                <w:sz w:val="24"/>
                <w:szCs w:val="24"/>
              </w:rPr>
              <w:t>bjednáváme</w:t>
            </w:r>
            <w:r w:rsidR="00CD2DDD">
              <w:rPr>
                <w:sz w:val="24"/>
                <w:szCs w:val="24"/>
              </w:rPr>
              <w:t>:</w:t>
            </w:r>
          </w:p>
          <w:p w14:paraId="08F18D4C" w14:textId="2AA1B869" w:rsidR="00CD2DDD" w:rsidRPr="004771E2" w:rsidRDefault="00320E86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Pacientský zvedák VIVO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FD70" w14:textId="77777777" w:rsidR="00C168A3" w:rsidRDefault="00C168A3" w:rsidP="00302C59">
            <w:pPr>
              <w:jc w:val="center"/>
              <w:rPr>
                <w:sz w:val="24"/>
                <w:szCs w:val="24"/>
              </w:rPr>
            </w:pPr>
          </w:p>
          <w:p w14:paraId="1B456C9F" w14:textId="77777777" w:rsidR="009D2E70" w:rsidRDefault="009D2E70" w:rsidP="00302C59">
            <w:pPr>
              <w:jc w:val="center"/>
              <w:rPr>
                <w:sz w:val="24"/>
                <w:szCs w:val="24"/>
              </w:rPr>
            </w:pPr>
          </w:p>
          <w:p w14:paraId="08F18D4E" w14:textId="57257DFF" w:rsidR="009D2E70" w:rsidRDefault="009D2E70" w:rsidP="0030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676B5CC6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BA7927">
            <w:pPr>
              <w:rPr>
                <w:sz w:val="24"/>
                <w:szCs w:val="24"/>
              </w:rPr>
            </w:pP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6941183F" w:rsidR="006A7BD6" w:rsidRDefault="00AC6B63" w:rsidP="00CB6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D" w14:textId="6CA7CD91" w:rsidR="002148CF" w:rsidRDefault="002148CF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6B28C90D" w:rsidR="006A7BD6" w:rsidRPr="00FD2ED0" w:rsidRDefault="00AC6B63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146.014,29</w:t>
            </w:r>
            <w:r w:rsidR="00DA5C1A">
              <w:rPr>
                <w:b/>
                <w:bCs/>
                <w:sz w:val="24"/>
                <w:szCs w:val="24"/>
              </w:rPr>
              <w:t xml:space="preserve"> </w:t>
            </w:r>
            <w:r w:rsidR="00FD2ED0" w:rsidRPr="00FD2ED0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3FFFD398" w:rsidR="00655F20" w:rsidRDefault="000B7A4E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54D74" wp14:editId="14B5495D">
                <wp:simplePos x="0" y="0"/>
                <wp:positionH relativeFrom="column">
                  <wp:posOffset>4695825</wp:posOffset>
                </wp:positionH>
                <wp:positionV relativeFrom="paragraph">
                  <wp:posOffset>121285</wp:posOffset>
                </wp:positionV>
                <wp:extent cx="1752600" cy="952500"/>
                <wp:effectExtent l="0" t="0" r="19050" b="19050"/>
                <wp:wrapNone/>
                <wp:docPr id="31912840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52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0A743" id="Obdélník 3" o:spid="_x0000_s1026" style="position:absolute;margin-left:369.75pt;margin-top:9.55pt;width:138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" fillcolor="black [3213]" strokecolor="#09101d [484]" strokeweight="1pt"/>
            </w:pict>
          </mc:Fallback>
        </mc:AlternateContent>
      </w:r>
    </w:p>
    <w:p w14:paraId="08F18D68" w14:textId="4F08D90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01184359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302C59">
        <w:rPr>
          <w:sz w:val="24"/>
          <w:szCs w:val="24"/>
        </w:rPr>
        <w:t>30</w:t>
      </w:r>
      <w:r w:rsidR="00DA5C1A">
        <w:rPr>
          <w:sz w:val="24"/>
          <w:szCs w:val="24"/>
        </w:rPr>
        <w:t>.0</w:t>
      </w:r>
      <w:r w:rsidR="00302C59">
        <w:rPr>
          <w:sz w:val="24"/>
          <w:szCs w:val="24"/>
        </w:rPr>
        <w:t>4</w:t>
      </w:r>
      <w:r w:rsidR="00DA5C1A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2EE15F4E" w:rsidR="006A7BD6" w:rsidRDefault="000B7A4E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1EE3B" wp14:editId="3B31E1ED">
                <wp:simplePos x="0" y="0"/>
                <wp:positionH relativeFrom="column">
                  <wp:posOffset>4095750</wp:posOffset>
                </wp:positionH>
                <wp:positionV relativeFrom="paragraph">
                  <wp:posOffset>269875</wp:posOffset>
                </wp:positionV>
                <wp:extent cx="2724150" cy="971550"/>
                <wp:effectExtent l="0" t="0" r="19050" b="19050"/>
                <wp:wrapNone/>
                <wp:docPr id="157939600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71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06C06" id="Obdélník 4" o:spid="_x0000_s1026" style="position:absolute;margin-left:322.5pt;margin-top:21.25pt;width:214.5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 xml:space="preserve">  </w: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9307" w14:textId="77777777" w:rsidR="007A21D6" w:rsidRDefault="007A21D6">
      <w:r>
        <w:separator/>
      </w:r>
    </w:p>
  </w:endnote>
  <w:endnote w:type="continuationSeparator" w:id="0">
    <w:p w14:paraId="5B56BB91" w14:textId="77777777" w:rsidR="007A21D6" w:rsidRDefault="007A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4A54" w14:textId="77777777" w:rsidR="007A21D6" w:rsidRDefault="007A21D6">
      <w:r>
        <w:rPr>
          <w:color w:val="000000"/>
        </w:rPr>
        <w:separator/>
      </w:r>
    </w:p>
  </w:footnote>
  <w:footnote w:type="continuationSeparator" w:id="0">
    <w:p w14:paraId="2D70FC67" w14:textId="77777777" w:rsidR="007A21D6" w:rsidRDefault="007A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68E6"/>
    <w:rsid w:val="000A34DA"/>
    <w:rsid w:val="000B7A4E"/>
    <w:rsid w:val="000D6442"/>
    <w:rsid w:val="000E43F0"/>
    <w:rsid w:val="000F64ED"/>
    <w:rsid w:val="00106A6C"/>
    <w:rsid w:val="001503CF"/>
    <w:rsid w:val="00181A02"/>
    <w:rsid w:val="001905BE"/>
    <w:rsid w:val="00192F05"/>
    <w:rsid w:val="001B63F0"/>
    <w:rsid w:val="001F0A45"/>
    <w:rsid w:val="00201594"/>
    <w:rsid w:val="002148CF"/>
    <w:rsid w:val="002436AE"/>
    <w:rsid w:val="002568D1"/>
    <w:rsid w:val="00272668"/>
    <w:rsid w:val="00283305"/>
    <w:rsid w:val="002A7CDF"/>
    <w:rsid w:val="00302C59"/>
    <w:rsid w:val="00320E86"/>
    <w:rsid w:val="00321565"/>
    <w:rsid w:val="00325D89"/>
    <w:rsid w:val="00371D0F"/>
    <w:rsid w:val="003B27C0"/>
    <w:rsid w:val="003D7B0F"/>
    <w:rsid w:val="003F1A58"/>
    <w:rsid w:val="003F255A"/>
    <w:rsid w:val="00456FB3"/>
    <w:rsid w:val="00466D74"/>
    <w:rsid w:val="00470A1D"/>
    <w:rsid w:val="004771E2"/>
    <w:rsid w:val="00495424"/>
    <w:rsid w:val="004B1CD2"/>
    <w:rsid w:val="004B4F9C"/>
    <w:rsid w:val="004B61C7"/>
    <w:rsid w:val="004F5A52"/>
    <w:rsid w:val="00576CF1"/>
    <w:rsid w:val="00584E43"/>
    <w:rsid w:val="005A048A"/>
    <w:rsid w:val="005C1DE1"/>
    <w:rsid w:val="005E1B2D"/>
    <w:rsid w:val="00600EB1"/>
    <w:rsid w:val="00624F57"/>
    <w:rsid w:val="00655F20"/>
    <w:rsid w:val="0067119B"/>
    <w:rsid w:val="006955D7"/>
    <w:rsid w:val="006A00BD"/>
    <w:rsid w:val="006A3C92"/>
    <w:rsid w:val="006A7BD6"/>
    <w:rsid w:val="006D69F0"/>
    <w:rsid w:val="006E7225"/>
    <w:rsid w:val="00703516"/>
    <w:rsid w:val="00761500"/>
    <w:rsid w:val="00780ADB"/>
    <w:rsid w:val="007810DA"/>
    <w:rsid w:val="007901ED"/>
    <w:rsid w:val="007A21D6"/>
    <w:rsid w:val="007C2489"/>
    <w:rsid w:val="007D3DFA"/>
    <w:rsid w:val="008056BC"/>
    <w:rsid w:val="00830659"/>
    <w:rsid w:val="008559F5"/>
    <w:rsid w:val="00897301"/>
    <w:rsid w:val="008C5B31"/>
    <w:rsid w:val="008E52E7"/>
    <w:rsid w:val="00902279"/>
    <w:rsid w:val="00907851"/>
    <w:rsid w:val="0091710D"/>
    <w:rsid w:val="00932976"/>
    <w:rsid w:val="009616AF"/>
    <w:rsid w:val="00980880"/>
    <w:rsid w:val="009A2287"/>
    <w:rsid w:val="009D2C5C"/>
    <w:rsid w:val="009D2E70"/>
    <w:rsid w:val="00A27737"/>
    <w:rsid w:val="00A33483"/>
    <w:rsid w:val="00A44D9A"/>
    <w:rsid w:val="00A76609"/>
    <w:rsid w:val="00A9053F"/>
    <w:rsid w:val="00AB0325"/>
    <w:rsid w:val="00AC11C5"/>
    <w:rsid w:val="00AC6B63"/>
    <w:rsid w:val="00AD168F"/>
    <w:rsid w:val="00AE736F"/>
    <w:rsid w:val="00B61E5D"/>
    <w:rsid w:val="00BA4A62"/>
    <w:rsid w:val="00BA7927"/>
    <w:rsid w:val="00BE0A57"/>
    <w:rsid w:val="00BE4954"/>
    <w:rsid w:val="00C168A3"/>
    <w:rsid w:val="00C35240"/>
    <w:rsid w:val="00C50387"/>
    <w:rsid w:val="00CA02D2"/>
    <w:rsid w:val="00CB6A9A"/>
    <w:rsid w:val="00CC5589"/>
    <w:rsid w:val="00CD2897"/>
    <w:rsid w:val="00CD2DDD"/>
    <w:rsid w:val="00CF509A"/>
    <w:rsid w:val="00D85453"/>
    <w:rsid w:val="00DA5C1A"/>
    <w:rsid w:val="00DB5BDB"/>
    <w:rsid w:val="00DE32CD"/>
    <w:rsid w:val="00E87D88"/>
    <w:rsid w:val="00EC2C0C"/>
    <w:rsid w:val="00EE4736"/>
    <w:rsid w:val="00F01ED9"/>
    <w:rsid w:val="00F2183E"/>
    <w:rsid w:val="00F451A3"/>
    <w:rsid w:val="00F5147D"/>
    <w:rsid w:val="00F62995"/>
    <w:rsid w:val="00FD2ED0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246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84</cp:revision>
  <cp:lastPrinted>2023-08-04T06:43:00Z</cp:lastPrinted>
  <dcterms:created xsi:type="dcterms:W3CDTF">2023-08-04T09:20:00Z</dcterms:created>
  <dcterms:modified xsi:type="dcterms:W3CDTF">2025-05-05T11:07:00Z</dcterms:modified>
</cp:coreProperties>
</file>