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2025-SZM-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11"/>
          <w:position w:val="1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44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8482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7052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Zimmer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ech,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s.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8"/>
                              <w:sz w:val="20"/>
                              <w:szCs w:val="20"/>
                            </w:rPr>
                            <w:t>.o.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CZ25107976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1465838</wp:posOffset>
            </wp:positionH>
            <wp:positionV relativeFrom="line">
              <wp:posOffset>29845</wp:posOffset>
            </wp:positionV>
            <wp:extent cx="991581" cy="10820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1581" cy="108204"/>
                    </a:xfrm>
                    <a:custGeom>
                      <a:rect l="l" t="t" r="r" b="b"/>
                      <a:pathLst>
                        <a:path w="991581" h="108204">
                          <a:moveTo>
                            <a:pt x="0" y="108204"/>
                          </a:moveTo>
                          <a:lnTo>
                            <a:pt x="991581" y="108204"/>
                          </a:lnTo>
                          <a:lnTo>
                            <a:pt x="991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82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hyperlink r:id="rId11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Na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2097/63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140 00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4710500394-3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Optipac-S 40 Refobacin (kolenní set)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4161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Optivac 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45364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45364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62.789,28K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127376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132456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127376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127376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148715</wp:posOffset>
            </wp:positionV>
            <wp:extent cx="3273043" cy="31496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s.r.o.Na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2025-04-29T06:36:30Z</dcterms:created>
  <dcterms:modified xsi:type="dcterms:W3CDTF">2025-04-29T06:36:30Z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