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3BD33F7A" w:rsidR="007818A1" w:rsidRPr="001F6A3A" w:rsidRDefault="006C121D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4BAD878" wp14:editId="59480AC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77777777" w:rsidR="007818A1" w:rsidRPr="00621483" w:rsidRDefault="003B4690" w:rsidP="00621483">
      <w:pPr>
        <w:pStyle w:val="Normlnweb"/>
        <w:shd w:val="clear" w:color="auto" w:fill="FFFFFF"/>
        <w:spacing w:before="0" w:beforeAutospacing="0" w:after="0" w:afterAutospacing="0"/>
        <w:ind w:left="4820" w:hanging="142"/>
        <w:textAlignment w:val="baseline"/>
        <w:rPr>
          <w:b/>
          <w:color w:val="373737"/>
          <w:sz w:val="26"/>
          <w:szCs w:val="26"/>
        </w:rPr>
      </w:pPr>
      <w:r w:rsidRPr="00621483">
        <w:rPr>
          <w:b/>
          <w:color w:val="373737"/>
          <w:sz w:val="26"/>
          <w:szCs w:val="26"/>
        </w:rPr>
        <w:t xml:space="preserve">Severočeské vodovody a kanalizace a.s. </w:t>
      </w:r>
    </w:p>
    <w:p w14:paraId="0BD4E656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proofErr w:type="spellStart"/>
      <w:r>
        <w:rPr>
          <w:color w:val="373737"/>
        </w:rPr>
        <w:t>Přítkovská</w:t>
      </w:r>
      <w:proofErr w:type="spellEnd"/>
      <w:r>
        <w:rPr>
          <w:color w:val="373737"/>
        </w:rPr>
        <w:t xml:space="preserve"> 1689</w:t>
      </w:r>
    </w:p>
    <w:p w14:paraId="01953428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r>
        <w:rPr>
          <w:color w:val="373737"/>
        </w:rPr>
        <w:t xml:space="preserve">415 50 Teplice </w:t>
      </w:r>
    </w:p>
    <w:p w14:paraId="53FE9DE0" w14:textId="77777777" w:rsidR="003B4690" w:rsidRPr="00404D7F" w:rsidRDefault="003B4690" w:rsidP="0080398C">
      <w:pPr>
        <w:pStyle w:val="Normlnweb"/>
        <w:shd w:val="clear" w:color="auto" w:fill="FFFFFF"/>
        <w:ind w:left="4962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050E37FD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05633E">
        <w:rPr>
          <w:sz w:val="16"/>
        </w:rPr>
        <w:t>35</w:t>
      </w:r>
      <w:r w:rsidR="00F65B2B" w:rsidRPr="00043D14">
        <w:rPr>
          <w:sz w:val="16"/>
        </w:rPr>
        <w:t>/</w:t>
      </w:r>
      <w:r w:rsidR="00F05202">
        <w:rPr>
          <w:sz w:val="16"/>
        </w:rPr>
        <w:t>25</w:t>
      </w:r>
      <w:r w:rsidR="00F05202">
        <w:rPr>
          <w:sz w:val="16"/>
        </w:rPr>
        <w:tab/>
      </w:r>
      <w:r w:rsidR="00F05202">
        <w:rPr>
          <w:sz w:val="16"/>
        </w:rPr>
        <w:tab/>
      </w:r>
      <w:r w:rsidR="00F05202">
        <w:rPr>
          <w:sz w:val="16"/>
        </w:rPr>
        <w:tab/>
      </w:r>
      <w:r w:rsidR="00F05202">
        <w:rPr>
          <w:sz w:val="16"/>
        </w:rPr>
        <w:tab/>
      </w:r>
      <w:r w:rsidR="00F05202">
        <w:rPr>
          <w:sz w:val="16"/>
        </w:rPr>
        <w:tab/>
      </w:r>
      <w:r w:rsidR="00F05202">
        <w:rPr>
          <w:sz w:val="16"/>
        </w:rPr>
        <w:tab/>
      </w:r>
      <w:r w:rsidR="00D92303">
        <w:rPr>
          <w:sz w:val="16"/>
        </w:rPr>
        <w:t>29.4.</w:t>
      </w:r>
      <w:r w:rsidR="00E91C09">
        <w:rPr>
          <w:sz w:val="16"/>
        </w:rPr>
        <w:t xml:space="preserve">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77026B24" w14:textId="72B11E96" w:rsidR="00404D7F" w:rsidRPr="001F6A3A" w:rsidRDefault="005F1BEF" w:rsidP="0080398C">
      <w:pPr>
        <w:tabs>
          <w:tab w:val="left" w:pos="5832"/>
        </w:tabs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32D5337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38256CD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24880D7B" w14:textId="3C5CEB37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FE2841">
        <w:rPr>
          <w:b/>
          <w:sz w:val="28"/>
          <w:szCs w:val="28"/>
        </w:rPr>
        <w:t>– Lomnice n. Popelkou – oprava studánky Křížovka</w:t>
      </w: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0E59379F" w14:textId="03AF7C2A" w:rsidR="00961B6A" w:rsidRDefault="009E71EE" w:rsidP="002F0026">
      <w:pPr>
        <w:autoSpaceDE w:val="0"/>
        <w:autoSpaceDN w:val="0"/>
        <w:adjustRightInd w:val="0"/>
        <w:jc w:val="both"/>
      </w:pPr>
      <w:r>
        <w:t xml:space="preserve">Objednáváme u Vás </w:t>
      </w:r>
      <w:r w:rsidR="00217DFC">
        <w:t>stavební úpravy a zprovoznění studánky Křížovka v Lomnici nad Popelkou.</w:t>
      </w:r>
    </w:p>
    <w:p w14:paraId="761143AD" w14:textId="77777777" w:rsidR="00BF6C0A" w:rsidRDefault="00BF6C0A" w:rsidP="002F0026">
      <w:pPr>
        <w:autoSpaceDE w:val="0"/>
        <w:autoSpaceDN w:val="0"/>
        <w:adjustRightInd w:val="0"/>
        <w:jc w:val="both"/>
      </w:pPr>
    </w:p>
    <w:p w14:paraId="7F9A8F77" w14:textId="3467C145" w:rsidR="007E453D" w:rsidRDefault="00C144D9" w:rsidP="0080398C">
      <w:pPr>
        <w:autoSpaceDE w:val="0"/>
        <w:autoSpaceDN w:val="0"/>
        <w:adjustRightInd w:val="0"/>
        <w:jc w:val="both"/>
        <w:rPr>
          <w:b/>
        </w:rPr>
      </w:pPr>
      <w:r>
        <w:t>Celková cena dle cenové nabídky</w:t>
      </w:r>
      <w:r w:rsidR="009A7B12">
        <w:t xml:space="preserve"> č. </w:t>
      </w:r>
      <w:r w:rsidR="00625562">
        <w:t>12A</w:t>
      </w:r>
      <w:r w:rsidR="009A7B12">
        <w:t>/202</w:t>
      </w:r>
      <w:r w:rsidR="00FF2DAA">
        <w:t>5</w:t>
      </w:r>
      <w:r w:rsidR="009A7B12">
        <w:t xml:space="preserve"> činí </w:t>
      </w:r>
      <w:r w:rsidR="00625562">
        <w:rPr>
          <w:b/>
          <w:bCs/>
        </w:rPr>
        <w:t>63</w:t>
      </w:r>
      <w:r w:rsidR="007169D2">
        <w:rPr>
          <w:b/>
          <w:bCs/>
        </w:rPr>
        <w:t>.</w:t>
      </w:r>
      <w:r w:rsidR="00BF6C0A">
        <w:rPr>
          <w:b/>
          <w:bCs/>
        </w:rPr>
        <w:t>7</w:t>
      </w:r>
      <w:r w:rsidR="00E21609">
        <w:rPr>
          <w:b/>
          <w:bCs/>
        </w:rPr>
        <w:t>29,30</w:t>
      </w:r>
      <w:r w:rsidR="006978D4">
        <w:rPr>
          <w:b/>
          <w:bCs/>
        </w:rPr>
        <w:t>,-</w:t>
      </w:r>
      <w:r w:rsidR="000D0D69">
        <w:rPr>
          <w:b/>
          <w:bCs/>
        </w:rPr>
        <w:t xml:space="preserve"> </w:t>
      </w:r>
      <w:r w:rsidRPr="009A7B12">
        <w:rPr>
          <w:b/>
          <w:bCs/>
        </w:rPr>
        <w:t>Kč</w:t>
      </w:r>
      <w:r w:rsidR="00F2062F" w:rsidRPr="009A7B12">
        <w:rPr>
          <w:b/>
          <w:bCs/>
        </w:rPr>
        <w:t xml:space="preserve"> bez DPH</w:t>
      </w:r>
      <w:r w:rsidR="00472864">
        <w:rPr>
          <w:b/>
        </w:rPr>
        <w:t>.</w:t>
      </w:r>
    </w:p>
    <w:p w14:paraId="0BF36358" w14:textId="77777777" w:rsidR="00C427A7" w:rsidRDefault="00C427A7" w:rsidP="0080398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821"/>
        <w:gridCol w:w="2370"/>
        <w:gridCol w:w="1988"/>
      </w:tblGrid>
      <w:tr w:rsidR="000F04D8" w14:paraId="3CBE642A" w14:textId="77777777">
        <w:tc>
          <w:tcPr>
            <w:tcW w:w="2943" w:type="dxa"/>
            <w:shd w:val="clear" w:color="auto" w:fill="auto"/>
          </w:tcPr>
          <w:p w14:paraId="18DF013A" w14:textId="4C15064B" w:rsidR="00BF6C0A" w:rsidRDefault="00E216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Název</w:t>
            </w:r>
          </w:p>
        </w:tc>
        <w:tc>
          <w:tcPr>
            <w:tcW w:w="1843" w:type="dxa"/>
            <w:shd w:val="clear" w:color="auto" w:fill="auto"/>
          </w:tcPr>
          <w:p w14:paraId="3E3EC7C4" w14:textId="0E0B3AF1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Počet (komplet)</w:t>
            </w:r>
          </w:p>
        </w:tc>
        <w:tc>
          <w:tcPr>
            <w:tcW w:w="2410" w:type="dxa"/>
            <w:shd w:val="clear" w:color="auto" w:fill="auto"/>
          </w:tcPr>
          <w:p w14:paraId="09827ECD" w14:textId="62290F81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za jednotku (Kč)</w:t>
            </w:r>
          </w:p>
        </w:tc>
        <w:tc>
          <w:tcPr>
            <w:tcW w:w="2016" w:type="dxa"/>
            <w:shd w:val="clear" w:color="auto" w:fill="auto"/>
          </w:tcPr>
          <w:p w14:paraId="6E4734B8" w14:textId="7E2DD61D" w:rsidR="00BF6C0A" w:rsidRDefault="00BF6C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celkem (Kč)</w:t>
            </w:r>
          </w:p>
        </w:tc>
      </w:tr>
      <w:tr w:rsidR="000F04D8" w14:paraId="0DC8C9D8" w14:textId="77777777">
        <w:tc>
          <w:tcPr>
            <w:tcW w:w="2943" w:type="dxa"/>
            <w:shd w:val="clear" w:color="auto" w:fill="auto"/>
          </w:tcPr>
          <w:p w14:paraId="6F1579B2" w14:textId="3DAFFAC7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Materiál</w:t>
            </w:r>
          </w:p>
        </w:tc>
        <w:tc>
          <w:tcPr>
            <w:tcW w:w="1843" w:type="dxa"/>
            <w:shd w:val="clear" w:color="auto" w:fill="auto"/>
          </w:tcPr>
          <w:p w14:paraId="25EA84B9" w14:textId="72CA38EC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0F265C7" w14:textId="7BD8B664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9 379,30,-</w:t>
            </w:r>
          </w:p>
        </w:tc>
        <w:tc>
          <w:tcPr>
            <w:tcW w:w="2016" w:type="dxa"/>
            <w:shd w:val="clear" w:color="auto" w:fill="auto"/>
          </w:tcPr>
          <w:p w14:paraId="5E376273" w14:textId="50636F5E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9 379,30,-</w:t>
            </w:r>
          </w:p>
        </w:tc>
      </w:tr>
      <w:tr w:rsidR="000F04D8" w14:paraId="6698756C" w14:textId="77777777">
        <w:tc>
          <w:tcPr>
            <w:tcW w:w="2943" w:type="dxa"/>
            <w:shd w:val="clear" w:color="auto" w:fill="auto"/>
          </w:tcPr>
          <w:p w14:paraId="6AF424CE" w14:textId="3AC85146" w:rsidR="008D1F43" w:rsidRDefault="008D1F4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Montážní a pomocné práce</w:t>
            </w:r>
          </w:p>
        </w:tc>
        <w:tc>
          <w:tcPr>
            <w:tcW w:w="1843" w:type="dxa"/>
            <w:shd w:val="clear" w:color="auto" w:fill="auto"/>
          </w:tcPr>
          <w:p w14:paraId="3334DBA9" w14:textId="52F6ADC5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DDBC0BC" w14:textId="5A30D0E0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49 350,-</w:t>
            </w:r>
          </w:p>
        </w:tc>
        <w:tc>
          <w:tcPr>
            <w:tcW w:w="2016" w:type="dxa"/>
            <w:shd w:val="clear" w:color="auto" w:fill="auto"/>
          </w:tcPr>
          <w:p w14:paraId="427D93B6" w14:textId="3A1104D8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49 350,-</w:t>
            </w:r>
          </w:p>
        </w:tc>
      </w:tr>
      <w:tr w:rsidR="000F04D8" w14:paraId="212C2203" w14:textId="77777777">
        <w:tc>
          <w:tcPr>
            <w:tcW w:w="2943" w:type="dxa"/>
            <w:shd w:val="clear" w:color="auto" w:fill="auto"/>
          </w:tcPr>
          <w:p w14:paraId="01DD94F1" w14:textId="6A17E5E3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Doprava</w:t>
            </w:r>
          </w:p>
        </w:tc>
        <w:tc>
          <w:tcPr>
            <w:tcW w:w="1843" w:type="dxa"/>
            <w:shd w:val="clear" w:color="auto" w:fill="auto"/>
          </w:tcPr>
          <w:p w14:paraId="2CA799D3" w14:textId="5C75381B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4C4F6F1" w14:textId="240DC3FB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5 000,-</w:t>
            </w:r>
          </w:p>
        </w:tc>
        <w:tc>
          <w:tcPr>
            <w:tcW w:w="2016" w:type="dxa"/>
            <w:shd w:val="clear" w:color="auto" w:fill="auto"/>
          </w:tcPr>
          <w:p w14:paraId="03424A61" w14:textId="39F3A304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5 000,-</w:t>
            </w:r>
          </w:p>
        </w:tc>
      </w:tr>
      <w:tr w:rsidR="008D1F43" w14:paraId="373C76B5" w14:textId="77777777">
        <w:tc>
          <w:tcPr>
            <w:tcW w:w="7196" w:type="dxa"/>
            <w:gridSpan w:val="3"/>
            <w:shd w:val="clear" w:color="auto" w:fill="auto"/>
          </w:tcPr>
          <w:p w14:paraId="6D6E0E64" w14:textId="64ECDA99" w:rsidR="008D1F43" w:rsidRDefault="008D1F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Celkem</w:t>
            </w:r>
          </w:p>
        </w:tc>
        <w:tc>
          <w:tcPr>
            <w:tcW w:w="2016" w:type="dxa"/>
            <w:shd w:val="clear" w:color="auto" w:fill="auto"/>
          </w:tcPr>
          <w:p w14:paraId="322B03C5" w14:textId="32B176B3" w:rsidR="008D1F43" w:rsidRDefault="008D1F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63 729,30</w:t>
            </w:r>
          </w:p>
        </w:tc>
      </w:tr>
    </w:tbl>
    <w:p w14:paraId="36986BA0" w14:textId="77777777" w:rsidR="008D1F43" w:rsidRDefault="008D1F43" w:rsidP="0080398C">
      <w:pPr>
        <w:autoSpaceDE w:val="0"/>
        <w:autoSpaceDN w:val="0"/>
        <w:adjustRightInd w:val="0"/>
        <w:jc w:val="both"/>
      </w:pPr>
    </w:p>
    <w:p w14:paraId="6B4FED71" w14:textId="77777777" w:rsidR="00862472" w:rsidRDefault="00862472" w:rsidP="0080398C">
      <w:pPr>
        <w:autoSpaceDE w:val="0"/>
        <w:autoSpaceDN w:val="0"/>
        <w:adjustRightInd w:val="0"/>
        <w:jc w:val="both"/>
      </w:pPr>
    </w:p>
    <w:p w14:paraId="03F3720F" w14:textId="31093714" w:rsidR="00F2062F" w:rsidRDefault="00F2062F" w:rsidP="0080398C">
      <w:pPr>
        <w:autoSpaceDE w:val="0"/>
        <w:autoSpaceDN w:val="0"/>
        <w:adjustRightInd w:val="0"/>
        <w:jc w:val="both"/>
      </w:pPr>
      <w:r>
        <w:t xml:space="preserve">Termín </w:t>
      </w:r>
      <w:r w:rsidR="00A83F38">
        <w:t xml:space="preserve">dokončení </w:t>
      </w:r>
      <w:r w:rsidR="007169D2">
        <w:t xml:space="preserve">díla: </w:t>
      </w:r>
      <w:r w:rsidR="00AA73A5">
        <w:t xml:space="preserve">do jednoho měsíce od vystavení objednávky. 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4992BADB" w:rsidR="007E453D" w:rsidRPr="00F2062F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C427A7">
        <w:t>24</w:t>
      </w:r>
      <w:r w:rsidR="007169D2">
        <w:t xml:space="preserve"> měsíců</w:t>
      </w:r>
      <w:r w:rsidR="00A83F38">
        <w:t>.</w:t>
      </w:r>
    </w:p>
    <w:p w14:paraId="6B57E5CA" w14:textId="77777777" w:rsidR="007E453D" w:rsidRDefault="007E453D" w:rsidP="0080398C">
      <w:pPr>
        <w:autoSpaceDE w:val="0"/>
        <w:autoSpaceDN w:val="0"/>
        <w:adjustRightInd w:val="0"/>
        <w:jc w:val="both"/>
      </w:pPr>
    </w:p>
    <w:p w14:paraId="2617710B" w14:textId="77777777" w:rsidR="00A31950" w:rsidRPr="001F6A3A" w:rsidRDefault="00A31950" w:rsidP="0080398C">
      <w:pPr>
        <w:pStyle w:val="Zhlav"/>
        <w:tabs>
          <w:tab w:val="left" w:pos="708"/>
        </w:tabs>
        <w:jc w:val="both"/>
      </w:pPr>
    </w:p>
    <w:p w14:paraId="6C5873CF" w14:textId="77777777" w:rsidR="008B4855" w:rsidRPr="001F6A3A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70C0880E" w14:textId="77777777" w:rsidR="00472864" w:rsidRDefault="00472864" w:rsidP="0080398C">
      <w:pPr>
        <w:pStyle w:val="Zhlav"/>
        <w:tabs>
          <w:tab w:val="left" w:pos="708"/>
        </w:tabs>
        <w:jc w:val="both"/>
      </w:pPr>
    </w:p>
    <w:p w14:paraId="2530662B" w14:textId="77777777" w:rsidR="00472864" w:rsidRDefault="00472864" w:rsidP="008B4855">
      <w:pPr>
        <w:pStyle w:val="Zhlav"/>
        <w:tabs>
          <w:tab w:val="left" w:pos="708"/>
        </w:tabs>
      </w:pPr>
    </w:p>
    <w:p w14:paraId="31C2559F" w14:textId="77777777" w:rsidR="00D869C5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 w:rsidR="00AA73A5">
        <w:tab/>
      </w:r>
    </w:p>
    <w:p w14:paraId="5C021811" w14:textId="77777777" w:rsidR="00D869C5" w:rsidRDefault="00D869C5" w:rsidP="005958F3">
      <w:pPr>
        <w:pStyle w:val="Zhlav"/>
        <w:tabs>
          <w:tab w:val="left" w:pos="708"/>
        </w:tabs>
      </w:pPr>
    </w:p>
    <w:p w14:paraId="630E66BD" w14:textId="567A9B3F" w:rsidR="008A62C9" w:rsidRDefault="00D869C5" w:rsidP="005958F3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 w:rsidR="00AA73A5">
        <w:t>Ing. Milan Hejduk</w:t>
      </w:r>
    </w:p>
    <w:p w14:paraId="3A8839C0" w14:textId="2FACD69F" w:rsidR="008A62C9" w:rsidRDefault="00FF2DAA" w:rsidP="005958F3">
      <w:pPr>
        <w:pStyle w:val="Zhlav"/>
        <w:tabs>
          <w:tab w:val="left" w:pos="708"/>
        </w:tabs>
      </w:pPr>
      <w:r>
        <w:tab/>
      </w:r>
      <w:r>
        <w:tab/>
        <w:t xml:space="preserve">                                                                                                    </w:t>
      </w:r>
      <w:r w:rsidR="00AA73A5">
        <w:t xml:space="preserve">             </w:t>
      </w:r>
      <w:r>
        <w:t xml:space="preserve"> </w:t>
      </w:r>
      <w:r w:rsidR="00AA73A5">
        <w:t>ředitel svazku</w:t>
      </w:r>
    </w:p>
    <w:p w14:paraId="3AA12196" w14:textId="77777777" w:rsidR="00D869C5" w:rsidRDefault="00D869C5" w:rsidP="005958F3">
      <w:pPr>
        <w:pStyle w:val="Zhlav"/>
        <w:tabs>
          <w:tab w:val="left" w:pos="708"/>
        </w:tabs>
      </w:pPr>
    </w:p>
    <w:p w14:paraId="53930B41" w14:textId="77777777" w:rsidR="00D869C5" w:rsidRPr="00B90572" w:rsidRDefault="00D869C5" w:rsidP="005958F3">
      <w:pPr>
        <w:pStyle w:val="Zhlav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D869C5" w14:paraId="7D63DB1E" w14:textId="77777777" w:rsidTr="009A4292">
        <w:trPr>
          <w:trHeight w:val="1055"/>
        </w:trPr>
        <w:tc>
          <w:tcPr>
            <w:tcW w:w="2660" w:type="dxa"/>
            <w:shd w:val="clear" w:color="auto" w:fill="auto"/>
            <w:vAlign w:val="center"/>
          </w:tcPr>
          <w:p w14:paraId="0A913C1C" w14:textId="77777777" w:rsidR="00D869C5" w:rsidRDefault="00D869C5" w:rsidP="009A4292">
            <w:pPr>
              <w:pStyle w:val="Zhlav"/>
              <w:tabs>
                <w:tab w:val="left" w:pos="708"/>
              </w:tabs>
              <w:jc w:val="center"/>
            </w:pPr>
            <w:r>
              <w:t>Objednávku potvrzuji.</w:t>
            </w:r>
          </w:p>
          <w:p w14:paraId="00BBC7C1" w14:textId="77777777" w:rsidR="00D869C5" w:rsidRDefault="00D869C5" w:rsidP="009A4292">
            <w:pPr>
              <w:pStyle w:val="Zhlav"/>
              <w:tabs>
                <w:tab w:val="left" w:pos="708"/>
              </w:tabs>
              <w:jc w:val="center"/>
            </w:pPr>
            <w:r>
              <w:t xml:space="preserve">Za </w:t>
            </w:r>
            <w:proofErr w:type="spellStart"/>
            <w:r>
              <w:t>SčVK</w:t>
            </w:r>
            <w:proofErr w:type="spellEnd"/>
            <w:r>
              <w:t xml:space="preserve">: </w:t>
            </w:r>
          </w:p>
          <w:p w14:paraId="3EEAF8D3" w14:textId="38A2923C" w:rsidR="00D869C5" w:rsidRDefault="00D869C5" w:rsidP="009A4292">
            <w:pPr>
              <w:pStyle w:val="Zhlav"/>
              <w:tabs>
                <w:tab w:val="left" w:pos="708"/>
              </w:tabs>
              <w:jc w:val="center"/>
            </w:pPr>
            <w:r>
              <w:t xml:space="preserve">Ing. Petr </w:t>
            </w:r>
            <w:proofErr w:type="spellStart"/>
            <w:r>
              <w:t>Pěička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7589BF5" w14:textId="2CFFDD52" w:rsidR="00D869C5" w:rsidRDefault="00D92303" w:rsidP="009A4292">
            <w:pPr>
              <w:pStyle w:val="Zhlav"/>
              <w:tabs>
                <w:tab w:val="left" w:pos="708"/>
              </w:tabs>
            </w:pPr>
            <w:r>
              <w:t>5.5.2025</w:t>
            </w:r>
          </w:p>
        </w:tc>
      </w:tr>
    </w:tbl>
    <w:p w14:paraId="171C5378" w14:textId="77777777" w:rsidR="00404D7F" w:rsidRPr="00B90572" w:rsidRDefault="00404D7F" w:rsidP="00D869C5">
      <w:pPr>
        <w:pStyle w:val="Zhlav"/>
        <w:tabs>
          <w:tab w:val="left" w:pos="708"/>
        </w:tabs>
      </w:pPr>
    </w:p>
    <w:sectPr w:rsidR="00404D7F" w:rsidRPr="00B90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E703" w14:textId="77777777" w:rsidR="00CE09C0" w:rsidRDefault="00CE09C0">
      <w:r>
        <w:separator/>
      </w:r>
    </w:p>
  </w:endnote>
  <w:endnote w:type="continuationSeparator" w:id="0">
    <w:p w14:paraId="0E945B34" w14:textId="77777777" w:rsidR="00CE09C0" w:rsidRDefault="00C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EF51" w14:textId="77777777" w:rsidR="00F05202" w:rsidRDefault="00F052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BC0" w14:textId="66962760" w:rsidR="00F64A3C" w:rsidRPr="00F05202" w:rsidRDefault="00F64A3C" w:rsidP="00F052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39DA" w14:textId="77777777" w:rsidR="00F05202" w:rsidRDefault="00F05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067" w14:textId="77777777" w:rsidR="00CE09C0" w:rsidRDefault="00CE09C0">
      <w:r>
        <w:separator/>
      </w:r>
    </w:p>
  </w:footnote>
  <w:footnote w:type="continuationSeparator" w:id="0">
    <w:p w14:paraId="4D5CE0E4" w14:textId="77777777" w:rsidR="00CE09C0" w:rsidRDefault="00CE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D026" w14:textId="77777777" w:rsidR="00F05202" w:rsidRDefault="00F052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C118" w14:textId="77777777" w:rsidR="00F05202" w:rsidRDefault="00F052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48C0" w14:textId="77777777" w:rsidR="00F05202" w:rsidRDefault="00F052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A"/>
    <w:rsid w:val="000152B5"/>
    <w:rsid w:val="00030D05"/>
    <w:rsid w:val="0003267E"/>
    <w:rsid w:val="00035B2D"/>
    <w:rsid w:val="00043D14"/>
    <w:rsid w:val="0005326A"/>
    <w:rsid w:val="0005633E"/>
    <w:rsid w:val="00057A45"/>
    <w:rsid w:val="00057FBD"/>
    <w:rsid w:val="00064CBF"/>
    <w:rsid w:val="00064F5A"/>
    <w:rsid w:val="0008252E"/>
    <w:rsid w:val="00093E38"/>
    <w:rsid w:val="000A2562"/>
    <w:rsid w:val="000A2941"/>
    <w:rsid w:val="000B1B14"/>
    <w:rsid w:val="000D0D69"/>
    <w:rsid w:val="000D79A4"/>
    <w:rsid w:val="000E676E"/>
    <w:rsid w:val="000E7763"/>
    <w:rsid w:val="000E796D"/>
    <w:rsid w:val="000F04D8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17DFC"/>
    <w:rsid w:val="00225B82"/>
    <w:rsid w:val="00236238"/>
    <w:rsid w:val="00237004"/>
    <w:rsid w:val="0024606B"/>
    <w:rsid w:val="00260557"/>
    <w:rsid w:val="002943C8"/>
    <w:rsid w:val="00296586"/>
    <w:rsid w:val="002A18B0"/>
    <w:rsid w:val="002C0D5D"/>
    <w:rsid w:val="002C7998"/>
    <w:rsid w:val="002E02C0"/>
    <w:rsid w:val="002F0026"/>
    <w:rsid w:val="0030497F"/>
    <w:rsid w:val="003330AE"/>
    <w:rsid w:val="00357C92"/>
    <w:rsid w:val="003850DC"/>
    <w:rsid w:val="003945AD"/>
    <w:rsid w:val="003A7E84"/>
    <w:rsid w:val="003B31D1"/>
    <w:rsid w:val="003B4690"/>
    <w:rsid w:val="003B4E77"/>
    <w:rsid w:val="003F1CDF"/>
    <w:rsid w:val="00404D7F"/>
    <w:rsid w:val="0042783F"/>
    <w:rsid w:val="00427EE8"/>
    <w:rsid w:val="00430E5B"/>
    <w:rsid w:val="00432AB6"/>
    <w:rsid w:val="00432E93"/>
    <w:rsid w:val="004451B1"/>
    <w:rsid w:val="004471D9"/>
    <w:rsid w:val="0045200D"/>
    <w:rsid w:val="00466CE8"/>
    <w:rsid w:val="00472864"/>
    <w:rsid w:val="004942E1"/>
    <w:rsid w:val="004B332B"/>
    <w:rsid w:val="004B5540"/>
    <w:rsid w:val="004D7A7A"/>
    <w:rsid w:val="005040FE"/>
    <w:rsid w:val="00506386"/>
    <w:rsid w:val="005178B9"/>
    <w:rsid w:val="00524F28"/>
    <w:rsid w:val="0055540E"/>
    <w:rsid w:val="00556D17"/>
    <w:rsid w:val="00557F83"/>
    <w:rsid w:val="00580CCE"/>
    <w:rsid w:val="00582327"/>
    <w:rsid w:val="00585528"/>
    <w:rsid w:val="0058681F"/>
    <w:rsid w:val="00587BF7"/>
    <w:rsid w:val="005958F3"/>
    <w:rsid w:val="00597EE2"/>
    <w:rsid w:val="005A2F4C"/>
    <w:rsid w:val="005A5561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25562"/>
    <w:rsid w:val="00647D00"/>
    <w:rsid w:val="00650885"/>
    <w:rsid w:val="00670658"/>
    <w:rsid w:val="0067087B"/>
    <w:rsid w:val="00674DD0"/>
    <w:rsid w:val="0068156C"/>
    <w:rsid w:val="006817E4"/>
    <w:rsid w:val="0069224B"/>
    <w:rsid w:val="006978D4"/>
    <w:rsid w:val="006A4DBE"/>
    <w:rsid w:val="006B38A1"/>
    <w:rsid w:val="006C0F69"/>
    <w:rsid w:val="006C121D"/>
    <w:rsid w:val="006C5AEB"/>
    <w:rsid w:val="006C6B93"/>
    <w:rsid w:val="006D6F68"/>
    <w:rsid w:val="006E1B62"/>
    <w:rsid w:val="006E536F"/>
    <w:rsid w:val="006E748E"/>
    <w:rsid w:val="006F12ED"/>
    <w:rsid w:val="006F490E"/>
    <w:rsid w:val="0070347E"/>
    <w:rsid w:val="007076BD"/>
    <w:rsid w:val="00713750"/>
    <w:rsid w:val="007169D2"/>
    <w:rsid w:val="007261B6"/>
    <w:rsid w:val="007271CB"/>
    <w:rsid w:val="0073480D"/>
    <w:rsid w:val="00736BB3"/>
    <w:rsid w:val="00747D66"/>
    <w:rsid w:val="0075004E"/>
    <w:rsid w:val="0075061B"/>
    <w:rsid w:val="00754B68"/>
    <w:rsid w:val="007643B7"/>
    <w:rsid w:val="0077292D"/>
    <w:rsid w:val="00775D55"/>
    <w:rsid w:val="00780B6E"/>
    <w:rsid w:val="007818A1"/>
    <w:rsid w:val="00782531"/>
    <w:rsid w:val="00785D4D"/>
    <w:rsid w:val="007A3892"/>
    <w:rsid w:val="007C291A"/>
    <w:rsid w:val="007C46D8"/>
    <w:rsid w:val="007C4C83"/>
    <w:rsid w:val="007C59B1"/>
    <w:rsid w:val="007D31A9"/>
    <w:rsid w:val="007D32AE"/>
    <w:rsid w:val="007D4968"/>
    <w:rsid w:val="007D59EA"/>
    <w:rsid w:val="007E453D"/>
    <w:rsid w:val="007E7D8F"/>
    <w:rsid w:val="007E7EC8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62472"/>
    <w:rsid w:val="008745C8"/>
    <w:rsid w:val="00887256"/>
    <w:rsid w:val="00887914"/>
    <w:rsid w:val="0089152E"/>
    <w:rsid w:val="00891CCD"/>
    <w:rsid w:val="008A62C9"/>
    <w:rsid w:val="008B4855"/>
    <w:rsid w:val="008C4853"/>
    <w:rsid w:val="008D1F43"/>
    <w:rsid w:val="008F3A5D"/>
    <w:rsid w:val="008F4D2C"/>
    <w:rsid w:val="009012D5"/>
    <w:rsid w:val="00901AA7"/>
    <w:rsid w:val="00901BD0"/>
    <w:rsid w:val="00904E8A"/>
    <w:rsid w:val="009059A0"/>
    <w:rsid w:val="00922D3A"/>
    <w:rsid w:val="00931C9D"/>
    <w:rsid w:val="00937C64"/>
    <w:rsid w:val="00944532"/>
    <w:rsid w:val="0095431B"/>
    <w:rsid w:val="00961B6A"/>
    <w:rsid w:val="009816EE"/>
    <w:rsid w:val="00993378"/>
    <w:rsid w:val="009A52D1"/>
    <w:rsid w:val="009A7B12"/>
    <w:rsid w:val="009B4469"/>
    <w:rsid w:val="009C5549"/>
    <w:rsid w:val="009D3176"/>
    <w:rsid w:val="009E71EE"/>
    <w:rsid w:val="009F3D7A"/>
    <w:rsid w:val="009F47C6"/>
    <w:rsid w:val="00A00C1F"/>
    <w:rsid w:val="00A026C9"/>
    <w:rsid w:val="00A0459A"/>
    <w:rsid w:val="00A17C56"/>
    <w:rsid w:val="00A27A5B"/>
    <w:rsid w:val="00A31950"/>
    <w:rsid w:val="00A57532"/>
    <w:rsid w:val="00A73318"/>
    <w:rsid w:val="00A774CB"/>
    <w:rsid w:val="00A83F38"/>
    <w:rsid w:val="00A849BF"/>
    <w:rsid w:val="00AA28E2"/>
    <w:rsid w:val="00AA73A5"/>
    <w:rsid w:val="00AC7C40"/>
    <w:rsid w:val="00AF5C9A"/>
    <w:rsid w:val="00B046C1"/>
    <w:rsid w:val="00B06E3C"/>
    <w:rsid w:val="00B23395"/>
    <w:rsid w:val="00B301CE"/>
    <w:rsid w:val="00B30224"/>
    <w:rsid w:val="00B36004"/>
    <w:rsid w:val="00B41921"/>
    <w:rsid w:val="00B55223"/>
    <w:rsid w:val="00B6057D"/>
    <w:rsid w:val="00B63F1F"/>
    <w:rsid w:val="00B64B9F"/>
    <w:rsid w:val="00B74F22"/>
    <w:rsid w:val="00B82A7F"/>
    <w:rsid w:val="00B8712D"/>
    <w:rsid w:val="00B90572"/>
    <w:rsid w:val="00B965A7"/>
    <w:rsid w:val="00BF5714"/>
    <w:rsid w:val="00BF6C0A"/>
    <w:rsid w:val="00BF71A7"/>
    <w:rsid w:val="00C0766B"/>
    <w:rsid w:val="00C1091E"/>
    <w:rsid w:val="00C12D6B"/>
    <w:rsid w:val="00C144D9"/>
    <w:rsid w:val="00C334A7"/>
    <w:rsid w:val="00C427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09C0"/>
    <w:rsid w:val="00CE4FDB"/>
    <w:rsid w:val="00D04BE1"/>
    <w:rsid w:val="00D06C21"/>
    <w:rsid w:val="00D359E9"/>
    <w:rsid w:val="00D425F3"/>
    <w:rsid w:val="00D52357"/>
    <w:rsid w:val="00D80E16"/>
    <w:rsid w:val="00D81BDA"/>
    <w:rsid w:val="00D83023"/>
    <w:rsid w:val="00D855F5"/>
    <w:rsid w:val="00D869C5"/>
    <w:rsid w:val="00D92303"/>
    <w:rsid w:val="00DB17F1"/>
    <w:rsid w:val="00DB7DF4"/>
    <w:rsid w:val="00DD14A9"/>
    <w:rsid w:val="00DD7BF9"/>
    <w:rsid w:val="00DE033B"/>
    <w:rsid w:val="00DF1989"/>
    <w:rsid w:val="00DF78F6"/>
    <w:rsid w:val="00E129E9"/>
    <w:rsid w:val="00E14184"/>
    <w:rsid w:val="00E141FA"/>
    <w:rsid w:val="00E175D0"/>
    <w:rsid w:val="00E21609"/>
    <w:rsid w:val="00E22AF3"/>
    <w:rsid w:val="00E471FA"/>
    <w:rsid w:val="00E61A9A"/>
    <w:rsid w:val="00E80AB2"/>
    <w:rsid w:val="00E827C3"/>
    <w:rsid w:val="00E91C09"/>
    <w:rsid w:val="00E92393"/>
    <w:rsid w:val="00E936D6"/>
    <w:rsid w:val="00EA6CFB"/>
    <w:rsid w:val="00EB17DC"/>
    <w:rsid w:val="00EB6EBD"/>
    <w:rsid w:val="00EB78F9"/>
    <w:rsid w:val="00ED1BEE"/>
    <w:rsid w:val="00EE0C88"/>
    <w:rsid w:val="00EF7F15"/>
    <w:rsid w:val="00F013EB"/>
    <w:rsid w:val="00F04573"/>
    <w:rsid w:val="00F04FF0"/>
    <w:rsid w:val="00F05202"/>
    <w:rsid w:val="00F2062F"/>
    <w:rsid w:val="00F208DF"/>
    <w:rsid w:val="00F21C1A"/>
    <w:rsid w:val="00F23287"/>
    <w:rsid w:val="00F23493"/>
    <w:rsid w:val="00F301F6"/>
    <w:rsid w:val="00F32510"/>
    <w:rsid w:val="00F50D3B"/>
    <w:rsid w:val="00F5458C"/>
    <w:rsid w:val="00F56E92"/>
    <w:rsid w:val="00F64A3C"/>
    <w:rsid w:val="00F65B2B"/>
    <w:rsid w:val="00F819FF"/>
    <w:rsid w:val="00F83EF7"/>
    <w:rsid w:val="00F90F69"/>
    <w:rsid w:val="00F973F4"/>
    <w:rsid w:val="00FA0439"/>
    <w:rsid w:val="00FB1C1A"/>
    <w:rsid w:val="00FC4B82"/>
    <w:rsid w:val="00FD1275"/>
    <w:rsid w:val="00FD5CA5"/>
    <w:rsid w:val="00FD720F"/>
    <w:rsid w:val="00FE1941"/>
    <w:rsid w:val="00FE28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4</cp:revision>
  <cp:lastPrinted>2024-05-03T11:42:00Z</cp:lastPrinted>
  <dcterms:created xsi:type="dcterms:W3CDTF">2025-05-05T04:52:00Z</dcterms:created>
  <dcterms:modified xsi:type="dcterms:W3CDTF">2025-05-05T10:56:00Z</dcterms:modified>
</cp:coreProperties>
</file>