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AF44CF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0048B6">
                  <w:rPr>
                    <w:rFonts w:eastAsia="Arial Unicode MS"/>
                  </w:rPr>
                  <w:t>28</w:t>
                </w:r>
                <w:r w:rsidR="00C41031">
                  <w:rPr>
                    <w:rFonts w:eastAsia="Arial Unicode MS"/>
                  </w:rPr>
                  <w:t>/202</w:t>
                </w:r>
                <w:r w:rsidR="000048B6">
                  <w:rPr>
                    <w:rFonts w:eastAsia="Arial Unicode MS"/>
                  </w:rPr>
                  <w:t>5</w:t>
                </w:r>
                <w:r w:rsidR="00C41031">
                  <w:rPr>
                    <w:rFonts w:eastAsia="Arial Unicode MS"/>
                  </w:rPr>
                  <w:t>/HR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7C63CF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4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048B6">
                  <w:rPr>
                    <w:rFonts w:eastAsia="Arial Unicode MS"/>
                    <w:sz w:val="18"/>
                    <w:szCs w:val="18"/>
                  </w:rPr>
                  <w:t>25.04.2025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6523747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630702169"/>
                    <w:placeholder>
                      <w:docPart w:val="D516DDEAF462448F83791DB771B7E5A6"/>
                    </w:placeholder>
                    <w15:color w:val="C0C0C0"/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511135158"/>
                        <w:placeholder>
                          <w:docPart w:val="C9811E4C20B440CAB8113B842D715D40"/>
                        </w:placeholder>
                        <w15:color w:val="C0C0C0"/>
                      </w:sdtPr>
                      <w:sdtEndPr/>
                      <w:sdtContent>
                        <w:r w:rsidR="003764F1">
                          <w:rPr>
                            <w:bCs/>
                            <w:noProof/>
                            <w:sz w:val="18"/>
                            <w:szCs w:val="18"/>
                          </w:rPr>
                          <w:t>Gopas, a.s.</w:t>
                        </w:r>
                      </w:sdtContent>
                    </w:sdt>
                  </w:sdtContent>
                </w:sdt>
              </w:sdtContent>
            </w:sdt>
          </w:p>
          <w:p w14:paraId="4188D478" w14:textId="30C34B93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68858104"/>
                    <w:placeholder>
                      <w:docPart w:val="40980B7463724C18BC00204B71C28350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30533762"/>
                        <w:placeholder>
                          <w:docPart w:val="C75340A780EF4C6995798942E75FEDB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2043894347"/>
                            <w:placeholder>
                              <w:docPart w:val="05519DF21D194CE984879F625006BCD4"/>
                            </w:placeholder>
                          </w:sdtPr>
                          <w:sdtEndPr/>
                          <w:sdtContent>
                            <w:r w:rsidR="00744A1D" w:rsidRPr="00744A1D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Kodaňská 1441/46,  101 00 Praha 10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36F81AD0" w14:textId="6B40E03A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C4103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3764F1" w:rsidRPr="003764F1">
                  <w:rPr>
                    <w:sz w:val="18"/>
                    <w:szCs w:val="18"/>
                  </w:rPr>
                  <w:t>63911035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755664197"/>
                    <w:placeholder>
                      <w:docPart w:val="DB8048759C0A412BA5B08BAB099CC527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390650353"/>
                        <w:placeholder>
                          <w:docPart w:val="6C501D802CBC41729A2F9DC577AA5A3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933012915"/>
                            <w:placeholder>
                              <w:docPart w:val="AA55662E3304491C895BE52E49C2374C"/>
                            </w:placeholder>
                          </w:sdtPr>
                          <w:sdtEndPr/>
                          <w:sdtContent>
                            <w:r w:rsidR="00B3725A" w:rsidRPr="00203EB1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CZ</w:t>
                            </w:r>
                            <w:r w:rsidR="003764F1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noProof/>
                                  <w:sz w:val="18"/>
                                  <w:szCs w:val="18"/>
                                </w:rPr>
                                <w:id w:val="1162748845"/>
                                <w:placeholder>
                                  <w:docPart w:val="2A1EE503206C425FB3ACE10BD1DA3143"/>
                                </w:placeholder>
                              </w:sdtPr>
                              <w:sdtEndPr/>
                              <w:sdtContent>
                                <w:r w:rsidR="003764F1" w:rsidRPr="003764F1">
                                  <w:rPr>
                                    <w:sz w:val="18"/>
                                    <w:szCs w:val="18"/>
                                  </w:rPr>
                                  <w:t>63911035</w:t>
                                </w:r>
                              </w:sdtContent>
                            </w:sdt>
                            <w:r w:rsidR="003764F1" w:rsidRPr="00203EB1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3231020" w14:textId="0EE5E9CE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27881402"/>
                    <w:placeholder>
                      <w:docPart w:val="F84440278B4D4FCB8150ABD9CC7DAD1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965569874"/>
                        <w:placeholder>
                          <w:docPart w:val="7CFC9A4CBF7949BB8C7819AD4D4B3D3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113029452"/>
                            <w:placeholder>
                              <w:docPart w:val="1B0C6888B5D14751B7CE1D554FDA6D4B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eastAsia="Arial Unicode MS"/>
                                  <w:bCs/>
                                  <w:kern w:val="1"/>
                                  <w:sz w:val="18"/>
                                  <w:szCs w:val="18"/>
                                </w:rPr>
                                <w:id w:val="866726311"/>
                                <w:placeholder>
                                  <w:docPart w:val="2A7D1F7374404E0E81F6B7E9F5517BA2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proofErr w:type="spellStart"/>
                                <w:r w:rsidR="000772E4">
                                  <w:rPr>
                                    <w:rFonts w:eastAsia="Arial Unicode MS"/>
                                    <w:bCs/>
                                    <w:kern w:val="1"/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proofErr w:type="spellEnd"/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3EFC77C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8753174"/>
                    <w:placeholder>
                      <w:docPart w:val="A3185883B7DE4F6B8612BB56333CA89F"/>
                    </w:placeholder>
                    <w15:color w:val="C0C0C0"/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Prague City Tourism, a.s.</w:t>
                    </w:r>
                  </w:sdtContent>
                </w:sdt>
              </w:sdtContent>
            </w:sdt>
          </w:p>
          <w:p w14:paraId="58C88131" w14:textId="73242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08441506"/>
                    <w:placeholder>
                      <w:docPart w:val="C29F5ACF52A4481FA4A302BC2D614BE5"/>
                    </w:placeholder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Žatecká 110/2, 110 00 Praha 1</w:t>
                    </w:r>
                  </w:sdtContent>
                </w:sdt>
              </w:sdtContent>
            </w:sdt>
          </w:p>
          <w:p w14:paraId="063E96DD" w14:textId="52689DDE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C4103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2966193"/>
                        <w:placeholder>
                          <w:docPart w:val="1CA398F361D94B2BB99DE9C04B66758F"/>
                        </w:placeholder>
                      </w:sdtPr>
                      <w:sdtEndPr/>
                      <w:sdtContent>
                        <w:r w:rsidR="00C41031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3B5DBFC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32503902"/>
                    <w:placeholder>
                      <w:docPart w:val="F8931663495A4E74AEA88E4C8E1619D4"/>
                    </w:placeholder>
                  </w:sdtPr>
                  <w:sdtEndPr/>
                  <w:sdtContent>
                    <w:r w:rsidR="00C41031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991AF9142A5A4ED2A8311E7F93FF987B"/>
              </w:placeholder>
            </w:sdtPr>
            <w:sdtEndPr/>
            <w:sdtContent>
              <w:p w14:paraId="45781376" w14:textId="2997D6B8" w:rsidR="00B3725A" w:rsidRPr="00312941" w:rsidRDefault="00B3725A" w:rsidP="00B3725A">
                <w:pPr>
                  <w:spacing w:before="80"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u vás 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pro naše </w:t>
                </w:r>
                <w:r w:rsidR="003764F1">
                  <w:rPr>
                    <w:noProof/>
                    <w:sz w:val="18"/>
                    <w:szCs w:val="18"/>
                  </w:rPr>
                  <w:t xml:space="preserve">vybrané 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zaměstnance </w:t>
                </w:r>
                <w:r>
                  <w:rPr>
                    <w:noProof/>
                    <w:sz w:val="18"/>
                    <w:szCs w:val="18"/>
                  </w:rPr>
                  <w:t xml:space="preserve">zajištění </w:t>
                </w:r>
                <w:r w:rsidR="005C6AB0">
                  <w:rPr>
                    <w:noProof/>
                    <w:sz w:val="18"/>
                    <w:szCs w:val="18"/>
                  </w:rPr>
                  <w:t>školení v oblasti IT dovedností</w:t>
                </w:r>
                <w:r w:rsidR="003764F1">
                  <w:rPr>
                    <w:noProof/>
                    <w:sz w:val="18"/>
                    <w:szCs w:val="18"/>
                  </w:rPr>
                  <w:t xml:space="preserve"> na téma </w:t>
                </w:r>
                <w:r w:rsidR="005C6AB0">
                  <w:rPr>
                    <w:noProof/>
                    <w:sz w:val="18"/>
                    <w:szCs w:val="18"/>
                  </w:rPr>
                  <w:t>Ex</w:t>
                </w:r>
                <w:r w:rsidR="005D5BA5">
                  <w:rPr>
                    <w:noProof/>
                    <w:sz w:val="18"/>
                    <w:szCs w:val="18"/>
                  </w:rPr>
                  <w:t>c</w:t>
                </w:r>
                <w:r w:rsidR="005C6AB0">
                  <w:rPr>
                    <w:noProof/>
                    <w:sz w:val="18"/>
                    <w:szCs w:val="18"/>
                  </w:rPr>
                  <w:t>el.</w:t>
                </w:r>
                <w:r w:rsidR="005C6AB0">
                  <w:rPr>
                    <w:noProof/>
                    <w:sz w:val="18"/>
                    <w:szCs w:val="18"/>
                  </w:rPr>
                  <w:br/>
                </w:r>
                <w:r w:rsidR="008E172F">
                  <w:rPr>
                    <w:noProof/>
                    <w:sz w:val="18"/>
                    <w:szCs w:val="18"/>
                  </w:rPr>
                  <w:t>2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 skupin</w:t>
                </w:r>
                <w:r w:rsidR="008E172F">
                  <w:rPr>
                    <w:noProof/>
                    <w:sz w:val="18"/>
                    <w:szCs w:val="18"/>
                  </w:rPr>
                  <w:t>y</w:t>
                </w:r>
                <w:r w:rsidR="005C6AB0">
                  <w:rPr>
                    <w:noProof/>
                    <w:sz w:val="18"/>
                    <w:szCs w:val="18"/>
                  </w:rPr>
                  <w:t>, každá skupina</w:t>
                </w:r>
                <w:r w:rsidR="003764F1">
                  <w:rPr>
                    <w:noProof/>
                    <w:sz w:val="18"/>
                    <w:szCs w:val="18"/>
                  </w:rPr>
                  <w:t xml:space="preserve"> dostane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 2 školicí dny</w:t>
                </w:r>
                <w:r w:rsidR="008E172F">
                  <w:rPr>
                    <w:noProof/>
                    <w:sz w:val="18"/>
                    <w:szCs w:val="18"/>
                  </w:rPr>
                  <w:t>, termíny v září 2025.</w:t>
                </w:r>
                <w:r w:rsidR="005C6AB0">
                  <w:rPr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b/>
                    <w:bCs/>
                    <w:noProof/>
                    <w:sz w:val="18"/>
                    <w:szCs w:val="18"/>
                  </w:rPr>
                  <w:t>V ceně je zahrnuta:</w:t>
                </w:r>
                <w:r w:rsidR="005C6AB0">
                  <w:rPr>
                    <w:b/>
                    <w:bCs/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noProof/>
                    <w:sz w:val="18"/>
                    <w:szCs w:val="18"/>
                  </w:rPr>
                  <w:t>Výuka certifikovaným lektorem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 w:rsidRPr="005C6AB0">
                  <w:rPr>
                    <w:noProof/>
                    <w:sz w:val="18"/>
                    <w:szCs w:val="18"/>
                  </w:rPr>
                  <w:t>Zázemí školicího střediska včetně technického vybavení a potřebného SW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>
                  <w:rPr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noProof/>
                    <w:sz w:val="18"/>
                    <w:szCs w:val="18"/>
                  </w:rPr>
                  <w:t>Úprava osnov dle požadavku zákazníka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 w:rsidRPr="005C6AB0">
                  <w:rPr>
                    <w:noProof/>
                    <w:sz w:val="18"/>
                    <w:szCs w:val="18"/>
                  </w:rPr>
                  <w:t>Studijní materiály</w:t>
                </w:r>
                <w:r w:rsidR="005C6AB0">
                  <w:rPr>
                    <w:noProof/>
                    <w:sz w:val="18"/>
                    <w:szCs w:val="18"/>
                  </w:rPr>
                  <w:t xml:space="preserve">, </w:t>
                </w:r>
                <w:r w:rsidR="005C6AB0" w:rsidRPr="005C6AB0">
                  <w:rPr>
                    <w:noProof/>
                    <w:sz w:val="18"/>
                    <w:szCs w:val="18"/>
                  </w:rPr>
                  <w:t>Osvědčení o absolvování školení</w:t>
                </w:r>
                <w:r w:rsidR="005C6AB0">
                  <w:rPr>
                    <w:noProof/>
                    <w:sz w:val="18"/>
                    <w:szCs w:val="18"/>
                  </w:rPr>
                  <w:t>,</w:t>
                </w:r>
                <w:r w:rsidR="005C6AB0">
                  <w:rPr>
                    <w:noProof/>
                    <w:sz w:val="18"/>
                    <w:szCs w:val="18"/>
                  </w:rPr>
                  <w:br/>
                </w:r>
                <w:r w:rsidR="005C6AB0" w:rsidRPr="005C6AB0">
                  <w:rPr>
                    <w:noProof/>
                    <w:sz w:val="18"/>
                    <w:szCs w:val="18"/>
                  </w:rPr>
                  <w:t>Oběd a nápoje pro každého účastníka</w:t>
                </w:r>
              </w:p>
            </w:sdtContent>
          </w:sdt>
          <w:p w14:paraId="5C8E599E" w14:textId="780E231C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E172F">
                  <w:rPr>
                    <w:bCs/>
                    <w:noProof/>
                    <w:sz w:val="18"/>
                    <w:szCs w:val="18"/>
                  </w:rPr>
                  <w:t xml:space="preserve">76 </w:t>
                </w:r>
                <w:r w:rsidR="005C6AB0">
                  <w:rPr>
                    <w:bCs/>
                    <w:noProof/>
                    <w:sz w:val="18"/>
                    <w:szCs w:val="18"/>
                  </w:rPr>
                  <w:t>000</w:t>
                </w:r>
                <w:r w:rsidR="00C41031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77F5FB4C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8E172F">
                  <w:rPr>
                    <w:bCs/>
                    <w:noProof/>
                    <w:sz w:val="18"/>
                    <w:szCs w:val="18"/>
                  </w:rPr>
                  <w:t>91 960</w:t>
                </w:r>
                <w:r w:rsidR="00C41031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A3D226F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0772E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xxxxx</w:t>
                    </w:r>
                    <w:proofErr w:type="spellEnd"/>
                  </w:sdtContent>
                </w:sdt>
              </w:sdtContent>
            </w:sdt>
          </w:p>
          <w:p w14:paraId="25578863" w14:textId="487F4F3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0772E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xxxxx</w:t>
                </w:r>
                <w:proofErr w:type="spellEnd"/>
              </w:sdtContent>
            </w:sdt>
          </w:p>
          <w:p w14:paraId="2A18096B" w14:textId="2B2DEA5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</w:t>
            </w:r>
            <w:r w:rsidR="00C41031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-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662902559"/>
                    <w:placeholder>
                      <w:docPart w:val="ACCA0170A87B4859A99129FD0D6CFA3F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0772E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xxxxx</w:t>
                    </w:r>
                    <w:proofErr w:type="spellEnd"/>
                  </w:sdtContent>
                </w:sdt>
              </w:sdtContent>
            </w:sdt>
          </w:p>
          <w:p w14:paraId="772E2456" w14:textId="69AAF29D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247317953"/>
                    <w:placeholder>
                      <w:docPart w:val="F8F0E1D45A0041C8B08EBAF9BFE233C1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0772E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xxxxx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24AA7CF0" w:rsidR="00181B17" w:rsidRPr="00181B17" w:rsidRDefault="0091204A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1065768711"/>
                <w:placeholder>
                  <w:docPart w:val="971B439B1B4444D19AA6B479E6EE79BC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501583023"/>
                    <w:placeholder>
                      <w:docPart w:val="119AE8658DC6441D9B1EB2638A51B383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0772E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xxxxx</w:t>
                    </w:r>
                    <w:proofErr w:type="spellEnd"/>
                  </w:sdtContent>
                </w:sdt>
              </w:sdtContent>
            </w:sdt>
          </w:p>
          <w:p w14:paraId="239DB76A" w14:textId="6D84DC8A" w:rsidR="00181B17" w:rsidRDefault="0091204A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319890340"/>
                <w:placeholder>
                  <w:docPart w:val="FA267784678142058935CD5B353DD700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849451090"/>
                    <w:placeholder>
                      <w:docPart w:val="EB2BE6B6EE7446CBB166EE08270A817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0772E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xxxxx</w:t>
                    </w:r>
                    <w:proofErr w:type="spellEnd"/>
                  </w:sdtContent>
                </w:sdt>
              </w:sdtContent>
            </w:sdt>
          </w:p>
          <w:p w14:paraId="4034E89C" w14:textId="69039FD1" w:rsidR="00181B17" w:rsidRPr="00181B17" w:rsidRDefault="0091204A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883492801"/>
                <w:placeholder>
                  <w:docPart w:val="7769404C824A47EFBF3A0CAA7FBB3A34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668903217"/>
                    <w:placeholder>
                      <w:docPart w:val="AF9E0DE3F0184DEEBC646C453FFCA5B1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0772E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xxxxx</w:t>
                    </w:r>
                    <w:proofErr w:type="spellEnd"/>
                  </w:sdtContent>
                </w:sdt>
              </w:sdtContent>
            </w:sdt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ED0CF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0321B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F97F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BE89" w14:textId="77777777" w:rsidR="00E622CF" w:rsidRDefault="00E622CF" w:rsidP="009953D5">
      <w:r>
        <w:separator/>
      </w:r>
    </w:p>
    <w:p w14:paraId="2F7E4644" w14:textId="77777777" w:rsidR="00E622CF" w:rsidRDefault="00E622CF" w:rsidP="009953D5"/>
  </w:endnote>
  <w:endnote w:type="continuationSeparator" w:id="0">
    <w:p w14:paraId="1B900104" w14:textId="77777777" w:rsidR="00E622CF" w:rsidRDefault="00E622CF" w:rsidP="009953D5">
      <w:r>
        <w:continuationSeparator/>
      </w:r>
    </w:p>
    <w:p w14:paraId="7E83B76A" w14:textId="77777777" w:rsidR="00E622CF" w:rsidRDefault="00E622C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C0BBE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464A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3778" w14:textId="77777777" w:rsidR="00E622CF" w:rsidRDefault="00E622CF" w:rsidP="009953D5">
      <w:r>
        <w:separator/>
      </w:r>
    </w:p>
    <w:p w14:paraId="402CCA37" w14:textId="77777777" w:rsidR="00E622CF" w:rsidRDefault="00E622CF" w:rsidP="009953D5"/>
  </w:footnote>
  <w:footnote w:type="continuationSeparator" w:id="0">
    <w:p w14:paraId="3BE2D21A" w14:textId="77777777" w:rsidR="00E622CF" w:rsidRDefault="00E622CF" w:rsidP="009953D5">
      <w:r>
        <w:continuationSeparator/>
      </w:r>
    </w:p>
    <w:p w14:paraId="07A304F1" w14:textId="77777777" w:rsidR="00E622CF" w:rsidRDefault="00E622C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C94F4B"/>
    <w:multiLevelType w:val="multilevel"/>
    <w:tmpl w:val="600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57BF9"/>
    <w:multiLevelType w:val="hybridMultilevel"/>
    <w:tmpl w:val="794A9EB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20"/>
  </w:num>
  <w:num w:numId="15" w16cid:durableId="72625138">
    <w:abstractNumId w:val="10"/>
  </w:num>
  <w:num w:numId="16" w16cid:durableId="425658205">
    <w:abstractNumId w:val="19"/>
  </w:num>
  <w:num w:numId="17" w16cid:durableId="800926097">
    <w:abstractNumId w:val="17"/>
  </w:num>
  <w:num w:numId="18" w16cid:durableId="1343969963">
    <w:abstractNumId w:val="14"/>
  </w:num>
  <w:num w:numId="19" w16cid:durableId="1392848336">
    <w:abstractNumId w:val="18"/>
  </w:num>
  <w:num w:numId="20" w16cid:durableId="1903372451">
    <w:abstractNumId w:val="13"/>
  </w:num>
  <w:num w:numId="21" w16cid:durableId="1968076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48B6"/>
    <w:rsid w:val="000056ED"/>
    <w:rsid w:val="00026C34"/>
    <w:rsid w:val="00034DC2"/>
    <w:rsid w:val="00054980"/>
    <w:rsid w:val="00066FAF"/>
    <w:rsid w:val="000772E4"/>
    <w:rsid w:val="000800BD"/>
    <w:rsid w:val="00082AD8"/>
    <w:rsid w:val="000A3475"/>
    <w:rsid w:val="000B07A1"/>
    <w:rsid w:val="000B21F9"/>
    <w:rsid w:val="000B7CF6"/>
    <w:rsid w:val="000C4677"/>
    <w:rsid w:val="000F748B"/>
    <w:rsid w:val="00104555"/>
    <w:rsid w:val="001218C9"/>
    <w:rsid w:val="00135A1C"/>
    <w:rsid w:val="0015597E"/>
    <w:rsid w:val="0016252B"/>
    <w:rsid w:val="00163774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061A"/>
    <w:rsid w:val="001E3FED"/>
    <w:rsid w:val="00206F1B"/>
    <w:rsid w:val="002148FA"/>
    <w:rsid w:val="00242102"/>
    <w:rsid w:val="00277AE4"/>
    <w:rsid w:val="00287313"/>
    <w:rsid w:val="00295CA4"/>
    <w:rsid w:val="002A6253"/>
    <w:rsid w:val="002A6EF9"/>
    <w:rsid w:val="002B6677"/>
    <w:rsid w:val="002B66C8"/>
    <w:rsid w:val="002E55A3"/>
    <w:rsid w:val="002F41AF"/>
    <w:rsid w:val="00312941"/>
    <w:rsid w:val="00317869"/>
    <w:rsid w:val="0033083E"/>
    <w:rsid w:val="003707C6"/>
    <w:rsid w:val="00371A04"/>
    <w:rsid w:val="003743DD"/>
    <w:rsid w:val="003764F1"/>
    <w:rsid w:val="00386E0F"/>
    <w:rsid w:val="003A688B"/>
    <w:rsid w:val="003B07E7"/>
    <w:rsid w:val="003C7FF2"/>
    <w:rsid w:val="003D62D5"/>
    <w:rsid w:val="003E2580"/>
    <w:rsid w:val="003E28A7"/>
    <w:rsid w:val="003E3014"/>
    <w:rsid w:val="003E3017"/>
    <w:rsid w:val="00454F7E"/>
    <w:rsid w:val="00461ADA"/>
    <w:rsid w:val="00467355"/>
    <w:rsid w:val="00470ACE"/>
    <w:rsid w:val="004747B7"/>
    <w:rsid w:val="0049418B"/>
    <w:rsid w:val="00494CC8"/>
    <w:rsid w:val="004A248B"/>
    <w:rsid w:val="004E382E"/>
    <w:rsid w:val="004E4333"/>
    <w:rsid w:val="004F1BB5"/>
    <w:rsid w:val="00504B9F"/>
    <w:rsid w:val="005056B2"/>
    <w:rsid w:val="00517ABD"/>
    <w:rsid w:val="00524617"/>
    <w:rsid w:val="00525A43"/>
    <w:rsid w:val="00537383"/>
    <w:rsid w:val="00554311"/>
    <w:rsid w:val="00563877"/>
    <w:rsid w:val="00564378"/>
    <w:rsid w:val="00564493"/>
    <w:rsid w:val="005669E6"/>
    <w:rsid w:val="00567F7D"/>
    <w:rsid w:val="0057088C"/>
    <w:rsid w:val="00572620"/>
    <w:rsid w:val="00576AE7"/>
    <w:rsid w:val="00583D2C"/>
    <w:rsid w:val="005934A1"/>
    <w:rsid w:val="005959EA"/>
    <w:rsid w:val="005B4E4E"/>
    <w:rsid w:val="005B582C"/>
    <w:rsid w:val="005C4778"/>
    <w:rsid w:val="005C5127"/>
    <w:rsid w:val="005C5B55"/>
    <w:rsid w:val="005C6AB0"/>
    <w:rsid w:val="005D165B"/>
    <w:rsid w:val="005D5BA5"/>
    <w:rsid w:val="005E3F27"/>
    <w:rsid w:val="005E5A9E"/>
    <w:rsid w:val="00604F3C"/>
    <w:rsid w:val="00605121"/>
    <w:rsid w:val="00627729"/>
    <w:rsid w:val="00632857"/>
    <w:rsid w:val="006520D5"/>
    <w:rsid w:val="00655AA9"/>
    <w:rsid w:val="00657201"/>
    <w:rsid w:val="0066490E"/>
    <w:rsid w:val="006759C0"/>
    <w:rsid w:val="006A40C8"/>
    <w:rsid w:val="006B71B7"/>
    <w:rsid w:val="006C4B60"/>
    <w:rsid w:val="006D4338"/>
    <w:rsid w:val="006D7C1F"/>
    <w:rsid w:val="006F6467"/>
    <w:rsid w:val="00703D47"/>
    <w:rsid w:val="00710033"/>
    <w:rsid w:val="00735008"/>
    <w:rsid w:val="00744A1D"/>
    <w:rsid w:val="0075139B"/>
    <w:rsid w:val="007757D6"/>
    <w:rsid w:val="007800BE"/>
    <w:rsid w:val="007A65E1"/>
    <w:rsid w:val="007C2F68"/>
    <w:rsid w:val="007C3F58"/>
    <w:rsid w:val="007C7B21"/>
    <w:rsid w:val="008016E3"/>
    <w:rsid w:val="008021EF"/>
    <w:rsid w:val="00806643"/>
    <w:rsid w:val="00817081"/>
    <w:rsid w:val="00827B43"/>
    <w:rsid w:val="008640EF"/>
    <w:rsid w:val="00870361"/>
    <w:rsid w:val="00872A1E"/>
    <w:rsid w:val="008910E1"/>
    <w:rsid w:val="00892721"/>
    <w:rsid w:val="00894D34"/>
    <w:rsid w:val="008D0E15"/>
    <w:rsid w:val="008D135B"/>
    <w:rsid w:val="008E01E8"/>
    <w:rsid w:val="008E0FD9"/>
    <w:rsid w:val="008E172F"/>
    <w:rsid w:val="008E4A92"/>
    <w:rsid w:val="0091204A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3C0D"/>
    <w:rsid w:val="009953D5"/>
    <w:rsid w:val="009A0116"/>
    <w:rsid w:val="009B1758"/>
    <w:rsid w:val="009B212D"/>
    <w:rsid w:val="009B23C7"/>
    <w:rsid w:val="009B4F78"/>
    <w:rsid w:val="009C238F"/>
    <w:rsid w:val="009C2B5E"/>
    <w:rsid w:val="009D1E99"/>
    <w:rsid w:val="009E0345"/>
    <w:rsid w:val="00A06C8C"/>
    <w:rsid w:val="00A17617"/>
    <w:rsid w:val="00A25FB3"/>
    <w:rsid w:val="00A36EF4"/>
    <w:rsid w:val="00A373B9"/>
    <w:rsid w:val="00A6036B"/>
    <w:rsid w:val="00A61DEC"/>
    <w:rsid w:val="00A65A9E"/>
    <w:rsid w:val="00A97883"/>
    <w:rsid w:val="00AC04B3"/>
    <w:rsid w:val="00AE26DC"/>
    <w:rsid w:val="00AE5DB1"/>
    <w:rsid w:val="00AF1608"/>
    <w:rsid w:val="00AF238D"/>
    <w:rsid w:val="00AF4195"/>
    <w:rsid w:val="00B0472E"/>
    <w:rsid w:val="00B0537D"/>
    <w:rsid w:val="00B05B9E"/>
    <w:rsid w:val="00B1090F"/>
    <w:rsid w:val="00B131A0"/>
    <w:rsid w:val="00B135B6"/>
    <w:rsid w:val="00B137AD"/>
    <w:rsid w:val="00B15724"/>
    <w:rsid w:val="00B2243A"/>
    <w:rsid w:val="00B34372"/>
    <w:rsid w:val="00B3725A"/>
    <w:rsid w:val="00B525D1"/>
    <w:rsid w:val="00B718B0"/>
    <w:rsid w:val="00B818E1"/>
    <w:rsid w:val="00B81DC9"/>
    <w:rsid w:val="00B85717"/>
    <w:rsid w:val="00B90585"/>
    <w:rsid w:val="00BB0CBB"/>
    <w:rsid w:val="00BC10D7"/>
    <w:rsid w:val="00BD2CC9"/>
    <w:rsid w:val="00BD648E"/>
    <w:rsid w:val="00BE04FD"/>
    <w:rsid w:val="00C01D12"/>
    <w:rsid w:val="00C32A59"/>
    <w:rsid w:val="00C36067"/>
    <w:rsid w:val="00C3761E"/>
    <w:rsid w:val="00C40B7A"/>
    <w:rsid w:val="00C41031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3EBF"/>
    <w:rsid w:val="00CD74F7"/>
    <w:rsid w:val="00CE14E4"/>
    <w:rsid w:val="00CF2862"/>
    <w:rsid w:val="00D001D5"/>
    <w:rsid w:val="00D174EB"/>
    <w:rsid w:val="00D230F8"/>
    <w:rsid w:val="00D47F27"/>
    <w:rsid w:val="00D50509"/>
    <w:rsid w:val="00D67E0B"/>
    <w:rsid w:val="00D74014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90B4D"/>
    <w:rsid w:val="00EA161A"/>
    <w:rsid w:val="00EB448B"/>
    <w:rsid w:val="00EC0F1A"/>
    <w:rsid w:val="00EC42B4"/>
    <w:rsid w:val="00EC42F5"/>
    <w:rsid w:val="00ED03DE"/>
    <w:rsid w:val="00EF0088"/>
    <w:rsid w:val="00F032C0"/>
    <w:rsid w:val="00F05554"/>
    <w:rsid w:val="00F07223"/>
    <w:rsid w:val="00F1551D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70502"/>
    <w:rsid w:val="00F9024E"/>
    <w:rsid w:val="00FB3D93"/>
    <w:rsid w:val="00FC132D"/>
    <w:rsid w:val="00FC2012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3C9D1F5D-3B60-4AAC-ABA4-1A57C6E3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16DDEAF462448F83791DB771B7E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577D-924C-400C-9FBC-263BA0426AFB}"/>
      </w:docPartPr>
      <w:docPartBody>
        <w:p w:rsidR="005A4D0C" w:rsidRDefault="005A4D0C" w:rsidP="005A4D0C">
          <w:pPr>
            <w:pStyle w:val="D516DDEAF462448F83791DB771B7E5A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0980B7463724C18BC00204B71C28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03B07-9A26-47A8-9CAD-B71AD4A32F0F}"/>
      </w:docPartPr>
      <w:docPartBody>
        <w:p w:rsidR="005A4D0C" w:rsidRDefault="005A4D0C" w:rsidP="005A4D0C">
          <w:pPr>
            <w:pStyle w:val="40980B7463724C18BC00204B71C2835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B8048759C0A412BA5B08BAB099CC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532C9-1158-42A7-8B04-8BFBA3E20DC5}"/>
      </w:docPartPr>
      <w:docPartBody>
        <w:p w:rsidR="005A4D0C" w:rsidRDefault="005A4D0C" w:rsidP="005A4D0C">
          <w:pPr>
            <w:pStyle w:val="DB8048759C0A412BA5B08BAB099CC52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4440278B4D4FCB8150ABD9CC7DA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95A77-7C65-43F6-AD5F-79212246E533}"/>
      </w:docPartPr>
      <w:docPartBody>
        <w:p w:rsidR="005A4D0C" w:rsidRDefault="005A4D0C" w:rsidP="005A4D0C">
          <w:pPr>
            <w:pStyle w:val="F84440278B4D4FCB8150ABD9CC7DAD1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85883B7DE4F6B8612BB56333CA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43194-5B07-4BF8-A392-6B68D88761EC}"/>
      </w:docPartPr>
      <w:docPartBody>
        <w:p w:rsidR="005A4D0C" w:rsidRDefault="005A4D0C" w:rsidP="005A4D0C">
          <w:pPr>
            <w:pStyle w:val="A3185883B7DE4F6B8612BB56333CA89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29F5ACF52A4481FA4A302BC2D614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AAEE5-2AAA-4CB9-B09D-69E0DADDFB95}"/>
      </w:docPartPr>
      <w:docPartBody>
        <w:p w:rsidR="005A4D0C" w:rsidRDefault="005A4D0C" w:rsidP="005A4D0C">
          <w:pPr>
            <w:pStyle w:val="C29F5ACF52A4481FA4A302BC2D614BE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CA398F361D94B2BB99DE9C04B667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9E9A9-E6DE-4DB9-B0A9-D9E7B21136A5}"/>
      </w:docPartPr>
      <w:docPartBody>
        <w:p w:rsidR="005A4D0C" w:rsidRDefault="005A4D0C" w:rsidP="005A4D0C">
          <w:pPr>
            <w:pStyle w:val="1CA398F361D94B2BB99DE9C04B66758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931663495A4E74AEA88E4C8E161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73F97-8B0A-4B0E-90E8-913A1C1CB151}"/>
      </w:docPartPr>
      <w:docPartBody>
        <w:p w:rsidR="005A4D0C" w:rsidRDefault="005A4D0C" w:rsidP="005A4D0C">
          <w:pPr>
            <w:pStyle w:val="F8931663495A4E74AEA88E4C8E1619D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5340A780EF4C6995798942E75FE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C0E3B-39A5-4452-B66B-EF5775A498E3}"/>
      </w:docPartPr>
      <w:docPartBody>
        <w:p w:rsidR="00CD6E26" w:rsidRDefault="00CD6E26" w:rsidP="00CD6E26">
          <w:pPr>
            <w:pStyle w:val="C75340A780EF4C6995798942E75FEDB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C501D802CBC41729A2F9DC577AA5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018D0-B546-46BD-A6D5-B97F159B071F}"/>
      </w:docPartPr>
      <w:docPartBody>
        <w:p w:rsidR="00CD6E26" w:rsidRDefault="00CD6E26" w:rsidP="00CD6E26">
          <w:pPr>
            <w:pStyle w:val="6C501D802CBC41729A2F9DC577AA5A3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FC9A4CBF7949BB8C7819AD4D4B3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186A7-C322-4686-AC96-E35CEBFA7225}"/>
      </w:docPartPr>
      <w:docPartBody>
        <w:p w:rsidR="00CD6E26" w:rsidRDefault="00CD6E26" w:rsidP="00CD6E26">
          <w:pPr>
            <w:pStyle w:val="7CFC9A4CBF7949BB8C7819AD4D4B3D3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1B439B1B4444D19AA6B479E6EE7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E450F-3A48-452D-B81D-1C70960A4EA7}"/>
      </w:docPartPr>
      <w:docPartBody>
        <w:p w:rsidR="00CD6E26" w:rsidRDefault="00CD6E26" w:rsidP="00CD6E26">
          <w:pPr>
            <w:pStyle w:val="971B439B1B4444D19AA6B479E6EE79B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267784678142058935CD5B353DD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8AB26-6388-4E81-B080-DA4FEBD3879D}"/>
      </w:docPartPr>
      <w:docPartBody>
        <w:p w:rsidR="00CD6E26" w:rsidRDefault="00CD6E26" w:rsidP="00CD6E26">
          <w:pPr>
            <w:pStyle w:val="FA267784678142058935CD5B353DD70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69404C824A47EFBF3A0CAA7FBB3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3ECAF-8870-4A05-90A1-FF3A983D0A9F}"/>
      </w:docPartPr>
      <w:docPartBody>
        <w:p w:rsidR="00CD6E26" w:rsidRDefault="00CD6E26" w:rsidP="00CD6E26">
          <w:pPr>
            <w:pStyle w:val="7769404C824A47EFBF3A0CAA7FBB3A3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811E4C20B440CAB8113B842D715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715E5-1F70-46F1-B234-5B825CDA6BA3}"/>
      </w:docPartPr>
      <w:docPartBody>
        <w:p w:rsidR="003A6E2E" w:rsidRDefault="003A6E2E" w:rsidP="003A6E2E">
          <w:pPr>
            <w:pStyle w:val="C9811E4C20B440CAB8113B842D715D4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5519DF21D194CE984879F625006B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1D398-89E1-4325-A07C-FAF35678036B}"/>
      </w:docPartPr>
      <w:docPartBody>
        <w:p w:rsidR="003A6E2E" w:rsidRDefault="003A6E2E" w:rsidP="003A6E2E">
          <w:pPr>
            <w:pStyle w:val="05519DF21D194CE984879F625006BCD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A55662E3304491C895BE52E49C23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2DAD1-8E16-412F-BF9D-FF75B6654D01}"/>
      </w:docPartPr>
      <w:docPartBody>
        <w:p w:rsidR="003A6E2E" w:rsidRDefault="003A6E2E" w:rsidP="003A6E2E">
          <w:pPr>
            <w:pStyle w:val="AA55662E3304491C895BE52E49C2374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0C6888B5D14751B7CE1D554FDA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1EF6D-DC1E-472C-AD88-AF6F12A6963F}"/>
      </w:docPartPr>
      <w:docPartBody>
        <w:p w:rsidR="003A6E2E" w:rsidRDefault="003A6E2E" w:rsidP="003A6E2E">
          <w:pPr>
            <w:pStyle w:val="1B0C6888B5D14751B7CE1D554FDA6D4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1AF9142A5A4ED2A8311E7F93FF9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8E83D-5160-4E27-AA1B-06CCBFB93C2D}"/>
      </w:docPartPr>
      <w:docPartBody>
        <w:p w:rsidR="003A6E2E" w:rsidRDefault="003A6E2E" w:rsidP="003A6E2E">
          <w:pPr>
            <w:pStyle w:val="991AF9142A5A4ED2A8311E7F93FF987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1EE503206C425FB3ACE10BD1DA3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36489-815E-4223-8B22-7FBB3A1BF5DD}"/>
      </w:docPartPr>
      <w:docPartBody>
        <w:p w:rsidR="00D61DA9" w:rsidRDefault="00D61DA9" w:rsidP="00D61DA9">
          <w:pPr>
            <w:pStyle w:val="2A1EE503206C425FB3ACE10BD1DA31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CA0170A87B4859A99129FD0D6CF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1C4F0-41BC-43B9-8B7E-70BF60F2641D}"/>
      </w:docPartPr>
      <w:docPartBody>
        <w:p w:rsidR="00EE1FC5" w:rsidRDefault="00EE1FC5" w:rsidP="00EE1FC5">
          <w:pPr>
            <w:pStyle w:val="ACCA0170A87B4859A99129FD0D6CFA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F0E1D45A0041C8B08EBAF9BFE23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56A7E-3EA3-49A9-AD4F-E2327BD54749}"/>
      </w:docPartPr>
      <w:docPartBody>
        <w:p w:rsidR="00EE1FC5" w:rsidRDefault="00EE1FC5" w:rsidP="00EE1FC5">
          <w:pPr>
            <w:pStyle w:val="F8F0E1D45A0041C8B08EBAF9BFE233C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9AE8658DC6441D9B1EB2638A51B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4BA5D-471E-48B0-A9BF-018D2CDC3238}"/>
      </w:docPartPr>
      <w:docPartBody>
        <w:p w:rsidR="00EE1FC5" w:rsidRDefault="00EE1FC5" w:rsidP="00EE1FC5">
          <w:pPr>
            <w:pStyle w:val="119AE8658DC6441D9B1EB2638A51B38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2BE6B6EE7446CBB166EE08270A8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4613D-F83C-4B9F-B15C-11F7CABD0DA0}"/>
      </w:docPartPr>
      <w:docPartBody>
        <w:p w:rsidR="00EE1FC5" w:rsidRDefault="00EE1FC5" w:rsidP="00EE1FC5">
          <w:pPr>
            <w:pStyle w:val="EB2BE6B6EE7446CBB166EE08270A817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9E0DE3F0184DEEBC646C453FFCA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D30A3-58AB-4D0E-9A17-8F3BCA67D89F}"/>
      </w:docPartPr>
      <w:docPartBody>
        <w:p w:rsidR="00EE1FC5" w:rsidRDefault="00EE1FC5" w:rsidP="00EE1FC5">
          <w:pPr>
            <w:pStyle w:val="AF9E0DE3F0184DEEBC646C453FFCA5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7D1F7374404E0E81F6B7E9F5517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7C1EA-CBD6-4646-BFD1-5BDFE0B7E135}"/>
      </w:docPartPr>
      <w:docPartBody>
        <w:p w:rsidR="00EE1FC5" w:rsidRDefault="00EE1FC5" w:rsidP="00EE1FC5">
          <w:pPr>
            <w:pStyle w:val="2A7D1F7374404E0E81F6B7E9F5517BA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B07A1"/>
    <w:rsid w:val="000B21F9"/>
    <w:rsid w:val="000D4583"/>
    <w:rsid w:val="001209EE"/>
    <w:rsid w:val="00135A1C"/>
    <w:rsid w:val="0016252B"/>
    <w:rsid w:val="002057BD"/>
    <w:rsid w:val="00320C3C"/>
    <w:rsid w:val="00371A04"/>
    <w:rsid w:val="003A6E2E"/>
    <w:rsid w:val="003B07E7"/>
    <w:rsid w:val="004B0A6A"/>
    <w:rsid w:val="00504B9F"/>
    <w:rsid w:val="0057088C"/>
    <w:rsid w:val="005A4D0C"/>
    <w:rsid w:val="005C5127"/>
    <w:rsid w:val="00604F3C"/>
    <w:rsid w:val="006415B1"/>
    <w:rsid w:val="006657D6"/>
    <w:rsid w:val="006A5FEF"/>
    <w:rsid w:val="006E35D9"/>
    <w:rsid w:val="00711EDF"/>
    <w:rsid w:val="007A363D"/>
    <w:rsid w:val="007C407D"/>
    <w:rsid w:val="00891C65"/>
    <w:rsid w:val="008E0FD9"/>
    <w:rsid w:val="009E0345"/>
    <w:rsid w:val="00B05B9E"/>
    <w:rsid w:val="00B41902"/>
    <w:rsid w:val="00B55AA1"/>
    <w:rsid w:val="00C84E47"/>
    <w:rsid w:val="00CD6E26"/>
    <w:rsid w:val="00D230F8"/>
    <w:rsid w:val="00D37ED7"/>
    <w:rsid w:val="00D61DA9"/>
    <w:rsid w:val="00D64E98"/>
    <w:rsid w:val="00E0214C"/>
    <w:rsid w:val="00E90B4D"/>
    <w:rsid w:val="00EC5CDA"/>
    <w:rsid w:val="00EE1FC5"/>
    <w:rsid w:val="00F05554"/>
    <w:rsid w:val="00F444A0"/>
    <w:rsid w:val="00F70502"/>
    <w:rsid w:val="00FA482A"/>
    <w:rsid w:val="00FB3D9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1FC5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D516DDEAF462448F83791DB771B7E5A6">
    <w:name w:val="D516DDEAF462448F83791DB771B7E5A6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80B7463724C18BC00204B71C28350">
    <w:name w:val="40980B7463724C18BC00204B71C28350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048759C0A412BA5B08BAB099CC527">
    <w:name w:val="DB8048759C0A412BA5B08BAB099CC527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440278B4D4FCB8150ABD9CC7DAD15">
    <w:name w:val="F84440278B4D4FCB8150ABD9CC7DAD15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85883B7DE4F6B8612BB56333CA89F">
    <w:name w:val="A3185883B7DE4F6B8612BB56333CA89F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F5ACF52A4481FA4A302BC2D614BE5">
    <w:name w:val="C29F5ACF52A4481FA4A302BC2D614BE5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398F361D94B2BB99DE9C04B66758F">
    <w:name w:val="1CA398F361D94B2BB99DE9C04B66758F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31663495A4E74AEA88E4C8E1619D4">
    <w:name w:val="F8931663495A4E74AEA88E4C8E1619D4"/>
    <w:rsid w:val="005A4D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340A780EF4C6995798942E75FEDBC">
    <w:name w:val="C75340A780EF4C6995798942E75FEDBC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01D802CBC41729A2F9DC577AA5A30">
    <w:name w:val="6C501D802CBC41729A2F9DC577AA5A30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C9A4CBF7949BB8C7819AD4D4B3D38">
    <w:name w:val="7CFC9A4CBF7949BB8C7819AD4D4B3D38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4A9D2470A4694B0E02FA54B3CF1F7">
    <w:name w:val="F344A9D2470A4694B0E02FA54B3CF1F7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B439B1B4444D19AA6B479E6EE79BC">
    <w:name w:val="971B439B1B4444D19AA6B479E6EE79BC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67784678142058935CD5B353DD700">
    <w:name w:val="FA267784678142058935CD5B353DD700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9404C824A47EFBF3A0CAA7FBB3A34">
    <w:name w:val="7769404C824A47EFBF3A0CAA7FBB3A34"/>
    <w:rsid w:val="00CD6E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11E4C20B440CAB8113B842D715D40">
    <w:name w:val="C9811E4C20B440CAB8113B842D715D40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19DF21D194CE984879F625006BCD4">
    <w:name w:val="05519DF21D194CE984879F625006BCD4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55662E3304491C895BE52E49C2374C">
    <w:name w:val="AA55662E3304491C895BE52E49C2374C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C6888B5D14751B7CE1D554FDA6D4B">
    <w:name w:val="1B0C6888B5D14751B7CE1D554FDA6D4B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AF9142A5A4ED2A8311E7F93FF987B">
    <w:name w:val="991AF9142A5A4ED2A8311E7F93FF987B"/>
    <w:rsid w:val="003A6E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EE503206C425FB3ACE10BD1DA3143">
    <w:name w:val="2A1EE503206C425FB3ACE10BD1DA3143"/>
    <w:rsid w:val="00D61D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A0170A87B4859A99129FD0D6CFA3F">
    <w:name w:val="ACCA0170A87B4859A99129FD0D6CFA3F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F0E1D45A0041C8B08EBAF9BFE233C1">
    <w:name w:val="F8F0E1D45A0041C8B08EBAF9BFE233C1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AE8658DC6441D9B1EB2638A51B383">
    <w:name w:val="119AE8658DC6441D9B1EB2638A51B383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BE6B6EE7446CBB166EE08270A817B">
    <w:name w:val="EB2BE6B6EE7446CBB166EE08270A817B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E0DE3F0184DEEBC646C453FFCA5B1">
    <w:name w:val="AF9E0DE3F0184DEEBC646C453FFCA5B1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1674B202C04FE0A750EEC6492E81BB">
    <w:name w:val="A21674B202C04FE0A750EEC6492E81BB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55A6F9DD944659BBEB53D0BE2D034">
    <w:name w:val="3DC55A6F9DD944659BBEB53D0BE2D034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1551AC0544D65B12EF5E3AF10A76C">
    <w:name w:val="88E1551AC0544D65B12EF5E3AF10A76C"/>
    <w:rsid w:val="00EE1F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D1F7374404E0E81F6B7E9F5517BA2">
    <w:name w:val="2A7D1F7374404E0E81F6B7E9F5517BA2"/>
    <w:rsid w:val="00EE1F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Zuzana</dc:creator>
  <cp:lastModifiedBy>Kluchová Martina</cp:lastModifiedBy>
  <cp:revision>2</cp:revision>
  <cp:lastPrinted>2024-11-18T14:37:00Z</cp:lastPrinted>
  <dcterms:created xsi:type="dcterms:W3CDTF">2025-05-05T09:44:00Z</dcterms:created>
  <dcterms:modified xsi:type="dcterms:W3CDTF">2025-05-05T09:44:00Z</dcterms:modified>
</cp:coreProperties>
</file>