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2025-SZM-120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07.04.2025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07.04.2025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5"/>
          <w:tab w:val="left" w:pos="2489"/>
          <w:tab w:val="left" w:pos="7076"/>
          <w:tab w:val="left" w:pos="9092"/>
          <w:tab w:val="left" w:pos="10424"/>
        </w:tabs>
        <w:spacing w:before="197" w:after="0" w:line="166" w:lineRule="exact"/>
        <w:ind w:left="193" w:right="0" w:firstLine="0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20" w:after="0" w:line="166" w:lineRule="exact"/>
        <w:ind w:left="435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34817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29737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29737</wp:posOffset>
            </wp:positionV>
            <wp:extent cx="43688" cy="22809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80383</wp:posOffset>
            </wp:positionV>
            <wp:extent cx="6560026" cy="417012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80383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Artroskopie kolene (3ks/kart)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97090307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00"/>
          <w:tab w:val="left" w:pos="9784"/>
        </w:tabs>
        <w:spacing w:before="153" w:after="0" w:line="152" w:lineRule="exact"/>
        <w:ind w:left="2409" w:right="422" w:firstLine="0"/>
        <w:jc w:val="right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32245</wp:posOffset>
            </wp:positionV>
            <wp:extent cx="43688" cy="22656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32245</wp:posOffset>
            </wp:positionV>
            <wp:extent cx="43688" cy="22809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etinový set (4ks/kart)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55137</wp:posOffset>
            </wp:positionV>
            <wp:extent cx="43688" cy="226567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55137</wp:posOffset>
            </wp:positionV>
            <wp:extent cx="43688" cy="22809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105782</wp:posOffset>
            </wp:positionV>
            <wp:extent cx="6560026" cy="417012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5782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429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Set na rameno (3ks/kart)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97090654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99"/>
          <w:tab w:val="left" w:pos="9694"/>
        </w:tabs>
        <w:spacing w:before="157" w:after="0" w:line="148" w:lineRule="exact"/>
        <w:ind w:left="2408" w:right="422" w:firstLine="0"/>
        <w:jc w:val="right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30000</wp:posOffset>
            </wp:positionV>
            <wp:extent cx="43688" cy="226567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30000</wp:posOffset>
            </wp:positionV>
            <wp:extent cx="43688" cy="22809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TEP kolene (2ks/kart)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60" w:after="0" w:line="148" w:lineRule="exact"/>
        <w:ind w:left="434" w:right="0" w:firstLine="0"/>
      </w:pPr>
      <w:r>
        <w:drawing>
          <wp:anchor simplePos="0" relativeHeight="25165848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3571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line">
              <wp:posOffset>97418</wp:posOffset>
            </wp:positionV>
            <wp:extent cx="6407626" cy="22002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97418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89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ky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el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48" w:lineRule="exact"/>
        <w:ind w:left="149" w:right="0" w:firstLine="0"/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celkem: 82.372,-K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89"/>
          <w:tab w:val="left" w:pos="9814"/>
        </w:tabs>
        <w:spacing w:before="132" w:after="0" w:line="167" w:lineRule="exact"/>
        <w:ind w:left="114" w:right="393" w:firstLine="0"/>
        <w:jc w:val="right"/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-2132</wp:posOffset>
            </wp:positionV>
            <wp:extent cx="6977887" cy="31496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-2132</wp:posOffset>
            </wp:positionV>
            <wp:extent cx="43688" cy="188468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-2132</wp:posOffset>
            </wp:positionV>
            <wp:extent cx="43688" cy="188468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5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52" w:lineRule="exact"/>
        <w:ind w:left="92" w:right="0" w:firstLine="0"/>
      </w:pPr>
      <w:r>
        <w:drawing>
          <wp:anchor simplePos="0" relativeHeight="251658530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-16394</wp:posOffset>
            </wp:positionV>
            <wp:extent cx="43688" cy="787399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6974</wp:posOffset>
            </wp:positionV>
            <wp:extent cx="6954011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-16394</wp:posOffset>
            </wp:positionV>
            <wp:extent cx="43688" cy="787399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54" w:lineRule="exact"/>
              <w:ind w:left="71" w:right="4113" w:firstLine="0"/>
            </w:pPr>
            <w:r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1399734</wp:posOffset>
                  </wp:positionH>
                  <wp:positionV relativeFrom="line">
                    <wp:posOffset>54827</wp:posOffset>
                  </wp:positionV>
                  <wp:extent cx="1521737" cy="445165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1737" cy="445165"/>
                          </a:xfrm>
                          <a:custGeom>
                            <a:rect l="l" t="t" r="r" b="b"/>
                            <a:pathLst>
                              <a:path w="1521737" h="445165">
                                <a:moveTo>
                                  <a:pt x="0" y="445165"/>
                                </a:moveTo>
                                <a:lnTo>
                                  <a:pt x="1521737" y="445165"/>
                                </a:lnTo>
                                <a:lnTo>
                                  <a:pt x="152173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4516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530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7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8" Type="http://schemas.openxmlformats.org/officeDocument/2006/relationships/image" Target="media/image148.png"/><Relationship Id="rId150" Type="http://schemas.openxmlformats.org/officeDocument/2006/relationships/image" Target="media/image150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61" Type="http://schemas.openxmlformats.org/officeDocument/2006/relationships/image" Target="media/image161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5" Type="http://schemas.openxmlformats.org/officeDocument/2006/relationships/image" Target="media/image185.png"/><Relationship Id="rId187" Type="http://schemas.openxmlformats.org/officeDocument/2006/relationships/hyperlink" TargetMode="External" Target="http://www.saul-is.cz"/><Relationship Id="rId188" Type="http://schemas.openxmlformats.org/officeDocument/2006/relationships/image" Target="media/image18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2025-04-29T07:15:06Z</dcterms:created>
  <dcterms:modified xsi:type="dcterms:W3CDTF">2025-04-29T07:15:06Z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