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153" w:after="0" w:line="152" w:lineRule="exact"/>
        <w:ind w:left="2409" w:right="422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32245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32245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etinový set (4ks/kart)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Set na rameno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97090654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7" w:after="0" w:line="148" w:lineRule="exact"/>
        <w:ind w:left="2408" w:right="422" w:firstLine="0"/>
        <w:jc w:val="right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30000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30000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82.372,-K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-2132</wp:posOffset>
            </wp:positionV>
            <wp:extent cx="6977887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1399734</wp:posOffset>
                  </wp:positionH>
                  <wp:positionV relativeFrom="line">
                    <wp:posOffset>54827</wp:posOffset>
                  </wp:positionV>
                  <wp:extent cx="1521737" cy="445165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1737" cy="445165"/>
                          </a:xfrm>
                          <a:custGeom>
                            <a:rect l="l" t="t" r="r" b="b"/>
                            <a:pathLst>
                              <a:path w="1521737" h="445165">
                                <a:moveTo>
                                  <a:pt x="0" y="445165"/>
                                </a:moveTo>
                                <a:lnTo>
                                  <a:pt x="1521737" y="445165"/>
                                </a:lnTo>
                                <a:lnTo>
                                  <a:pt x="152173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16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7" Type="http://schemas.openxmlformats.org/officeDocument/2006/relationships/hyperlink" TargetMode="External" Target="http://www.saul-is.cz"/><Relationship Id="rId188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2025-04-29T07:15:06Z</dcterms:created>
  <dcterms:modified xsi:type="dcterms:W3CDTF">2025-04-29T07:15:06Z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