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1523995</wp:posOffset>
            </wp:positionH>
            <wp:positionV relativeFrom="line">
              <wp:posOffset>27940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5533639</wp:posOffset>
            </wp:positionH>
            <wp:positionV relativeFrom="line">
              <wp:posOffset>-243426</wp:posOffset>
            </wp:positionV>
            <wp:extent cx="904766" cy="15138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4766" cy="151389"/>
                    </a:xfrm>
                    <a:custGeom>
                      <a:rect l="l" t="t" r="r" b="b"/>
                      <a:pathLst>
                        <a:path w="904766" h="151389">
                          <a:moveTo>
                            <a:pt x="0" y="151389"/>
                          </a:moveTo>
                          <a:lnTo>
                            <a:pt x="904766" y="151389"/>
                          </a:lnTo>
                          <a:lnTo>
                            <a:pt x="9047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13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5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31.01.2025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1596" w:space="4108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montáž klimatize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jednotky - ordinace Nová Poliklinika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Nákup a montáž klimatizací pro ordinaci v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ízemí Nové polikliniky MMN,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celkem: 158.910,-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2685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20973</wp:posOffset>
            </wp:positionV>
            <wp:extent cx="6934199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52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52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55880</wp:posOffset>
                  </wp:positionV>
                  <wp:extent cx="1542542" cy="438289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42542" cy="438289"/>
                          </a:xfrm>
                          <a:custGeom>
                            <a:rect l="l" t="t" r="r" b="b"/>
                            <a:pathLst>
                              <a:path w="1542542" h="438289">
                                <a:moveTo>
                                  <a:pt x="0" y="438289"/>
                                </a:moveTo>
                                <a:lnTo>
                                  <a:pt x="1542542" y="438289"/>
                                </a:lnTo>
                                <a:lnTo>
                                  <a:pt x="154254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82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8" Type="http://schemas.openxmlformats.org/officeDocument/2006/relationships/hyperlink" TargetMode="External" Target="http://www.saul-is.cz"/><Relationship Id="rId149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2025-04-29T09:21:34Z</dcterms:created>
  <dcterms:modified xsi:type="dcterms:W3CDTF">2025-04-29T09:21:34Z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