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E0823" w:rsidP="00CE082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CE0823" w:rsidRDefault="00CE0823" w:rsidP="00CE0823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CE0823" w:rsidRDefault="00CE0823" w:rsidP="00CE082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982807-05</w:t>
      </w:r>
      <w:r w:rsidR="004D1D50">
        <w:rPr>
          <w:rFonts w:ascii="Arial" w:hAnsi="Arial" w:cs="Arial"/>
          <w:b/>
          <w:sz w:val="36"/>
        </w:rPr>
        <w:t>70</w:t>
      </w:r>
      <w:r>
        <w:rPr>
          <w:rFonts w:ascii="Arial" w:hAnsi="Arial" w:cs="Arial"/>
          <w:b/>
          <w:sz w:val="36"/>
        </w:rPr>
        <w:t>/2016</w:t>
      </w:r>
      <w:r w:rsidR="00465214">
        <w:rPr>
          <w:rFonts w:ascii="Arial" w:hAnsi="Arial" w:cs="Arial"/>
          <w:b/>
          <w:sz w:val="36"/>
        </w:rPr>
        <w:t>, E2016/3</w:t>
      </w:r>
      <w:r w:rsidR="004D1D50">
        <w:rPr>
          <w:rFonts w:ascii="Arial" w:hAnsi="Arial" w:cs="Arial"/>
          <w:b/>
          <w:sz w:val="36"/>
        </w:rPr>
        <w:t>583</w:t>
      </w:r>
    </w:p>
    <w:p w:rsidR="00CE0823" w:rsidRDefault="00CE0823" w:rsidP="00CE082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2279B3">
        <w:t xml:space="preserve"> </w:t>
      </w:r>
      <w:r>
        <w:t>14</w:t>
      </w:r>
      <w:r w:rsidR="002279B3">
        <w:t xml:space="preserve"> </w:t>
      </w:r>
      <w:r>
        <w:t>983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2279B3">
        <w:t xml:space="preserve"> v Praze, oddíl A, vložka 7565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  </w:t>
      </w:r>
    </w:p>
    <w:p w:rsidR="00DC3B1C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firemní obchod PH a </w:t>
      </w:r>
      <w:proofErr w:type="spellStart"/>
      <w:r>
        <w:t>StČ</w:t>
      </w:r>
      <w:proofErr w:type="spellEnd"/>
      <w:r>
        <w:t xml:space="preserve">, </w:t>
      </w:r>
    </w:p>
    <w:p w:rsidR="00CE0823" w:rsidRDefault="00CE0823" w:rsidP="00DC3B1C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CZ31 0300 0000 0001 0039 3657 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</w:p>
    <w:p w:rsidR="00CE0823" w:rsidRDefault="00CE0823" w:rsidP="00CE082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E0823" w:rsidRDefault="00CE0823" w:rsidP="00CE0823">
      <w:pPr>
        <w:numPr>
          <w:ilvl w:val="0"/>
          <w:numId w:val="0"/>
        </w:numPr>
        <w:spacing w:after="0" w:line="240" w:lineRule="auto"/>
        <w:ind w:left="142"/>
      </w:pPr>
    </w:p>
    <w:p w:rsidR="00CE0823" w:rsidRDefault="003C153F" w:rsidP="00CE082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C153F">
        <w:t>XXX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153F">
        <w:t>XXX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153F">
        <w:t>XXX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153F">
        <w:t>XXX</w:t>
      </w:r>
    </w:p>
    <w:p w:rsidR="00CE0823" w:rsidRDefault="00A24000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CE0823">
        <w:t>a v obchodním rejstříku:</w:t>
      </w:r>
      <w:r w:rsidR="00CE0823">
        <w:tab/>
      </w:r>
      <w:r w:rsidR="00CE0823">
        <w:tab/>
      </w:r>
      <w:r w:rsidR="003C153F">
        <w:t>XXX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C153F">
        <w:t>XXX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153F">
        <w:t>XXX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C153F">
        <w:t>XXX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C153F">
        <w:t>XXX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C153F">
        <w:t>XXX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E0823" w:rsidRDefault="00CE0823" w:rsidP="00CE0823">
      <w:pPr>
        <w:numPr>
          <w:ilvl w:val="0"/>
          <w:numId w:val="0"/>
        </w:numPr>
        <w:spacing w:before="50" w:after="70" w:line="240" w:lineRule="auto"/>
        <w:ind w:left="142"/>
      </w:pPr>
    </w:p>
    <w:p w:rsidR="00F53133" w:rsidRDefault="00CE0823" w:rsidP="00F5313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</w:t>
      </w:r>
      <w:r w:rsidR="002279B3">
        <w:t> </w:t>
      </w:r>
      <w:r>
        <w:t>ustanovením § 1746 odst. 2 zákona č. 89/2012 Sb., občanského zákoníku, ve znění pozdějších předpisů (dále jen "Občanský zákoník") tuto Dohodu o podmínkách podávání poštovních zásilek Obchodní balík do</w:t>
      </w:r>
      <w:r w:rsidR="002279B3">
        <w:t> </w:t>
      </w:r>
      <w:r>
        <w:t>zahraničí (dále jen "Dohoda").</w:t>
      </w:r>
    </w:p>
    <w:p w:rsidR="00CE0823" w:rsidRPr="00CE0823" w:rsidRDefault="00CE0823" w:rsidP="00CE082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CE0823" w:rsidRDefault="00CE0823" w:rsidP="00CE082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</w:t>
      </w:r>
      <w:r w:rsidR="002279B3">
        <w:t xml:space="preserve">vyplývají práva a povinnosti z </w:t>
      </w:r>
      <w:r>
        <w:t>poštovní smlouvy uzavřené podáním zásilky z</w:t>
      </w:r>
      <w:r w:rsidR="002279B3">
        <w:t> </w:t>
      </w:r>
      <w:r>
        <w:t>Poštovních podmínek služby Obchodní balík do zahraničí, platných v den podání zásilky (dále jen "Poštovní podmínky").</w:t>
      </w:r>
      <w:r w:rsidR="002279B3">
        <w:t xml:space="preserve"> </w:t>
      </w:r>
      <w:r>
        <w:t>Aktuální znění poštovních podmínek je k dispozici na všech poštách v ČR a</w:t>
      </w:r>
      <w:r w:rsidR="00A24000">
        <w:t> </w:t>
      </w:r>
      <w:r>
        <w:t>na</w:t>
      </w:r>
      <w:r w:rsidR="00A24000">
        <w:t> </w:t>
      </w:r>
      <w:r>
        <w:t>internetové adrese http://www.ceskaposta.cz/. Odesílatel potvrzuje, že se seznámil s obsahem a</w:t>
      </w:r>
      <w:r w:rsidR="00A24000">
        <w:t> </w:t>
      </w:r>
      <w:r>
        <w:t>významem Poštovních podmínek, že mu byl text tohoto dokumentu dostatečně vysvětlen a že výslovně s jeho zněním souhlasí. ČP Odesílateli poskytne informace o změně Poštovních podmínek, v</w:t>
      </w:r>
      <w:r w:rsidR="00A24000">
        <w:t> </w:t>
      </w:r>
      <w:r>
        <w:t>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2279B3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CE0823" w:rsidRPr="00CE0823" w:rsidRDefault="00CE0823" w:rsidP="00CE082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CE0823" w:rsidRDefault="00CE0823" w:rsidP="00CE0823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CE0823" w:rsidRDefault="00CE0823" w:rsidP="00CE0823">
      <w:pPr>
        <w:numPr>
          <w:ilvl w:val="3"/>
          <w:numId w:val="21"/>
        </w:numPr>
        <w:spacing w:after="120"/>
        <w:jc w:val="both"/>
      </w:pPr>
      <w:r>
        <w:t>Adresním štítkem, jehož potisk je generován ze softwaru ČP.</w:t>
      </w:r>
    </w:p>
    <w:p w:rsidR="00CE0823" w:rsidRDefault="00CE0823" w:rsidP="00CE0823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</w:t>
      </w:r>
      <w:r w:rsidR="00A24000">
        <w:t> </w:t>
      </w:r>
      <w:r>
        <w:t>přesností na 100 g (tento údaj není nutno uvádět při podání na poště) a PSČ podací pošty. Zásilky s</w:t>
      </w:r>
      <w:r w:rsidR="00A24000">
        <w:t> </w:t>
      </w:r>
      <w:r>
        <w:t>nečitelnými údaji má právo ČP odmítnout.</w:t>
      </w:r>
    </w:p>
    <w:p w:rsidR="00CE0823" w:rsidRDefault="00CE0823" w:rsidP="00CE0823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</w:t>
      </w:r>
      <w:r w:rsidR="00A24000">
        <w:t> </w:t>
      </w:r>
      <w:r>
        <w:t>telefonické objednávky, která musí být následně potvrzena některým z předcházejících způsobů objednání).</w:t>
      </w:r>
    </w:p>
    <w:p w:rsidR="00CE0823" w:rsidRDefault="00CE0823" w:rsidP="00CE082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</w:t>
      </w:r>
      <w:r w:rsidR="003C153F">
        <w:t>XXX</w:t>
      </w:r>
      <w:r w:rsidR="003C153F">
        <w:t xml:space="preserve"> </w:t>
      </w:r>
      <w:r>
        <w:t xml:space="preserve">na e-mailu: </w:t>
      </w:r>
      <w:r w:rsidR="003C153F">
        <w:t>XXX</w:t>
      </w:r>
      <w:r w:rsidR="003C153F">
        <w:t xml:space="preserve"> </w:t>
      </w:r>
      <w:r>
        <w:t xml:space="preserve">prostřednictvím objednávkového formuláře, kde je zvolen způsob jejich převzetí. </w:t>
      </w:r>
    </w:p>
    <w:p w:rsidR="00CE0823" w:rsidRDefault="00CE0823" w:rsidP="00CE0823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Nepotištěné (zcela bílé) adresní štítky objednává Odesílatel v předstihu </w:t>
      </w:r>
      <w:r w:rsidR="003C153F">
        <w:t>XXX</w:t>
      </w:r>
      <w:r w:rsidR="003C153F">
        <w:t xml:space="preserve"> </w:t>
      </w:r>
      <w:r>
        <w:t xml:space="preserve">na podací poště </w:t>
      </w:r>
      <w:r w:rsidR="003C153F">
        <w:t>XXX</w:t>
      </w:r>
      <w:r>
        <w:t>.</w:t>
      </w:r>
    </w:p>
    <w:p w:rsidR="00CE0823" w:rsidRDefault="00CE0823" w:rsidP="00CE082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CE0823" w:rsidRDefault="00CE0823" w:rsidP="00CE082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bude používat adresní štítky vzestupně v pořadí jejich podacích čísel (číslo na adresním štítku bez poslední číslice, která je kontrolní). V případě podání přes aplikaci </w:t>
      </w:r>
      <w:proofErr w:type="spellStart"/>
      <w:r>
        <w:t>PodáníOnline</w:t>
      </w:r>
      <w:proofErr w:type="spellEnd"/>
      <w:r>
        <w:t>, je toto zajištěno automaticky (tisk je prováděn vzestupně).</w:t>
      </w:r>
    </w:p>
    <w:p w:rsidR="00CE0823" w:rsidRPr="00CE0823" w:rsidRDefault="00CE0823" w:rsidP="00CE082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CE0823" w:rsidRDefault="00CE0823" w:rsidP="00CE0823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CE0823" w:rsidRDefault="00CE0823" w:rsidP="00CE0823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3C153F">
        <w:t>XXX</w:t>
      </w:r>
    </w:p>
    <w:p w:rsidR="00CE0823" w:rsidRDefault="003C153F" w:rsidP="00CE0823">
      <w:pPr>
        <w:numPr>
          <w:ilvl w:val="4"/>
          <w:numId w:val="21"/>
        </w:numPr>
        <w:spacing w:after="120"/>
        <w:jc w:val="both"/>
      </w:pPr>
      <w:r>
        <w:t>XXX</w:t>
      </w:r>
    </w:p>
    <w:p w:rsidR="00CE0823" w:rsidRDefault="003C153F" w:rsidP="00CE0823">
      <w:pPr>
        <w:numPr>
          <w:ilvl w:val="4"/>
          <w:numId w:val="21"/>
        </w:numPr>
        <w:spacing w:after="120"/>
        <w:jc w:val="both"/>
      </w:pPr>
      <w:r>
        <w:t>XXX</w:t>
      </w:r>
    </w:p>
    <w:p w:rsidR="00CE0823" w:rsidRDefault="003C153F" w:rsidP="00CE0823">
      <w:pPr>
        <w:numPr>
          <w:ilvl w:val="4"/>
          <w:numId w:val="21"/>
        </w:numPr>
        <w:spacing w:after="120"/>
        <w:jc w:val="both"/>
      </w:pPr>
      <w:r>
        <w:lastRenderedPageBreak/>
        <w:t>z</w:t>
      </w:r>
      <w:r w:rsidR="00CE0823">
        <w:t xml:space="preserve">ásilky přijaté po této době jsou považovány za </w:t>
      </w:r>
      <w:proofErr w:type="gramStart"/>
      <w:r w:rsidR="00CE0823">
        <w:t>podané</w:t>
      </w:r>
      <w:proofErr w:type="gramEnd"/>
      <w:r w:rsidR="00CE0823">
        <w:t xml:space="preserve"> následující pracovní den</w:t>
      </w:r>
    </w:p>
    <w:p w:rsidR="00CE0823" w:rsidRDefault="00CE0823" w:rsidP="00CE0823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3C153F">
        <w:t>XXX</w:t>
      </w:r>
    </w:p>
    <w:p w:rsidR="00CE0823" w:rsidRDefault="00CE0823" w:rsidP="00CE0823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3C153F">
        <w:t>XXX</w:t>
      </w:r>
    </w:p>
    <w:p w:rsidR="00CE0823" w:rsidRDefault="003C153F" w:rsidP="00CE0823">
      <w:pPr>
        <w:numPr>
          <w:ilvl w:val="4"/>
          <w:numId w:val="21"/>
        </w:numPr>
        <w:spacing w:after="120"/>
        <w:jc w:val="both"/>
      </w:pPr>
      <w:r>
        <w:t>XXX</w:t>
      </w:r>
    </w:p>
    <w:p w:rsidR="00CE0823" w:rsidRDefault="00CE0823" w:rsidP="00CE0823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3C153F">
        <w:t>XXX</w:t>
      </w:r>
    </w:p>
    <w:p w:rsidR="00CE0823" w:rsidRDefault="00CE0823" w:rsidP="00CE0823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3C153F">
        <w:t>XXX</w:t>
      </w:r>
    </w:p>
    <w:p w:rsidR="00CE0823" w:rsidRDefault="00CE0823" w:rsidP="00CE0823">
      <w:pPr>
        <w:numPr>
          <w:ilvl w:val="2"/>
          <w:numId w:val="21"/>
        </w:numPr>
        <w:spacing w:after="120"/>
        <w:ind w:left="624" w:hanging="624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CE0823" w:rsidRDefault="00CE0823" w:rsidP="00CE0823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CE0823" w:rsidRDefault="00CE0823" w:rsidP="00CE0823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telefon: </w:t>
      </w:r>
      <w:r w:rsidR="003C153F">
        <w:t>XXX</w:t>
      </w:r>
    </w:p>
    <w:p w:rsidR="00CE0823" w:rsidRDefault="00CE0823" w:rsidP="00CE0823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v pracovní dny v době od </w:t>
      </w:r>
      <w:r w:rsidR="003C153F">
        <w:t>XXX</w:t>
      </w:r>
      <w:r>
        <w:t xml:space="preserve">. do </w:t>
      </w:r>
      <w:r w:rsidR="003C153F">
        <w:t>XXX</w:t>
      </w:r>
      <w:r w:rsidR="003C153F">
        <w:t xml:space="preserve"> </w:t>
      </w:r>
      <w:r>
        <w:t>a to na následující pracovní den, pokud se strany Dohody nedohodnou jinak.</w:t>
      </w:r>
    </w:p>
    <w:p w:rsidR="00CE0823" w:rsidRDefault="00CE0823" w:rsidP="00CE082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</w:t>
      </w:r>
      <w:r w:rsidR="003C153F">
        <w:t>XXX</w:t>
      </w:r>
      <w:r>
        <w:t>. Pokud objednaný svoz nezruší, považuje ČP tuto jízdu za marnou jízdu.</w:t>
      </w:r>
    </w:p>
    <w:p w:rsidR="00CE0823" w:rsidRDefault="00CE0823" w:rsidP="00CE082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3C153F">
        <w:t>XXX</w:t>
      </w:r>
      <w:r>
        <w:t>.</w:t>
      </w:r>
    </w:p>
    <w:p w:rsidR="00CE0823" w:rsidRDefault="00CE0823" w:rsidP="00CE0823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CE0823" w:rsidRDefault="00CE0823" w:rsidP="00CE0823">
      <w:pPr>
        <w:numPr>
          <w:ilvl w:val="3"/>
          <w:numId w:val="21"/>
        </w:numPr>
        <w:spacing w:after="120"/>
        <w:jc w:val="both"/>
      </w:pPr>
      <w:r>
        <w:t>při dalším podání zásilek na obslužném místě</w:t>
      </w:r>
    </w:p>
    <w:p w:rsidR="00CE0823" w:rsidRPr="00CE0823" w:rsidRDefault="00CE0823" w:rsidP="00CE082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CE0823" w:rsidRDefault="00CE0823" w:rsidP="00F53133">
      <w:pPr>
        <w:numPr>
          <w:ilvl w:val="1"/>
          <w:numId w:val="22"/>
        </w:numPr>
        <w:spacing w:after="120"/>
        <w:ind w:left="567"/>
        <w:jc w:val="both"/>
      </w:pPr>
      <w:r>
        <w:t>Způsob úhrady ceny byl sjednán:</w:t>
      </w:r>
    </w:p>
    <w:p w:rsidR="00CE0823" w:rsidRDefault="00CE0823" w:rsidP="00CE0823">
      <w:pPr>
        <w:numPr>
          <w:ilvl w:val="3"/>
          <w:numId w:val="22"/>
        </w:numPr>
        <w:spacing w:after="120"/>
        <w:jc w:val="both"/>
      </w:pPr>
      <w:r>
        <w:t>na základě faktury</w:t>
      </w:r>
    </w:p>
    <w:p w:rsidR="00CE0823" w:rsidRDefault="00CE0823" w:rsidP="00CE0823">
      <w:pPr>
        <w:numPr>
          <w:ilvl w:val="4"/>
          <w:numId w:val="22"/>
        </w:numPr>
        <w:spacing w:after="120"/>
        <w:jc w:val="both"/>
      </w:pPr>
      <w:r>
        <w:t>převodem z účtu</w:t>
      </w:r>
    </w:p>
    <w:p w:rsidR="00F53133" w:rsidRDefault="00F53133" w:rsidP="00F53133">
      <w:pPr>
        <w:numPr>
          <w:ilvl w:val="1"/>
          <w:numId w:val="22"/>
        </w:numPr>
        <w:spacing w:after="120"/>
        <w:ind w:left="567"/>
        <w:jc w:val="both"/>
      </w:pPr>
      <w:r w:rsidRPr="00F53133">
        <w:t>Cena za slu</w:t>
      </w:r>
      <w:r>
        <w:t>ž</w:t>
      </w:r>
      <w:r w:rsidR="00983CAD">
        <w:t>bu je účtována dle Přílohy č. 1</w:t>
      </w:r>
      <w:r w:rsidR="00A24000">
        <w:t xml:space="preserve"> </w:t>
      </w:r>
      <w:r w:rsidRPr="00F53133">
        <w:t>- Cena je uvedena bez DPH. K ceně služby bude připočtena DPH v zákonné výši dle platných právních předpisů.</w:t>
      </w:r>
    </w:p>
    <w:p w:rsidR="00CE0823" w:rsidRDefault="00CE0823" w:rsidP="00F53133">
      <w:pPr>
        <w:numPr>
          <w:ilvl w:val="0"/>
          <w:numId w:val="0"/>
        </w:numPr>
        <w:spacing w:after="120"/>
        <w:ind w:left="567"/>
        <w:jc w:val="both"/>
      </w:pPr>
      <w:r>
        <w:t xml:space="preserve">Cena za službu je účtována dle Poštovních podmínek České pošty, </w:t>
      </w:r>
      <w:proofErr w:type="spellStart"/>
      <w:r>
        <w:t>s.p</w:t>
      </w:r>
      <w:proofErr w:type="spellEnd"/>
      <w:r>
        <w:t>. - Ceník základních poštovních služeb a ostatních služeb (dále jen "Ceník"), platných ke dni poskytnutí této služby. Odesílatel je povinen uhradit cenu s připočtenou PDH v zákonné výši. Ceník je dostupný na všech poštách v ČR a na Internetové adrese http://www.ceskaposta.cz/. Cena je uvedena bez DPH. K ceně služby bude připočtena DPH v zákonné výši dle platných právních předpisů.</w:t>
      </w:r>
    </w:p>
    <w:p w:rsidR="00CE0823" w:rsidRDefault="00CE0823" w:rsidP="00E27854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362BFB">
        <w:t xml:space="preserve"> </w:t>
      </w:r>
      <w:r>
        <w:t xml:space="preserve">v souladu se Zákonem o poštovních službách, včetně informace o dni účinnosti změn, nejméně </w:t>
      </w:r>
      <w:r w:rsidR="003C153F">
        <w:lastRenderedPageBreak/>
        <w:t>XXX</w:t>
      </w:r>
      <w:r w:rsidR="003C153F">
        <w:t xml:space="preserve"> </w:t>
      </w:r>
      <w:r>
        <w:t>před dnem účinnosti změn, a to zpřístupněním této informace na všech poštách v ČR a na výše uvedené internetové adrese. Odesílatel je povinen se s novým zněním Ceníku seznámit.</w:t>
      </w:r>
    </w:p>
    <w:p w:rsidR="00CE0823" w:rsidRDefault="00CE0823" w:rsidP="00E27854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V případě marné jízdy z viny Odesílatele dle Čl. </w:t>
      </w:r>
      <w:r w:rsidR="00F53133">
        <w:t>3</w:t>
      </w:r>
      <w:r>
        <w:t xml:space="preserve">, bod </w:t>
      </w:r>
      <w:r w:rsidR="00F53133">
        <w:t>3.2</w:t>
      </w:r>
      <w:r>
        <w:t>, je ČP oprávněna účtovat Odesílateli cenu této marné jízdy, a to ve výši ceny mimořádné jízdy dle Ceníku platného ke dni poskytnutí této služby.</w:t>
      </w:r>
    </w:p>
    <w:p w:rsidR="00CE0823" w:rsidRDefault="00CE0823" w:rsidP="00E27854">
      <w:pPr>
        <w:numPr>
          <w:ilvl w:val="1"/>
          <w:numId w:val="22"/>
        </w:numPr>
        <w:spacing w:after="120"/>
        <w:ind w:left="624" w:hanging="624"/>
        <w:jc w:val="both"/>
      </w:pPr>
      <w:r>
        <w:t>Fakturu - da</w:t>
      </w:r>
      <w:r w:rsidR="00A24000">
        <w:t>ňový doklad bude ČP vystavovat m</w:t>
      </w:r>
      <w:r>
        <w:t xml:space="preserve">ěsíčně s lhůtou splatnosti </w:t>
      </w:r>
      <w:r w:rsidR="003C153F">
        <w:t>XXX</w:t>
      </w:r>
      <w:r w:rsidR="003C153F">
        <w:t xml:space="preserve"> </w:t>
      </w:r>
      <w:r>
        <w:t>ode dne jejího vystavení.</w:t>
      </w:r>
    </w:p>
    <w:p w:rsidR="00CE0823" w:rsidRDefault="00CE0823" w:rsidP="00E27854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</w:t>
      </w:r>
      <w:r w:rsidR="00A24000">
        <w:t> </w:t>
      </w:r>
      <w: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F53133" w:rsidRDefault="00CE0823" w:rsidP="00E27854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CE0823" w:rsidRDefault="003C153F" w:rsidP="00E27854">
      <w:pPr>
        <w:numPr>
          <w:ilvl w:val="2"/>
          <w:numId w:val="22"/>
        </w:numPr>
        <w:spacing w:after="120"/>
        <w:ind w:left="624" w:hanging="624"/>
        <w:jc w:val="both"/>
      </w:pPr>
      <w:r>
        <w:t>XXX</w:t>
      </w:r>
    </w:p>
    <w:p w:rsidR="00CE0823" w:rsidRDefault="003C153F" w:rsidP="00E27854">
      <w:pPr>
        <w:numPr>
          <w:ilvl w:val="2"/>
          <w:numId w:val="22"/>
        </w:numPr>
        <w:spacing w:after="120"/>
        <w:ind w:left="624" w:hanging="624"/>
        <w:jc w:val="both"/>
      </w:pPr>
      <w:r>
        <w:t>XXX</w:t>
      </w:r>
    </w:p>
    <w:p w:rsidR="00F53133" w:rsidRDefault="00CE0823" w:rsidP="00E27854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</w:t>
      </w:r>
      <w:r w:rsidR="00A24000">
        <w:t> </w:t>
      </w:r>
      <w:r>
        <w:t>podmínek této Dohody, případně podmínit převzetí zásilek dle podmínek této Dohody podáním zásilek na ČP stanovené poště a platbou v hotovosti předem.</w:t>
      </w:r>
    </w:p>
    <w:p w:rsidR="00712F04" w:rsidRDefault="00712F04" w:rsidP="00E27854">
      <w:pPr>
        <w:numPr>
          <w:ilvl w:val="1"/>
          <w:numId w:val="22"/>
        </w:numPr>
        <w:spacing w:after="120"/>
        <w:ind w:left="624" w:hanging="624"/>
        <w:jc w:val="both"/>
      </w:pPr>
      <w:r>
        <w:t>Odesílatel je povinen v předstihu informovat prokazatelným způsobem ČP o jakékoli změně okolností nezbytných pro určení daňového režimu, především určení místa plnění. V případě nesplnění této povinnosti nese Odesílat v plném rozsahu odpovědnost za škody, které v důsledku takového opomenutí mohou vzniknout, a zavazuje se je uhradit.</w:t>
      </w:r>
    </w:p>
    <w:p w:rsidR="00712F04" w:rsidRDefault="00712F04" w:rsidP="00E27854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Odesílatel je povinen před uskutečněním prvního podání zásilek podle této Dohody převést na účet ČP č. </w:t>
      </w:r>
      <w:r w:rsidR="003C153F">
        <w:t>XXX</w:t>
      </w:r>
      <w:r>
        <w:t xml:space="preserve">, konstantní symbol: </w:t>
      </w:r>
      <w:r w:rsidR="003C153F">
        <w:t>XXX</w:t>
      </w:r>
      <w:r>
        <w:t xml:space="preserve">, variabilní symbol č. </w:t>
      </w:r>
      <w:r w:rsidR="003C153F">
        <w:t>XXX</w:t>
      </w:r>
      <w:r>
        <w:t xml:space="preserve"> peněžní jistotu ve výši </w:t>
      </w:r>
      <w:r w:rsidR="003C153F">
        <w:t>XXX</w:t>
      </w:r>
      <w:r>
        <w:t>.</w:t>
      </w:r>
    </w:p>
    <w:p w:rsidR="00712F04" w:rsidRDefault="00712F04" w:rsidP="00E27854">
      <w:pPr>
        <w:numPr>
          <w:ilvl w:val="1"/>
          <w:numId w:val="22"/>
        </w:numPr>
        <w:spacing w:after="120"/>
        <w:ind w:left="624" w:hanging="624"/>
        <w:jc w:val="both"/>
      </w:pPr>
      <w:r>
        <w:t>Tato peněžní jistota či její část může být ČP použita v průběhu účinnosti této Dohody k úhradě případného dluhu Odesílatele vůči ČP neuhrazeného ve lhůtě splatnosti.</w:t>
      </w:r>
    </w:p>
    <w:p w:rsidR="00712F04" w:rsidRDefault="00712F04" w:rsidP="00E27854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V případě použití složené peněžní jistoty nebo její části k úhradě dluhu Odesílatele o tom ČP Odesílatele informuje a Odesílatel je povinen do </w:t>
      </w:r>
      <w:r w:rsidR="003C153F">
        <w:t>XXX</w:t>
      </w:r>
      <w:r w:rsidR="003C153F">
        <w:t xml:space="preserve"> </w:t>
      </w:r>
      <w:r>
        <w:t>doplnit peněžní jistotu na původní výši.</w:t>
      </w:r>
    </w:p>
    <w:p w:rsidR="00712F04" w:rsidRDefault="00712F04" w:rsidP="00E27854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průměrný obrat za služby podle této Dohody za tři po sobě jdoucí kalendářní měsíce překročí dvě třetiny výše peněžní jistoty, je Odesílatel povinen na výzvu ČP do </w:t>
      </w:r>
      <w:r w:rsidR="003C153F">
        <w:t>XXX</w:t>
      </w:r>
      <w:r w:rsidR="003C153F">
        <w:t xml:space="preserve"> </w:t>
      </w:r>
      <w:r>
        <w:t>doplnit peněžní jistotu do výše 1,5 násobku průměrného měsíčního obratu za služby poskytnuté podle této Dohody za poslední tři po sobě jdoucí kalendářní měsíce.</w:t>
      </w:r>
    </w:p>
    <w:p w:rsidR="00712F04" w:rsidRDefault="00712F04" w:rsidP="00E27854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Nevyčerpaná část peněžní jistoty bude vrácena Odesílateli do </w:t>
      </w:r>
      <w:r w:rsidR="003C153F">
        <w:t>XXX</w:t>
      </w:r>
      <w:r w:rsidR="003C153F">
        <w:t xml:space="preserve"> </w:t>
      </w:r>
      <w:r>
        <w:t>od skončení účinnosti této Dohody. ČP je oprávněna před jejím vrácením uhradit z peněžní jistoty částku odpovídající výši splatných neuhrazených dluhů Odesílatele vůči ČP.</w:t>
      </w:r>
    </w:p>
    <w:p w:rsidR="00E27854" w:rsidRDefault="00E27854" w:rsidP="00E27854">
      <w:pPr>
        <w:numPr>
          <w:ilvl w:val="0"/>
          <w:numId w:val="0"/>
        </w:numPr>
        <w:spacing w:after="120"/>
        <w:ind w:left="624"/>
        <w:jc w:val="both"/>
      </w:pPr>
    </w:p>
    <w:p w:rsidR="00E27854" w:rsidRDefault="00E27854" w:rsidP="00E27854">
      <w:pPr>
        <w:numPr>
          <w:ilvl w:val="0"/>
          <w:numId w:val="0"/>
        </w:numPr>
        <w:spacing w:after="120"/>
        <w:ind w:left="624"/>
        <w:jc w:val="both"/>
      </w:pPr>
    </w:p>
    <w:p w:rsidR="00712F04" w:rsidRDefault="00712F04" w:rsidP="00E27854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nepřevzít zásilky dle podmínek této Dohody, pokud složená peněžní jistota zjevně nekryje částku ceny poštovních služeb čerpaných Odesílatelem v daném zúčtovacím období.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předem.</w:t>
      </w:r>
    </w:p>
    <w:p w:rsidR="00CE0823" w:rsidRPr="00CE0823" w:rsidRDefault="00CE0823" w:rsidP="00E27854">
      <w:pPr>
        <w:keepNext/>
        <w:numPr>
          <w:ilvl w:val="0"/>
          <w:numId w:val="22"/>
        </w:numPr>
        <w:spacing w:before="360" w:after="10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CE0823" w:rsidRDefault="003C153F" w:rsidP="00CE0823">
      <w:pPr>
        <w:numPr>
          <w:ilvl w:val="5"/>
          <w:numId w:val="22"/>
        </w:numPr>
        <w:spacing w:after="120"/>
        <w:jc w:val="both"/>
      </w:pPr>
      <w:r>
        <w:t>XXX</w:t>
      </w:r>
    </w:p>
    <w:p w:rsidR="00CE0823" w:rsidRDefault="00CE0823" w:rsidP="00CE0823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CE0823" w:rsidRDefault="003C153F" w:rsidP="00CE0823">
      <w:pPr>
        <w:numPr>
          <w:ilvl w:val="5"/>
          <w:numId w:val="22"/>
        </w:numPr>
        <w:spacing w:after="120"/>
        <w:jc w:val="both"/>
      </w:pPr>
      <w:r>
        <w:t>XXX</w:t>
      </w:r>
    </w:p>
    <w:p w:rsidR="00CE0823" w:rsidRDefault="003C153F" w:rsidP="00CE0823">
      <w:pPr>
        <w:numPr>
          <w:ilvl w:val="5"/>
          <w:numId w:val="22"/>
        </w:numPr>
        <w:spacing w:after="120"/>
        <w:jc w:val="both"/>
      </w:pPr>
      <w:r>
        <w:t>XXX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</w:t>
      </w:r>
      <w:r w:rsidR="00A24000">
        <w:t> </w:t>
      </w:r>
      <w:r>
        <w:t>sepsání Dodatku.</w:t>
      </w:r>
    </w:p>
    <w:p w:rsidR="00CE0823" w:rsidRPr="00CE0823" w:rsidRDefault="00CE0823" w:rsidP="00E27854">
      <w:pPr>
        <w:keepNext/>
        <w:numPr>
          <w:ilvl w:val="0"/>
          <w:numId w:val="22"/>
        </w:numPr>
        <w:spacing w:before="360" w:after="10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>Tato Dohoda se uzavírá na dobu určitou do 31.</w:t>
      </w:r>
      <w:r w:rsidR="00A24000">
        <w:t xml:space="preserve"> </w:t>
      </w:r>
      <w:r>
        <w:t>8.</w:t>
      </w:r>
      <w:r w:rsidR="00A24000">
        <w:t xml:space="preserve"> </w:t>
      </w:r>
      <w:r>
        <w:t>2019. Každá ze Stran Dohody může Dohodu vypovědět i bez udání důvodů s tím, že výpovědní doba1 měsíc začne běžet dnem následujícím po</w:t>
      </w:r>
      <w:r w:rsidR="00A24000">
        <w:t> </w:t>
      </w:r>
      <w:r>
        <w:t>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CE0823" w:rsidRDefault="00CE0823" w:rsidP="00CE0823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</w:t>
      </w:r>
      <w:r w:rsidR="00A24000">
        <w:t> </w:t>
      </w:r>
      <w:r>
        <w:t xml:space="preserve">tím, že je Odesílatel povinen ve lhůtě </w:t>
      </w:r>
      <w:r w:rsidR="003C153F">
        <w:t>XXX</w:t>
      </w:r>
      <w:r w:rsidR="003C153F">
        <w:t xml:space="preserve"> </w:t>
      </w:r>
      <w:r>
        <w:t>napravit zjištěné nedostatky. V případě marného uplynutí této lhůty má ČP právo od této Dohody odstoupit.</w:t>
      </w:r>
    </w:p>
    <w:p w:rsidR="00CE0823" w:rsidRDefault="00CE0823" w:rsidP="00CE0823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</w:t>
      </w:r>
      <w:r w:rsidR="00A24000">
        <w:t> </w:t>
      </w:r>
      <w:r>
        <w:t xml:space="preserve">kdykoliv v jeho průběhu. V takovém případě není Odesílateli poskytnuta dodatečná lhůta </w:t>
      </w:r>
      <w:r w:rsidR="003C153F">
        <w:t>XXX</w:t>
      </w:r>
      <w:r w:rsidR="003C153F">
        <w:t xml:space="preserve"> </w:t>
      </w:r>
      <w:r>
        <w:t>a</w:t>
      </w:r>
      <w:r w:rsidR="00A24000">
        <w:t> </w:t>
      </w:r>
      <w:r>
        <w:t>ČP je oprávněna odstoupit od této Dohody bez předchozího upozornění.</w:t>
      </w:r>
    </w:p>
    <w:p w:rsidR="00CE0823" w:rsidRDefault="00CE0823" w:rsidP="00CE0823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</w:t>
      </w:r>
      <w:r w:rsidR="00A24000">
        <w:t> </w:t>
      </w:r>
      <w:r>
        <w:t>odstoupení druhé straně Dohody. Vzájemná plnění poskytnutá stranami Dohody do odstoupení se</w:t>
      </w:r>
      <w:r w:rsidR="00A24000">
        <w:t> </w:t>
      </w:r>
      <w:r>
        <w:t>nevrací a Odesílatel je povinen uhradit cenu služeb, poskytnutých ČP do odstoupení.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se zavazují zachovat mlčenlivost o obchodním tajemství druhé strany Dohody a dále o</w:t>
      </w:r>
      <w:r w:rsidR="00A24000">
        <w:t> </w:t>
      </w:r>
      <w:r>
        <w:t>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</w:t>
      </w:r>
      <w:r w:rsidR="00A24000">
        <w:t> </w:t>
      </w:r>
      <w:r>
        <w:t xml:space="preserve">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 údaje o rozsahu a objemu poskytovaných služeb a podrobnosti vymezující poskytované plnění nad rámec veřejně přístupných informací. 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Povinnost mlčenlivosti trvá až do doby, kdy se informace výše uvedené povahy stanou obecně známými za předpokladu, že se tak nestane porušením povinnosti mlčenlivosti. Na povinnost </w:t>
      </w:r>
      <w:r>
        <w:lastRenderedPageBreak/>
        <w:t>mlčenlivosti nemá vliv forma sdělení informací (písemně nebo ústně) a jejich podoba (materializované nebo dematerializované).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</w:t>
      </w:r>
      <w:r w:rsidR="00A24000">
        <w:t> </w:t>
      </w:r>
      <w:r>
        <w:t xml:space="preserve">účelem stanoveným touto Dohodou. 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>Povinnost mlčenlivosti trvá bez ohledu na ukončení smluvního vztahu založeného touto Dohodou.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>Dohoda je uzavřena a účinná dnem podpisu oběma Stranami Dohody.</w:t>
      </w:r>
    </w:p>
    <w:p w:rsidR="00CE0823" w:rsidRDefault="00CE0823" w:rsidP="00CE0823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24000" w:rsidRDefault="00A24000" w:rsidP="00E27854">
      <w:pPr>
        <w:numPr>
          <w:ilvl w:val="0"/>
          <w:numId w:val="0"/>
        </w:numPr>
        <w:spacing w:after="0"/>
        <w:ind w:left="624"/>
        <w:jc w:val="both"/>
      </w:pPr>
    </w:p>
    <w:p w:rsidR="00DC3B1C" w:rsidRPr="00A24000" w:rsidRDefault="00DC3B1C" w:rsidP="00DC3B1C">
      <w:pPr>
        <w:numPr>
          <w:ilvl w:val="0"/>
          <w:numId w:val="0"/>
        </w:numPr>
        <w:spacing w:after="120"/>
        <w:jc w:val="both"/>
        <w:rPr>
          <w:b/>
          <w:u w:val="single"/>
        </w:rPr>
      </w:pPr>
      <w:r w:rsidRPr="00A24000">
        <w:rPr>
          <w:b/>
          <w:u w:val="single"/>
        </w:rPr>
        <w:t>Příloha:</w:t>
      </w:r>
    </w:p>
    <w:p w:rsidR="00CE0823" w:rsidRDefault="00DC3B1C" w:rsidP="00DC3B1C">
      <w:pPr>
        <w:numPr>
          <w:ilvl w:val="0"/>
          <w:numId w:val="0"/>
        </w:numPr>
        <w:spacing w:after="120"/>
        <w:jc w:val="both"/>
      </w:pPr>
      <w:r>
        <w:t>Příloha č. 1 – Cena za službu Obchodní balík do zahraničí sjednaná pro období od 1.</w:t>
      </w:r>
      <w:r w:rsidR="00A24000">
        <w:t xml:space="preserve"> </w:t>
      </w:r>
      <w:r>
        <w:t>9.</w:t>
      </w:r>
      <w:r w:rsidR="00A24000">
        <w:t xml:space="preserve"> </w:t>
      </w:r>
      <w:r>
        <w:t>2016 do 31.</w:t>
      </w:r>
      <w:r w:rsidR="00A24000">
        <w:t xml:space="preserve"> </w:t>
      </w:r>
      <w:r>
        <w:t>12.</w:t>
      </w:r>
      <w:r w:rsidR="00A24000">
        <w:t xml:space="preserve"> </w:t>
      </w:r>
      <w:r>
        <w:t>2016</w:t>
      </w:r>
    </w:p>
    <w:p w:rsidR="00CE0823" w:rsidRDefault="00CE0823" w:rsidP="00E27854">
      <w:pPr>
        <w:numPr>
          <w:ilvl w:val="0"/>
          <w:numId w:val="0"/>
        </w:numPr>
        <w:spacing w:after="0"/>
        <w:jc w:val="both"/>
      </w:pPr>
    </w:p>
    <w:p w:rsidR="00CE0823" w:rsidRDefault="00CE0823" w:rsidP="00E27854">
      <w:pPr>
        <w:numPr>
          <w:ilvl w:val="0"/>
          <w:numId w:val="0"/>
        </w:numPr>
        <w:spacing w:after="60"/>
        <w:jc w:val="both"/>
      </w:pPr>
    </w:p>
    <w:p w:rsidR="00CE0823" w:rsidRDefault="00CE0823" w:rsidP="00E27854">
      <w:pPr>
        <w:numPr>
          <w:ilvl w:val="0"/>
          <w:numId w:val="0"/>
        </w:numPr>
        <w:spacing w:after="60"/>
        <w:jc w:val="both"/>
        <w:sectPr w:rsidR="00CE082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E0823" w:rsidRDefault="00CE0823" w:rsidP="00E27854">
      <w:pPr>
        <w:numPr>
          <w:ilvl w:val="0"/>
          <w:numId w:val="0"/>
        </w:numPr>
        <w:spacing w:after="60"/>
        <w:jc w:val="both"/>
      </w:pPr>
      <w:r>
        <w:lastRenderedPageBreak/>
        <w:t xml:space="preserve">V </w:t>
      </w:r>
      <w:r w:rsidR="00DC3B1C">
        <w:t>Praze</w:t>
      </w:r>
      <w:r>
        <w:t xml:space="preserve"> dne </w:t>
      </w:r>
    </w:p>
    <w:p w:rsidR="00CE0823" w:rsidRDefault="00CE0823" w:rsidP="00E27854">
      <w:pPr>
        <w:numPr>
          <w:ilvl w:val="0"/>
          <w:numId w:val="0"/>
        </w:numPr>
        <w:spacing w:after="60"/>
        <w:jc w:val="both"/>
      </w:pPr>
    </w:p>
    <w:p w:rsidR="00CE0823" w:rsidRDefault="00CE0823" w:rsidP="00E27854">
      <w:pPr>
        <w:numPr>
          <w:ilvl w:val="0"/>
          <w:numId w:val="0"/>
        </w:numPr>
        <w:spacing w:after="60"/>
        <w:jc w:val="both"/>
      </w:pPr>
      <w:r>
        <w:t>Za ČP:</w:t>
      </w:r>
    </w:p>
    <w:p w:rsidR="00E27854" w:rsidRDefault="00E27854" w:rsidP="00E27854">
      <w:pPr>
        <w:numPr>
          <w:ilvl w:val="0"/>
          <w:numId w:val="0"/>
        </w:numPr>
        <w:spacing w:after="60"/>
        <w:jc w:val="both"/>
      </w:pPr>
    </w:p>
    <w:p w:rsidR="00A24000" w:rsidRDefault="00A24000" w:rsidP="00E27854">
      <w:pPr>
        <w:numPr>
          <w:ilvl w:val="0"/>
          <w:numId w:val="0"/>
        </w:numPr>
        <w:spacing w:after="60"/>
        <w:jc w:val="both"/>
      </w:pPr>
    </w:p>
    <w:p w:rsidR="00CE0823" w:rsidRDefault="00CE0823" w:rsidP="00E27854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CE0823" w:rsidRDefault="00CE0823" w:rsidP="00E27854">
      <w:pPr>
        <w:numPr>
          <w:ilvl w:val="0"/>
          <w:numId w:val="0"/>
        </w:numPr>
        <w:spacing w:after="60"/>
        <w:jc w:val="center"/>
      </w:pPr>
      <w:r>
        <w:t>Daniel Krejčí</w:t>
      </w:r>
    </w:p>
    <w:p w:rsidR="00CE0823" w:rsidRDefault="00CE0823" w:rsidP="00E27854">
      <w:pPr>
        <w:numPr>
          <w:ilvl w:val="0"/>
          <w:numId w:val="0"/>
        </w:numPr>
        <w:spacing w:after="6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CE0823" w:rsidRDefault="00CE0823" w:rsidP="00E27854">
      <w:pPr>
        <w:numPr>
          <w:ilvl w:val="0"/>
          <w:numId w:val="0"/>
        </w:numPr>
        <w:spacing w:after="60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CE0823" w:rsidRDefault="00CE0823" w:rsidP="00E27854">
      <w:pPr>
        <w:numPr>
          <w:ilvl w:val="0"/>
          <w:numId w:val="0"/>
        </w:numPr>
        <w:spacing w:after="60"/>
      </w:pPr>
    </w:p>
    <w:p w:rsidR="00E27854" w:rsidRDefault="00CE0823" w:rsidP="00E27854">
      <w:pPr>
        <w:numPr>
          <w:ilvl w:val="0"/>
          <w:numId w:val="0"/>
        </w:numPr>
        <w:spacing w:after="60"/>
      </w:pPr>
      <w:r>
        <w:t>Za Odesílatele:</w:t>
      </w:r>
      <w:r w:rsidR="00E27854">
        <w:t xml:space="preserve"> </w:t>
      </w:r>
      <w:bookmarkStart w:id="0" w:name="_GoBack"/>
      <w:bookmarkEnd w:id="0"/>
    </w:p>
    <w:p w:rsidR="00E27854" w:rsidRDefault="00E27854" w:rsidP="00E27854">
      <w:pPr>
        <w:numPr>
          <w:ilvl w:val="0"/>
          <w:numId w:val="0"/>
        </w:numPr>
        <w:spacing w:after="60"/>
      </w:pPr>
    </w:p>
    <w:p w:rsidR="00E27854" w:rsidRDefault="00E27854" w:rsidP="00E27854">
      <w:pPr>
        <w:numPr>
          <w:ilvl w:val="0"/>
          <w:numId w:val="0"/>
        </w:numPr>
        <w:spacing w:after="60"/>
        <w:jc w:val="center"/>
      </w:pPr>
    </w:p>
    <w:p w:rsidR="00CE0823" w:rsidRDefault="00CE0823" w:rsidP="00E27854">
      <w:pPr>
        <w:numPr>
          <w:ilvl w:val="0"/>
          <w:numId w:val="0"/>
        </w:numPr>
        <w:spacing w:after="60"/>
        <w:jc w:val="center"/>
      </w:pPr>
      <w:r>
        <w:t>_________________________________________</w:t>
      </w:r>
    </w:p>
    <w:p w:rsidR="00CE0823" w:rsidRPr="00CE0823" w:rsidRDefault="003C153F" w:rsidP="003C153F">
      <w:pPr>
        <w:numPr>
          <w:ilvl w:val="0"/>
          <w:numId w:val="0"/>
        </w:numPr>
        <w:spacing w:after="60"/>
        <w:jc w:val="center"/>
      </w:pPr>
      <w:r>
        <w:t>XXX</w:t>
      </w:r>
    </w:p>
    <w:sectPr w:rsidR="00CE0823" w:rsidRPr="00CE0823" w:rsidSect="00CE082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91" w:rsidRDefault="00480991">
      <w:r>
        <w:separator/>
      </w:r>
    </w:p>
  </w:endnote>
  <w:endnote w:type="continuationSeparator" w:id="0">
    <w:p w:rsidR="00480991" w:rsidRDefault="0048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3C153F">
      <w:rPr>
        <w:noProof/>
        <w:sz w:val="18"/>
        <w:szCs w:val="18"/>
      </w:rPr>
      <w:t>1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3C153F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91" w:rsidRDefault="00480991">
      <w:r>
        <w:separator/>
      </w:r>
    </w:p>
  </w:footnote>
  <w:footnote w:type="continuationSeparator" w:id="0">
    <w:p w:rsidR="00480991" w:rsidRDefault="0048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8182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D0D245" wp14:editId="601F72D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E082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18475EC" wp14:editId="41ACA8D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D1D5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982807-0570</w:t>
    </w:r>
    <w:r w:rsidR="00CE0823">
      <w:rPr>
        <w:rFonts w:ascii="Arial" w:hAnsi="Arial" w:cs="Arial"/>
        <w:szCs w:val="22"/>
      </w:rPr>
      <w:t>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7D60C3C" wp14:editId="09A0224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0B6B80"/>
    <w:multiLevelType w:val="multilevel"/>
    <w:tmpl w:val="AE9046AA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63AC0B17"/>
    <w:multiLevelType w:val="multilevel"/>
    <w:tmpl w:val="AE9046AA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20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5027"/>
    <w:rsid w:val="000231AF"/>
    <w:rsid w:val="00033082"/>
    <w:rsid w:val="00047137"/>
    <w:rsid w:val="00050B8A"/>
    <w:rsid w:val="00061C24"/>
    <w:rsid w:val="000629EC"/>
    <w:rsid w:val="000726CC"/>
    <w:rsid w:val="00074247"/>
    <w:rsid w:val="00095763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6823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96379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79B3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2BFB"/>
    <w:rsid w:val="00363B37"/>
    <w:rsid w:val="003700CE"/>
    <w:rsid w:val="003701C7"/>
    <w:rsid w:val="003A3142"/>
    <w:rsid w:val="003C153F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65214"/>
    <w:rsid w:val="00480991"/>
    <w:rsid w:val="0048182A"/>
    <w:rsid w:val="004933A9"/>
    <w:rsid w:val="004B1471"/>
    <w:rsid w:val="004B2E85"/>
    <w:rsid w:val="004B4030"/>
    <w:rsid w:val="004C1854"/>
    <w:rsid w:val="004D1D50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3379"/>
    <w:rsid w:val="006B667A"/>
    <w:rsid w:val="006C76EE"/>
    <w:rsid w:val="006E37CD"/>
    <w:rsid w:val="006E74DE"/>
    <w:rsid w:val="007055C0"/>
    <w:rsid w:val="00706DF4"/>
    <w:rsid w:val="0071238B"/>
    <w:rsid w:val="00712F04"/>
    <w:rsid w:val="00715AA0"/>
    <w:rsid w:val="007240C6"/>
    <w:rsid w:val="007300DB"/>
    <w:rsid w:val="007336F3"/>
    <w:rsid w:val="00753269"/>
    <w:rsid w:val="007A53F2"/>
    <w:rsid w:val="007A5C30"/>
    <w:rsid w:val="007B5CA8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3CA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4000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0823"/>
    <w:rsid w:val="00CE276D"/>
    <w:rsid w:val="00CE42DD"/>
    <w:rsid w:val="00CF34C7"/>
    <w:rsid w:val="00CF499A"/>
    <w:rsid w:val="00CF5055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3B1C"/>
    <w:rsid w:val="00DC78D5"/>
    <w:rsid w:val="00DD6C0C"/>
    <w:rsid w:val="00DF2BE0"/>
    <w:rsid w:val="00E11B3F"/>
    <w:rsid w:val="00E2097A"/>
    <w:rsid w:val="00E27854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3133"/>
    <w:rsid w:val="00F5467A"/>
    <w:rsid w:val="00F81E1F"/>
    <w:rsid w:val="00F84565"/>
    <w:rsid w:val="00FA2D51"/>
    <w:rsid w:val="00FB75D5"/>
    <w:rsid w:val="00FC43CE"/>
    <w:rsid w:val="00FC5427"/>
    <w:rsid w:val="00FD4751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B549B-3034-46B8-8C50-42791E12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6</Pages>
  <Words>2235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2</cp:revision>
  <cp:lastPrinted>2016-09-07T08:45:00Z</cp:lastPrinted>
  <dcterms:created xsi:type="dcterms:W3CDTF">2016-09-26T10:50:00Z</dcterms:created>
  <dcterms:modified xsi:type="dcterms:W3CDTF">2016-09-26T10:50:00Z</dcterms:modified>
</cp:coreProperties>
</file>