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862ED" w14:textId="22821D4D" w:rsidR="00702C57" w:rsidRDefault="00C723AC" w:rsidP="00702C57">
      <w:pPr>
        <w:pStyle w:val="cpNzevsmlouvy"/>
        <w:spacing w:after="0"/>
      </w:pPr>
      <w:r w:rsidRPr="003056B6">
        <w:t xml:space="preserve">Příloha č. </w:t>
      </w:r>
      <w:r w:rsidR="00E40DE2">
        <w:t>1</w:t>
      </w:r>
      <w:r w:rsidRPr="003056B6">
        <w:t xml:space="preserve"> - </w:t>
      </w:r>
      <w:bookmarkStart w:id="0" w:name="Text1"/>
      <w:r w:rsidR="00340146" w:rsidRPr="00340146">
        <w:t>Cena za službu</w:t>
      </w:r>
    </w:p>
    <w:p w14:paraId="43B7E5E1" w14:textId="081CC51B" w:rsidR="00C723AC" w:rsidRPr="003056B6" w:rsidRDefault="00245690" w:rsidP="00702C57">
      <w:pPr>
        <w:pStyle w:val="cpNzevsmlouvy"/>
        <w:spacing w:after="240"/>
      </w:pPr>
      <w:r>
        <w:t>Obchodní balík do zahraničí</w:t>
      </w:r>
      <w:r w:rsidR="007F4BF7">
        <w:t xml:space="preserve"> </w:t>
      </w:r>
      <w:r w:rsidR="00340146" w:rsidRPr="00340146">
        <w:t xml:space="preserve">sjednaná pro období </w:t>
      </w:r>
      <w:r w:rsidR="00C723AC" w:rsidRPr="003056B6">
        <w:t>od</w:t>
      </w:r>
      <w:bookmarkEnd w:id="0"/>
      <w:r w:rsidR="0080145F">
        <w:t> </w:t>
      </w:r>
      <w:r w:rsidR="00E40DE2">
        <w:t>1.</w:t>
      </w:r>
      <w:r w:rsidR="0080145F">
        <w:t> </w:t>
      </w:r>
      <w:r w:rsidR="00E40DE2">
        <w:t>9.</w:t>
      </w:r>
      <w:r w:rsidR="0080145F">
        <w:t xml:space="preserve"> </w:t>
      </w:r>
      <w:r w:rsidR="00E40DE2">
        <w:t>2016</w:t>
      </w:r>
      <w:r w:rsidR="00C723AC" w:rsidRPr="003056B6">
        <w:t xml:space="preserve"> do </w:t>
      </w:r>
      <w:r w:rsidR="00E40DE2">
        <w:t>31.</w:t>
      </w:r>
      <w:r w:rsidR="0080145F">
        <w:t xml:space="preserve"> </w:t>
      </w:r>
      <w:r w:rsidR="00E40DE2">
        <w:t>12.</w:t>
      </w:r>
      <w:r w:rsidR="0080145F">
        <w:t xml:space="preserve"> </w:t>
      </w:r>
      <w:r w:rsidR="00E40DE2">
        <w:t>2016</w:t>
      </w:r>
      <w:r w:rsidR="00C723AC" w:rsidRPr="003056B6">
        <w:t xml:space="preserve"> </w:t>
      </w:r>
    </w:p>
    <w:p w14:paraId="0EA2E7F0" w14:textId="57DD86AF" w:rsidR="0036594C" w:rsidRDefault="0036594C" w:rsidP="00202F2A">
      <w:pPr>
        <w:pStyle w:val="cpodstavecslovan1"/>
        <w:numPr>
          <w:ilvl w:val="1"/>
          <w:numId w:val="42"/>
        </w:numPr>
      </w:pPr>
      <w:r>
        <w:rPr>
          <w:b/>
        </w:rPr>
        <w:t xml:space="preserve"> </w:t>
      </w:r>
      <w:r w:rsidR="00202F2A">
        <w:t>XXX</w:t>
      </w:r>
    </w:p>
    <w:p w14:paraId="6EE7ABE1" w14:textId="06175502" w:rsidR="00340146" w:rsidRPr="00340146" w:rsidRDefault="00202F2A" w:rsidP="00202F2A">
      <w:pPr>
        <w:pStyle w:val="cpodstavecslovan1"/>
      </w:pPr>
      <w:r>
        <w:t>XXX</w:t>
      </w:r>
    </w:p>
    <w:p w14:paraId="3456AC7F" w14:textId="38C6BF31" w:rsidR="00340146" w:rsidRDefault="00202F2A" w:rsidP="00340146">
      <w:pPr>
        <w:pStyle w:val="cpodstavecslovan1"/>
      </w:pPr>
      <w:r>
        <w:t>XXX</w:t>
      </w:r>
    </w:p>
    <w:p w14:paraId="58071245" w14:textId="1CFB5F02" w:rsidR="00340146" w:rsidRPr="00340146" w:rsidRDefault="00202F2A" w:rsidP="00202F2A">
      <w:pPr>
        <w:pStyle w:val="cpodstavecslovan1"/>
      </w:pPr>
      <w:r>
        <w:t>XXX</w:t>
      </w:r>
    </w:p>
    <w:p w14:paraId="01F7A7D5" w14:textId="22224D49" w:rsidR="00F46815" w:rsidRPr="003056B6" w:rsidRDefault="00340146" w:rsidP="00340146">
      <w:pPr>
        <w:pStyle w:val="cpodstavecslovan1"/>
      </w:pPr>
      <w:r>
        <w:t>Pro období následující po období uvedeném v bodu 1.</w:t>
      </w:r>
      <w:r w:rsidR="00734192">
        <w:t xml:space="preserve">1 </w:t>
      </w:r>
      <w:r>
        <w:t xml:space="preserve">této Přílohy bude </w:t>
      </w:r>
      <w:r w:rsidR="00C46CD5" w:rsidRPr="00C46CD5">
        <w:t xml:space="preserve">stranami uzavřena nová Příloha. </w:t>
      </w:r>
      <w:r w:rsidRPr="00C46CD5">
        <w:t xml:space="preserve">V případě, že se strany Dohody nedohodnou na uzavření nové Přílohy nejpozději do konce </w:t>
      </w:r>
      <w:r>
        <w:t>období uvedeného v bodu 1.</w:t>
      </w:r>
      <w:r w:rsidR="00734192">
        <w:t xml:space="preserve">1 </w:t>
      </w:r>
      <w:r>
        <w:t xml:space="preserve">této Přílohy, bude pro toto následující období cena za službu účtována </w:t>
      </w:r>
      <w:r w:rsidR="00DE09B4">
        <w:t xml:space="preserve">dle </w:t>
      </w:r>
      <w:r>
        <w:t>Ceníku platného v den podání, který je dostupný na všech poštách v ČR a na</w:t>
      </w:r>
      <w:r w:rsidR="00A130BC">
        <w:t xml:space="preserve"> Internetové adrese</w:t>
      </w:r>
      <w:r>
        <w:t xml:space="preserve"> http://www.ceskaposta.cz/.</w:t>
      </w:r>
    </w:p>
    <w:p w14:paraId="14EE42AA" w14:textId="77777777" w:rsidR="003056B6" w:rsidRPr="003056B6" w:rsidRDefault="003056B6" w:rsidP="0080145F">
      <w:pPr>
        <w:pStyle w:val="cplnekslovan"/>
        <w:numPr>
          <w:ilvl w:val="0"/>
          <w:numId w:val="0"/>
        </w:numPr>
        <w:spacing w:after="60"/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E504E0" w14:paraId="52DD29B5" w14:textId="77777777" w:rsidTr="00F46815">
        <w:trPr>
          <w:trHeight w:val="709"/>
        </w:trPr>
        <w:tc>
          <w:tcPr>
            <w:tcW w:w="4889" w:type="dxa"/>
          </w:tcPr>
          <w:p w14:paraId="138034A7" w14:textId="593F2C7C" w:rsidR="00F46815" w:rsidRPr="003056B6" w:rsidRDefault="00F46815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  <w:r w:rsidRPr="003056B6">
              <w:t xml:space="preserve">V </w:t>
            </w:r>
            <w:r w:rsidR="00E40DE2">
              <w:t>Praze</w:t>
            </w:r>
            <w:r w:rsidRPr="003056B6">
              <w:t xml:space="preserve"> dne </w:t>
            </w:r>
          </w:p>
        </w:tc>
        <w:tc>
          <w:tcPr>
            <w:tcW w:w="4889" w:type="dxa"/>
          </w:tcPr>
          <w:p w14:paraId="38709A53" w14:textId="0E65B4F8" w:rsidR="00F46815" w:rsidRPr="003056B6" w:rsidRDefault="00F46815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  <w:r w:rsidRPr="003056B6">
              <w:t xml:space="preserve">V </w:t>
            </w:r>
            <w:r w:rsidR="00E40DE2">
              <w:t>……………</w:t>
            </w:r>
            <w:r w:rsidRPr="003056B6">
              <w:t xml:space="preserve"> dne </w:t>
            </w:r>
          </w:p>
        </w:tc>
      </w:tr>
      <w:tr w:rsidR="00F46815" w:rsidRPr="00E504E0" w14:paraId="00FB6617" w14:textId="77777777" w:rsidTr="00F46815">
        <w:trPr>
          <w:trHeight w:val="703"/>
        </w:trPr>
        <w:tc>
          <w:tcPr>
            <w:tcW w:w="4889" w:type="dxa"/>
          </w:tcPr>
          <w:p w14:paraId="0995F081" w14:textId="77777777" w:rsidR="00F46815" w:rsidRPr="003056B6" w:rsidRDefault="00F46815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  <w:r w:rsidRPr="003056B6">
              <w:t>za ČP:</w:t>
            </w:r>
          </w:p>
        </w:tc>
        <w:tc>
          <w:tcPr>
            <w:tcW w:w="4889" w:type="dxa"/>
          </w:tcPr>
          <w:p w14:paraId="470FC08D" w14:textId="77777777" w:rsidR="00F46815" w:rsidRDefault="00F46815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  <w:r w:rsidRPr="003056B6">
              <w:t xml:space="preserve">za </w:t>
            </w:r>
            <w:r w:rsidR="009477A0">
              <w:t>Odesílatele</w:t>
            </w:r>
            <w:r w:rsidRPr="003056B6">
              <w:t>:</w:t>
            </w:r>
          </w:p>
          <w:p w14:paraId="28F88F53" w14:textId="77777777" w:rsidR="0080145F" w:rsidRDefault="0080145F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</w:p>
          <w:p w14:paraId="727893C2" w14:textId="77777777" w:rsidR="00202F2A" w:rsidRDefault="00202F2A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</w:p>
          <w:p w14:paraId="58383FFB" w14:textId="425AB13F" w:rsidR="0080145F" w:rsidRPr="003056B6" w:rsidRDefault="0080145F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</w:p>
        </w:tc>
      </w:tr>
      <w:tr w:rsidR="00F46815" w:rsidRPr="00E504E0" w14:paraId="02A411C6" w14:textId="77777777" w:rsidTr="00F46815">
        <w:trPr>
          <w:trHeight w:val="583"/>
        </w:trPr>
        <w:tc>
          <w:tcPr>
            <w:tcW w:w="4889" w:type="dxa"/>
          </w:tcPr>
          <w:p w14:paraId="47883508" w14:textId="77777777" w:rsidR="00F46815" w:rsidRPr="003056B6" w:rsidRDefault="00F46815" w:rsidP="008014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60"/>
            </w:pPr>
          </w:p>
          <w:p w14:paraId="4F6741FB" w14:textId="77777777" w:rsidR="00F46815" w:rsidRPr="003056B6" w:rsidRDefault="00F46815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</w:p>
        </w:tc>
        <w:tc>
          <w:tcPr>
            <w:tcW w:w="4889" w:type="dxa"/>
          </w:tcPr>
          <w:p w14:paraId="475B29D4" w14:textId="77777777" w:rsidR="00F46815" w:rsidRPr="003056B6" w:rsidRDefault="00F46815" w:rsidP="008014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60"/>
            </w:pPr>
          </w:p>
          <w:p w14:paraId="0F607639" w14:textId="77777777" w:rsidR="00F46815" w:rsidRPr="003056B6" w:rsidRDefault="00F46815" w:rsidP="0080145F">
            <w:pPr>
              <w:pStyle w:val="cpodstavecslovan1"/>
              <w:numPr>
                <w:ilvl w:val="0"/>
                <w:numId w:val="0"/>
              </w:numPr>
              <w:spacing w:after="60"/>
            </w:pPr>
          </w:p>
        </w:tc>
      </w:tr>
      <w:tr w:rsidR="00F46815" w:rsidRPr="00E504E0" w14:paraId="481FA2D8" w14:textId="77777777" w:rsidTr="00F46815">
        <w:tc>
          <w:tcPr>
            <w:tcW w:w="4889" w:type="dxa"/>
          </w:tcPr>
          <w:p w14:paraId="75B844FC" w14:textId="77777777" w:rsidR="001531FB" w:rsidRDefault="001531FB" w:rsidP="0080145F">
            <w:pPr>
              <w:pStyle w:val="cpodstavecslovan1"/>
              <w:numPr>
                <w:ilvl w:val="0"/>
                <w:numId w:val="0"/>
              </w:numPr>
              <w:spacing w:after="60"/>
              <w:jc w:val="center"/>
            </w:pPr>
            <w:r>
              <w:t>Daniel Krejčí</w:t>
            </w:r>
          </w:p>
          <w:p w14:paraId="2352E1FA" w14:textId="393B7EF1" w:rsidR="00F46815" w:rsidRPr="003056B6" w:rsidRDefault="001531FB" w:rsidP="0080145F">
            <w:pPr>
              <w:pStyle w:val="cpodstavecslovan1"/>
              <w:numPr>
                <w:ilvl w:val="0"/>
                <w:numId w:val="0"/>
              </w:numPr>
              <w:spacing w:after="60"/>
              <w:jc w:val="center"/>
            </w:pPr>
            <w:r>
              <w:t xml:space="preserve">obchodní ředitel regionu, firemní obchod PH a </w:t>
            </w:r>
            <w:proofErr w:type="spellStart"/>
            <w:r>
              <w:t>StČ</w:t>
            </w:r>
            <w:proofErr w:type="spellEnd"/>
          </w:p>
        </w:tc>
        <w:tc>
          <w:tcPr>
            <w:tcW w:w="4889" w:type="dxa"/>
          </w:tcPr>
          <w:p w14:paraId="3F26A1F2" w14:textId="49E65E9D" w:rsidR="00F46815" w:rsidRPr="003056B6" w:rsidRDefault="00202F2A" w:rsidP="0080145F">
            <w:pPr>
              <w:pStyle w:val="cpodstavecslovan1"/>
              <w:numPr>
                <w:ilvl w:val="0"/>
                <w:numId w:val="0"/>
              </w:numPr>
              <w:spacing w:after="60"/>
              <w:jc w:val="center"/>
            </w:pPr>
            <w:r>
              <w:t>XXX</w:t>
            </w:r>
            <w:bookmarkStart w:id="1" w:name="_GoBack"/>
            <w:bookmarkEnd w:id="1"/>
          </w:p>
        </w:tc>
      </w:tr>
    </w:tbl>
    <w:p w14:paraId="00B721D2" w14:textId="77777777" w:rsidR="003056B6" w:rsidRPr="003056B6" w:rsidRDefault="003056B6" w:rsidP="003056B6">
      <w:pPr>
        <w:pStyle w:val="cpodstavecslovan1"/>
        <w:numPr>
          <w:ilvl w:val="0"/>
          <w:numId w:val="0"/>
        </w:numPr>
        <w:ind w:left="624"/>
      </w:pPr>
    </w:p>
    <w:sectPr w:rsidR="003056B6" w:rsidRPr="003056B6" w:rsidSect="00A130BC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9AF32" w14:textId="77777777" w:rsidR="003D06E4" w:rsidRDefault="003D06E4" w:rsidP="00BB2C84">
      <w:pPr>
        <w:spacing w:after="0" w:line="240" w:lineRule="auto"/>
      </w:pPr>
      <w:r>
        <w:separator/>
      </w:r>
    </w:p>
  </w:endnote>
  <w:endnote w:type="continuationSeparator" w:id="0">
    <w:p w14:paraId="1EEA16D6" w14:textId="77777777" w:rsidR="003D06E4" w:rsidRDefault="003D06E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E39CE" w14:textId="77777777" w:rsidR="00657ED7" w:rsidRDefault="00C01E8C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F30D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30D41" w:rsidRPr="00160A6D">
      <w:rPr>
        <w:sz w:val="18"/>
        <w:szCs w:val="18"/>
      </w:rPr>
      <w:fldChar w:fldCharType="separate"/>
    </w:r>
    <w:r w:rsidR="00202F2A">
      <w:rPr>
        <w:noProof/>
        <w:sz w:val="18"/>
        <w:szCs w:val="18"/>
      </w:rPr>
      <w:t>1</w:t>
    </w:r>
    <w:r w:rsidR="00F30D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30D41">
      <w:rPr>
        <w:sz w:val="18"/>
        <w:szCs w:val="18"/>
      </w:rPr>
      <w:fldChar w:fldCharType="begin"/>
    </w:r>
    <w:r w:rsidR="00A130BC">
      <w:rPr>
        <w:sz w:val="18"/>
        <w:szCs w:val="18"/>
      </w:rPr>
      <w:instrText xml:space="preserve"> SECTIONPAGES  </w:instrText>
    </w:r>
    <w:r w:rsidR="00F30D41">
      <w:rPr>
        <w:sz w:val="18"/>
        <w:szCs w:val="18"/>
      </w:rPr>
      <w:fldChar w:fldCharType="separate"/>
    </w:r>
    <w:r w:rsidR="00202F2A">
      <w:rPr>
        <w:noProof/>
        <w:sz w:val="18"/>
        <w:szCs w:val="18"/>
      </w:rPr>
      <w:t>1</w:t>
    </w:r>
    <w:r w:rsidR="00F30D41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87720" w14:textId="77777777" w:rsidR="003D06E4" w:rsidRDefault="003D06E4" w:rsidP="00BB2C84">
      <w:pPr>
        <w:spacing w:after="0" w:line="240" w:lineRule="auto"/>
      </w:pPr>
      <w:r>
        <w:separator/>
      </w:r>
    </w:p>
  </w:footnote>
  <w:footnote w:type="continuationSeparator" w:id="0">
    <w:p w14:paraId="24000F5A" w14:textId="77777777" w:rsidR="003D06E4" w:rsidRDefault="003D06E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F5FA3" w14:textId="77777777" w:rsidR="00C01E8C" w:rsidRPr="00A130BC" w:rsidRDefault="00E30F5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9C9F44" wp14:editId="6396A1D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7B4E840" w14:textId="46CD1B9F" w:rsidR="00C01E8C" w:rsidRPr="00A130BC" w:rsidRDefault="0016217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24CC4A91" wp14:editId="4C5567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2C57" w:rsidRPr="00A130BC">
      <w:rPr>
        <w:rFonts w:ascii="Arial" w:hAnsi="Arial" w:cs="Arial"/>
        <w:noProof/>
        <w:lang w:eastAsia="cs-CZ"/>
      </w:rPr>
      <w:t xml:space="preserve">Dohoda o podmínkách podávání </w:t>
    </w:r>
    <w:r w:rsidR="00657ED7" w:rsidRPr="00A130BC">
      <w:rPr>
        <w:rFonts w:ascii="Arial" w:hAnsi="Arial" w:cs="Arial"/>
        <w:noProof/>
        <w:lang w:eastAsia="cs-CZ"/>
      </w:rPr>
      <w:t>poštovních zásilek</w:t>
    </w:r>
    <w:r w:rsidR="00D02864" w:rsidRPr="00D02864">
      <w:rPr>
        <w:rFonts w:ascii="Arial" w:hAnsi="Arial" w:cs="Arial"/>
      </w:rPr>
      <w:t xml:space="preserve"> </w:t>
    </w:r>
    <w:r w:rsidR="00245690">
      <w:rPr>
        <w:rFonts w:ascii="Arial" w:hAnsi="Arial" w:cs="Arial"/>
        <w:noProof/>
        <w:lang w:eastAsia="cs-CZ"/>
      </w:rPr>
      <w:t xml:space="preserve">Obchodní balík do zahraničí </w:t>
    </w:r>
    <w:r w:rsidR="004A3F7C" w:rsidRPr="00A130BC">
      <w:rPr>
        <w:rFonts w:ascii="Arial" w:hAnsi="Arial" w:cs="Arial"/>
      </w:rPr>
      <w:t xml:space="preserve">Číslo </w:t>
    </w:r>
    <w:r w:rsidR="003C702D">
      <w:rPr>
        <w:rFonts w:ascii="Arial" w:hAnsi="Arial" w:cs="Arial"/>
      </w:rPr>
      <w:t>982807-570</w:t>
    </w:r>
    <w:r w:rsidR="00E40DE2">
      <w:rPr>
        <w:rFonts w:ascii="Arial" w:hAnsi="Arial" w:cs="Arial"/>
      </w:rPr>
      <w:t xml:space="preserve">/2016 </w:t>
    </w:r>
    <w:r w:rsidR="009477A0" w:rsidRPr="00A130BC">
      <w:rPr>
        <w:rFonts w:ascii="Arial" w:hAnsi="Arial" w:cs="Arial"/>
        <w:noProof/>
        <w:lang w:eastAsia="cs-CZ"/>
      </w:rPr>
      <w:t xml:space="preserve">- </w:t>
    </w:r>
    <w:r w:rsidR="004A3F7C" w:rsidRPr="00A130BC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37A311B" wp14:editId="01BA92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E8C" w:rsidRPr="00A130BC">
      <w:rPr>
        <w:rFonts w:ascii="Arial" w:hAnsi="Arial" w:cs="Arial"/>
      </w:rPr>
      <w:t xml:space="preserve">Příloha č. </w:t>
    </w:r>
    <w:r w:rsidR="00E40DE2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824210"/>
    <w:multiLevelType w:val="hybridMultilevel"/>
    <w:tmpl w:val="49D85C9A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D0307"/>
    <w:multiLevelType w:val="hybridMultilevel"/>
    <w:tmpl w:val="83B4347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F710C1"/>
    <w:multiLevelType w:val="hybridMultilevel"/>
    <w:tmpl w:val="C11E2E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14"/>
  </w:num>
  <w:num w:numId="13">
    <w:abstractNumId w:val="14"/>
  </w:num>
  <w:num w:numId="14">
    <w:abstractNumId w:val="10"/>
  </w:num>
  <w:num w:numId="15">
    <w:abstractNumId w:val="14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3"/>
  </w:num>
  <w:num w:numId="22">
    <w:abstractNumId w:val="8"/>
  </w:num>
  <w:num w:numId="23">
    <w:abstractNumId w:val="12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4"/>
  </w:num>
  <w:num w:numId="37">
    <w:abstractNumId w:val="14"/>
  </w:num>
  <w:num w:numId="38">
    <w:abstractNumId w:val="0"/>
  </w:num>
  <w:num w:numId="39">
    <w:abstractNumId w:val="14"/>
  </w:num>
  <w:num w:numId="40">
    <w:abstractNumId w:val="14"/>
  </w:num>
  <w:num w:numId="41">
    <w:abstractNumId w:val="10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Urminský">
    <w15:presenceInfo w15:providerId="Windows Live" w15:userId="09b173e70bf9d2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055F7"/>
    <w:rsid w:val="00007F55"/>
    <w:rsid w:val="00011744"/>
    <w:rsid w:val="00015E5E"/>
    <w:rsid w:val="00033437"/>
    <w:rsid w:val="00034F5B"/>
    <w:rsid w:val="000540B5"/>
    <w:rsid w:val="00054997"/>
    <w:rsid w:val="0008702A"/>
    <w:rsid w:val="00093521"/>
    <w:rsid w:val="000A43CE"/>
    <w:rsid w:val="000A752D"/>
    <w:rsid w:val="000A7DAE"/>
    <w:rsid w:val="000D65F4"/>
    <w:rsid w:val="000E3921"/>
    <w:rsid w:val="000E5856"/>
    <w:rsid w:val="000E6FF8"/>
    <w:rsid w:val="00112E9D"/>
    <w:rsid w:val="00117422"/>
    <w:rsid w:val="001174E5"/>
    <w:rsid w:val="001258D2"/>
    <w:rsid w:val="00126DF7"/>
    <w:rsid w:val="00140C6E"/>
    <w:rsid w:val="00141EF2"/>
    <w:rsid w:val="001453C5"/>
    <w:rsid w:val="00147EE6"/>
    <w:rsid w:val="00151D3C"/>
    <w:rsid w:val="001531FB"/>
    <w:rsid w:val="00155FB2"/>
    <w:rsid w:val="00160A6D"/>
    <w:rsid w:val="00162175"/>
    <w:rsid w:val="00164724"/>
    <w:rsid w:val="00170C4C"/>
    <w:rsid w:val="00174D1C"/>
    <w:rsid w:val="001802EB"/>
    <w:rsid w:val="0018071F"/>
    <w:rsid w:val="00190196"/>
    <w:rsid w:val="001911CC"/>
    <w:rsid w:val="001A3029"/>
    <w:rsid w:val="001A73BF"/>
    <w:rsid w:val="001B65C3"/>
    <w:rsid w:val="001B7BFD"/>
    <w:rsid w:val="001D2C24"/>
    <w:rsid w:val="001D6EAD"/>
    <w:rsid w:val="001E19A8"/>
    <w:rsid w:val="001F2E59"/>
    <w:rsid w:val="001F64AA"/>
    <w:rsid w:val="001F7EE8"/>
    <w:rsid w:val="00201A1E"/>
    <w:rsid w:val="00202F2A"/>
    <w:rsid w:val="00206DB7"/>
    <w:rsid w:val="00207D48"/>
    <w:rsid w:val="002176BF"/>
    <w:rsid w:val="002235CC"/>
    <w:rsid w:val="00230FDE"/>
    <w:rsid w:val="00232CBE"/>
    <w:rsid w:val="0024197B"/>
    <w:rsid w:val="00245690"/>
    <w:rsid w:val="002630C0"/>
    <w:rsid w:val="00274563"/>
    <w:rsid w:val="002748CB"/>
    <w:rsid w:val="00276D2A"/>
    <w:rsid w:val="002B0F6C"/>
    <w:rsid w:val="002B3F0F"/>
    <w:rsid w:val="002B5AA2"/>
    <w:rsid w:val="002B60A1"/>
    <w:rsid w:val="002C5428"/>
    <w:rsid w:val="002D12AE"/>
    <w:rsid w:val="002D2C29"/>
    <w:rsid w:val="002D7DF3"/>
    <w:rsid w:val="002F67F4"/>
    <w:rsid w:val="003056B6"/>
    <w:rsid w:val="0031363A"/>
    <w:rsid w:val="00314731"/>
    <w:rsid w:val="00322502"/>
    <w:rsid w:val="00330394"/>
    <w:rsid w:val="00340146"/>
    <w:rsid w:val="00353EB8"/>
    <w:rsid w:val="00355FFC"/>
    <w:rsid w:val="00356346"/>
    <w:rsid w:val="00360D91"/>
    <w:rsid w:val="0036594C"/>
    <w:rsid w:val="00366A19"/>
    <w:rsid w:val="00395BA6"/>
    <w:rsid w:val="003B0040"/>
    <w:rsid w:val="003C5BF8"/>
    <w:rsid w:val="003C702D"/>
    <w:rsid w:val="003D06E4"/>
    <w:rsid w:val="003D3726"/>
    <w:rsid w:val="003E0E92"/>
    <w:rsid w:val="003E13FF"/>
    <w:rsid w:val="003E78DD"/>
    <w:rsid w:val="00404E06"/>
    <w:rsid w:val="00411725"/>
    <w:rsid w:val="004134EB"/>
    <w:rsid w:val="00417614"/>
    <w:rsid w:val="00433A33"/>
    <w:rsid w:val="00441611"/>
    <w:rsid w:val="004430AC"/>
    <w:rsid w:val="004433EA"/>
    <w:rsid w:val="00457080"/>
    <w:rsid w:val="00460E56"/>
    <w:rsid w:val="0046201A"/>
    <w:rsid w:val="004627FA"/>
    <w:rsid w:val="00467F1F"/>
    <w:rsid w:val="00484D34"/>
    <w:rsid w:val="004865D6"/>
    <w:rsid w:val="0049260A"/>
    <w:rsid w:val="00492C4C"/>
    <w:rsid w:val="004A3F7C"/>
    <w:rsid w:val="004B4501"/>
    <w:rsid w:val="004C33F4"/>
    <w:rsid w:val="004D4132"/>
    <w:rsid w:val="004E1D1B"/>
    <w:rsid w:val="004E3219"/>
    <w:rsid w:val="004E7283"/>
    <w:rsid w:val="004E7636"/>
    <w:rsid w:val="004F061E"/>
    <w:rsid w:val="004F51A5"/>
    <w:rsid w:val="005007FC"/>
    <w:rsid w:val="00547F6B"/>
    <w:rsid w:val="00551BA1"/>
    <w:rsid w:val="00556C4E"/>
    <w:rsid w:val="00557F71"/>
    <w:rsid w:val="005612E2"/>
    <w:rsid w:val="005746B6"/>
    <w:rsid w:val="00582D1E"/>
    <w:rsid w:val="00586784"/>
    <w:rsid w:val="005969AA"/>
    <w:rsid w:val="005A4B35"/>
    <w:rsid w:val="005A5013"/>
    <w:rsid w:val="005A52D4"/>
    <w:rsid w:val="005A5CA6"/>
    <w:rsid w:val="005B0995"/>
    <w:rsid w:val="005C07D7"/>
    <w:rsid w:val="005C138B"/>
    <w:rsid w:val="005C34BF"/>
    <w:rsid w:val="005C5F76"/>
    <w:rsid w:val="005C78DE"/>
    <w:rsid w:val="005F5BDE"/>
    <w:rsid w:val="00602989"/>
    <w:rsid w:val="006076AC"/>
    <w:rsid w:val="006100CD"/>
    <w:rsid w:val="00612B41"/>
    <w:rsid w:val="00643A03"/>
    <w:rsid w:val="00657BAF"/>
    <w:rsid w:val="00657ED7"/>
    <w:rsid w:val="00662405"/>
    <w:rsid w:val="006756CA"/>
    <w:rsid w:val="006803DC"/>
    <w:rsid w:val="00692F48"/>
    <w:rsid w:val="006940DB"/>
    <w:rsid w:val="006A0C0A"/>
    <w:rsid w:val="006A0FC5"/>
    <w:rsid w:val="006A1B86"/>
    <w:rsid w:val="006B13BF"/>
    <w:rsid w:val="006C1409"/>
    <w:rsid w:val="006D5D15"/>
    <w:rsid w:val="006E427D"/>
    <w:rsid w:val="006F2952"/>
    <w:rsid w:val="00702C57"/>
    <w:rsid w:val="00705DEA"/>
    <w:rsid w:val="007079B4"/>
    <w:rsid w:val="007152FA"/>
    <w:rsid w:val="00721844"/>
    <w:rsid w:val="00731911"/>
    <w:rsid w:val="00733C39"/>
    <w:rsid w:val="00734192"/>
    <w:rsid w:val="00745E41"/>
    <w:rsid w:val="007521AE"/>
    <w:rsid w:val="007646A7"/>
    <w:rsid w:val="0076560E"/>
    <w:rsid w:val="00765DB6"/>
    <w:rsid w:val="00767E8C"/>
    <w:rsid w:val="00774298"/>
    <w:rsid w:val="00774D85"/>
    <w:rsid w:val="00777754"/>
    <w:rsid w:val="00782063"/>
    <w:rsid w:val="00782B37"/>
    <w:rsid w:val="00785277"/>
    <w:rsid w:val="00786E3F"/>
    <w:rsid w:val="007959B3"/>
    <w:rsid w:val="007A0036"/>
    <w:rsid w:val="007A2E58"/>
    <w:rsid w:val="007A4DA5"/>
    <w:rsid w:val="007A5DFD"/>
    <w:rsid w:val="007A6729"/>
    <w:rsid w:val="007A778D"/>
    <w:rsid w:val="007B26E6"/>
    <w:rsid w:val="007B291F"/>
    <w:rsid w:val="007C1854"/>
    <w:rsid w:val="007D2C36"/>
    <w:rsid w:val="007D39EA"/>
    <w:rsid w:val="007E1F07"/>
    <w:rsid w:val="007E29FD"/>
    <w:rsid w:val="007E36E6"/>
    <w:rsid w:val="007E557E"/>
    <w:rsid w:val="007E5BCE"/>
    <w:rsid w:val="007E7C6C"/>
    <w:rsid w:val="007F14FC"/>
    <w:rsid w:val="007F4BF7"/>
    <w:rsid w:val="007F7203"/>
    <w:rsid w:val="0080145F"/>
    <w:rsid w:val="00810255"/>
    <w:rsid w:val="00822094"/>
    <w:rsid w:val="00823AF3"/>
    <w:rsid w:val="00824522"/>
    <w:rsid w:val="00825ED9"/>
    <w:rsid w:val="00834B01"/>
    <w:rsid w:val="008419C1"/>
    <w:rsid w:val="00857729"/>
    <w:rsid w:val="00860893"/>
    <w:rsid w:val="0087353C"/>
    <w:rsid w:val="00874AB1"/>
    <w:rsid w:val="00882A79"/>
    <w:rsid w:val="00883E6A"/>
    <w:rsid w:val="00884757"/>
    <w:rsid w:val="00891E08"/>
    <w:rsid w:val="008A07A1"/>
    <w:rsid w:val="008A08ED"/>
    <w:rsid w:val="008A09EA"/>
    <w:rsid w:val="008B2DC1"/>
    <w:rsid w:val="008B2FF1"/>
    <w:rsid w:val="008B7EF1"/>
    <w:rsid w:val="008C4597"/>
    <w:rsid w:val="008D5385"/>
    <w:rsid w:val="008D5E25"/>
    <w:rsid w:val="008E5013"/>
    <w:rsid w:val="008E5498"/>
    <w:rsid w:val="008E5EB9"/>
    <w:rsid w:val="00927F9C"/>
    <w:rsid w:val="00933327"/>
    <w:rsid w:val="00937E60"/>
    <w:rsid w:val="009410DF"/>
    <w:rsid w:val="00942928"/>
    <w:rsid w:val="009477A0"/>
    <w:rsid w:val="00993718"/>
    <w:rsid w:val="009A757B"/>
    <w:rsid w:val="009B4F1C"/>
    <w:rsid w:val="009C2F39"/>
    <w:rsid w:val="009C56D5"/>
    <w:rsid w:val="009C5749"/>
    <w:rsid w:val="009D7380"/>
    <w:rsid w:val="009E3EF0"/>
    <w:rsid w:val="009F1AE4"/>
    <w:rsid w:val="009F576E"/>
    <w:rsid w:val="00A06DC9"/>
    <w:rsid w:val="00A130BC"/>
    <w:rsid w:val="00A145BA"/>
    <w:rsid w:val="00A20AD4"/>
    <w:rsid w:val="00A21838"/>
    <w:rsid w:val="00A23039"/>
    <w:rsid w:val="00A2527A"/>
    <w:rsid w:val="00A25396"/>
    <w:rsid w:val="00A346B3"/>
    <w:rsid w:val="00A36B7B"/>
    <w:rsid w:val="00A40F40"/>
    <w:rsid w:val="00A45365"/>
    <w:rsid w:val="00A47954"/>
    <w:rsid w:val="00A61DAB"/>
    <w:rsid w:val="00A72842"/>
    <w:rsid w:val="00A743D1"/>
    <w:rsid w:val="00A75345"/>
    <w:rsid w:val="00A777F5"/>
    <w:rsid w:val="00A77E95"/>
    <w:rsid w:val="00A83ADB"/>
    <w:rsid w:val="00AA0618"/>
    <w:rsid w:val="00AA7FB7"/>
    <w:rsid w:val="00AB284E"/>
    <w:rsid w:val="00AD02BC"/>
    <w:rsid w:val="00AD2474"/>
    <w:rsid w:val="00AD7EFA"/>
    <w:rsid w:val="00AE5B2A"/>
    <w:rsid w:val="00B0168C"/>
    <w:rsid w:val="00B141B5"/>
    <w:rsid w:val="00B209BD"/>
    <w:rsid w:val="00B265E9"/>
    <w:rsid w:val="00B313CF"/>
    <w:rsid w:val="00B32E6A"/>
    <w:rsid w:val="00B33755"/>
    <w:rsid w:val="00B36C30"/>
    <w:rsid w:val="00B42F08"/>
    <w:rsid w:val="00B500A3"/>
    <w:rsid w:val="00B51D15"/>
    <w:rsid w:val="00B52512"/>
    <w:rsid w:val="00B61854"/>
    <w:rsid w:val="00B737C7"/>
    <w:rsid w:val="00B76E39"/>
    <w:rsid w:val="00B85A22"/>
    <w:rsid w:val="00B85FCE"/>
    <w:rsid w:val="00BB1216"/>
    <w:rsid w:val="00BB2C84"/>
    <w:rsid w:val="00BB4473"/>
    <w:rsid w:val="00BB5124"/>
    <w:rsid w:val="00BC447E"/>
    <w:rsid w:val="00BD504F"/>
    <w:rsid w:val="00BD6051"/>
    <w:rsid w:val="00BE5966"/>
    <w:rsid w:val="00BE6F5C"/>
    <w:rsid w:val="00BE72D9"/>
    <w:rsid w:val="00BF0508"/>
    <w:rsid w:val="00C01E8C"/>
    <w:rsid w:val="00C143BD"/>
    <w:rsid w:val="00C14FFD"/>
    <w:rsid w:val="00C2691A"/>
    <w:rsid w:val="00C27EF2"/>
    <w:rsid w:val="00C41A3D"/>
    <w:rsid w:val="00C46CD5"/>
    <w:rsid w:val="00C61AFB"/>
    <w:rsid w:val="00C723AC"/>
    <w:rsid w:val="00C82D20"/>
    <w:rsid w:val="00C85050"/>
    <w:rsid w:val="00CA3343"/>
    <w:rsid w:val="00CB1E2D"/>
    <w:rsid w:val="00CC3149"/>
    <w:rsid w:val="00CC416D"/>
    <w:rsid w:val="00CC776A"/>
    <w:rsid w:val="00CD2D70"/>
    <w:rsid w:val="00CE5BEA"/>
    <w:rsid w:val="00CE7255"/>
    <w:rsid w:val="00CF2D09"/>
    <w:rsid w:val="00D02864"/>
    <w:rsid w:val="00D118AC"/>
    <w:rsid w:val="00D11957"/>
    <w:rsid w:val="00D11FD7"/>
    <w:rsid w:val="00D23640"/>
    <w:rsid w:val="00D249A2"/>
    <w:rsid w:val="00D34C25"/>
    <w:rsid w:val="00D4435F"/>
    <w:rsid w:val="00D53940"/>
    <w:rsid w:val="00D57623"/>
    <w:rsid w:val="00D61A23"/>
    <w:rsid w:val="00D61B86"/>
    <w:rsid w:val="00D62E29"/>
    <w:rsid w:val="00D716E8"/>
    <w:rsid w:val="00D7707C"/>
    <w:rsid w:val="00D803AA"/>
    <w:rsid w:val="00D84AF0"/>
    <w:rsid w:val="00D856C6"/>
    <w:rsid w:val="00DA2A9C"/>
    <w:rsid w:val="00DA2AA9"/>
    <w:rsid w:val="00DA4C8A"/>
    <w:rsid w:val="00DA7235"/>
    <w:rsid w:val="00DB21FE"/>
    <w:rsid w:val="00DB36B9"/>
    <w:rsid w:val="00DC2B19"/>
    <w:rsid w:val="00DC5956"/>
    <w:rsid w:val="00DD04CB"/>
    <w:rsid w:val="00DD1087"/>
    <w:rsid w:val="00DD2105"/>
    <w:rsid w:val="00DE09B4"/>
    <w:rsid w:val="00DE2F35"/>
    <w:rsid w:val="00DF0582"/>
    <w:rsid w:val="00DF4DF7"/>
    <w:rsid w:val="00E038FB"/>
    <w:rsid w:val="00E0467C"/>
    <w:rsid w:val="00E0584A"/>
    <w:rsid w:val="00E13657"/>
    <w:rsid w:val="00E15118"/>
    <w:rsid w:val="00E17391"/>
    <w:rsid w:val="00E25713"/>
    <w:rsid w:val="00E30F56"/>
    <w:rsid w:val="00E40DE2"/>
    <w:rsid w:val="00E424E9"/>
    <w:rsid w:val="00E42AD6"/>
    <w:rsid w:val="00E470B0"/>
    <w:rsid w:val="00E472E2"/>
    <w:rsid w:val="00E504E0"/>
    <w:rsid w:val="00E51105"/>
    <w:rsid w:val="00E5459E"/>
    <w:rsid w:val="00E55360"/>
    <w:rsid w:val="00E6080F"/>
    <w:rsid w:val="00E634CE"/>
    <w:rsid w:val="00E650AD"/>
    <w:rsid w:val="00E72D23"/>
    <w:rsid w:val="00E910E4"/>
    <w:rsid w:val="00E92A6F"/>
    <w:rsid w:val="00E944DF"/>
    <w:rsid w:val="00EA7AE5"/>
    <w:rsid w:val="00EC3A71"/>
    <w:rsid w:val="00ED1045"/>
    <w:rsid w:val="00EE3B33"/>
    <w:rsid w:val="00EE588D"/>
    <w:rsid w:val="00EF0B5C"/>
    <w:rsid w:val="00EF1733"/>
    <w:rsid w:val="00EF42B5"/>
    <w:rsid w:val="00F04AAB"/>
    <w:rsid w:val="00F15FA1"/>
    <w:rsid w:val="00F22DC1"/>
    <w:rsid w:val="00F24F48"/>
    <w:rsid w:val="00F27B0A"/>
    <w:rsid w:val="00F30D41"/>
    <w:rsid w:val="00F312EE"/>
    <w:rsid w:val="00F33C25"/>
    <w:rsid w:val="00F406AF"/>
    <w:rsid w:val="00F44C25"/>
    <w:rsid w:val="00F46815"/>
    <w:rsid w:val="00F5065B"/>
    <w:rsid w:val="00F548F7"/>
    <w:rsid w:val="00F626D6"/>
    <w:rsid w:val="00F640B4"/>
    <w:rsid w:val="00F715E4"/>
    <w:rsid w:val="00F71FBE"/>
    <w:rsid w:val="00F765BE"/>
    <w:rsid w:val="00F8252A"/>
    <w:rsid w:val="00F90849"/>
    <w:rsid w:val="00F95650"/>
    <w:rsid w:val="00FA06BC"/>
    <w:rsid w:val="00FA1DBA"/>
    <w:rsid w:val="00FA443D"/>
    <w:rsid w:val="00FA5561"/>
    <w:rsid w:val="00FA5F20"/>
    <w:rsid w:val="00FB2C1D"/>
    <w:rsid w:val="00FC283F"/>
    <w:rsid w:val="00FC6791"/>
    <w:rsid w:val="00FD2381"/>
    <w:rsid w:val="00FD673D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37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282C-ADEA-472B-A2BE-795120CA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pošta, s.p.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Marečková J.</cp:lastModifiedBy>
  <cp:revision>2</cp:revision>
  <cp:lastPrinted>2016-08-26T13:05:00Z</cp:lastPrinted>
  <dcterms:created xsi:type="dcterms:W3CDTF">2016-09-26T10:50:00Z</dcterms:created>
  <dcterms:modified xsi:type="dcterms:W3CDTF">2016-09-26T10:50:00Z</dcterms:modified>
</cp:coreProperties>
</file>