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c.JH308311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BIOMEDICA ČS,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Radlická 740/113d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545 214 915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pavla.toningerova@biomedica.cz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NI-A364R-V850R-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GT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Dialyzační set on-line pro HDF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DEHP FREE (pro měření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BVM)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148" w:space="-9"/>
            <w:col w:w="2029" w:space="23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44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NI-CART-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B760GEU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Bikarbonátová patrona 760g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NI-ELI-19HX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Elisio HX - sharp cut-off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dialyzátor pro HD, plocha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1,9m2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8" w:space="26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NI-ELI-21H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Elisio-21H (BPA Free)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syntetický dialyzátor High 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2,1m2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59 364,48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2025-05-02 15:07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vla.toningerova@biomedica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2025-05-02T13:11:34Z</dcterms:created>
  <dcterms:modified xsi:type="dcterms:W3CDTF">2025-05-02T13:11:34Z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