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c.JH308311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6383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524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BIOMEDICA ČS,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Radlická 740/113d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15800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14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Vendula Pundová,Email: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46342907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CZ46342907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545 214 915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347" w:space="445"/>
            <w:col w:w="459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pavla.toningerova@biomedica.cz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3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NI-A364R-V850R-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GT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" w:after="0" w:line="19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Dialyzační set on-line pro HDF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- DEHP FREE (pro měření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BVM)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3148" w:space="-9"/>
            <w:col w:w="2029" w:space="233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12" w:right="44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NI-CART-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B760GEU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Bikarbonátová patrona 760g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NI-ELI-19HX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Elisio HX - sharp cut-off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dialyzátor pro HD, plocha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2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1,9m2 1 bal = 24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28" w:space="26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NI-ELI-21H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Elisio-21H (BPA Free)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syntetický dialyzátor High flux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2,1m2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59 364,48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Vendula Pundová,Email: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Pundová Vendula, 2025-05-02 15:07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3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tcpdf.org/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pavla.toningerova@biomedica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2025-05-02T13:11:34Z</dcterms:created>
  <dcterms:modified xsi:type="dcterms:W3CDTF">2025-05-02T13:11:34Z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