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25943219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9215</wp:posOffset>
            </wp:positionV>
            <wp:extent cx="999910" cy="1150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9910" cy="115080"/>
                    </a:xfrm>
                    <a:custGeom>
                      <a:rect l="l" t="t" r="r" b="b"/>
                      <a:pathLst>
                        <a:path w="999910" h="115080">
                          <a:moveTo>
                            <a:pt x="0" y="115080"/>
                          </a:moveTo>
                          <a:lnTo>
                            <a:pt x="999910" y="115080"/>
                          </a:lnTo>
                          <a:lnTo>
                            <a:pt x="9999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Atech Bohemia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kovická 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9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500 04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Hradec Králové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21054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509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automatické dve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 s pohonem Record 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A20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4833413</wp:posOffset>
            </wp:positionH>
            <wp:positionV relativeFrom="line">
              <wp:posOffset>73953</wp:posOffset>
            </wp:positionV>
            <wp:extent cx="497888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7888" cy="96696"/>
                    </a:xfrm>
                    <a:custGeom>
                      <a:rect l="l" t="t" r="r" b="b"/>
                      <a:pathLst>
                        <a:path w="497888" h="96696">
                          <a:moveTo>
                            <a:pt x="0" y="96696"/>
                          </a:moveTo>
                          <a:lnTo>
                            <a:pt x="497888" y="96696"/>
                          </a:lnTo>
                          <a:lnTo>
                            <a:pt x="49788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6453733</wp:posOffset>
            </wp:positionH>
            <wp:positionV relativeFrom="line">
              <wp:posOffset>73953</wp:posOffset>
            </wp:positionV>
            <wp:extent cx="150693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693" cy="96696"/>
                    </a:xfrm>
                    <a:custGeom>
                      <a:rect l="l" t="t" r="r" b="b"/>
                      <a:pathLst>
                        <a:path w="150693" h="96696">
                          <a:moveTo>
                            <a:pt x="0" y="96696"/>
                          </a:moveTo>
                          <a:lnTo>
                            <a:pt x="150693" y="96696"/>
                          </a:lnTo>
                          <a:lnTo>
                            <a:pt x="1506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utomatické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s pohonem Record 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3" w:lineRule="exact"/>
        <w:ind w:left="1484" w:right="3854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-5601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-5601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136132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136132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Objednávám na základ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zam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a dop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požadavk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dochází ke 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konstrukce a vybavení. Bude dopln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 oboustranný podlahový zámek, zámek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uzam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krytu pohonu, lemování stavebního otvoru lakovaným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hliníkovým "L" profilem,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budou jednok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ídlé s 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polem.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98 600,0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400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68580</wp:posOffset>
                  </wp:positionV>
                  <wp:extent cx="1247894" cy="376398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47894" cy="376398"/>
                          </a:xfrm>
                          <a:custGeom>
                            <a:rect l="l" t="t" r="r" b="b"/>
                            <a:pathLst>
                              <a:path w="1247894" h="376398">
                                <a:moveTo>
                                  <a:pt x="0" y="376398"/>
                                </a:moveTo>
                                <a:lnTo>
                                  <a:pt x="1247894" y="376398"/>
                                </a:lnTo>
                                <a:lnTo>
                                  <a:pt x="124789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7639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60" Type="http://schemas.openxmlformats.org/officeDocument/2006/relationships/hyperlink" TargetMode="External" Target="http://www.saul-is.cz"/><Relationship Id="rId161" Type="http://schemas.openxmlformats.org/officeDocument/2006/relationships/image" Target="media/image1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2025-04-28T11:28:49Z</dcterms:created>
  <dcterms:modified xsi:type="dcterms:W3CDTF">2025-04-28T11:28:49Z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