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27208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544479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-10276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-642354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-575153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-196947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-646164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1046988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8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688848</wp:posOffset>
            </wp:positionH>
            <wp:positionV relativeFrom="line">
              <wp:posOffset>20319</wp:posOffset>
            </wp:positionV>
            <wp:extent cx="1125061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8" y="20319"/>
                      <a:ext cx="1010761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27949</wp:posOffset>
            </wp:positionV>
            <wp:extent cx="92426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67" cy="94450"/>
                    </a:xfrm>
                    <a:custGeom>
                      <a:rect l="l" t="t" r="r" b="b"/>
                      <a:pathLst>
                        <a:path w="924267" h="94450">
                          <a:moveTo>
                            <a:pt x="0" y="94450"/>
                          </a:moveTo>
                          <a:lnTo>
                            <a:pt x="924267" y="94450"/>
                          </a:lnTo>
                          <a:lnTo>
                            <a:pt x="9242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5533644</wp:posOffset>
            </wp:positionH>
            <wp:positionV relativeFrom="line">
              <wp:posOffset>-236547</wp:posOffset>
            </wp:positionV>
            <wp:extent cx="891006" cy="14451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1006" cy="144514"/>
                    </a:xfrm>
                    <a:custGeom>
                      <a:rect l="l" t="t" r="r" b="b"/>
                      <a:pathLst>
                        <a:path w="891006" h="144514">
                          <a:moveTo>
                            <a:pt x="0" y="144514"/>
                          </a:moveTo>
                          <a:lnTo>
                            <a:pt x="891006" y="144514"/>
                          </a:lnTo>
                          <a:lnTo>
                            <a:pt x="8910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451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5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0" w:after="0" w:line="240" w:lineRule="exact"/>
        <w:ind w:left="241" w:right="-40" w:firstLine="0"/>
        <w:jc w:val="both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56545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0" w:after="0" w:line="24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53370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25303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219105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248060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1596" w:space="4108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210069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210069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210069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5"/>
          <w:tab w:val="left" w:pos="2740"/>
          <w:tab w:val="left" w:pos="8601"/>
          <w:tab w:val="left" w:pos="10029"/>
        </w:tabs>
        <w:spacing w:before="173" w:after="0" w:line="166" w:lineRule="exact"/>
        <w:ind w:left="113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20"/>
        </w:tabs>
        <w:spacing w:before="120" w:after="0" w:line="148" w:lineRule="exact"/>
        <w:ind w:left="435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30637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4815840</wp:posOffset>
            </wp:positionH>
            <wp:positionV relativeFrom="line">
              <wp:posOffset>76196</wp:posOffset>
            </wp:positionV>
            <wp:extent cx="422592" cy="9446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592" cy="94463"/>
                    </a:xfrm>
                    <a:custGeom>
                      <a:rect l="l" t="t" r="r" b="b"/>
                      <a:pathLst>
                        <a:path w="422592" h="94463">
                          <a:moveTo>
                            <a:pt x="0" y="94463"/>
                          </a:moveTo>
                          <a:lnTo>
                            <a:pt x="422592" y="94463"/>
                          </a:lnTo>
                          <a:lnTo>
                            <a:pt x="422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6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6320028</wp:posOffset>
            </wp:positionH>
            <wp:positionV relativeFrom="line">
              <wp:posOffset>76200</wp:posOffset>
            </wp:positionV>
            <wp:extent cx="84757" cy="9445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757" cy="94450"/>
                    </a:xfrm>
                    <a:custGeom>
                      <a:rect l="l" t="t" r="r" b="b"/>
                      <a:pathLst>
                        <a:path w="84757" h="94450">
                          <a:moveTo>
                            <a:pt x="0" y="94450"/>
                          </a:moveTo>
                          <a:lnTo>
                            <a:pt x="84757" y="94450"/>
                          </a:lnTo>
                          <a:lnTo>
                            <a:pt x="847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podlahá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ské práce-postupná oprava ordinace: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4"/>
          <w:tab w:val="left" w:pos="3536"/>
        </w:tabs>
        <w:spacing w:before="120" w:after="0" w:line="148" w:lineRule="exact"/>
        <w:ind w:left="150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35209</wp:posOffset>
            </wp:positionV>
            <wp:extent cx="6943343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31653</wp:posOffset>
            </wp:positionV>
            <wp:extent cx="43688" cy="16713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1770888</wp:posOffset>
            </wp:positionH>
            <wp:positionV relativeFrom="line">
              <wp:posOffset>76200</wp:posOffset>
            </wp:positionV>
            <wp:extent cx="730347" cy="9445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0347" cy="94450"/>
                    </a:xfrm>
                    <a:custGeom>
                      <a:rect l="l" t="t" r="r" b="b"/>
                      <a:pathLst>
                        <a:path w="730347" h="94450">
                          <a:moveTo>
                            <a:pt x="0" y="94450"/>
                          </a:moveTo>
                          <a:lnTo>
                            <a:pt x="730347" y="94450"/>
                          </a:lnTo>
                          <a:lnTo>
                            <a:pt x="7303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ordinaci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objednáváme obnovu podlahové kritin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-6447</wp:posOffset>
            </wp:positionV>
            <wp:extent cx="45720" cy="32106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-6447</wp:posOffset>
            </wp:positionV>
            <wp:extent cx="51307" cy="32106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použitím antistatického linolea.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-63597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-63597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celkem: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18.200,-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2688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20976</wp:posOffset>
            </wp:positionV>
            <wp:extent cx="6934199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-2392</wp:posOffset>
            </wp:positionV>
            <wp:extent cx="43688" cy="2052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-2392</wp:posOffset>
            </wp:positionV>
            <wp:extent cx="43688" cy="2052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-21814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1554</wp:posOffset>
            </wp:positionV>
            <wp:extent cx="695401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-21814</wp:posOffset>
            </wp:positionV>
            <wp:extent cx="43688" cy="7874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5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55880</wp:posOffset>
                  </wp:positionV>
                  <wp:extent cx="696820" cy="94450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6820" cy="94450"/>
                          </a:xfrm>
                          <a:custGeom>
                            <a:rect l="l" t="t" r="r" b="b"/>
                            <a:pathLst>
                              <a:path w="696820" h="94450">
                                <a:moveTo>
                                  <a:pt x="0" y="94450"/>
                                </a:moveTo>
                                <a:lnTo>
                                  <a:pt x="696820" y="94450"/>
                                </a:lnTo>
                                <a:lnTo>
                                  <a:pt x="69682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60960</wp:posOffset>
                  </wp:positionV>
                  <wp:extent cx="535862" cy="9445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35862" cy="94450"/>
                          </a:xfrm>
                          <a:custGeom>
                            <a:rect l="l" t="t" r="r" b="b"/>
                            <a:pathLst>
                              <a:path w="535862" h="94450">
                                <a:moveTo>
                                  <a:pt x="0" y="94450"/>
                                </a:moveTo>
                                <a:lnTo>
                                  <a:pt x="535862" y="94450"/>
                                </a:lnTo>
                                <a:lnTo>
                                  <a:pt x="53586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1392676</wp:posOffset>
                  </wp:positionH>
                  <wp:positionV relativeFrom="line">
                    <wp:posOffset>55245</wp:posOffset>
                  </wp:positionV>
                  <wp:extent cx="1351462" cy="94450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1462" cy="94450"/>
                          </a:xfrm>
                          <a:custGeom>
                            <a:rect l="l" t="t" r="r" b="b"/>
                            <a:pathLst>
                              <a:path w="1351462" h="94450">
                                <a:moveTo>
                                  <a:pt x="0" y="94450"/>
                                </a:moveTo>
                                <a:lnTo>
                                  <a:pt x="1351462" y="94450"/>
                                </a:lnTo>
                                <a:lnTo>
                                  <a:pt x="135146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1" w:lineRule="exact"/>
        <w:ind w:left="18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-65557</wp:posOffset>
            </wp:positionV>
            <wp:extent cx="3273043" cy="3149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50" Type="http://schemas.openxmlformats.org/officeDocument/2006/relationships/hyperlink" TargetMode="External" Target="http://www.saul-is.cz"/><Relationship Id="rId15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2025-04-29T08:46:15Z</dcterms:created>
  <dcterms:modified xsi:type="dcterms:W3CDTF">2025-04-29T08:46:15Z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