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1487864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5533639</wp:posOffset>
            </wp:positionH>
            <wp:positionV relativeFrom="line">
              <wp:posOffset>-209042</wp:posOffset>
            </wp:positionV>
            <wp:extent cx="870387" cy="11700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7" cy="117005"/>
                    </a:xfrm>
                    <a:custGeom>
                      <a:rect l="l" t="t" r="r" b="b"/>
                      <a:pathLst>
                        <a:path w="870387" h="117005">
                          <a:moveTo>
                            <a:pt x="0" y="117005"/>
                          </a:moveTo>
                          <a:lnTo>
                            <a:pt x="870387" y="117005"/>
                          </a:lnTo>
                          <a:lnTo>
                            <a:pt x="8703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VEBNÍ ÚDRŽB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BUDOV -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514 01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881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01.03.2025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1596" w:space="4108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4023362</wp:posOffset>
            </wp:positionH>
            <wp:positionV relativeFrom="line">
              <wp:posOffset>76200</wp:posOffset>
            </wp:positionV>
            <wp:extent cx="887316" cy="9445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7316" cy="94450"/>
                    </a:xfrm>
                    <a:custGeom>
                      <a:rect l="l" t="t" r="r" b="b"/>
                      <a:pathLst>
                        <a:path w="887316" h="94450">
                          <a:moveTo>
                            <a:pt x="0" y="94450"/>
                          </a:moveTo>
                          <a:lnTo>
                            <a:pt x="887316" y="94450"/>
                          </a:lnTo>
                          <a:lnTo>
                            <a:pt x="8873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113713" cy="9445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713" cy="94450"/>
                    </a:xfrm>
                    <a:custGeom>
                      <a:rect l="l" t="t" r="r" b="b"/>
                      <a:pathLst>
                        <a:path w="113713" h="94450">
                          <a:moveTo>
                            <a:pt x="0" y="94450"/>
                          </a:moveTo>
                          <a:lnTo>
                            <a:pt x="113713" y="94450"/>
                          </a:lnTo>
                          <a:lnTo>
                            <a:pt x="1137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objednáváme stavební úpravy ambulance -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3176015</wp:posOffset>
            </wp:positionH>
            <wp:positionV relativeFrom="line">
              <wp:posOffset>38100</wp:posOffset>
            </wp:positionV>
            <wp:extent cx="430223" cy="9445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0223" cy="94451"/>
                    </a:xfrm>
                    <a:custGeom>
                      <a:rect l="l" t="t" r="r" b="b"/>
                      <a:pathLst>
                        <a:path w="430223" h="94451">
                          <a:moveTo>
                            <a:pt x="0" y="94451"/>
                          </a:moveTo>
                          <a:lnTo>
                            <a:pt x="430223" y="94451"/>
                          </a:lnTo>
                          <a:lnTo>
                            <a:pt x="43022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Stavební práce, úpravy pro elektro montáž:  </w:t>
      </w:r>
      <w:r>
        <w:br w:type="textWrapping" w:clear="all"/>
      </w:r>
      <w:r>
        <w:drawing>
          <wp:anchor simplePos="0" relativeHeight="25165837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902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9028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1980313</wp:posOffset>
            </wp:positionH>
            <wp:positionV relativeFrom="line">
              <wp:posOffset>38100</wp:posOffset>
            </wp:positionV>
            <wp:extent cx="365576" cy="8757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576" cy="87573"/>
                    </a:xfrm>
                    <a:custGeom>
                      <a:rect l="l" t="t" r="r" b="b"/>
                      <a:pathLst>
                        <a:path w="365576" h="87573">
                          <a:moveTo>
                            <a:pt x="0" y="87573"/>
                          </a:moveTo>
                          <a:lnTo>
                            <a:pt x="365576" y="87573"/>
                          </a:lnTo>
                          <a:lnTo>
                            <a:pt x="3655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75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a režie: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Celkem: 472.450,-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52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52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55245</wp:posOffset>
                  </wp:positionV>
                  <wp:extent cx="696819" cy="94450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96819" cy="94450"/>
                          </a:xfrm>
                          <a:custGeom>
                            <a:rect l="l" t="t" r="r" b="b"/>
                            <a:pathLst>
                              <a:path w="696819" h="94450">
                                <a:moveTo>
                                  <a:pt x="0" y="94450"/>
                                </a:moveTo>
                                <a:lnTo>
                                  <a:pt x="696819" y="94450"/>
                                </a:lnTo>
                                <a:lnTo>
                                  <a:pt x="69681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60960</wp:posOffset>
                  </wp:positionV>
                  <wp:extent cx="535861" cy="94450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35861" cy="94450"/>
                          </a:xfrm>
                          <a:custGeom>
                            <a:rect l="l" t="t" r="r" b="b"/>
                            <a:pathLst>
                              <a:path w="535861" h="94450">
                                <a:moveTo>
                                  <a:pt x="0" y="94450"/>
                                </a:moveTo>
                                <a:lnTo>
                                  <a:pt x="535861" y="94450"/>
                                </a:lnTo>
                                <a:lnTo>
                                  <a:pt x="53586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1420368</wp:posOffset>
                  </wp:positionH>
                  <wp:positionV relativeFrom="line">
                    <wp:posOffset>55245</wp:posOffset>
                  </wp:positionV>
                  <wp:extent cx="1323769" cy="94450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23769" cy="94450"/>
                          </a:xfrm>
                          <a:custGeom>
                            <a:rect l="l" t="t" r="r" b="b"/>
                            <a:pathLst>
                              <a:path w="1323769" h="94450">
                                <a:moveTo>
                                  <a:pt x="0" y="94450"/>
                                </a:moveTo>
                                <a:lnTo>
                                  <a:pt x="1323769" y="94450"/>
                                </a:lnTo>
                                <a:lnTo>
                                  <a:pt x="132376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3" Type="http://schemas.openxmlformats.org/officeDocument/2006/relationships/hyperlink" TargetMode="External" Target="http://www.saul-is.cz"/><Relationship Id="rId154" Type="http://schemas.openxmlformats.org/officeDocument/2006/relationships/image" Target="media/image1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2025-04-29T09:10:03Z</dcterms:created>
  <dcterms:modified xsi:type="dcterms:W3CDTF">2025-04-29T09:10:03Z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