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C74D" w14:textId="77777777" w:rsidR="00992B35" w:rsidRPr="0076789F" w:rsidRDefault="00992B35">
      <w:pPr>
        <w:pStyle w:val="Nadpis1"/>
      </w:pPr>
      <w:r w:rsidRPr="0076789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76789F" w14:paraId="7AFC9FCB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5889CC" w14:textId="77777777" w:rsidR="00992B35" w:rsidRPr="0076789F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6789F">
              <w:rPr>
                <w:rFonts w:ascii="Arial" w:hAnsi="Arial" w:cs="Arial"/>
                <w:b/>
                <w:bCs/>
              </w:rPr>
              <w:t>ODBĚRATEL:</w:t>
            </w:r>
          </w:p>
          <w:p w14:paraId="7BAB331E" w14:textId="77777777" w:rsidR="00992B35" w:rsidRPr="0076789F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71D50832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Okresní soud v Karlových Varech</w:t>
            </w:r>
          </w:p>
          <w:p w14:paraId="14A86193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Moskevská 1163/17</w:t>
            </w:r>
          </w:p>
          <w:p w14:paraId="1AB3FE2D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360 33 Karlovy Vary</w:t>
            </w:r>
          </w:p>
          <w:p w14:paraId="062AB98D" w14:textId="77777777" w:rsidR="00992B35" w:rsidRPr="0076789F" w:rsidRDefault="00992B35">
            <w:pPr>
              <w:rPr>
                <w:rFonts w:ascii="Arial" w:hAnsi="Arial" w:cs="Arial"/>
              </w:rPr>
            </w:pPr>
          </w:p>
          <w:p w14:paraId="301D085A" w14:textId="77777777" w:rsidR="00992B35" w:rsidRPr="0076789F" w:rsidRDefault="00992B35">
            <w:pPr>
              <w:rPr>
                <w:rFonts w:ascii="Arial" w:hAnsi="Arial" w:cs="Arial"/>
              </w:rPr>
            </w:pPr>
            <w:proofErr w:type="gramStart"/>
            <w:r w:rsidRPr="0076789F">
              <w:rPr>
                <w:rFonts w:ascii="Arial" w:hAnsi="Arial" w:cs="Arial"/>
              </w:rPr>
              <w:t>Účet:  /</w:t>
            </w:r>
            <w:proofErr w:type="gramEnd"/>
            <w:r w:rsidRPr="0076789F">
              <w:rPr>
                <w:rFonts w:ascii="Arial" w:hAnsi="Arial" w:cs="Arial"/>
              </w:rPr>
              <w:t xml:space="preserve"> </w:t>
            </w:r>
          </w:p>
          <w:p w14:paraId="64D62C06" w14:textId="77777777" w:rsidR="00992B35" w:rsidRPr="0076789F" w:rsidRDefault="00380220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Odběratel není plátcem DPH.</w:t>
            </w:r>
          </w:p>
          <w:p w14:paraId="0763DF63" w14:textId="77777777" w:rsidR="00992B35" w:rsidRPr="0076789F" w:rsidRDefault="00992B35">
            <w:pPr>
              <w:rPr>
                <w:rFonts w:ascii="Arial" w:hAnsi="Arial" w:cs="Arial"/>
                <w:b/>
                <w:bCs/>
              </w:rPr>
            </w:pPr>
            <w:r w:rsidRPr="0076789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7DA073" w14:textId="77777777" w:rsidR="00992B35" w:rsidRPr="0076789F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76789F">
              <w:rPr>
                <w:rFonts w:ascii="Arial" w:hAnsi="Arial" w:cs="Arial"/>
                <w:b/>
                <w:bCs/>
              </w:rPr>
              <w:t xml:space="preserve">IČ:  </w:t>
            </w:r>
            <w:r w:rsidRPr="0076789F">
              <w:rPr>
                <w:rFonts w:ascii="Arial" w:hAnsi="Arial" w:cs="Arial"/>
              </w:rPr>
              <w:t>00024732</w:t>
            </w:r>
            <w:proofErr w:type="gramEnd"/>
          </w:p>
          <w:p w14:paraId="77811A31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  <w:b/>
                <w:bCs/>
              </w:rPr>
              <w:t xml:space="preserve">DIČ: </w:t>
            </w:r>
            <w:r w:rsidRPr="0076789F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6AF68" w14:textId="77777777" w:rsidR="00992B35" w:rsidRPr="0076789F" w:rsidRDefault="00992B35">
            <w:pPr>
              <w:spacing w:before="60"/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 xml:space="preserve">Číslo objednávky: </w:t>
            </w:r>
          </w:p>
          <w:p w14:paraId="7D13E7F1" w14:textId="77777777" w:rsidR="00992B35" w:rsidRPr="0076789F" w:rsidRDefault="00992B35">
            <w:pPr>
              <w:spacing w:before="60"/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2025 / OBJ / 40</w:t>
            </w:r>
          </w:p>
          <w:p w14:paraId="7FB60D78" w14:textId="77777777" w:rsidR="00992B35" w:rsidRPr="0076789F" w:rsidRDefault="00992B35">
            <w:pPr>
              <w:rPr>
                <w:rFonts w:ascii="Arial" w:hAnsi="Arial" w:cs="Arial"/>
              </w:rPr>
            </w:pPr>
          </w:p>
          <w:p w14:paraId="062FBDCB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Spisová značka:</w:t>
            </w:r>
          </w:p>
          <w:p w14:paraId="7090B856" w14:textId="671EB134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45 Spr 3/2025</w:t>
            </w:r>
          </w:p>
        </w:tc>
      </w:tr>
      <w:tr w:rsidR="00992B35" w:rsidRPr="0076789F" w14:paraId="6F8C5A9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8B25F5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Moskevská 1163/17</w:t>
            </w:r>
          </w:p>
          <w:p w14:paraId="1D3C018C" w14:textId="77777777" w:rsidR="00992B35" w:rsidRPr="0076789F" w:rsidRDefault="00992B35">
            <w:pPr>
              <w:spacing w:after="120"/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2140DA9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65CCFE7" w14:textId="77777777" w:rsidR="00992B35" w:rsidRPr="0076789F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76789F">
              <w:rPr>
                <w:rFonts w:ascii="Arial" w:hAnsi="Arial" w:cs="Arial"/>
              </w:rPr>
              <w:t>IČ: 62913671</w:t>
            </w:r>
          </w:p>
          <w:p w14:paraId="61A0C402" w14:textId="77777777" w:rsidR="00992B35" w:rsidRPr="0076789F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76789F" w14:paraId="3247193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7B3E58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113B5DE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30.05.2025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350840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Up Česká republika s.r.o.</w:t>
            </w:r>
          </w:p>
          <w:p w14:paraId="398A49CE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Zelený pruh 1560/99</w:t>
            </w:r>
          </w:p>
          <w:p w14:paraId="093E336A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140 00  Praha 4</w:t>
            </w:r>
          </w:p>
        </w:tc>
      </w:tr>
      <w:tr w:rsidR="00992B35" w:rsidRPr="0076789F" w14:paraId="31AEA05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A007AF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Datum objednání:</w:t>
            </w:r>
          </w:p>
          <w:p w14:paraId="5253AC33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Datum dodání:</w:t>
            </w:r>
          </w:p>
          <w:p w14:paraId="6F020275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B252BDB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30.04.2025</w:t>
            </w:r>
          </w:p>
          <w:p w14:paraId="1C103306" w14:textId="77777777" w:rsidR="00992B35" w:rsidRPr="0076789F" w:rsidRDefault="00992B35">
            <w:pPr>
              <w:rPr>
                <w:rFonts w:ascii="Arial" w:hAnsi="Arial" w:cs="Arial"/>
              </w:rPr>
            </w:pPr>
          </w:p>
          <w:p w14:paraId="34822514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53712" w14:textId="77777777" w:rsidR="00992B35" w:rsidRPr="0076789F" w:rsidRDefault="00992B35">
            <w:pPr>
              <w:rPr>
                <w:rFonts w:ascii="Arial" w:hAnsi="Arial" w:cs="Arial"/>
              </w:rPr>
            </w:pPr>
          </w:p>
        </w:tc>
      </w:tr>
      <w:tr w:rsidR="00992B35" w:rsidRPr="0076789F" w14:paraId="6F97AB1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9AD9" w14:textId="77777777" w:rsidR="00992B35" w:rsidRPr="0076789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 xml:space="preserve">Text: </w:t>
            </w:r>
          </w:p>
          <w:p w14:paraId="09C632A1" w14:textId="77777777" w:rsidR="00992B35" w:rsidRPr="0076789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Objednáváme u Vás:</w:t>
            </w:r>
          </w:p>
          <w:p w14:paraId="1390FC05" w14:textId="77777777" w:rsidR="00992B35" w:rsidRPr="0076789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C2101C4" w14:textId="77777777" w:rsidR="00992B35" w:rsidRPr="0076789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76789F">
              <w:rPr>
                <w:rFonts w:ascii="Arial" w:hAnsi="Arial" w:cs="Arial"/>
              </w:rPr>
              <w:t>Stravenkové</w:t>
            </w:r>
            <w:proofErr w:type="spellEnd"/>
            <w:r w:rsidRPr="0076789F">
              <w:rPr>
                <w:rFonts w:ascii="Arial" w:hAnsi="Arial" w:cs="Arial"/>
              </w:rPr>
              <w:t xml:space="preserve"> poukázky 4/2025 - 39 ks</w:t>
            </w:r>
          </w:p>
          <w:p w14:paraId="594D8DA6" w14:textId="77777777" w:rsidR="00992B35" w:rsidRPr="0076789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F400428" w14:textId="77777777" w:rsidR="00992B35" w:rsidRPr="0076789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Celková cena: 5 460,00 Kč</w:t>
            </w:r>
          </w:p>
          <w:p w14:paraId="25EC26C2" w14:textId="77777777" w:rsidR="00992B35" w:rsidRPr="0076789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76789F" w14:paraId="67EA3030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C015A" w14:textId="77777777" w:rsidR="00992B35" w:rsidRPr="0076789F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6789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6789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CABBF" w14:textId="77777777" w:rsidR="00992B35" w:rsidRPr="0076789F" w:rsidRDefault="00992B35">
            <w:pPr>
              <w:rPr>
                <w:rFonts w:ascii="Arial" w:hAnsi="Arial" w:cs="Arial"/>
                <w:b/>
                <w:bCs/>
              </w:rPr>
            </w:pPr>
            <w:r w:rsidRPr="0076789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56DE4" w14:textId="77777777" w:rsidR="00992B35" w:rsidRPr="0076789F" w:rsidRDefault="00992B35">
            <w:pPr>
              <w:rPr>
                <w:rFonts w:ascii="Arial" w:hAnsi="Arial" w:cs="Arial"/>
                <w:b/>
                <w:bCs/>
              </w:rPr>
            </w:pPr>
            <w:r w:rsidRPr="0076789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5A3CF" w14:textId="77777777" w:rsidR="00992B35" w:rsidRPr="0076789F" w:rsidRDefault="00992B35">
            <w:pPr>
              <w:rPr>
                <w:rFonts w:ascii="Arial" w:hAnsi="Arial" w:cs="Arial"/>
                <w:b/>
                <w:bCs/>
              </w:rPr>
            </w:pPr>
            <w:r w:rsidRPr="0076789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E47822C" w14:textId="77777777" w:rsidR="00992B35" w:rsidRPr="0076789F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76789F" w14:paraId="3A134521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8599891" w14:textId="77777777" w:rsidR="00145471" w:rsidRPr="0076789F" w:rsidRDefault="00145471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03ED08F" w14:textId="77777777" w:rsidR="00145471" w:rsidRPr="0076789F" w:rsidRDefault="00145471">
            <w:pPr>
              <w:rPr>
                <w:rFonts w:ascii="Arial" w:hAnsi="Arial" w:cs="Arial"/>
              </w:rPr>
            </w:pPr>
            <w:proofErr w:type="spellStart"/>
            <w:r w:rsidRPr="0076789F">
              <w:rPr>
                <w:rFonts w:ascii="Arial" w:hAnsi="Arial" w:cs="Arial"/>
              </w:rPr>
              <w:t>Stravenkové</w:t>
            </w:r>
            <w:proofErr w:type="spellEnd"/>
            <w:r w:rsidRPr="0076789F">
              <w:rPr>
                <w:rFonts w:ascii="Arial" w:hAnsi="Arial" w:cs="Arial"/>
              </w:rPr>
              <w:t xml:space="preserve"> poukázky 4/2025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D3EEA4" w14:textId="58896313" w:rsidR="00145471" w:rsidRPr="0076789F" w:rsidRDefault="0076789F" w:rsidP="007678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176EA9D" w14:textId="77777777" w:rsidR="00145471" w:rsidRPr="0076789F" w:rsidRDefault="00145471" w:rsidP="0076789F">
            <w:pPr>
              <w:jc w:val="center"/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39,00</w:t>
            </w:r>
          </w:p>
        </w:tc>
      </w:tr>
    </w:tbl>
    <w:p w14:paraId="104FD064" w14:textId="77777777" w:rsidR="00145471" w:rsidRPr="0076789F" w:rsidRDefault="00145471"/>
    <w:p w14:paraId="60FA5827" w14:textId="77777777" w:rsidR="00992B35" w:rsidRPr="0076789F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402"/>
        <w:gridCol w:w="2196"/>
      </w:tblGrid>
      <w:tr w:rsidR="00992B35" w:rsidRPr="0076789F" w14:paraId="79A4BDD4" w14:textId="77777777" w:rsidTr="0076789F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979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Počet příloh: 0</w:t>
            </w:r>
          </w:p>
          <w:p w14:paraId="5B822A15" w14:textId="77777777" w:rsidR="00992B35" w:rsidRPr="0076789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53CAD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Vyřizuje:</w:t>
            </w:r>
          </w:p>
          <w:p w14:paraId="1745728C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Telefon:</w:t>
            </w:r>
          </w:p>
          <w:p w14:paraId="5E481317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135F8" w14:textId="77777777" w:rsidR="00992B35" w:rsidRPr="0076789F" w:rsidRDefault="00992B35">
            <w:pPr>
              <w:rPr>
                <w:rFonts w:ascii="Arial" w:hAnsi="Arial" w:cs="Arial"/>
              </w:rPr>
            </w:pPr>
            <w:proofErr w:type="spellStart"/>
            <w:r w:rsidRPr="0076789F">
              <w:rPr>
                <w:rFonts w:ascii="Arial" w:hAnsi="Arial" w:cs="Arial"/>
              </w:rPr>
              <w:t>Mgr.Bc</w:t>
            </w:r>
            <w:proofErr w:type="spellEnd"/>
            <w:r w:rsidRPr="0076789F">
              <w:rPr>
                <w:rFonts w:ascii="Arial" w:hAnsi="Arial" w:cs="Arial"/>
              </w:rPr>
              <w:t>. Talhoferová Michaela</w:t>
            </w:r>
          </w:p>
          <w:p w14:paraId="4550320D" w14:textId="7515F9D7" w:rsidR="00992B35" w:rsidRPr="0076789F" w:rsidRDefault="00992B35">
            <w:pPr>
              <w:rPr>
                <w:rFonts w:ascii="Arial" w:hAnsi="Arial" w:cs="Arial"/>
              </w:rPr>
            </w:pPr>
          </w:p>
          <w:p w14:paraId="309CF716" w14:textId="7012D73B" w:rsidR="00992B35" w:rsidRPr="0076789F" w:rsidRDefault="00992B35">
            <w:pPr>
              <w:rPr>
                <w:rFonts w:ascii="Arial" w:hAnsi="Arial" w:cs="Arial"/>
              </w:rPr>
            </w:pPr>
          </w:p>
          <w:p w14:paraId="10BFE315" w14:textId="77777777" w:rsidR="00992B35" w:rsidRPr="0076789F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92C" w14:textId="77777777" w:rsidR="00992B35" w:rsidRPr="0076789F" w:rsidRDefault="00992B35">
            <w:pPr>
              <w:rPr>
                <w:rFonts w:ascii="Arial" w:hAnsi="Arial" w:cs="Arial"/>
              </w:rPr>
            </w:pPr>
            <w:r w:rsidRPr="0076789F">
              <w:rPr>
                <w:rFonts w:ascii="Arial" w:hAnsi="Arial" w:cs="Arial"/>
              </w:rPr>
              <w:t>Razítko a podpis:</w:t>
            </w:r>
          </w:p>
        </w:tc>
      </w:tr>
    </w:tbl>
    <w:p w14:paraId="40136DD8" w14:textId="77777777" w:rsidR="00992B35" w:rsidRPr="0076789F" w:rsidRDefault="00992B35">
      <w:pPr>
        <w:rPr>
          <w:rFonts w:ascii="Arial" w:hAnsi="Arial" w:cs="Arial"/>
        </w:rPr>
      </w:pPr>
    </w:p>
    <w:p w14:paraId="4469CCD0" w14:textId="77777777" w:rsidR="00992B35" w:rsidRDefault="00992B35">
      <w:pPr>
        <w:rPr>
          <w:rFonts w:ascii="Arial" w:hAnsi="Arial" w:cs="Arial"/>
        </w:rPr>
      </w:pPr>
    </w:p>
    <w:p w14:paraId="62E464E2" w14:textId="77777777" w:rsidR="0076789F" w:rsidRDefault="0076789F">
      <w:pPr>
        <w:rPr>
          <w:rFonts w:ascii="Arial" w:hAnsi="Arial" w:cs="Arial"/>
        </w:rPr>
      </w:pPr>
    </w:p>
    <w:p w14:paraId="49998CCD" w14:textId="77777777" w:rsidR="0076789F" w:rsidRDefault="0076789F">
      <w:pPr>
        <w:rPr>
          <w:rFonts w:ascii="Arial" w:hAnsi="Arial" w:cs="Arial"/>
        </w:rPr>
      </w:pPr>
    </w:p>
    <w:p w14:paraId="0A6A1169" w14:textId="77777777" w:rsidR="0076789F" w:rsidRDefault="0076789F">
      <w:pPr>
        <w:rPr>
          <w:rFonts w:ascii="Arial" w:hAnsi="Arial" w:cs="Arial"/>
        </w:rPr>
      </w:pPr>
    </w:p>
    <w:p w14:paraId="5ABE2F4A" w14:textId="77777777" w:rsidR="0076789F" w:rsidRDefault="0076789F">
      <w:pPr>
        <w:rPr>
          <w:rFonts w:ascii="Arial" w:hAnsi="Arial" w:cs="Arial"/>
        </w:rPr>
      </w:pPr>
    </w:p>
    <w:p w14:paraId="3D1E383D" w14:textId="77777777" w:rsidR="0076789F" w:rsidRDefault="0076789F">
      <w:pPr>
        <w:rPr>
          <w:rFonts w:ascii="Arial" w:hAnsi="Arial" w:cs="Arial"/>
        </w:rPr>
      </w:pPr>
    </w:p>
    <w:p w14:paraId="465AB781" w14:textId="77777777" w:rsidR="0076789F" w:rsidRDefault="0076789F">
      <w:pPr>
        <w:rPr>
          <w:rFonts w:ascii="Arial" w:hAnsi="Arial" w:cs="Arial"/>
        </w:rPr>
      </w:pPr>
    </w:p>
    <w:p w14:paraId="7C6E6B25" w14:textId="77777777" w:rsidR="0076789F" w:rsidRDefault="0076789F">
      <w:pPr>
        <w:rPr>
          <w:rFonts w:ascii="Arial" w:hAnsi="Arial" w:cs="Arial"/>
        </w:rPr>
      </w:pPr>
    </w:p>
    <w:p w14:paraId="3DAB13E5" w14:textId="77777777" w:rsidR="0076789F" w:rsidRDefault="0076789F">
      <w:pPr>
        <w:rPr>
          <w:rFonts w:ascii="Arial" w:hAnsi="Arial" w:cs="Arial"/>
        </w:rPr>
      </w:pPr>
    </w:p>
    <w:p w14:paraId="62CB98FB" w14:textId="77777777" w:rsidR="0076789F" w:rsidRDefault="0076789F">
      <w:pPr>
        <w:rPr>
          <w:rFonts w:ascii="Arial" w:hAnsi="Arial" w:cs="Arial"/>
        </w:rPr>
      </w:pPr>
    </w:p>
    <w:p w14:paraId="4367279E" w14:textId="77777777" w:rsidR="0076789F" w:rsidRDefault="0076789F">
      <w:pPr>
        <w:rPr>
          <w:rFonts w:ascii="Arial" w:hAnsi="Arial" w:cs="Arial"/>
        </w:rPr>
      </w:pPr>
    </w:p>
    <w:p w14:paraId="11EB2BCA" w14:textId="77777777" w:rsidR="0076789F" w:rsidRDefault="0076789F">
      <w:pPr>
        <w:rPr>
          <w:rFonts w:ascii="Arial" w:hAnsi="Arial" w:cs="Arial"/>
        </w:rPr>
      </w:pPr>
    </w:p>
    <w:p w14:paraId="21EEEE39" w14:textId="77777777" w:rsidR="0076789F" w:rsidRDefault="0076789F">
      <w:pPr>
        <w:rPr>
          <w:rFonts w:ascii="Arial" w:hAnsi="Arial" w:cs="Arial"/>
        </w:rPr>
      </w:pPr>
    </w:p>
    <w:p w14:paraId="37A145FA" w14:textId="77777777" w:rsidR="0076789F" w:rsidRDefault="0076789F">
      <w:pPr>
        <w:rPr>
          <w:rFonts w:ascii="Arial" w:hAnsi="Arial" w:cs="Arial"/>
        </w:rPr>
      </w:pPr>
    </w:p>
    <w:p w14:paraId="2B70527E" w14:textId="77777777" w:rsidR="0076789F" w:rsidRDefault="0076789F">
      <w:pPr>
        <w:rPr>
          <w:rFonts w:ascii="Arial" w:hAnsi="Arial" w:cs="Arial"/>
        </w:rPr>
      </w:pPr>
    </w:p>
    <w:p w14:paraId="56CF4A5C" w14:textId="77777777" w:rsidR="0076789F" w:rsidRPr="0076789F" w:rsidRDefault="0076789F" w:rsidP="0076789F">
      <w:pPr>
        <w:jc w:val="center"/>
        <w:rPr>
          <w:rFonts w:eastAsia="Times New Roman"/>
          <w:b/>
          <w:szCs w:val="20"/>
        </w:rPr>
      </w:pPr>
      <w:r w:rsidRPr="0076789F">
        <w:rPr>
          <w:rFonts w:eastAsia="Times New Roman"/>
          <w:b/>
        </w:rPr>
        <w:lastRenderedPageBreak/>
        <w:t>Schvalovací doložka k výdajům</w:t>
      </w:r>
    </w:p>
    <w:p w14:paraId="69648974" w14:textId="77777777" w:rsidR="0076789F" w:rsidRPr="0076789F" w:rsidRDefault="0076789F" w:rsidP="0076789F">
      <w:pPr>
        <w:jc w:val="center"/>
        <w:rPr>
          <w:rFonts w:eastAsia="Times New Roman"/>
          <w:sz w:val="22"/>
        </w:rPr>
      </w:pPr>
      <w:r w:rsidRPr="0076789F">
        <w:rPr>
          <w:rFonts w:eastAsia="Times New Roman"/>
        </w:rPr>
        <w:t xml:space="preserve"> </w:t>
      </w:r>
      <w:r w:rsidRPr="0076789F">
        <w:rPr>
          <w:rFonts w:eastAsia="Times New Roman"/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50FA25C5" w14:textId="77777777" w:rsidR="0076789F" w:rsidRPr="0076789F" w:rsidRDefault="0076789F" w:rsidP="0076789F">
      <w:pPr>
        <w:jc w:val="center"/>
        <w:rPr>
          <w:rFonts w:eastAsia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3"/>
        <w:gridCol w:w="3639"/>
      </w:tblGrid>
      <w:tr w:rsidR="0076789F" w:rsidRPr="0076789F" w14:paraId="22122C10" w14:textId="77777777" w:rsidTr="0076789F">
        <w:tc>
          <w:tcPr>
            <w:tcW w:w="5523" w:type="dxa"/>
            <w:hideMark/>
          </w:tcPr>
          <w:p w14:paraId="2787CF5C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lang w:eastAsia="en-US"/>
              </w:rPr>
            </w:pPr>
            <w:r w:rsidRPr="0076789F">
              <w:rPr>
                <w:rFonts w:eastAsia="Times New Roman"/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202AB944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76789F">
              <w:rPr>
                <w:rFonts w:eastAsia="Times New Roman"/>
                <w:color w:val="000000"/>
                <w:lang w:eastAsia="en-US"/>
              </w:rPr>
              <w:t>Rok 2025</w:t>
            </w:r>
          </w:p>
        </w:tc>
      </w:tr>
      <w:tr w:rsidR="0076789F" w:rsidRPr="0076789F" w14:paraId="4C3C9C98" w14:textId="77777777" w:rsidTr="0076789F">
        <w:tc>
          <w:tcPr>
            <w:tcW w:w="5523" w:type="dxa"/>
            <w:hideMark/>
          </w:tcPr>
          <w:p w14:paraId="2E312ACB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lang w:eastAsia="en-US"/>
              </w:rPr>
            </w:pPr>
            <w:r w:rsidRPr="0076789F">
              <w:rPr>
                <w:rFonts w:eastAsia="Times New Roman"/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2F438471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76789F">
              <w:rPr>
                <w:rFonts w:eastAsia="Times New Roman"/>
                <w:color w:val="000000"/>
                <w:lang w:eastAsia="en-US"/>
              </w:rPr>
              <w:t>Dokladová řada: OBJ</w:t>
            </w:r>
          </w:p>
        </w:tc>
      </w:tr>
      <w:tr w:rsidR="0076789F" w:rsidRPr="0076789F" w14:paraId="6F1B9F67" w14:textId="77777777" w:rsidTr="0076789F">
        <w:tc>
          <w:tcPr>
            <w:tcW w:w="5523" w:type="dxa"/>
            <w:hideMark/>
          </w:tcPr>
          <w:p w14:paraId="4C50603D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76789F">
              <w:rPr>
                <w:rFonts w:eastAsia="Times New Roman"/>
                <w:color w:val="000000"/>
                <w:lang w:eastAsia="en-US"/>
              </w:rPr>
              <w:t>Č.j.: 45 Spr 3/2025</w:t>
            </w:r>
          </w:p>
          <w:p w14:paraId="4288E904" w14:textId="77777777" w:rsidR="0076789F" w:rsidRPr="0076789F" w:rsidRDefault="0076789F" w:rsidP="0076789F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76789F">
              <w:rPr>
                <w:rFonts w:eastAsia="Times New Roman"/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196004AA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76789F">
              <w:rPr>
                <w:rFonts w:eastAsia="Times New Roman"/>
                <w:color w:val="000000"/>
                <w:lang w:eastAsia="en-US"/>
              </w:rPr>
              <w:t>Evidenční číslo: 40</w:t>
            </w:r>
          </w:p>
          <w:p w14:paraId="139FA8CE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76789F">
              <w:rPr>
                <w:rFonts w:eastAsia="Times New Roman"/>
                <w:color w:val="000000"/>
                <w:lang w:eastAsia="en-US"/>
              </w:rPr>
              <w:t xml:space="preserve">     </w:t>
            </w:r>
          </w:p>
        </w:tc>
      </w:tr>
    </w:tbl>
    <w:p w14:paraId="11BF37F1" w14:textId="77777777" w:rsidR="0076789F" w:rsidRPr="0076789F" w:rsidRDefault="0076789F" w:rsidP="0076789F">
      <w:pPr>
        <w:rPr>
          <w:rFonts w:eastAsia="Times New Roman"/>
          <w:color w:val="000000"/>
          <w:szCs w:val="20"/>
        </w:rPr>
      </w:pPr>
    </w:p>
    <w:p w14:paraId="6FD1E666" w14:textId="77777777" w:rsidR="0076789F" w:rsidRPr="0076789F" w:rsidRDefault="0076789F" w:rsidP="0076789F">
      <w:pPr>
        <w:rPr>
          <w:rFonts w:eastAsia="Times New Roman"/>
          <w:b/>
          <w:color w:val="000000"/>
        </w:rPr>
      </w:pPr>
      <w:r w:rsidRPr="0076789F">
        <w:rPr>
          <w:rFonts w:eastAsia="Times New Roman"/>
          <w:b/>
          <w:color w:val="000000"/>
        </w:rPr>
        <w:t>Výdaje – Individuální příslib</w:t>
      </w:r>
    </w:p>
    <w:p w14:paraId="6280CCB1" w14:textId="77777777" w:rsidR="0076789F" w:rsidRPr="0076789F" w:rsidRDefault="0076789F" w:rsidP="0076789F">
      <w:pPr>
        <w:rPr>
          <w:rFonts w:eastAsia="Times New Roman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76789F" w:rsidRPr="0076789F" w14:paraId="7364B6D9" w14:textId="77777777" w:rsidTr="0076789F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239830A" w14:textId="77777777" w:rsidR="0076789F" w:rsidRPr="0076789F" w:rsidRDefault="0076789F" w:rsidP="0076789F">
            <w:pPr>
              <w:spacing w:before="60" w:after="60"/>
            </w:pPr>
            <w:bookmarkStart w:id="0" w:name="_Hlk65217060"/>
            <w:r w:rsidRPr="0076789F">
              <w:t xml:space="preserve">Schvaluji výdaj: </w:t>
            </w:r>
          </w:p>
        </w:tc>
      </w:tr>
      <w:tr w:rsidR="0076789F" w:rsidRPr="0076789F" w14:paraId="7B61B1F5" w14:textId="77777777" w:rsidTr="0076789F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9C7A714" w14:textId="77777777" w:rsidR="0076789F" w:rsidRPr="0076789F" w:rsidRDefault="0076789F" w:rsidP="0076789F">
            <w:pPr>
              <w:spacing w:before="60" w:after="60"/>
            </w:pPr>
            <w:r w:rsidRPr="0076789F">
              <w:t>Název dodavatele: UP ČESKÁ REPUBLIKA S.R.O.</w:t>
            </w:r>
          </w:p>
        </w:tc>
      </w:tr>
      <w:tr w:rsidR="0076789F" w:rsidRPr="0076789F" w14:paraId="6B6A3A1A" w14:textId="77777777" w:rsidTr="0076789F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DF50268" w14:textId="77777777" w:rsidR="0076789F" w:rsidRPr="0076789F" w:rsidRDefault="0076789F" w:rsidP="0076789F">
            <w:pPr>
              <w:spacing w:before="60" w:after="60"/>
            </w:pPr>
            <w:r w:rsidRPr="0076789F">
              <w:t>IČO: 62913671</w:t>
            </w:r>
          </w:p>
        </w:tc>
      </w:tr>
      <w:tr w:rsidR="0076789F" w:rsidRPr="0076789F" w14:paraId="7A107D9A" w14:textId="77777777" w:rsidTr="0076789F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543EE0E" w14:textId="77777777" w:rsidR="0076789F" w:rsidRPr="0076789F" w:rsidRDefault="0076789F" w:rsidP="0076789F">
            <w:pPr>
              <w:spacing w:before="60" w:after="60"/>
            </w:pPr>
            <w:r w:rsidRPr="0076789F">
              <w:t>Cena: 5.460,00 Kč vč. DPH</w:t>
            </w:r>
          </w:p>
        </w:tc>
      </w:tr>
      <w:tr w:rsidR="0076789F" w:rsidRPr="0076789F" w14:paraId="17EB11EE" w14:textId="77777777" w:rsidTr="0076789F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AF7A13" w14:textId="77777777" w:rsidR="0076789F" w:rsidRPr="0076789F" w:rsidRDefault="0076789F" w:rsidP="0076789F">
            <w:pPr>
              <w:spacing w:before="60" w:after="60"/>
            </w:pPr>
            <w:r w:rsidRPr="0076789F">
              <w:t xml:space="preserve">Č. veřejné zakázky – </w:t>
            </w:r>
            <w:proofErr w:type="spellStart"/>
            <w:r w:rsidRPr="0076789F">
              <w:t>Tendermarket</w:t>
            </w:r>
            <w:proofErr w:type="spellEnd"/>
            <w:r w:rsidRPr="0076789F">
              <w:t xml:space="preserve">/NEN: </w:t>
            </w:r>
          </w:p>
        </w:tc>
      </w:tr>
    </w:tbl>
    <w:p w14:paraId="301BA7EF" w14:textId="77777777" w:rsidR="0076789F" w:rsidRPr="0076789F" w:rsidRDefault="0076789F" w:rsidP="0076789F">
      <w:pPr>
        <w:ind w:left="11" w:right="79"/>
        <w:rPr>
          <w:rFonts w:eastAsia="Times New Roman"/>
          <w:sz w:val="2"/>
          <w:szCs w:val="2"/>
        </w:rPr>
      </w:pPr>
    </w:p>
    <w:tbl>
      <w:tblPr>
        <w:tblW w:w="9063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3595"/>
        <w:gridCol w:w="3232"/>
        <w:gridCol w:w="452"/>
      </w:tblGrid>
      <w:tr w:rsidR="0076789F" w:rsidRPr="0076789F" w14:paraId="729DD9DA" w14:textId="77777777" w:rsidTr="00CF7D0D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00658D0" w14:textId="77777777" w:rsidR="0076789F" w:rsidRPr="0076789F" w:rsidRDefault="0076789F" w:rsidP="0076789F">
            <w:pPr>
              <w:spacing w:line="254" w:lineRule="auto"/>
              <w:rPr>
                <w:rFonts w:eastAsia="Times New Roman"/>
                <w:szCs w:val="20"/>
                <w:lang w:eastAsia="en-US"/>
              </w:rPr>
            </w:pPr>
            <w:r w:rsidRPr="0076789F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E89E6FF" w14:textId="77777777" w:rsidR="0076789F" w:rsidRPr="0076789F" w:rsidRDefault="0076789F" w:rsidP="0076789F">
            <w:pPr>
              <w:spacing w:line="254" w:lineRule="auto"/>
              <w:rPr>
                <w:rFonts w:eastAsia="Times New Roman"/>
                <w:lang w:eastAsia="en-US"/>
              </w:rPr>
            </w:pPr>
            <w:proofErr w:type="spellStart"/>
            <w:r w:rsidRPr="0076789F">
              <w:rPr>
                <w:rFonts w:eastAsia="Times New Roman"/>
                <w:lang w:eastAsia="en-US"/>
              </w:rPr>
              <w:t>Stravenkové</w:t>
            </w:r>
            <w:proofErr w:type="spellEnd"/>
            <w:r w:rsidRPr="0076789F">
              <w:rPr>
                <w:rFonts w:eastAsia="Times New Roman"/>
                <w:lang w:eastAsia="en-US"/>
              </w:rPr>
              <w:t xml:space="preserve"> poukázky 4/2025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B6FB0C3" w14:textId="77777777" w:rsidR="0076789F" w:rsidRPr="0076789F" w:rsidRDefault="0076789F" w:rsidP="0076789F">
            <w:pPr>
              <w:spacing w:line="252" w:lineRule="auto"/>
              <w:jc w:val="right"/>
              <w:rPr>
                <w:rFonts w:eastAsia="Times New Roman"/>
                <w:lang w:eastAsia="en-US"/>
              </w:rPr>
            </w:pPr>
            <w:r w:rsidRPr="0076789F">
              <w:rPr>
                <w:rFonts w:eastAsia="Times New Roman"/>
                <w:lang w:eastAsia="en-US"/>
              </w:rPr>
              <w:t>5.460,00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6DCE083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lang w:eastAsia="en-US"/>
              </w:rPr>
            </w:pPr>
            <w:r w:rsidRPr="0076789F">
              <w:rPr>
                <w:rFonts w:eastAsia="Times New Roman"/>
                <w:lang w:eastAsia="en-US"/>
              </w:rPr>
              <w:t>Kč</w:t>
            </w:r>
          </w:p>
        </w:tc>
      </w:tr>
      <w:tr w:rsidR="0076789F" w:rsidRPr="0076789F" w14:paraId="6CB732F3" w14:textId="77777777" w:rsidTr="00CF7D0D">
        <w:tc>
          <w:tcPr>
            <w:tcW w:w="90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BB7F5A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lang w:eastAsia="en-US"/>
              </w:rPr>
            </w:pPr>
            <w:r w:rsidRPr="0076789F">
              <w:rPr>
                <w:rFonts w:eastAsia="Times New Roman"/>
                <w:b/>
                <w:lang w:eastAsia="en-US"/>
              </w:rPr>
              <w:t xml:space="preserve">Funkční členění: </w:t>
            </w:r>
            <w:r w:rsidRPr="0076789F">
              <w:rPr>
                <w:rFonts w:eastAsia="Times New Roman"/>
                <w:lang w:eastAsia="en-US"/>
              </w:rPr>
              <w:t>5420</w:t>
            </w:r>
          </w:p>
          <w:p w14:paraId="30115C9D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lang w:eastAsia="en-US"/>
              </w:rPr>
            </w:pPr>
            <w:r w:rsidRPr="0076789F">
              <w:rPr>
                <w:rFonts w:eastAsia="Times New Roman"/>
                <w:b/>
                <w:lang w:eastAsia="en-US"/>
              </w:rPr>
              <w:t>Druhové členění:</w:t>
            </w:r>
            <w:r w:rsidRPr="0076789F">
              <w:rPr>
                <w:rFonts w:eastAsia="Times New Roman"/>
                <w:lang w:eastAsia="en-US"/>
              </w:rPr>
              <w:t xml:space="preserve"> 5169</w:t>
            </w:r>
          </w:p>
          <w:p w14:paraId="251AC05D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lang w:eastAsia="en-US"/>
              </w:rPr>
            </w:pPr>
            <w:r w:rsidRPr="0076789F">
              <w:rPr>
                <w:rFonts w:eastAsia="Times New Roman"/>
                <w:b/>
                <w:lang w:eastAsia="en-US"/>
              </w:rPr>
              <w:t>Parametry</w:t>
            </w:r>
            <w:proofErr w:type="gramStart"/>
            <w:r w:rsidRPr="0076789F">
              <w:rPr>
                <w:rFonts w:eastAsia="Times New Roman"/>
                <w:b/>
                <w:lang w:eastAsia="en-US"/>
              </w:rPr>
              <w:t>:</w:t>
            </w:r>
            <w:r w:rsidRPr="0076789F">
              <w:rPr>
                <w:rFonts w:eastAsia="Times New Roman"/>
                <w:lang w:eastAsia="en-US"/>
              </w:rPr>
              <w:t xml:space="preserve"> ,</w:t>
            </w:r>
            <w:proofErr w:type="gramEnd"/>
            <w:r w:rsidRPr="0076789F">
              <w:rPr>
                <w:rFonts w:eastAsia="Times New Roman"/>
                <w:lang w:eastAsia="en-US"/>
              </w:rPr>
              <w:t xml:space="preserve"> </w:t>
            </w:r>
          </w:p>
          <w:p w14:paraId="0E5274A6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b/>
                <w:lang w:eastAsia="en-US"/>
              </w:rPr>
            </w:pPr>
            <w:r w:rsidRPr="0076789F">
              <w:rPr>
                <w:rFonts w:eastAsia="Times New Roman"/>
                <w:b/>
                <w:lang w:eastAsia="en-US"/>
              </w:rPr>
              <w:t xml:space="preserve">Zdroj: </w:t>
            </w:r>
            <w:r w:rsidRPr="0076789F">
              <w:rPr>
                <w:rFonts w:eastAsia="Times New Roman"/>
                <w:lang w:eastAsia="en-US"/>
              </w:rPr>
              <w:t>1100000</w:t>
            </w:r>
          </w:p>
          <w:p w14:paraId="0C51B503" w14:textId="77777777" w:rsidR="0076789F" w:rsidRPr="0076789F" w:rsidRDefault="0076789F" w:rsidP="0076789F">
            <w:pPr>
              <w:spacing w:line="254" w:lineRule="auto"/>
              <w:rPr>
                <w:rFonts w:eastAsia="Times New Roman"/>
                <w:lang w:eastAsia="en-US"/>
              </w:rPr>
            </w:pPr>
            <w:r w:rsidRPr="0076789F">
              <w:rPr>
                <w:rFonts w:eastAsia="Times New Roman"/>
                <w:b/>
                <w:lang w:eastAsia="en-US"/>
              </w:rPr>
              <w:t>Účel:</w:t>
            </w:r>
            <w:r w:rsidRPr="0076789F">
              <w:rPr>
                <w:rFonts w:eastAsia="Times New Roman"/>
                <w:lang w:eastAsia="en-US"/>
              </w:rPr>
              <w:t xml:space="preserve"> </w:t>
            </w:r>
          </w:p>
          <w:p w14:paraId="3599EA1D" w14:textId="77777777" w:rsidR="0076789F" w:rsidRPr="0076789F" w:rsidRDefault="0076789F" w:rsidP="0076789F">
            <w:pPr>
              <w:spacing w:line="252" w:lineRule="auto"/>
              <w:rPr>
                <w:rFonts w:eastAsia="Times New Roman"/>
                <w:lang w:eastAsia="en-US"/>
              </w:rPr>
            </w:pPr>
            <w:r w:rsidRPr="0076789F">
              <w:rPr>
                <w:rFonts w:eastAsia="Times New Roman"/>
                <w:b/>
                <w:lang w:eastAsia="en-US"/>
              </w:rPr>
              <w:t>Středisko:</w:t>
            </w:r>
            <w:r w:rsidRPr="0076789F">
              <w:rPr>
                <w:rFonts w:eastAsia="Times New Roman"/>
                <w:lang w:eastAsia="en-US"/>
              </w:rPr>
              <w:t xml:space="preserve"> </w:t>
            </w:r>
          </w:p>
        </w:tc>
      </w:tr>
    </w:tbl>
    <w:p w14:paraId="4B2A7B01" w14:textId="77777777" w:rsidR="0076789F" w:rsidRPr="0076789F" w:rsidRDefault="0076789F" w:rsidP="0076789F">
      <w:pPr>
        <w:rPr>
          <w:rFonts w:eastAsia="Times New Roman"/>
          <w:sz w:val="2"/>
          <w:szCs w:val="2"/>
        </w:rPr>
      </w:pPr>
    </w:p>
    <w:p w14:paraId="37BDB067" w14:textId="77777777" w:rsidR="0076789F" w:rsidRPr="0076789F" w:rsidRDefault="0076789F" w:rsidP="0076789F">
      <w:pPr>
        <w:rPr>
          <w:rFonts w:eastAsia="Times New Roman"/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76789F" w:rsidRPr="0076789F" w14:paraId="3E3BD10F" w14:textId="77777777" w:rsidTr="0076789F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3252D7F" w14:textId="77777777" w:rsidR="0076789F" w:rsidRPr="0076789F" w:rsidRDefault="0076789F" w:rsidP="0076789F">
            <w:r w:rsidRPr="0076789F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44F1EF4" w14:textId="77777777" w:rsidR="0076789F" w:rsidRPr="0076789F" w:rsidRDefault="0076789F" w:rsidP="0076789F"/>
          <w:p w14:paraId="2A634ADD" w14:textId="77777777" w:rsidR="0076789F" w:rsidRPr="0076789F" w:rsidRDefault="0076789F" w:rsidP="0076789F">
            <w:r w:rsidRPr="0076789F">
              <w:t>Datum:</w:t>
            </w:r>
          </w:p>
        </w:tc>
      </w:tr>
      <w:tr w:rsidR="0076789F" w:rsidRPr="0076789F" w14:paraId="35EE772D" w14:textId="77777777" w:rsidTr="0076789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7CFFEF3" w14:textId="77777777" w:rsidR="0076789F" w:rsidRPr="0076789F" w:rsidRDefault="0076789F" w:rsidP="0076789F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74633B" w14:textId="77777777" w:rsidR="0076789F" w:rsidRPr="0076789F" w:rsidRDefault="0076789F" w:rsidP="0076789F">
            <w:r w:rsidRPr="0076789F">
              <w:rPr>
                <w:b/>
              </w:rPr>
              <w:t>Podpis příkazce operace</w:t>
            </w:r>
            <w:r w:rsidRPr="0076789F">
              <w:t>:</w:t>
            </w:r>
          </w:p>
          <w:p w14:paraId="090F95B2" w14:textId="77777777" w:rsidR="0076789F" w:rsidRPr="0076789F" w:rsidRDefault="0076789F" w:rsidP="0076789F"/>
        </w:tc>
      </w:tr>
      <w:tr w:rsidR="0076789F" w:rsidRPr="0076789F" w14:paraId="42F15503" w14:textId="77777777" w:rsidTr="0076789F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85EC4F4" w14:textId="77777777" w:rsidR="0076789F" w:rsidRPr="0076789F" w:rsidRDefault="0076789F" w:rsidP="0076789F">
            <w:pPr>
              <w:spacing w:line="254" w:lineRule="auto"/>
              <w:rPr>
                <w:szCs w:val="20"/>
                <w:lang w:eastAsia="en-US"/>
              </w:rPr>
            </w:pPr>
            <w:r w:rsidRPr="0076789F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B682AF" w14:textId="77777777" w:rsidR="0076789F" w:rsidRPr="0076789F" w:rsidRDefault="0076789F" w:rsidP="0076789F"/>
          <w:p w14:paraId="22C03656" w14:textId="77777777" w:rsidR="0076789F" w:rsidRPr="0076789F" w:rsidRDefault="0076789F" w:rsidP="0076789F">
            <w:r w:rsidRPr="0076789F">
              <w:t>Datum:</w:t>
            </w:r>
          </w:p>
        </w:tc>
      </w:tr>
      <w:tr w:rsidR="0076789F" w:rsidRPr="0076789F" w14:paraId="2F40F8F4" w14:textId="77777777" w:rsidTr="0076789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5730C7" w14:textId="77777777" w:rsidR="0076789F" w:rsidRPr="0076789F" w:rsidRDefault="0076789F" w:rsidP="0076789F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F71039" w14:textId="77777777" w:rsidR="0076789F" w:rsidRPr="0076789F" w:rsidRDefault="0076789F" w:rsidP="0076789F">
            <w:r w:rsidRPr="0076789F">
              <w:rPr>
                <w:b/>
              </w:rPr>
              <w:t>Podpis správce rozpočtu útvaru:</w:t>
            </w:r>
          </w:p>
          <w:p w14:paraId="37360A96" w14:textId="77777777" w:rsidR="0076789F" w:rsidRPr="0076789F" w:rsidRDefault="0076789F" w:rsidP="0076789F"/>
        </w:tc>
      </w:tr>
      <w:tr w:rsidR="0076789F" w:rsidRPr="0076789F" w14:paraId="2C970F15" w14:textId="77777777" w:rsidTr="0076789F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8806" w14:textId="77777777" w:rsidR="0076789F" w:rsidRPr="0076789F" w:rsidRDefault="0076789F" w:rsidP="0076789F">
            <w:r w:rsidRPr="0076789F">
              <w:t>Poznámka</w:t>
            </w:r>
          </w:p>
          <w:p w14:paraId="6BBE30C8" w14:textId="77777777" w:rsidR="0076789F" w:rsidRPr="0076789F" w:rsidRDefault="0076789F" w:rsidP="0076789F">
            <w:r w:rsidRPr="0076789F">
              <w:t>Smlouva 45 Spr 61/2020 ze dne 10.1.2020 o zajištění dobití kreditů na kartu (</w:t>
            </w:r>
            <w:proofErr w:type="spellStart"/>
            <w:r w:rsidRPr="0076789F">
              <w:t>eStravenku</w:t>
            </w:r>
            <w:proofErr w:type="spellEnd"/>
            <w:r w:rsidRPr="0076789F">
              <w:t>) na příslušnou hodnotu.</w:t>
            </w:r>
          </w:p>
          <w:p w14:paraId="7A626A5B" w14:textId="77777777" w:rsidR="0076789F" w:rsidRPr="0076789F" w:rsidRDefault="0076789F" w:rsidP="0076789F"/>
        </w:tc>
      </w:tr>
      <w:bookmarkEnd w:id="0"/>
    </w:tbl>
    <w:p w14:paraId="3A2A735E" w14:textId="77777777" w:rsidR="0076789F" w:rsidRPr="0076789F" w:rsidRDefault="0076789F" w:rsidP="0076789F">
      <w:pPr>
        <w:rPr>
          <w:rFonts w:eastAsia="Times New Roman"/>
        </w:rPr>
      </w:pPr>
    </w:p>
    <w:p w14:paraId="5F086226" w14:textId="77777777" w:rsidR="0076789F" w:rsidRPr="0076789F" w:rsidRDefault="0076789F">
      <w:pPr>
        <w:rPr>
          <w:rFonts w:ascii="Arial" w:hAnsi="Arial" w:cs="Arial"/>
        </w:rPr>
      </w:pPr>
    </w:p>
    <w:sectPr w:rsidR="0076789F" w:rsidRPr="0076789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BDEB" w14:textId="77777777" w:rsidR="000E2044" w:rsidRDefault="000E2044">
      <w:r>
        <w:separator/>
      </w:r>
    </w:p>
  </w:endnote>
  <w:endnote w:type="continuationSeparator" w:id="0">
    <w:p w14:paraId="5AD471DD" w14:textId="77777777" w:rsidR="000E2044" w:rsidRDefault="000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A553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6B2D" w14:textId="77777777" w:rsidR="000E2044" w:rsidRDefault="000E2044">
      <w:r>
        <w:separator/>
      </w:r>
    </w:p>
  </w:footnote>
  <w:footnote w:type="continuationSeparator" w:id="0">
    <w:p w14:paraId="3C55C7E2" w14:textId="77777777" w:rsidR="000E2044" w:rsidRDefault="000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00276"/>
    <w:docVar w:name="SOUBOR_DOC" w:val="c:\dokument\"/>
  </w:docVars>
  <w:rsids>
    <w:rsidRoot w:val="0005313E"/>
    <w:rsid w:val="0005313E"/>
    <w:rsid w:val="000E2044"/>
    <w:rsid w:val="00145471"/>
    <w:rsid w:val="00180DF3"/>
    <w:rsid w:val="00380220"/>
    <w:rsid w:val="003806A1"/>
    <w:rsid w:val="0067312C"/>
    <w:rsid w:val="0076789F"/>
    <w:rsid w:val="007D765C"/>
    <w:rsid w:val="00992B35"/>
    <w:rsid w:val="00B35482"/>
    <w:rsid w:val="00CF7D0D"/>
    <w:rsid w:val="00E87BB9"/>
    <w:rsid w:val="00E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C46D4"/>
  <w14:defaultImageDpi w14:val="0"/>
  <w15:docId w15:val="{09514BBD-D9CF-4DEE-9400-9A8F1B4D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76789F"/>
    <w:pPr>
      <w:spacing w:after="0" w:line="240" w:lineRule="auto"/>
    </w:pPr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247</Words>
  <Characters>1459</Characters>
  <Application>Microsoft Office Word</Application>
  <DocSecurity>0</DocSecurity>
  <Lines>12</Lines>
  <Paragraphs>3</Paragraphs>
  <ScaleCrop>false</ScaleCrop>
  <Company>CCA Systems a.s.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6</cp:revision>
  <cp:lastPrinted>2025-05-02T05:23:00Z</cp:lastPrinted>
  <dcterms:created xsi:type="dcterms:W3CDTF">2025-05-02T05:25:00Z</dcterms:created>
  <dcterms:modified xsi:type="dcterms:W3CDTF">2025-05-02T05:58:00Z</dcterms:modified>
</cp:coreProperties>
</file>