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2025-SMB-234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113954" cy="2109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4999654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463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Dodávka nového ob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hového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erpadla chladicí vody za vadné .. pro cirkulaci chl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76200</wp:posOffset>
            </wp:positionV>
            <wp:extent cx="45297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49"/>
                    </a:xfrm>
                    <a:custGeom>
                      <a:rect l="l" t="t" r="r" b="b"/>
                      <a:pathLst>
                        <a:path w="452979" h="94449">
                          <a:moveTo>
                            <a:pt x="0" y="94449"/>
                          </a:moveTo>
                          <a:lnTo>
                            <a:pt x="452979" y="94449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5370573</wp:posOffset>
            </wp:positionH>
            <wp:positionV relativeFrom="line">
              <wp:posOffset>76200</wp:posOffset>
            </wp:positionV>
            <wp:extent cx="1721328" cy="2087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70573" y="76200"/>
                      <a:ext cx="160702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68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6510469</wp:posOffset>
            </wp:positionH>
            <wp:positionV relativeFrom="line">
              <wp:posOffset>76200</wp:posOffset>
            </wp:positionV>
            <wp:extent cx="56739" cy="94449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9" cy="94449"/>
                    </a:xfrm>
                    <a:custGeom>
                      <a:rect l="l" t="t" r="r" b="b"/>
                      <a:pathLst>
                        <a:path w="56739" h="94449">
                          <a:moveTo>
                            <a:pt x="0" y="94449"/>
                          </a:moveTo>
                          <a:lnTo>
                            <a:pt x="56739" y="94449"/>
                          </a:lnTo>
                          <a:lnTo>
                            <a:pt x="5673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Cenová 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.: 3008202301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2408</wp:posOffset>
            </wp:positionV>
            <wp:extent cx="45720" cy="45161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1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2408</wp:posOffset>
            </wp:positionV>
            <wp:extent cx="51307" cy="45161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1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4195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Aktuální stav: 1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erpadlo nové - vym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 01/2024, 1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erpadlo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mechanicky vadné.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4" w:right="4195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-12458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Aktuáln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to je bez omezení nebo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ť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druhé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erpadlo se používá jako rezerva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-5472</wp:posOffset>
            </wp:positionV>
            <wp:extent cx="45720" cy="312424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-5472</wp:posOffset>
            </wp:positionV>
            <wp:extent cx="51307" cy="31242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 okamžitý náb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 a takto je to také zapojeno do okruhu.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3" w:lineRule="exact"/>
        <w:ind w:left="1484" w:right="5095" w:firstLine="0"/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136767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136767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hové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erpadlo Grundfoss, TP 65-150/4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A-F-A-BQQE-IW3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2.2 kW PN16, 3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380-415D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1415795</wp:posOffset>
            </wp:positionH>
            <wp:positionV relativeFrom="line">
              <wp:posOffset>38100</wp:posOffset>
            </wp:positionV>
            <wp:extent cx="821787" cy="94449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1787" cy="94449"/>
                    </a:xfrm>
                    <a:custGeom>
                      <a:rect l="l" t="t" r="r" b="b"/>
                      <a:pathLst>
                        <a:path w="821787" h="94449">
                          <a:moveTo>
                            <a:pt x="0" y="94449"/>
                          </a:moveTo>
                          <a:lnTo>
                            <a:pt x="821787" y="94449"/>
                          </a:lnTo>
                          <a:lnTo>
                            <a:pt x="8217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3631690</wp:posOffset>
            </wp:positionH>
            <wp:positionV relativeFrom="line">
              <wp:posOffset>38100</wp:posOffset>
            </wp:positionV>
            <wp:extent cx="709012" cy="966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9012" cy="96696"/>
                    </a:xfrm>
                    <a:custGeom>
                      <a:rect l="l" t="t" r="r" b="b"/>
                      <a:pathLst>
                        <a:path w="709012" h="96696">
                          <a:moveTo>
                            <a:pt x="0" y="96696"/>
                          </a:moveTo>
                          <a:lnTo>
                            <a:pt x="709012" y="96696"/>
                          </a:lnTo>
                          <a:lnTo>
                            <a:pt x="7090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úprava napojení FE - svá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na stávající rozvod ks 1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2521261</wp:posOffset>
            </wp:positionH>
            <wp:positionV relativeFrom="line">
              <wp:posOffset>38100</wp:posOffset>
            </wp:positionV>
            <wp:extent cx="728257" cy="82942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8257" cy="82942"/>
                    </a:xfrm>
                    <a:custGeom>
                      <a:rect l="l" t="t" r="r" b="b"/>
                      <a:pathLst>
                        <a:path w="728257" h="82942">
                          <a:moveTo>
                            <a:pt x="0" y="82942"/>
                          </a:moveTo>
                          <a:lnTo>
                            <a:pt x="728257" y="82942"/>
                          </a:lnTo>
                          <a:lnTo>
                            <a:pt x="72825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294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krková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íruba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PN16 ks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2484685</wp:posOffset>
            </wp:positionH>
            <wp:positionV relativeFrom="line">
              <wp:posOffset>38100</wp:posOffset>
            </wp:positionV>
            <wp:extent cx="841033" cy="806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41033" cy="80696"/>
                    </a:xfrm>
                    <a:custGeom>
                      <a:rect l="l" t="t" r="r" b="b"/>
                      <a:pathLst>
                        <a:path w="841033" h="80696">
                          <a:moveTo>
                            <a:pt x="0" y="80696"/>
                          </a:moveTo>
                          <a:lnTo>
                            <a:pt x="841033" y="80696"/>
                          </a:lnTo>
                          <a:lnTo>
                            <a:pt x="8410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80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práce 2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technik 1 den kg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1944623</wp:posOffset>
            </wp:positionH>
            <wp:positionV relativeFrom="line">
              <wp:posOffset>38100</wp:posOffset>
            </wp:positionV>
            <wp:extent cx="481935" cy="9445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1935" cy="94450"/>
                    </a:xfrm>
                    <a:custGeom>
                      <a:rect l="l" t="t" r="r" b="b"/>
                      <a:pathLst>
                        <a:path w="481935" h="94450">
                          <a:moveTo>
                            <a:pt x="0" y="94450"/>
                          </a:moveTo>
                          <a:lnTo>
                            <a:pt x="481935" y="94450"/>
                          </a:lnTo>
                          <a:lnTo>
                            <a:pt x="4819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cestovné km 48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2302763</wp:posOffset>
            </wp:positionH>
            <wp:positionV relativeFrom="line">
              <wp:posOffset>38100</wp:posOffset>
            </wp:positionV>
            <wp:extent cx="538323" cy="966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8323" cy="96696"/>
                    </a:xfrm>
                    <a:custGeom>
                      <a:rect l="l" t="t" r="r" b="b"/>
                      <a:pathLst>
                        <a:path w="538323" h="96696">
                          <a:moveTo>
                            <a:pt x="0" y="96696"/>
                          </a:moveTo>
                          <a:lnTo>
                            <a:pt x="538323" y="96696"/>
                          </a:lnTo>
                          <a:lnTo>
                            <a:pt x="5383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ztrátový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 - jízdné h 2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2950</wp:posOffset>
            </wp:positionV>
            <wp:extent cx="6943343" cy="18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6943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6943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83 318,4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8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-3187</wp:posOffset>
            </wp:positionV>
            <wp:extent cx="6954011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-26555</wp:posOffset>
            </wp:positionV>
            <wp:extent cx="43688" cy="787400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215248" cy="417659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5248" cy="417659"/>
                          </a:xfrm>
                          <a:custGeom>
                            <a:rect l="l" t="t" r="r" b="b"/>
                            <a:pathLst>
                              <a:path w="1215248" h="417659">
                                <a:moveTo>
                                  <a:pt x="0" y="417659"/>
                                </a:moveTo>
                                <a:lnTo>
                                  <a:pt x="1215248" y="417659"/>
                                </a:lnTo>
                                <a:lnTo>
                                  <a:pt x="121524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1765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5" Type="http://schemas.openxmlformats.org/officeDocument/2006/relationships/image" Target="media/image175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1" Type="http://schemas.openxmlformats.org/officeDocument/2006/relationships/image" Target="media/image181.png"/><Relationship Id="rId183" Type="http://schemas.openxmlformats.org/officeDocument/2006/relationships/hyperlink" TargetMode="External" Target="http://www.saul-is.cz"/><Relationship Id="rId184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2025-04-28T11:25:24Z</dcterms:created>
  <dcterms:modified xsi:type="dcterms:W3CDTF">2025-04-28T11:25:24Z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