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SAGASTA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Novodvorská 1010/14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142  00  Praha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04598555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07.04.2025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OBJ35-46359/2025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Předprojektová příprava - Karlovy Vary, Mickiewiczův most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ev.č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 M-20 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212 960</w:t>
            </w:r>
          </w:p>
        </w:tc>
      </w:tr>
    </w:tbl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31.05.2025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obj.č.53/25</w:t>
            </w:r>
          </w:p>
        </w:tc>
      </w:tr>
    </w:tbl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5017F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přidané hodnoty, ve znění pozdějších předpisů), že objednatel zaplatí na veřejný účet dodavatele pouze základ DPH dle </w:t>
      </w:r>
    </w:p>
    <w:p w:rsidR="00F5017F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5017F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5017F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5017F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04598555, konstantní symbol 1148, specifický symbol 00254657 (§ 109a zákona o DPH).</w:t>
      </w: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5017F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5017F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5017F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5017F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501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F5017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7F"/>
    <w:rsid w:val="00F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09071"/>
  <w14:defaultImageDpi w14:val="0"/>
  <w15:docId w15:val="{C2D2536F-C5C0-4E90-A89B-AD08840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14ABBA82</Template>
  <TotalTime>1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2025-04-07T06:57:00Z</dcterms:created>
  <dcterms:modified xsi:type="dcterms:W3CDTF">2025-04-07T06:57:00Z</dcterms:modified>
</cp:coreProperties>
</file>