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0563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60563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60563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Miroslava Klimešová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Úvalská 604/2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360  01  Karlovy Vary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72270179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60563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7"/>
        <w:gridCol w:w="1155"/>
        <w:gridCol w:w="1061"/>
        <w:gridCol w:w="867"/>
        <w:gridCol w:w="2313"/>
        <w:gridCol w:w="578"/>
        <w:gridCol w:w="1446"/>
      </w:tblGrid>
      <w:tr w:rsidR="00000000">
        <w:trPr>
          <w:cantSplit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25.04.2025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OBJ35-46500/2025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Uhlík Zdeněk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353151433</w:t>
            </w:r>
          </w:p>
        </w:tc>
      </w:tr>
    </w:tbl>
    <w:p w:rsidR="00000000" w:rsidRDefault="0060563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60563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00000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Autorský  dozor na akci: " Karlovy Vary,  ZŠ Konečná - rekonstrukc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 elektroinstalace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."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05639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89 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250 </w:t>
            </w:r>
          </w:p>
          <w:p w:rsidR="00000000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cena bez DPH</w:t>
            </w:r>
          </w:p>
        </w:tc>
      </w:tr>
    </w:tbl>
    <w:p w:rsidR="00000000" w:rsidRDefault="0060563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605639" w:rsidP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Vary- Rybáře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30.09.2025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Převodem</w:t>
            </w:r>
          </w:p>
        </w:tc>
      </w:tr>
    </w:tbl>
    <w:p w:rsidR="00000000" w:rsidRDefault="0060563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6"/>
      </w:tblGrid>
      <w:tr w:rsidR="00000000">
        <w:trPr>
          <w:cantSplit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Poznámka:</w:t>
            </w:r>
          </w:p>
        </w:tc>
      </w:tr>
      <w:tr w:rsidR="00000000">
        <w:trPr>
          <w:cantSplit/>
        </w:trPr>
        <w:tc>
          <w:tcPr>
            <w:tcW w:w="9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obj.č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 66/25</w:t>
            </w:r>
          </w:p>
        </w:tc>
      </w:tr>
    </w:tbl>
    <w:p w:rsidR="00000000" w:rsidRDefault="0060563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není plátce DPH</w:t>
            </w:r>
          </w:p>
        </w:tc>
      </w:tr>
    </w:tbl>
    <w:p w:rsidR="00000000" w:rsidRDefault="0060563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000000" w:rsidRDefault="0060563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 pokutu ve výši denně 0,05% z ceny dodávky bez DPH za kaž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o proplatit fakturu do 21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pokuta za prodlení s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000000" w:rsidRDefault="0060563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05639" w:rsidRDefault="0060563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60563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60563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60563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Pokud fakturu budete odesílat e-mailem, odešlete ji na e-mailovou adresu: posta@mmkv.cz</w:t>
      </w:r>
    </w:p>
    <w:p w:rsidR="00000000" w:rsidRDefault="0060563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05639" w:rsidRDefault="0060563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60563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Dodavatel prohlašuje, že je oprávněn provádět činnost, která je předmětem této objednávky a že je pro tuto činnost náležitě </w:t>
      </w:r>
      <w:r>
        <w:rPr>
          <w:rFonts w:ascii="Arial" w:hAnsi="Arial" w:cs="Arial"/>
          <w:color w:val="000000"/>
          <w:sz w:val="17"/>
          <w:szCs w:val="17"/>
        </w:rPr>
        <w:t>kvalifikován.</w:t>
      </w:r>
    </w:p>
    <w:p w:rsidR="00000000" w:rsidRDefault="0060563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05639" w:rsidRDefault="0060563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05639" w:rsidRDefault="0060563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05639" w:rsidRDefault="0060563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05639" w:rsidRDefault="0060563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05639" w:rsidRDefault="0060563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60563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lastRenderedPageBreak/>
        <w:t>Smluvní strany prohlašují, že se s obsahem objednávky před podpisem podrobně seznámily, a že tato odpovídá jejich svobodné vůli. Na důkaz toho připojuji své podpisy.</w:t>
      </w:r>
    </w:p>
    <w:p w:rsidR="00000000" w:rsidRDefault="0060563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60563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05639" w:rsidRDefault="0060563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05639" w:rsidRDefault="0060563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60563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Ing. D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aniel Riedl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0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605639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5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639"/>
    <w:rsid w:val="0060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46FF4C"/>
  <w14:defaultImageDpi w14:val="0"/>
  <w15:docId w15:val="{A28B8BB3-032D-4E45-BDB9-9B4F45B2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3ACEECA</Template>
  <TotalTime>2</TotalTime>
  <Pages>2</Pages>
  <Words>415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Savková Lenka</dc:creator>
  <cp:keywords/>
  <dc:description/>
  <cp:lastModifiedBy>Savková Lenka</cp:lastModifiedBy>
  <cp:revision>2</cp:revision>
  <dcterms:created xsi:type="dcterms:W3CDTF">2025-04-25T06:26:00Z</dcterms:created>
  <dcterms:modified xsi:type="dcterms:W3CDTF">2025-04-25T06:26:00Z</dcterms:modified>
</cp:coreProperties>
</file>