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457D" w14:textId="25E4ACCF" w:rsidR="00D378B8" w:rsidRDefault="00EB2EE9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0C5D05" wp14:editId="6920AEF4">
                <wp:simplePos x="0" y="0"/>
                <wp:positionH relativeFrom="column">
                  <wp:posOffset>3409950</wp:posOffset>
                </wp:positionH>
                <wp:positionV relativeFrom="page">
                  <wp:posOffset>1440180</wp:posOffset>
                </wp:positionV>
                <wp:extent cx="2932430" cy="1449070"/>
                <wp:effectExtent l="0" t="0" r="0" b="0"/>
                <wp:wrapSquare wrapText="bothSides"/>
                <wp:docPr id="2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28B19" w14:textId="77777777" w:rsidR="005027DA" w:rsidRPr="00935B6C" w:rsidRDefault="005027DA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43EF560" w14:textId="68E24493" w:rsidR="00935B6C" w:rsidRPr="00FF26CF" w:rsidRDefault="00296FEF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F26C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R</w:t>
                            </w:r>
                            <w:r w:rsidR="0033611D" w:rsidRPr="00FF26C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EKLAMA CENTRUM</w:t>
                            </w:r>
                            <w:r w:rsidR="00935B6C" w:rsidRPr="00FF26C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, s.r.o.</w:t>
                            </w:r>
                          </w:p>
                          <w:p w14:paraId="75FD689D" w14:textId="77777777" w:rsidR="00FF26CF" w:rsidRPr="00FF26CF" w:rsidRDefault="00FF26CF" w:rsidP="008E15FB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99A6ED1" w14:textId="51AD0749" w:rsidR="008E15FB" w:rsidRPr="00FF26CF" w:rsidRDefault="004307AA" w:rsidP="008E15FB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F26C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Českobrodská 854/34c</w:t>
                            </w:r>
                          </w:p>
                          <w:p w14:paraId="7C995F26" w14:textId="56288BDB" w:rsidR="00935B6C" w:rsidRPr="00FF26CF" w:rsidRDefault="0019781E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F26C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190</w:t>
                            </w:r>
                            <w:r w:rsidR="00935B6C" w:rsidRPr="00FF26C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2EE9" w:rsidRPr="00FF26C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00 </w:t>
                            </w:r>
                            <w:r w:rsidRPr="00FF26C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Praha 9 </w:t>
                            </w:r>
                            <w:r w:rsidR="00935B6C" w:rsidRPr="00FF26C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FF26C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Hloubětín</w:t>
                            </w:r>
                          </w:p>
                          <w:p w14:paraId="3215CC16" w14:textId="77777777" w:rsidR="00FF26CF" w:rsidRPr="00FF26CF" w:rsidRDefault="00FF26CF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2E43ED3" w14:textId="15A33ADC" w:rsidR="00D912B5" w:rsidRPr="00FF26CF" w:rsidRDefault="0019781E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F26C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IČ</w:t>
                            </w:r>
                            <w:r w:rsidR="00FF26CF" w:rsidRPr="00FF26C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O: 17047692</w:t>
                            </w:r>
                          </w:p>
                          <w:p w14:paraId="294AEE9C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3AB094DD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34BB2FC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A1E3914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64806B56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DA2AF7D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5D05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DvDQ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" stroked="f">
                <v:textbox>
                  <w:txbxContent>
                    <w:p w14:paraId="1C228B19" w14:textId="77777777" w:rsidR="005027DA" w:rsidRPr="00935B6C" w:rsidRDefault="005027DA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43EF560" w14:textId="68E24493" w:rsidR="00935B6C" w:rsidRPr="00FF26CF" w:rsidRDefault="00296FEF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FF26C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R</w:t>
                      </w:r>
                      <w:r w:rsidR="0033611D" w:rsidRPr="00FF26C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EKLAMA CENTRUM</w:t>
                      </w:r>
                      <w:r w:rsidR="00935B6C" w:rsidRPr="00FF26C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, s.r.o.</w:t>
                      </w:r>
                    </w:p>
                    <w:p w14:paraId="75FD689D" w14:textId="77777777" w:rsidR="00FF26CF" w:rsidRPr="00FF26CF" w:rsidRDefault="00FF26CF" w:rsidP="008E15FB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99A6ED1" w14:textId="51AD0749" w:rsidR="008E15FB" w:rsidRPr="00FF26CF" w:rsidRDefault="004307AA" w:rsidP="008E15FB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FF26C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Českobrodská 854/34c</w:t>
                      </w:r>
                    </w:p>
                    <w:p w14:paraId="7C995F26" w14:textId="56288BDB" w:rsidR="00935B6C" w:rsidRPr="00FF26CF" w:rsidRDefault="0019781E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F26C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>190</w:t>
                      </w:r>
                      <w:r w:rsidR="00935B6C" w:rsidRPr="00FF26C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B2EE9" w:rsidRPr="00FF26C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00 </w:t>
                      </w:r>
                      <w:r w:rsidRPr="00FF26C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Praha 9 </w:t>
                      </w:r>
                      <w:r w:rsidR="00935B6C" w:rsidRPr="00FF26C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FF26C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Hloubětín</w:t>
                      </w:r>
                    </w:p>
                    <w:p w14:paraId="3215CC16" w14:textId="77777777" w:rsidR="00FF26CF" w:rsidRPr="00FF26CF" w:rsidRDefault="00FF26CF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2E43ED3" w14:textId="15A33ADC" w:rsidR="00D912B5" w:rsidRPr="00FF26CF" w:rsidRDefault="0019781E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F26CF">
                        <w:rPr>
                          <w:rFonts w:cstheme="minorHAnsi"/>
                          <w:sz w:val="24"/>
                          <w:szCs w:val="24"/>
                        </w:rPr>
                        <w:t>IČ</w:t>
                      </w:r>
                      <w:r w:rsidR="00FF26CF" w:rsidRPr="00FF26CF">
                        <w:rPr>
                          <w:rFonts w:cstheme="minorHAnsi"/>
                          <w:sz w:val="24"/>
                          <w:szCs w:val="24"/>
                        </w:rPr>
                        <w:t>O: 17047692</w:t>
                      </w:r>
                    </w:p>
                    <w:p w14:paraId="294AEE9C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3AB094DD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34BB2FC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A1E3914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64806B56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DA2AF7D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94E81" wp14:editId="7B5EDF3D">
                <wp:simplePos x="0" y="0"/>
                <wp:positionH relativeFrom="column">
                  <wp:posOffset>1616075</wp:posOffset>
                </wp:positionH>
                <wp:positionV relativeFrom="page">
                  <wp:posOffset>1466215</wp:posOffset>
                </wp:positionV>
                <wp:extent cx="1638935" cy="13538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4BC0C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BCED487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8BC136A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2419137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86CBE4E" w14:textId="25B81A4F" w:rsidR="00821DA5" w:rsidRPr="00882EFE" w:rsidRDefault="003D1411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3D1411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</w:p>
                          <w:p w14:paraId="1ECD6937" w14:textId="3B5873BD" w:rsidR="00821DA5" w:rsidRPr="00882EFE" w:rsidRDefault="003D1411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3D1411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</w:p>
                          <w:p w14:paraId="3C37E210" w14:textId="3A3687FD" w:rsidR="00821DA5" w:rsidRPr="00882EFE" w:rsidRDefault="003D1411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3D1411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</w:p>
                          <w:p w14:paraId="46E84B0A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893A68F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3699351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74455C52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23F3A416" w14:textId="77777777" w:rsidR="00FF3AB4" w:rsidRPr="005027DA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94E8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" stroked="f">
                <v:textbox>
                  <w:txbxContent>
                    <w:p w14:paraId="25A4BC0C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BCED487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8BC136A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2419137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86CBE4E" w14:textId="25B81A4F" w:rsidR="00821DA5" w:rsidRPr="00882EFE" w:rsidRDefault="003D1411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3D1411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</w:p>
                    <w:p w14:paraId="1ECD6937" w14:textId="3B5873BD" w:rsidR="00821DA5" w:rsidRPr="00882EFE" w:rsidRDefault="003D1411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3D1411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</w:p>
                    <w:p w14:paraId="3C37E210" w14:textId="3A3687FD" w:rsidR="00821DA5" w:rsidRPr="00882EFE" w:rsidRDefault="003D1411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3D1411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</w:p>
                    <w:p w14:paraId="46E84B0A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893A68F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3699351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74455C52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23F3A416" w14:textId="77777777" w:rsidR="00FF3AB4" w:rsidRPr="005027DA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55B7E" wp14:editId="6C18888D">
                <wp:simplePos x="0" y="0"/>
                <wp:positionH relativeFrom="column">
                  <wp:posOffset>3336925</wp:posOffset>
                </wp:positionH>
                <wp:positionV relativeFrom="paragraph">
                  <wp:posOffset>48260</wp:posOffset>
                </wp:positionV>
                <wp:extent cx="163830" cy="207010"/>
                <wp:effectExtent l="19050" t="0" r="26670" b="0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31D1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6" o:spid="_x0000_s1026" type="#_x0000_t34" style="position:absolute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" adj="22153" strokecolor="black [3213]" strokeweight=".5pt">
                <o:lock v:ext="edit" shapetype="f"/>
              </v:shape>
            </w:pict>
          </mc:Fallback>
        </mc:AlternateContent>
      </w:r>
    </w:p>
    <w:p w14:paraId="1827806A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3E76183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38C725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E0B447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214DEF9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5EDE28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217367E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F92727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103F02C6" w14:textId="2735A429" w:rsidR="00D378B8" w:rsidRPr="00E036ED" w:rsidRDefault="00EB2EE9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3C630" wp14:editId="357A12F2">
                <wp:simplePos x="0" y="0"/>
                <wp:positionH relativeFrom="column">
                  <wp:posOffset>6259195</wp:posOffset>
                </wp:positionH>
                <wp:positionV relativeFrom="paragraph">
                  <wp:posOffset>118745</wp:posOffset>
                </wp:positionV>
                <wp:extent cx="163830" cy="207010"/>
                <wp:effectExtent l="0" t="0" r="7620" b="2540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B0E3F" id="Pravoúhlá spojnice 7" o:spid="_x0000_s1026" type="#_x0000_t34" style="position:absolute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" adj="22153" strokecolor="black [3213]" strokeweight=".5pt">
                <o:lock v:ext="edit" shapetype="f"/>
              </v:shape>
            </w:pict>
          </mc:Fallback>
        </mc:AlternateConten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5C5A25D8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96AA6FD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BEC6E59" w14:textId="77777777" w:rsidR="004520DF" w:rsidRDefault="004520DF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B94F161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33678BDC" w14:textId="77777777"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02B61CC" w14:textId="5D0B5E61" w:rsidR="004E47F3" w:rsidRPr="0045250B" w:rsidRDefault="004E47F3" w:rsidP="004E47F3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45250B">
        <w:rPr>
          <w:rFonts w:ascii="Arial" w:hAnsi="Arial" w:cs="Arial"/>
          <w:sz w:val="22"/>
          <w:szCs w:val="22"/>
        </w:rPr>
        <w:t xml:space="preserve">Na základě „Rámcové dohody na zajištění reklamních předmětů“ </w:t>
      </w:r>
      <w:r w:rsidR="00F722E4">
        <w:rPr>
          <w:rFonts w:ascii="Arial" w:hAnsi="Arial" w:cs="Arial"/>
          <w:sz w:val="22"/>
          <w:szCs w:val="22"/>
        </w:rPr>
        <w:t xml:space="preserve">a Vaší podrobné cenové nabídky </w:t>
      </w:r>
      <w:r w:rsidRPr="0045250B">
        <w:rPr>
          <w:rFonts w:ascii="Arial" w:hAnsi="Arial" w:cs="Arial"/>
          <w:sz w:val="22"/>
          <w:szCs w:val="22"/>
        </w:rPr>
        <w:t>u Vás objednáváme dodání reklamních předmětů dle našeho požadavku (</w:t>
      </w:r>
      <w:r w:rsidR="00EB2EE9">
        <w:rPr>
          <w:rFonts w:ascii="Arial" w:hAnsi="Arial" w:cs="Arial"/>
          <w:sz w:val="22"/>
          <w:szCs w:val="22"/>
        </w:rPr>
        <w:t>p</w:t>
      </w:r>
      <w:r w:rsidRPr="0045250B">
        <w:rPr>
          <w:rFonts w:ascii="Arial" w:hAnsi="Arial" w:cs="Arial"/>
          <w:sz w:val="22"/>
          <w:szCs w:val="22"/>
        </w:rPr>
        <w:t>oložk</w:t>
      </w:r>
      <w:r w:rsidR="008D7300">
        <w:rPr>
          <w:rFonts w:ascii="Arial" w:hAnsi="Arial" w:cs="Arial"/>
          <w:sz w:val="22"/>
          <w:szCs w:val="22"/>
        </w:rPr>
        <w:t>y</w:t>
      </w:r>
      <w:r w:rsidRPr="0045250B">
        <w:rPr>
          <w:rFonts w:ascii="Arial" w:hAnsi="Arial" w:cs="Arial"/>
          <w:sz w:val="22"/>
          <w:szCs w:val="22"/>
        </w:rPr>
        <w:t xml:space="preserve"> z </w:t>
      </w:r>
      <w:r w:rsidR="00D86740">
        <w:rPr>
          <w:rFonts w:ascii="Arial" w:hAnsi="Arial" w:cs="Arial"/>
          <w:sz w:val="22"/>
          <w:szCs w:val="22"/>
        </w:rPr>
        <w:t>c</w:t>
      </w:r>
      <w:r w:rsidRPr="0045250B">
        <w:rPr>
          <w:rFonts w:ascii="Arial" w:hAnsi="Arial" w:cs="Arial"/>
          <w:sz w:val="22"/>
          <w:szCs w:val="22"/>
        </w:rPr>
        <w:t xml:space="preserve">eníku: </w:t>
      </w:r>
      <w:r w:rsidR="00EB2EE9">
        <w:rPr>
          <w:rFonts w:ascii="Arial" w:hAnsi="Arial" w:cs="Arial"/>
          <w:sz w:val="22"/>
          <w:szCs w:val="22"/>
        </w:rPr>
        <w:t xml:space="preserve">č. </w:t>
      </w:r>
      <w:r w:rsidR="00D86740">
        <w:rPr>
          <w:rFonts w:ascii="Arial" w:hAnsi="Arial" w:cs="Arial"/>
          <w:sz w:val="22"/>
          <w:szCs w:val="22"/>
        </w:rPr>
        <w:t>1</w:t>
      </w:r>
      <w:r w:rsidR="008319C8">
        <w:rPr>
          <w:rFonts w:ascii="Arial" w:hAnsi="Arial" w:cs="Arial"/>
          <w:sz w:val="22"/>
          <w:szCs w:val="22"/>
        </w:rPr>
        <w:t>6</w:t>
      </w:r>
      <w:r w:rsidR="00BF35B2">
        <w:rPr>
          <w:rFonts w:ascii="Arial" w:hAnsi="Arial" w:cs="Arial"/>
          <w:sz w:val="22"/>
          <w:szCs w:val="22"/>
        </w:rPr>
        <w:t>,</w:t>
      </w:r>
      <w:r w:rsidR="008D7300">
        <w:rPr>
          <w:rFonts w:ascii="Arial" w:hAnsi="Arial" w:cs="Arial"/>
          <w:sz w:val="22"/>
          <w:szCs w:val="22"/>
        </w:rPr>
        <w:t xml:space="preserve"> </w:t>
      </w:r>
      <w:r w:rsidR="00F226ED">
        <w:rPr>
          <w:rFonts w:ascii="Arial" w:hAnsi="Arial" w:cs="Arial"/>
          <w:sz w:val="22"/>
          <w:szCs w:val="22"/>
        </w:rPr>
        <w:t xml:space="preserve">č. </w:t>
      </w:r>
      <w:r w:rsidR="008319C8">
        <w:rPr>
          <w:rFonts w:ascii="Arial" w:hAnsi="Arial" w:cs="Arial"/>
          <w:sz w:val="22"/>
          <w:szCs w:val="22"/>
        </w:rPr>
        <w:t>17</w:t>
      </w:r>
      <w:r w:rsidR="00F226ED">
        <w:rPr>
          <w:rFonts w:ascii="Arial" w:hAnsi="Arial" w:cs="Arial"/>
          <w:sz w:val="22"/>
          <w:szCs w:val="22"/>
        </w:rPr>
        <w:t xml:space="preserve">, </w:t>
      </w:r>
      <w:r w:rsidR="008D7300">
        <w:rPr>
          <w:rFonts w:ascii="Arial" w:hAnsi="Arial" w:cs="Arial"/>
          <w:sz w:val="22"/>
          <w:szCs w:val="22"/>
        </w:rPr>
        <w:t xml:space="preserve">č. </w:t>
      </w:r>
      <w:r w:rsidR="008319C8">
        <w:rPr>
          <w:rFonts w:ascii="Arial" w:hAnsi="Arial" w:cs="Arial"/>
          <w:sz w:val="22"/>
          <w:szCs w:val="22"/>
        </w:rPr>
        <w:t>18)</w:t>
      </w:r>
      <w:r w:rsidR="008D7300">
        <w:rPr>
          <w:rFonts w:ascii="Arial" w:hAnsi="Arial" w:cs="Arial"/>
          <w:sz w:val="22"/>
          <w:szCs w:val="22"/>
        </w:rPr>
        <w:t>:</w:t>
      </w:r>
    </w:p>
    <w:p w14:paraId="76310A8E" w14:textId="77777777" w:rsidR="004E47F3" w:rsidRDefault="004E47F3" w:rsidP="004E47F3">
      <w:pPr>
        <w:pStyle w:val="Zkladntext"/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</w:p>
    <w:p w14:paraId="7EFE572E" w14:textId="331989D4" w:rsidR="00F722E4" w:rsidRDefault="00F722E4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Cena dle nabídky (</w:t>
      </w:r>
      <w:r w:rsidR="008319C8">
        <w:rPr>
          <w:rFonts w:ascii="Arial" w:hAnsi="Arial" w:cs="Arial"/>
          <w:b/>
          <w:bCs/>
          <w:sz w:val="22"/>
          <w:szCs w:val="22"/>
        </w:rPr>
        <w:t>tričko unisex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8319C8">
        <w:rPr>
          <w:rFonts w:ascii="Arial" w:hAnsi="Arial" w:cs="Arial"/>
          <w:b/>
          <w:bCs/>
          <w:sz w:val="22"/>
          <w:szCs w:val="22"/>
        </w:rPr>
        <w:t xml:space="preserve"> tyrkys M,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319C8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 xml:space="preserve"> ks</w:t>
      </w:r>
      <w:r w:rsidRPr="0045250B">
        <w:rPr>
          <w:rFonts w:ascii="Arial" w:hAnsi="Arial" w:cs="Arial"/>
          <w:b/>
          <w:bCs/>
          <w:sz w:val="22"/>
          <w:szCs w:val="22"/>
        </w:rPr>
        <w:t>)</w:t>
      </w:r>
      <w:r w:rsidR="00DB158A">
        <w:rPr>
          <w:rFonts w:ascii="Arial" w:hAnsi="Arial" w:cs="Arial"/>
          <w:b/>
          <w:bCs/>
          <w:sz w:val="22"/>
          <w:szCs w:val="22"/>
        </w:rPr>
        <w:t xml:space="preserve"> </w:t>
      </w:r>
      <w:r w:rsidR="008319C8"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Pr="0045250B">
        <w:rPr>
          <w:rFonts w:ascii="Arial" w:hAnsi="Arial" w:cs="Arial"/>
          <w:b/>
          <w:bCs/>
          <w:sz w:val="22"/>
          <w:szCs w:val="22"/>
        </w:rPr>
        <w:t xml:space="preserve"> Kč + 21% DPH</w:t>
      </w:r>
    </w:p>
    <w:p w14:paraId="72B5FB77" w14:textId="0FFE3736" w:rsidR="00F226ED" w:rsidRDefault="00F226ED" w:rsidP="008319C8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Cena dle nabídky (</w:t>
      </w:r>
      <w:r w:rsidR="008319C8">
        <w:rPr>
          <w:rFonts w:ascii="Arial" w:hAnsi="Arial" w:cs="Arial"/>
          <w:b/>
          <w:bCs/>
          <w:sz w:val="22"/>
          <w:szCs w:val="22"/>
        </w:rPr>
        <w:t>tričko unisex, tyrkys L, 40 ks</w:t>
      </w:r>
      <w:r w:rsidRPr="0045250B">
        <w:rPr>
          <w:rFonts w:ascii="Arial" w:hAnsi="Arial" w:cs="Arial"/>
          <w:b/>
          <w:bCs/>
          <w:sz w:val="22"/>
          <w:szCs w:val="22"/>
        </w:rPr>
        <w:t>)</w:t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Pr="0045250B">
        <w:rPr>
          <w:rFonts w:ascii="Arial" w:hAnsi="Arial" w:cs="Arial"/>
          <w:b/>
          <w:bCs/>
          <w:sz w:val="22"/>
          <w:szCs w:val="22"/>
        </w:rPr>
        <w:t xml:space="preserve"> Kč + 21% DPH</w:t>
      </w:r>
    </w:p>
    <w:p w14:paraId="0D697CBF" w14:textId="357F5BA2" w:rsidR="008D7300" w:rsidRDefault="008D7300" w:rsidP="008319C8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Cena dle nabídky (</w:t>
      </w:r>
      <w:r w:rsidR="008319C8">
        <w:rPr>
          <w:rFonts w:ascii="Arial" w:hAnsi="Arial" w:cs="Arial"/>
          <w:b/>
          <w:bCs/>
          <w:sz w:val="22"/>
          <w:szCs w:val="22"/>
        </w:rPr>
        <w:t>tričko unisex, tyrkys XL, 30 ks)</w:t>
      </w:r>
      <w:r w:rsidR="00831425">
        <w:rPr>
          <w:rFonts w:ascii="Arial" w:hAnsi="Arial" w:cs="Arial"/>
          <w:b/>
          <w:bCs/>
          <w:sz w:val="22"/>
          <w:szCs w:val="22"/>
        </w:rPr>
        <w:t xml:space="preserve"> </w:t>
      </w:r>
      <w:r w:rsidR="008319C8"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="00232499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723BD3E2" w14:textId="1E353CE2" w:rsidR="002F5D1C" w:rsidRDefault="002F5D1C" w:rsidP="008319C8">
      <w:pPr>
        <w:pStyle w:val="Zkladntext"/>
        <w:tabs>
          <w:tab w:val="left" w:pos="7371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Cena dle nabídky (</w:t>
      </w:r>
      <w:r w:rsidR="008319C8">
        <w:rPr>
          <w:rFonts w:ascii="Arial" w:hAnsi="Arial" w:cs="Arial"/>
          <w:b/>
          <w:bCs/>
          <w:sz w:val="22"/>
          <w:szCs w:val="22"/>
        </w:rPr>
        <w:t xml:space="preserve">tričko unisex, tyrkys XXL, </w:t>
      </w:r>
      <w:r w:rsidR="0034643E">
        <w:rPr>
          <w:rFonts w:ascii="Arial" w:hAnsi="Arial" w:cs="Arial"/>
          <w:b/>
          <w:bCs/>
          <w:sz w:val="22"/>
          <w:szCs w:val="22"/>
        </w:rPr>
        <w:t>1</w:t>
      </w:r>
      <w:r w:rsidR="008319C8">
        <w:rPr>
          <w:rFonts w:ascii="Arial" w:hAnsi="Arial" w:cs="Arial"/>
          <w:b/>
          <w:bCs/>
          <w:sz w:val="22"/>
          <w:szCs w:val="22"/>
        </w:rPr>
        <w:t>0 ks</w:t>
      </w:r>
      <w:r>
        <w:rPr>
          <w:rFonts w:ascii="Arial" w:hAnsi="Arial" w:cs="Arial"/>
          <w:b/>
          <w:bCs/>
          <w:sz w:val="22"/>
          <w:szCs w:val="22"/>
        </w:rPr>
        <w:t xml:space="preserve">) </w:t>
      </w:r>
      <w:r w:rsidR="00232499"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="00232499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18BCF04E" w14:textId="7F39A497" w:rsidR="008319C8" w:rsidRDefault="008319C8" w:rsidP="008319C8">
      <w:pPr>
        <w:pStyle w:val="Zkladntext"/>
        <w:tabs>
          <w:tab w:val="left" w:pos="7371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Potisk: logo RBP – 2 barvy – na srdce</w:t>
      </w:r>
    </w:p>
    <w:p w14:paraId="405838F0" w14:textId="77777777" w:rsidR="004C5CD4" w:rsidRDefault="004C5CD4" w:rsidP="008319C8">
      <w:pPr>
        <w:pStyle w:val="Zkladntext"/>
        <w:tabs>
          <w:tab w:val="left" w:pos="7371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</w:p>
    <w:p w14:paraId="10DDD486" w14:textId="6C7B270F" w:rsidR="00F02A12" w:rsidRDefault="00F02A12" w:rsidP="008319C8">
      <w:pPr>
        <w:pStyle w:val="Zkladntext"/>
        <w:tabs>
          <w:tab w:val="left" w:pos="7371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  <w:r w:rsidR="0008696E">
        <w:rPr>
          <w:rFonts w:ascii="Arial" w:hAnsi="Arial" w:cs="Arial"/>
          <w:b/>
          <w:bCs/>
          <w:sz w:val="22"/>
          <w:szCs w:val="22"/>
        </w:rPr>
        <w:t>(</w:t>
      </w:r>
      <w:r w:rsidR="008319C8">
        <w:rPr>
          <w:rFonts w:ascii="Arial" w:hAnsi="Arial" w:cs="Arial"/>
          <w:b/>
          <w:bCs/>
          <w:sz w:val="22"/>
          <w:szCs w:val="22"/>
        </w:rPr>
        <w:t>tričko dámské, tyrkys XS</w:t>
      </w:r>
      <w:r w:rsidR="00DB158A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319C8">
        <w:rPr>
          <w:rFonts w:ascii="Arial" w:hAnsi="Arial" w:cs="Arial"/>
          <w:b/>
          <w:bCs/>
          <w:sz w:val="22"/>
          <w:szCs w:val="22"/>
        </w:rPr>
        <w:t>10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46744">
        <w:rPr>
          <w:rFonts w:ascii="Arial" w:hAnsi="Arial" w:cs="Arial"/>
          <w:b/>
          <w:bCs/>
          <w:sz w:val="22"/>
          <w:szCs w:val="22"/>
        </w:rPr>
        <w:t>ks)</w:t>
      </w:r>
      <w:r w:rsidR="008319C8">
        <w:rPr>
          <w:rFonts w:ascii="Arial" w:hAnsi="Arial" w:cs="Arial"/>
          <w:b/>
          <w:bCs/>
          <w:sz w:val="22"/>
          <w:szCs w:val="22"/>
        </w:rPr>
        <w:t xml:space="preserve"> </w:t>
      </w:r>
      <w:r w:rsidR="0023714E">
        <w:rPr>
          <w:rFonts w:ascii="Arial" w:hAnsi="Arial" w:cs="Arial"/>
          <w:b/>
          <w:bCs/>
          <w:sz w:val="22"/>
          <w:szCs w:val="22"/>
        </w:rPr>
        <w:tab/>
      </w:r>
      <w:r w:rsidR="008319C8">
        <w:rPr>
          <w:rFonts w:ascii="Arial" w:hAnsi="Arial" w:cs="Arial"/>
          <w:b/>
          <w:bCs/>
          <w:sz w:val="22"/>
          <w:szCs w:val="22"/>
        </w:rPr>
        <w:t xml:space="preserve"> </w:t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="00232499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4A47070F" w14:textId="3CB66888" w:rsidR="009638A7" w:rsidRDefault="009638A7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Cena dle nabídky (</w:t>
      </w:r>
      <w:r w:rsidR="008319C8">
        <w:rPr>
          <w:rFonts w:ascii="Arial" w:hAnsi="Arial" w:cs="Arial"/>
          <w:b/>
          <w:bCs/>
          <w:sz w:val="22"/>
          <w:szCs w:val="22"/>
        </w:rPr>
        <w:t xml:space="preserve">tričko dámské, tyrkys S, </w:t>
      </w:r>
      <w:r w:rsidR="00742D5D">
        <w:rPr>
          <w:rFonts w:ascii="Arial" w:hAnsi="Arial" w:cs="Arial"/>
          <w:b/>
          <w:bCs/>
          <w:sz w:val="22"/>
          <w:szCs w:val="22"/>
        </w:rPr>
        <w:t>3</w:t>
      </w:r>
      <w:r w:rsidR="008319C8">
        <w:rPr>
          <w:rFonts w:ascii="Arial" w:hAnsi="Arial" w:cs="Arial"/>
          <w:b/>
          <w:bCs/>
          <w:sz w:val="22"/>
          <w:szCs w:val="22"/>
        </w:rPr>
        <w:t>0 ks</w:t>
      </w:r>
      <w:r>
        <w:rPr>
          <w:rFonts w:ascii="Arial" w:hAnsi="Arial" w:cs="Arial"/>
          <w:b/>
          <w:bCs/>
          <w:sz w:val="22"/>
          <w:szCs w:val="22"/>
        </w:rPr>
        <w:t>)</w:t>
      </w:r>
      <w:r w:rsidR="00742D5D"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="00232499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3F888DEA" w14:textId="42872A4F" w:rsidR="00727793" w:rsidRDefault="00727793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="00742D5D">
        <w:rPr>
          <w:rFonts w:ascii="Arial" w:hAnsi="Arial" w:cs="Arial"/>
          <w:b/>
          <w:bCs/>
          <w:sz w:val="22"/>
          <w:szCs w:val="22"/>
        </w:rPr>
        <w:t>tričko dámské, tyrkys M, 60 ks</w:t>
      </w:r>
      <w:r>
        <w:rPr>
          <w:rFonts w:ascii="Arial" w:hAnsi="Arial" w:cs="Arial"/>
          <w:b/>
          <w:bCs/>
          <w:sz w:val="22"/>
          <w:szCs w:val="22"/>
        </w:rPr>
        <w:t>)</w:t>
      </w:r>
      <w:r w:rsidR="00742D5D"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="00232499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0FBA1B5E" w14:textId="39938603" w:rsidR="009F74AA" w:rsidRDefault="009F74AA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="00742D5D">
        <w:rPr>
          <w:rFonts w:ascii="Arial" w:hAnsi="Arial" w:cs="Arial"/>
          <w:b/>
          <w:bCs/>
          <w:sz w:val="22"/>
          <w:szCs w:val="22"/>
        </w:rPr>
        <w:t>tričko dámské, tyrkys L, 60 ks</w:t>
      </w:r>
      <w:r>
        <w:rPr>
          <w:rFonts w:ascii="Arial" w:hAnsi="Arial" w:cs="Arial"/>
          <w:b/>
          <w:bCs/>
          <w:sz w:val="22"/>
          <w:szCs w:val="22"/>
        </w:rPr>
        <w:t>)</w:t>
      </w:r>
      <w:r w:rsidR="00742D5D"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="00232499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0A53E2B6" w14:textId="761DCED5" w:rsidR="009F74AA" w:rsidRDefault="00AB4601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="00742D5D">
        <w:rPr>
          <w:rFonts w:ascii="Arial" w:hAnsi="Arial" w:cs="Arial"/>
          <w:b/>
          <w:bCs/>
          <w:sz w:val="22"/>
          <w:szCs w:val="22"/>
        </w:rPr>
        <w:t>tričko dámské, tyrkys XL, 30 ks</w:t>
      </w:r>
      <w:r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="00232499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1CFAA7D7" w14:textId="2795C965" w:rsidR="00CD118E" w:rsidRDefault="00CD118E" w:rsidP="00742D5D">
      <w:pPr>
        <w:pStyle w:val="Zkladntext"/>
        <w:tabs>
          <w:tab w:val="left" w:pos="7371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="00742D5D">
        <w:rPr>
          <w:rFonts w:ascii="Arial" w:hAnsi="Arial" w:cs="Arial"/>
          <w:b/>
          <w:bCs/>
          <w:sz w:val="22"/>
          <w:szCs w:val="22"/>
        </w:rPr>
        <w:t>tričko dámské, tyrkys XXL, 10 ks</w:t>
      </w:r>
      <w:r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="00232499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1864114C" w14:textId="5EA7288A" w:rsidR="00742D5D" w:rsidRDefault="00742D5D" w:rsidP="00742D5D">
      <w:pPr>
        <w:pStyle w:val="Zkladntext"/>
        <w:tabs>
          <w:tab w:val="left" w:pos="7371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Potisk: logo RBP – 2 barvy – na srdce</w:t>
      </w:r>
    </w:p>
    <w:p w14:paraId="2677C53B" w14:textId="77777777" w:rsidR="004C5CD4" w:rsidRDefault="004C5CD4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</w:p>
    <w:p w14:paraId="612C2F9B" w14:textId="765B1A12" w:rsidR="0026210B" w:rsidRDefault="0026210B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="00742D5D">
        <w:rPr>
          <w:rFonts w:ascii="Arial" w:hAnsi="Arial" w:cs="Arial"/>
          <w:b/>
          <w:bCs/>
          <w:sz w:val="22"/>
          <w:szCs w:val="22"/>
        </w:rPr>
        <w:t>Polokošile pán</w:t>
      </w:r>
      <w:r w:rsidR="004C5CD4">
        <w:rPr>
          <w:rFonts w:ascii="Arial" w:hAnsi="Arial" w:cs="Arial"/>
          <w:b/>
          <w:bCs/>
          <w:sz w:val="22"/>
          <w:szCs w:val="22"/>
        </w:rPr>
        <w:t>.</w:t>
      </w:r>
      <w:r w:rsidR="00742D5D">
        <w:rPr>
          <w:rFonts w:ascii="Arial" w:hAnsi="Arial" w:cs="Arial"/>
          <w:b/>
          <w:bCs/>
          <w:sz w:val="22"/>
          <w:szCs w:val="22"/>
        </w:rPr>
        <w:t>, tyrkys M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="00742D5D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 xml:space="preserve"> ks)</w:t>
      </w:r>
      <w:r w:rsidR="00742D5D"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="00232499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50CF1104" w14:textId="1A885281" w:rsidR="00D06B63" w:rsidRDefault="00D06B63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="00742D5D">
        <w:rPr>
          <w:rFonts w:ascii="Arial" w:hAnsi="Arial" w:cs="Arial"/>
          <w:b/>
          <w:bCs/>
          <w:sz w:val="22"/>
          <w:szCs w:val="22"/>
        </w:rPr>
        <w:t>Polokošile pán</w:t>
      </w:r>
      <w:r w:rsidR="004C5CD4">
        <w:rPr>
          <w:rFonts w:ascii="Arial" w:hAnsi="Arial" w:cs="Arial"/>
          <w:b/>
          <w:bCs/>
          <w:sz w:val="22"/>
          <w:szCs w:val="22"/>
        </w:rPr>
        <w:t>.</w:t>
      </w:r>
      <w:r w:rsidR="00742D5D">
        <w:rPr>
          <w:rFonts w:ascii="Arial" w:hAnsi="Arial" w:cs="Arial"/>
          <w:b/>
          <w:bCs/>
          <w:sz w:val="22"/>
          <w:szCs w:val="22"/>
        </w:rPr>
        <w:t>, tyrkys L, 40 ks</w:t>
      </w:r>
      <w:r>
        <w:rPr>
          <w:rFonts w:ascii="Arial" w:hAnsi="Arial" w:cs="Arial"/>
          <w:b/>
          <w:bCs/>
          <w:sz w:val="22"/>
          <w:szCs w:val="22"/>
        </w:rPr>
        <w:t>)</w:t>
      </w:r>
      <w:r w:rsidR="00742D5D">
        <w:rPr>
          <w:rFonts w:ascii="Arial" w:hAnsi="Arial" w:cs="Arial"/>
          <w:b/>
          <w:bCs/>
          <w:sz w:val="22"/>
          <w:szCs w:val="22"/>
        </w:rPr>
        <w:t xml:space="preserve"> </w:t>
      </w:r>
      <w:r w:rsidR="00742D5D"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="00232499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58502A1C" w14:textId="5BBE0332" w:rsidR="00F249F1" w:rsidRDefault="00F249F1" w:rsidP="004C5CD4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="00742D5D">
        <w:rPr>
          <w:rFonts w:ascii="Arial" w:hAnsi="Arial" w:cs="Arial"/>
          <w:b/>
          <w:bCs/>
          <w:sz w:val="22"/>
          <w:szCs w:val="22"/>
        </w:rPr>
        <w:t>Polokošile pán</w:t>
      </w:r>
      <w:r w:rsidR="004C5CD4">
        <w:rPr>
          <w:rFonts w:ascii="Arial" w:hAnsi="Arial" w:cs="Arial"/>
          <w:b/>
          <w:bCs/>
          <w:sz w:val="22"/>
          <w:szCs w:val="22"/>
        </w:rPr>
        <w:t>.</w:t>
      </w:r>
      <w:r w:rsidR="00742D5D">
        <w:rPr>
          <w:rFonts w:ascii="Arial" w:hAnsi="Arial" w:cs="Arial"/>
          <w:b/>
          <w:bCs/>
          <w:sz w:val="22"/>
          <w:szCs w:val="22"/>
        </w:rPr>
        <w:t>, tyrkys XL, 30 ks</w:t>
      </w:r>
      <w:r>
        <w:rPr>
          <w:rFonts w:ascii="Arial" w:hAnsi="Arial" w:cs="Arial"/>
          <w:b/>
          <w:bCs/>
          <w:sz w:val="22"/>
          <w:szCs w:val="22"/>
        </w:rPr>
        <w:t>)</w:t>
      </w:r>
      <w:r w:rsidR="004C5CD4"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="00232499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40DABC58" w14:textId="59B6EBC7" w:rsidR="00450B0D" w:rsidRDefault="00450B0D" w:rsidP="004C5CD4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="004C5CD4">
        <w:rPr>
          <w:rFonts w:ascii="Arial" w:hAnsi="Arial" w:cs="Arial"/>
          <w:b/>
          <w:bCs/>
          <w:sz w:val="22"/>
          <w:szCs w:val="22"/>
        </w:rPr>
        <w:t>Polokošile pán., tyrkys XXL, 10 ks</w:t>
      </w:r>
      <w:r>
        <w:rPr>
          <w:rFonts w:ascii="Arial" w:hAnsi="Arial" w:cs="Arial"/>
          <w:b/>
          <w:bCs/>
          <w:sz w:val="22"/>
          <w:szCs w:val="22"/>
        </w:rPr>
        <w:t>)</w:t>
      </w:r>
      <w:r w:rsidR="004C5CD4"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="00232499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4387DFEC" w14:textId="17CCEA81" w:rsidR="00346744" w:rsidRDefault="004C5CD4" w:rsidP="004E47F3">
      <w:pPr>
        <w:pStyle w:val="Zkladntext"/>
        <w:ind w:left="1134" w:firstLine="28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Výšivka: logo RBP – 2 barvy – na srdce</w:t>
      </w:r>
    </w:p>
    <w:p w14:paraId="415B1B69" w14:textId="77777777" w:rsidR="004C5CD4" w:rsidRDefault="004C5CD4" w:rsidP="004C5CD4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</w:p>
    <w:p w14:paraId="5A7B65AE" w14:textId="066B1C80" w:rsidR="004C5CD4" w:rsidRDefault="004C5CD4" w:rsidP="004C5CD4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  <w:r>
        <w:rPr>
          <w:rFonts w:ascii="Arial" w:hAnsi="Arial" w:cs="Arial"/>
          <w:b/>
          <w:bCs/>
          <w:sz w:val="22"/>
          <w:szCs w:val="22"/>
        </w:rPr>
        <w:t>(Polokošile dám., tyrkys XS, 10 ks)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="00232499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20EB5BE6" w14:textId="39081A29" w:rsidR="004C5CD4" w:rsidRDefault="004C5CD4" w:rsidP="004C5CD4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  <w:r>
        <w:rPr>
          <w:rFonts w:ascii="Arial" w:hAnsi="Arial" w:cs="Arial"/>
          <w:b/>
          <w:bCs/>
          <w:sz w:val="22"/>
          <w:szCs w:val="22"/>
        </w:rPr>
        <w:t>(Polokošile dám., tyrkys S, 30 ks)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="00232499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11DE5856" w14:textId="0EAFCA23" w:rsidR="004C5CD4" w:rsidRDefault="004C5CD4" w:rsidP="004C5CD4">
      <w:pPr>
        <w:pStyle w:val="Zkladntext"/>
        <w:tabs>
          <w:tab w:val="left" w:pos="7088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  <w:r>
        <w:rPr>
          <w:rFonts w:ascii="Arial" w:hAnsi="Arial" w:cs="Arial"/>
          <w:b/>
          <w:bCs/>
          <w:sz w:val="22"/>
          <w:szCs w:val="22"/>
        </w:rPr>
        <w:t>(Polokošile dám., tyrkys M, 60 ks)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="00232499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18D88369" w14:textId="19C0D9F9" w:rsidR="004C5CD4" w:rsidRDefault="004C5CD4" w:rsidP="004C5CD4">
      <w:pPr>
        <w:pStyle w:val="Zkladntext"/>
        <w:tabs>
          <w:tab w:val="left" w:pos="7088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  <w:r>
        <w:rPr>
          <w:rFonts w:ascii="Arial" w:hAnsi="Arial" w:cs="Arial"/>
          <w:b/>
          <w:bCs/>
          <w:sz w:val="22"/>
          <w:szCs w:val="22"/>
        </w:rPr>
        <w:t>(Polokošile dám., tyrkys L, 60 ks)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="00232499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6B89B391" w14:textId="5753DDFE" w:rsidR="004C5CD4" w:rsidRDefault="004C5CD4" w:rsidP="004C5CD4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  <w:r>
        <w:rPr>
          <w:rFonts w:ascii="Arial" w:hAnsi="Arial" w:cs="Arial"/>
          <w:b/>
          <w:bCs/>
          <w:sz w:val="22"/>
          <w:szCs w:val="22"/>
        </w:rPr>
        <w:t>(Polokošile dám., tyrkys XL, 40 ks)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="00232499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1251E985" w14:textId="77777777" w:rsidR="004C5CD4" w:rsidRDefault="004C5CD4" w:rsidP="004C5CD4">
      <w:pPr>
        <w:pStyle w:val="Zkladntext"/>
        <w:ind w:left="1134" w:firstLine="28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Výšivka: logo RBP – 2 barvy – na srdce</w:t>
      </w:r>
    </w:p>
    <w:p w14:paraId="1634AD8D" w14:textId="77777777" w:rsidR="004C5CD4" w:rsidRDefault="004C5CD4" w:rsidP="004C5CD4">
      <w:pPr>
        <w:pStyle w:val="Zkladntext"/>
        <w:ind w:left="1134" w:firstLine="282"/>
        <w:rPr>
          <w:rFonts w:ascii="Arial" w:hAnsi="Arial" w:cs="Arial"/>
          <w:b/>
          <w:bCs/>
          <w:sz w:val="22"/>
          <w:szCs w:val="22"/>
        </w:rPr>
      </w:pPr>
    </w:p>
    <w:p w14:paraId="224AECBC" w14:textId="7D3C5AB9" w:rsidR="004C5CD4" w:rsidRDefault="004C5CD4" w:rsidP="004C5CD4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  <w:r>
        <w:rPr>
          <w:rFonts w:ascii="Arial" w:hAnsi="Arial" w:cs="Arial"/>
          <w:b/>
          <w:bCs/>
          <w:sz w:val="22"/>
          <w:szCs w:val="22"/>
        </w:rPr>
        <w:t>(Pánská soft.bunda, md, M, 10 ks)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="00232499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2DA1F4DD" w14:textId="1B63B48A" w:rsidR="004C5CD4" w:rsidRDefault="004C5CD4" w:rsidP="004C5CD4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  <w:r>
        <w:rPr>
          <w:rFonts w:ascii="Arial" w:hAnsi="Arial" w:cs="Arial"/>
          <w:b/>
          <w:bCs/>
          <w:sz w:val="22"/>
          <w:szCs w:val="22"/>
        </w:rPr>
        <w:t>(Pánská soft.bunda, md, L, 2</w:t>
      </w:r>
      <w:r w:rsidR="003A5187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 xml:space="preserve"> ks)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="00232499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5B0488FE" w14:textId="0AC35E0C" w:rsidR="004C5CD4" w:rsidRDefault="004C5CD4" w:rsidP="004C5CD4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  <w:r>
        <w:rPr>
          <w:rFonts w:ascii="Arial" w:hAnsi="Arial" w:cs="Arial"/>
          <w:b/>
          <w:bCs/>
          <w:sz w:val="22"/>
          <w:szCs w:val="22"/>
        </w:rPr>
        <w:t>(Pánská soft.bunda, md, XL, 15 ks)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="00232499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30755645" w14:textId="7130DF4A" w:rsidR="004C5CD4" w:rsidRDefault="004C5CD4" w:rsidP="004C5CD4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  <w:r>
        <w:rPr>
          <w:rFonts w:ascii="Arial" w:hAnsi="Arial" w:cs="Arial"/>
          <w:b/>
          <w:bCs/>
          <w:sz w:val="22"/>
          <w:szCs w:val="22"/>
        </w:rPr>
        <w:t>(Pánská soft.bunda, md, XXL, 5 ks)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="00232499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553280DA" w14:textId="4FD8456F" w:rsidR="004C5CD4" w:rsidRDefault="004C5CD4" w:rsidP="004C5CD4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Potisk: logo RBP – 2 barvy – na srdce</w:t>
      </w:r>
    </w:p>
    <w:p w14:paraId="51B93D5D" w14:textId="77777777" w:rsidR="0034643E" w:rsidRDefault="0034643E" w:rsidP="004C5CD4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</w:p>
    <w:p w14:paraId="69979743" w14:textId="609EA166" w:rsidR="004C5CD4" w:rsidRDefault="004C5CD4" w:rsidP="004C5CD4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  <w:r>
        <w:rPr>
          <w:rFonts w:ascii="Arial" w:hAnsi="Arial" w:cs="Arial"/>
          <w:b/>
          <w:bCs/>
          <w:sz w:val="22"/>
          <w:szCs w:val="22"/>
        </w:rPr>
        <w:t>(Dámská soft.bunda, md, XS, 5 ks)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="00232499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1368C15F" w14:textId="0BD853BA" w:rsidR="004C5CD4" w:rsidRDefault="004C5CD4" w:rsidP="004C5CD4">
      <w:pPr>
        <w:pStyle w:val="Zkladntext"/>
        <w:tabs>
          <w:tab w:val="left" w:pos="7088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  <w:r>
        <w:rPr>
          <w:rFonts w:ascii="Arial" w:hAnsi="Arial" w:cs="Arial"/>
          <w:b/>
          <w:bCs/>
          <w:sz w:val="22"/>
          <w:szCs w:val="22"/>
        </w:rPr>
        <w:t>(Dámská soft.bunda, md, S, 25 ks)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="00232499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23DAE9D0" w14:textId="16C5367C" w:rsidR="0034643E" w:rsidRDefault="0034643E" w:rsidP="0034643E">
      <w:pPr>
        <w:pStyle w:val="Zkladntext"/>
        <w:tabs>
          <w:tab w:val="left" w:pos="7088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  <w:r>
        <w:rPr>
          <w:rFonts w:ascii="Arial" w:hAnsi="Arial" w:cs="Arial"/>
          <w:b/>
          <w:bCs/>
          <w:sz w:val="22"/>
          <w:szCs w:val="22"/>
        </w:rPr>
        <w:t>(Dámská soft.bunda, md, M, 45 ks)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="00232499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52C653C1" w14:textId="1CEA31E1" w:rsidR="0034643E" w:rsidRDefault="0034643E" w:rsidP="0034643E">
      <w:pPr>
        <w:pStyle w:val="Zkladntext"/>
        <w:tabs>
          <w:tab w:val="left" w:pos="7088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  <w:r>
        <w:rPr>
          <w:rFonts w:ascii="Arial" w:hAnsi="Arial" w:cs="Arial"/>
          <w:b/>
          <w:bCs/>
          <w:sz w:val="22"/>
          <w:szCs w:val="22"/>
        </w:rPr>
        <w:t>(Dámská soft.bunda, md, L, 45 ks)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="00232499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411F054F" w14:textId="3DDA34EC" w:rsidR="0034643E" w:rsidRDefault="0034643E" w:rsidP="0034643E">
      <w:pPr>
        <w:pStyle w:val="Zkladntext"/>
        <w:tabs>
          <w:tab w:val="left" w:pos="7088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  <w:r>
        <w:rPr>
          <w:rFonts w:ascii="Arial" w:hAnsi="Arial" w:cs="Arial"/>
          <w:b/>
          <w:bCs/>
          <w:sz w:val="22"/>
          <w:szCs w:val="22"/>
        </w:rPr>
        <w:t>(Dámská soft.bunda, md, XL, 25 ks)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="00232499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6C8F2F4F" w14:textId="687966AF" w:rsidR="0034643E" w:rsidRDefault="0034643E" w:rsidP="0034643E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  <w:r>
        <w:rPr>
          <w:rFonts w:ascii="Arial" w:hAnsi="Arial" w:cs="Arial"/>
          <w:b/>
          <w:bCs/>
          <w:sz w:val="22"/>
          <w:szCs w:val="22"/>
        </w:rPr>
        <w:t>(Dámská soft.bunda, md, XXL, 5 ks)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32499" w:rsidRPr="00232499">
        <w:rPr>
          <w:rFonts w:ascii="Arial" w:hAnsi="Arial" w:cs="Arial"/>
          <w:b/>
          <w:bCs/>
          <w:sz w:val="22"/>
          <w:szCs w:val="22"/>
          <w:highlight w:val="black"/>
        </w:rPr>
        <w:t>xxxxxxx</w:t>
      </w:r>
      <w:r w:rsidR="00232499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60713DD6" w14:textId="77777777" w:rsidR="0034643E" w:rsidRDefault="0034643E" w:rsidP="0034643E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Potisk: logo RBP – 2 barvy – na srdce</w:t>
      </w:r>
    </w:p>
    <w:p w14:paraId="07D84085" w14:textId="77777777" w:rsidR="0034643E" w:rsidRDefault="0034643E" w:rsidP="0034643E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</w:p>
    <w:p w14:paraId="72095F05" w14:textId="77777777" w:rsidR="0034643E" w:rsidRDefault="0034643E" w:rsidP="0034643E">
      <w:pPr>
        <w:pStyle w:val="Zkladntext"/>
        <w:tabs>
          <w:tab w:val="left" w:pos="7088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</w:p>
    <w:p w14:paraId="57A1549D" w14:textId="7A1A1CA1" w:rsidR="004E47F3" w:rsidRPr="0045250B" w:rsidRDefault="004E47F3" w:rsidP="0034643E">
      <w:pPr>
        <w:pStyle w:val="Zkladntext"/>
        <w:tabs>
          <w:tab w:val="left" w:pos="7230"/>
        </w:tabs>
        <w:ind w:left="1134" w:firstLine="282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Cena celkem</w:t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="00A109E3">
        <w:rPr>
          <w:rFonts w:ascii="Arial" w:hAnsi="Arial" w:cs="Arial"/>
          <w:b/>
          <w:bCs/>
          <w:sz w:val="22"/>
          <w:szCs w:val="22"/>
        </w:rPr>
        <w:t>2</w:t>
      </w:r>
      <w:r w:rsidR="0034643E">
        <w:rPr>
          <w:rFonts w:ascii="Arial" w:hAnsi="Arial" w:cs="Arial"/>
          <w:b/>
          <w:bCs/>
          <w:sz w:val="22"/>
          <w:szCs w:val="22"/>
        </w:rPr>
        <w:t>32</w:t>
      </w:r>
      <w:r w:rsidR="004D235C">
        <w:rPr>
          <w:rFonts w:ascii="Arial" w:hAnsi="Arial" w:cs="Arial"/>
          <w:b/>
          <w:bCs/>
          <w:sz w:val="22"/>
          <w:szCs w:val="22"/>
        </w:rPr>
        <w:t> </w:t>
      </w:r>
      <w:r w:rsidR="0034643E">
        <w:rPr>
          <w:rFonts w:ascii="Arial" w:hAnsi="Arial" w:cs="Arial"/>
          <w:b/>
          <w:bCs/>
          <w:sz w:val="22"/>
          <w:szCs w:val="22"/>
        </w:rPr>
        <w:t>941</w:t>
      </w:r>
      <w:r w:rsidR="004D235C">
        <w:rPr>
          <w:rFonts w:ascii="Arial" w:hAnsi="Arial" w:cs="Arial"/>
          <w:b/>
          <w:bCs/>
          <w:sz w:val="22"/>
          <w:szCs w:val="22"/>
        </w:rPr>
        <w:t>,</w:t>
      </w:r>
      <w:r w:rsidR="0034643E">
        <w:rPr>
          <w:rFonts w:ascii="Arial" w:hAnsi="Arial" w:cs="Arial"/>
          <w:b/>
          <w:bCs/>
          <w:sz w:val="22"/>
          <w:szCs w:val="22"/>
        </w:rPr>
        <w:t>94</w:t>
      </w:r>
      <w:r w:rsidR="00F36F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Kč, vč. DPH</w:t>
      </w:r>
    </w:p>
    <w:p w14:paraId="353350D7" w14:textId="77777777" w:rsidR="000A44E4" w:rsidRPr="0092337E" w:rsidRDefault="000A44E4" w:rsidP="000A44E4">
      <w:pPr>
        <w:pStyle w:val="Zkladntext"/>
        <w:rPr>
          <w:rFonts w:ascii="Arial" w:hAnsi="Arial" w:cs="Arial"/>
          <w:sz w:val="22"/>
          <w:szCs w:val="22"/>
        </w:rPr>
      </w:pPr>
    </w:p>
    <w:p w14:paraId="0CB1156F" w14:textId="47F11710" w:rsidR="000A44E4" w:rsidRPr="009B224B" w:rsidRDefault="000A44E4" w:rsidP="000A44E4">
      <w:pPr>
        <w:pStyle w:val="Zkladntext"/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51A6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 xml:space="preserve">Termín dodání: </w:t>
      </w:r>
      <w:r w:rsidRPr="009B224B">
        <w:rPr>
          <w:rFonts w:ascii="Arial" w:hAnsi="Arial" w:cs="Arial"/>
          <w:b/>
          <w:sz w:val="22"/>
          <w:szCs w:val="22"/>
        </w:rPr>
        <w:tab/>
      </w:r>
      <w:r w:rsidRPr="009B224B">
        <w:rPr>
          <w:rFonts w:ascii="Arial" w:hAnsi="Arial" w:cs="Arial"/>
          <w:b/>
          <w:sz w:val="22"/>
          <w:szCs w:val="22"/>
        </w:rPr>
        <w:tab/>
      </w:r>
      <w:r w:rsidR="00D67A54">
        <w:rPr>
          <w:rFonts w:ascii="Arial" w:hAnsi="Arial" w:cs="Arial"/>
          <w:b/>
          <w:sz w:val="22"/>
          <w:szCs w:val="22"/>
        </w:rPr>
        <w:t xml:space="preserve"> </w:t>
      </w:r>
      <w:r w:rsidR="00D67A54">
        <w:rPr>
          <w:rFonts w:ascii="Arial" w:hAnsi="Arial" w:cs="Arial"/>
          <w:b/>
          <w:sz w:val="22"/>
          <w:szCs w:val="22"/>
        </w:rPr>
        <w:tab/>
      </w:r>
      <w:r w:rsidR="00AA0F8D">
        <w:rPr>
          <w:rFonts w:ascii="Arial" w:hAnsi="Arial" w:cs="Arial"/>
          <w:b/>
          <w:sz w:val="22"/>
          <w:szCs w:val="22"/>
        </w:rPr>
        <w:t>2</w:t>
      </w:r>
      <w:r w:rsidR="008A588D">
        <w:rPr>
          <w:rFonts w:ascii="Arial" w:hAnsi="Arial" w:cs="Arial"/>
          <w:b/>
          <w:sz w:val="22"/>
          <w:szCs w:val="22"/>
        </w:rPr>
        <w:t>2</w:t>
      </w:r>
      <w:r w:rsidRPr="009B224B">
        <w:rPr>
          <w:rFonts w:ascii="Arial" w:hAnsi="Arial" w:cs="Arial"/>
          <w:b/>
          <w:sz w:val="22"/>
          <w:szCs w:val="22"/>
        </w:rPr>
        <w:t>.</w:t>
      </w:r>
      <w:r w:rsidR="00AA0F8D">
        <w:rPr>
          <w:rFonts w:ascii="Arial" w:hAnsi="Arial" w:cs="Arial"/>
          <w:b/>
          <w:sz w:val="22"/>
          <w:szCs w:val="22"/>
        </w:rPr>
        <w:t>0</w:t>
      </w:r>
      <w:r w:rsidR="008A588D">
        <w:rPr>
          <w:rFonts w:ascii="Arial" w:hAnsi="Arial" w:cs="Arial"/>
          <w:b/>
          <w:sz w:val="22"/>
          <w:szCs w:val="22"/>
        </w:rPr>
        <w:t>5</w:t>
      </w:r>
      <w:r w:rsidRPr="009B224B">
        <w:rPr>
          <w:rFonts w:ascii="Arial" w:hAnsi="Arial" w:cs="Arial"/>
          <w:b/>
          <w:bCs/>
          <w:sz w:val="22"/>
          <w:szCs w:val="22"/>
        </w:rPr>
        <w:t>.20</w:t>
      </w:r>
      <w:r w:rsidR="00A235F4">
        <w:rPr>
          <w:rFonts w:ascii="Arial" w:hAnsi="Arial" w:cs="Arial"/>
          <w:b/>
          <w:bCs/>
          <w:sz w:val="22"/>
          <w:szCs w:val="22"/>
        </w:rPr>
        <w:t>2</w:t>
      </w:r>
      <w:r w:rsidR="00AA0F8D">
        <w:rPr>
          <w:rFonts w:ascii="Arial" w:hAnsi="Arial" w:cs="Arial"/>
          <w:b/>
          <w:bCs/>
          <w:sz w:val="22"/>
          <w:szCs w:val="22"/>
        </w:rPr>
        <w:t>5</w:t>
      </w:r>
    </w:p>
    <w:p w14:paraId="00900830" w14:textId="77777777" w:rsidR="000A44E4" w:rsidRDefault="000A44E4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096CA24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23D5A378" w14:textId="5E103C06" w:rsidR="006A1520" w:rsidRDefault="006A1520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r w:rsidR="00EB2EE9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30denní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96266" w:rsidRPr="00196266">
        <w:rPr>
          <w:rStyle w:val="Zd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32A5FA09" w14:textId="77777777" w:rsidR="00A109E3" w:rsidRPr="006A1520" w:rsidRDefault="00A109E3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55ECF025" w14:textId="1BD4E249" w:rsidR="006A1520" w:rsidRPr="006A1520" w:rsidRDefault="00EB2EE9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1472257" wp14:editId="7B523554">
                <wp:simplePos x="0" y="0"/>
                <wp:positionH relativeFrom="column">
                  <wp:posOffset>1839595</wp:posOffset>
                </wp:positionH>
                <wp:positionV relativeFrom="paragraph">
                  <wp:posOffset>3175</wp:posOffset>
                </wp:positionV>
                <wp:extent cx="2753360" cy="663575"/>
                <wp:effectExtent l="8255" t="5080" r="10160" b="7620"/>
                <wp:wrapNone/>
                <wp:docPr id="15788847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01B6F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RBP, zdravotní pojišťovna</w:t>
                            </w:r>
                          </w:p>
                          <w:p w14:paraId="4439591A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Michálkovická 967/108, </w:t>
                            </w:r>
                          </w:p>
                          <w:p w14:paraId="671C03DF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Slezská Ostrava, 710 00 Ostrava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2257" id="Text Box 7" o:spid="_x0000_s1028" type="#_x0000_t202" style="position:absolute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" strokecolor="white" strokeweight=".5pt">
                <v:textbox inset="7.45pt,3.85pt,7.45pt,3.85pt">
                  <w:txbxContent>
                    <w:p w14:paraId="48501B6F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RBP, zdravotní pojišťovna</w:t>
                      </w:r>
                    </w:p>
                    <w:p w14:paraId="4439591A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Michálkovická 967/108, </w:t>
                      </w:r>
                    </w:p>
                    <w:p w14:paraId="671C03DF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Slezská Ostrava, 710 00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7DC5B0D0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41D1D5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BFB5D2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531BD78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4435A03" w14:textId="77777777" w:rsidR="00E30F5B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</w:p>
    <w:p w14:paraId="203E7AB0" w14:textId="2376EBDE" w:rsidR="006A1520" w:rsidRPr="006A1520" w:rsidRDefault="006A1520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17F580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04E167E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45E1FEE" w14:textId="77777777" w:rsidR="00E30F5B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14:paraId="0CDFD237" w14:textId="77777777" w:rsidR="00E30F5B" w:rsidRDefault="00E30F5B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</w:p>
    <w:p w14:paraId="155CC825" w14:textId="77777777" w:rsidR="00E30F5B" w:rsidRDefault="00E30F5B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</w:p>
    <w:p w14:paraId="0EC1C1A2" w14:textId="01903C0F" w:rsidR="006A1520" w:rsidRPr="006A1520" w:rsidRDefault="006A1520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14:paraId="3A2E1FD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689747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245095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D85075C" w14:textId="77777777" w:rsidR="00EA3CE0" w:rsidRDefault="00EA3CE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FCB091A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3E6049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A4B8514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0E3D10C8" w14:textId="0C7D5698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3F6FB3D3" w14:textId="1295C78E" w:rsidR="00E363EF" w:rsidRDefault="00E363EF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3F0B4CC0" w14:textId="77777777" w:rsidR="00D67A54" w:rsidRDefault="00D67A54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D67A54" w:rsidSect="00951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EB75B" w14:textId="77777777" w:rsidR="0096214C" w:rsidRDefault="0096214C" w:rsidP="007A3541">
      <w:pPr>
        <w:spacing w:after="0" w:line="240" w:lineRule="auto"/>
      </w:pPr>
      <w:r>
        <w:separator/>
      </w:r>
    </w:p>
  </w:endnote>
  <w:endnote w:type="continuationSeparator" w:id="0">
    <w:p w14:paraId="028C2A83" w14:textId="77777777" w:rsidR="0096214C" w:rsidRDefault="0096214C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55C9B" w14:textId="77777777" w:rsidR="00D95528" w:rsidRDefault="00D955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1B1A6" w14:textId="02BADEEA" w:rsidR="007C6778" w:rsidRPr="00E036ED" w:rsidRDefault="00EB2EE9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DAACAD" wp14:editId="568335FC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832485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832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50C9F" w14:textId="77777777" w:rsidR="00B20393" w:rsidRDefault="00823E1F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7471FF7C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Telefon: 596 256 111</w:t>
                          </w:r>
                        </w:p>
                        <w:p w14:paraId="7938F19F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DATOVÁ SCHRÁNKA: edyadmh</w:t>
                          </w:r>
                        </w:p>
                        <w:p w14:paraId="189A501C" w14:textId="113520DE" w:rsidR="00B20393" w:rsidRDefault="00B20393" w:rsidP="00B20393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</w:t>
                          </w:r>
                          <w:r w:rsidR="00823E1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@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 w:rsidR="005C1B52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.cz, </w:t>
                          </w:r>
                          <w:r w:rsidR="005C1B52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www.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DAACA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2pt;margin-top:-3.55pt;width:163.5pt;height:65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" stroked="f">
              <v:textbox style="mso-fit-shape-to-text:t">
                <w:txbxContent>
                  <w:p w14:paraId="1B750C9F" w14:textId="77777777" w:rsidR="00B20393" w:rsidRDefault="00823E1F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7471FF7C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Telefon: 596 256 111</w:t>
                    </w:r>
                  </w:p>
                  <w:p w14:paraId="7938F19F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DATOVÁ SCHRÁNKA: edyadmh</w:t>
                    </w:r>
                  </w:p>
                  <w:p w14:paraId="189A501C" w14:textId="113520DE" w:rsidR="00B20393" w:rsidRDefault="00B20393" w:rsidP="00B20393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</w:t>
                    </w:r>
                    <w:r w:rsidR="00823E1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@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 w:rsidR="005C1B52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.cz, </w:t>
                    </w:r>
                    <w:r w:rsidR="005C1B52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br/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www.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1F5592" wp14:editId="201C216A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96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CB826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63016EBB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4901EF79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6A4CD23E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202A73D6" w14:textId="77777777" w:rsidR="007C6778" w:rsidRDefault="007C6778" w:rsidP="007C6778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B1F5592" id="_x0000_s1030" type="#_x0000_t202" style="position:absolute;margin-left:170pt;margin-top:-3pt;width:153.8pt;height:6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" stroked="f">
              <v:textbox style="mso-fit-shape-to-text:t">
                <w:txbxContent>
                  <w:p w14:paraId="600CB826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63016EBB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4901EF79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6A4CD23E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202A73D6" w14:textId="77777777" w:rsidR="007C6778" w:rsidRDefault="007C6778" w:rsidP="007C6778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E18EFC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DB3107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098B6C0B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44BC8822" w14:textId="4BD74AA0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D95528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D998" w14:textId="77777777" w:rsidR="00D95528" w:rsidRDefault="00D955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AF80E" w14:textId="77777777" w:rsidR="0096214C" w:rsidRDefault="0096214C" w:rsidP="007A3541">
      <w:pPr>
        <w:spacing w:after="0" w:line="240" w:lineRule="auto"/>
      </w:pPr>
      <w:r>
        <w:separator/>
      </w:r>
    </w:p>
  </w:footnote>
  <w:footnote w:type="continuationSeparator" w:id="0">
    <w:p w14:paraId="25508E04" w14:textId="77777777" w:rsidR="0096214C" w:rsidRDefault="0096214C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51E0C" w14:textId="77777777" w:rsidR="00D95528" w:rsidRDefault="00D955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B2E7A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4DEAE0" wp14:editId="463845CD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2EBA4" w14:textId="77777777" w:rsidR="007A3541" w:rsidRDefault="007A3541">
    <w:pPr>
      <w:pStyle w:val="Zhlav"/>
    </w:pPr>
  </w:p>
  <w:p w14:paraId="5496CCF1" w14:textId="77777777" w:rsidR="00D64985" w:rsidRDefault="00D64985">
    <w:pPr>
      <w:pStyle w:val="Zhlav"/>
    </w:pPr>
  </w:p>
  <w:p w14:paraId="384115A3" w14:textId="77777777" w:rsidR="00D64985" w:rsidRDefault="00D64985">
    <w:pPr>
      <w:pStyle w:val="Zhlav"/>
    </w:pPr>
  </w:p>
  <w:p w14:paraId="33E7F11F" w14:textId="77777777" w:rsidR="00D64985" w:rsidRDefault="00D64985">
    <w:pPr>
      <w:pStyle w:val="Zhlav"/>
    </w:pPr>
  </w:p>
  <w:p w14:paraId="641A031C" w14:textId="77777777" w:rsidR="00D64985" w:rsidRDefault="00D64985">
    <w:pPr>
      <w:pStyle w:val="Zhlav"/>
    </w:pPr>
  </w:p>
  <w:p w14:paraId="54F622A3" w14:textId="77777777" w:rsidR="00D64985" w:rsidRDefault="00D64985">
    <w:pPr>
      <w:pStyle w:val="Zhlav"/>
    </w:pPr>
  </w:p>
  <w:p w14:paraId="019B9C6A" w14:textId="77777777" w:rsidR="00D64985" w:rsidRDefault="00D649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F2276" w14:textId="77777777" w:rsidR="00D95528" w:rsidRDefault="00D955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04DCD"/>
    <w:rsid w:val="00006491"/>
    <w:rsid w:val="0001404D"/>
    <w:rsid w:val="000315C5"/>
    <w:rsid w:val="00045A3C"/>
    <w:rsid w:val="00054FB7"/>
    <w:rsid w:val="000550B9"/>
    <w:rsid w:val="00060D96"/>
    <w:rsid w:val="000652F5"/>
    <w:rsid w:val="00073FD3"/>
    <w:rsid w:val="0008696E"/>
    <w:rsid w:val="00087341"/>
    <w:rsid w:val="000A44E4"/>
    <w:rsid w:val="000B0AF5"/>
    <w:rsid w:val="000C5369"/>
    <w:rsid w:val="000E258A"/>
    <w:rsid w:val="000E44F7"/>
    <w:rsid w:val="000F6030"/>
    <w:rsid w:val="0010061C"/>
    <w:rsid w:val="00101282"/>
    <w:rsid w:val="00113F22"/>
    <w:rsid w:val="00114C80"/>
    <w:rsid w:val="00136ED5"/>
    <w:rsid w:val="00140014"/>
    <w:rsid w:val="00151A6B"/>
    <w:rsid w:val="00151BE7"/>
    <w:rsid w:val="001613E9"/>
    <w:rsid w:val="00165CE2"/>
    <w:rsid w:val="001804BF"/>
    <w:rsid w:val="0019024B"/>
    <w:rsid w:val="001927CE"/>
    <w:rsid w:val="001945E1"/>
    <w:rsid w:val="00196266"/>
    <w:rsid w:val="0019781E"/>
    <w:rsid w:val="001A12AA"/>
    <w:rsid w:val="001A5C96"/>
    <w:rsid w:val="001B3E64"/>
    <w:rsid w:val="001B3E82"/>
    <w:rsid w:val="001B5C4A"/>
    <w:rsid w:val="001D09E5"/>
    <w:rsid w:val="001D1574"/>
    <w:rsid w:val="001D437F"/>
    <w:rsid w:val="001E1186"/>
    <w:rsid w:val="001E6B25"/>
    <w:rsid w:val="001F436E"/>
    <w:rsid w:val="001F68DE"/>
    <w:rsid w:val="00204913"/>
    <w:rsid w:val="0021597C"/>
    <w:rsid w:val="002208C5"/>
    <w:rsid w:val="00232499"/>
    <w:rsid w:val="00235991"/>
    <w:rsid w:val="0023714E"/>
    <w:rsid w:val="00247BB0"/>
    <w:rsid w:val="00247D10"/>
    <w:rsid w:val="00247D52"/>
    <w:rsid w:val="002516B4"/>
    <w:rsid w:val="0026210B"/>
    <w:rsid w:val="00296FEF"/>
    <w:rsid w:val="002A4B58"/>
    <w:rsid w:val="002A6814"/>
    <w:rsid w:val="002C4F45"/>
    <w:rsid w:val="002C56C7"/>
    <w:rsid w:val="002D6583"/>
    <w:rsid w:val="002F3981"/>
    <w:rsid w:val="002F4974"/>
    <w:rsid w:val="002F5D1C"/>
    <w:rsid w:val="00300CD9"/>
    <w:rsid w:val="00311EF6"/>
    <w:rsid w:val="00320CA0"/>
    <w:rsid w:val="00330515"/>
    <w:rsid w:val="00334A75"/>
    <w:rsid w:val="0033611D"/>
    <w:rsid w:val="0034010B"/>
    <w:rsid w:val="0034643E"/>
    <w:rsid w:val="00346744"/>
    <w:rsid w:val="003601C1"/>
    <w:rsid w:val="003645C2"/>
    <w:rsid w:val="003738FA"/>
    <w:rsid w:val="0038400B"/>
    <w:rsid w:val="00393822"/>
    <w:rsid w:val="00394489"/>
    <w:rsid w:val="003A5187"/>
    <w:rsid w:val="003C3405"/>
    <w:rsid w:val="003C688A"/>
    <w:rsid w:val="003D1411"/>
    <w:rsid w:val="003D6452"/>
    <w:rsid w:val="003D6576"/>
    <w:rsid w:val="003F023F"/>
    <w:rsid w:val="003F76AA"/>
    <w:rsid w:val="003F792B"/>
    <w:rsid w:val="004109EE"/>
    <w:rsid w:val="00424CDD"/>
    <w:rsid w:val="004307AA"/>
    <w:rsid w:val="00433DD5"/>
    <w:rsid w:val="00442B85"/>
    <w:rsid w:val="00450B0D"/>
    <w:rsid w:val="00451C30"/>
    <w:rsid w:val="004520DF"/>
    <w:rsid w:val="0045250B"/>
    <w:rsid w:val="00461B50"/>
    <w:rsid w:val="004811E7"/>
    <w:rsid w:val="00481E56"/>
    <w:rsid w:val="00483283"/>
    <w:rsid w:val="00493175"/>
    <w:rsid w:val="004A049E"/>
    <w:rsid w:val="004B2432"/>
    <w:rsid w:val="004B325E"/>
    <w:rsid w:val="004C5CD4"/>
    <w:rsid w:val="004D1552"/>
    <w:rsid w:val="004D235C"/>
    <w:rsid w:val="004E47F3"/>
    <w:rsid w:val="004F7642"/>
    <w:rsid w:val="00500A33"/>
    <w:rsid w:val="005027DA"/>
    <w:rsid w:val="005131B2"/>
    <w:rsid w:val="005167BB"/>
    <w:rsid w:val="005201C1"/>
    <w:rsid w:val="005233E0"/>
    <w:rsid w:val="00531AAE"/>
    <w:rsid w:val="00533258"/>
    <w:rsid w:val="0053694C"/>
    <w:rsid w:val="00537D46"/>
    <w:rsid w:val="00554D0C"/>
    <w:rsid w:val="00580DCB"/>
    <w:rsid w:val="0059543A"/>
    <w:rsid w:val="005959FB"/>
    <w:rsid w:val="005A0AD0"/>
    <w:rsid w:val="005A1CFE"/>
    <w:rsid w:val="005A5F34"/>
    <w:rsid w:val="005B25C6"/>
    <w:rsid w:val="005C1B52"/>
    <w:rsid w:val="005D0E32"/>
    <w:rsid w:val="005E22C5"/>
    <w:rsid w:val="005F01E0"/>
    <w:rsid w:val="005F081E"/>
    <w:rsid w:val="005F2B26"/>
    <w:rsid w:val="005F4021"/>
    <w:rsid w:val="0060198A"/>
    <w:rsid w:val="006104B5"/>
    <w:rsid w:val="0061489E"/>
    <w:rsid w:val="00622BA7"/>
    <w:rsid w:val="00624866"/>
    <w:rsid w:val="0062757C"/>
    <w:rsid w:val="00636E2A"/>
    <w:rsid w:val="00637130"/>
    <w:rsid w:val="00637B15"/>
    <w:rsid w:val="006424F1"/>
    <w:rsid w:val="0065008F"/>
    <w:rsid w:val="0065164D"/>
    <w:rsid w:val="00652EF4"/>
    <w:rsid w:val="00657ED8"/>
    <w:rsid w:val="006678A2"/>
    <w:rsid w:val="006A1520"/>
    <w:rsid w:val="006A2854"/>
    <w:rsid w:val="006A4515"/>
    <w:rsid w:val="006A65B8"/>
    <w:rsid w:val="006B55BD"/>
    <w:rsid w:val="006B6551"/>
    <w:rsid w:val="006C4C23"/>
    <w:rsid w:val="006D37B2"/>
    <w:rsid w:val="006D48F6"/>
    <w:rsid w:val="006E153F"/>
    <w:rsid w:val="006F261C"/>
    <w:rsid w:val="00705E99"/>
    <w:rsid w:val="00710799"/>
    <w:rsid w:val="00717C90"/>
    <w:rsid w:val="00727793"/>
    <w:rsid w:val="00730A21"/>
    <w:rsid w:val="00742D5D"/>
    <w:rsid w:val="007450A4"/>
    <w:rsid w:val="0074716A"/>
    <w:rsid w:val="00760742"/>
    <w:rsid w:val="007974F5"/>
    <w:rsid w:val="007A3541"/>
    <w:rsid w:val="007B54AB"/>
    <w:rsid w:val="007C6778"/>
    <w:rsid w:val="007D3873"/>
    <w:rsid w:val="007D4805"/>
    <w:rsid w:val="007D7D99"/>
    <w:rsid w:val="007E0054"/>
    <w:rsid w:val="00821DA5"/>
    <w:rsid w:val="00822B0A"/>
    <w:rsid w:val="00823E1F"/>
    <w:rsid w:val="00831425"/>
    <w:rsid w:val="008319C8"/>
    <w:rsid w:val="00842B96"/>
    <w:rsid w:val="00843197"/>
    <w:rsid w:val="008440F6"/>
    <w:rsid w:val="00863D1C"/>
    <w:rsid w:val="00874E35"/>
    <w:rsid w:val="008751C9"/>
    <w:rsid w:val="00882EFE"/>
    <w:rsid w:val="00883235"/>
    <w:rsid w:val="00893D0C"/>
    <w:rsid w:val="008976B7"/>
    <w:rsid w:val="008A03CD"/>
    <w:rsid w:val="008A3CC1"/>
    <w:rsid w:val="008A45FE"/>
    <w:rsid w:val="008A57B3"/>
    <w:rsid w:val="008A588D"/>
    <w:rsid w:val="008B3400"/>
    <w:rsid w:val="008C0588"/>
    <w:rsid w:val="008C25D8"/>
    <w:rsid w:val="008C4B0B"/>
    <w:rsid w:val="008D0EB4"/>
    <w:rsid w:val="008D7300"/>
    <w:rsid w:val="008E15FB"/>
    <w:rsid w:val="008E4B8B"/>
    <w:rsid w:val="008F5012"/>
    <w:rsid w:val="00900E24"/>
    <w:rsid w:val="00921F9D"/>
    <w:rsid w:val="0092337E"/>
    <w:rsid w:val="00926FC8"/>
    <w:rsid w:val="00935B6C"/>
    <w:rsid w:val="00936940"/>
    <w:rsid w:val="0094671B"/>
    <w:rsid w:val="00951DA5"/>
    <w:rsid w:val="00954EA3"/>
    <w:rsid w:val="00957DD2"/>
    <w:rsid w:val="00961DD2"/>
    <w:rsid w:val="0096214C"/>
    <w:rsid w:val="009638A7"/>
    <w:rsid w:val="00972AFF"/>
    <w:rsid w:val="00987C1F"/>
    <w:rsid w:val="009953DC"/>
    <w:rsid w:val="00997CB9"/>
    <w:rsid w:val="009A0569"/>
    <w:rsid w:val="009A2537"/>
    <w:rsid w:val="009B7200"/>
    <w:rsid w:val="009D006D"/>
    <w:rsid w:val="009D070E"/>
    <w:rsid w:val="009D272D"/>
    <w:rsid w:val="009D55E9"/>
    <w:rsid w:val="009E0204"/>
    <w:rsid w:val="009E0AAA"/>
    <w:rsid w:val="009E3E76"/>
    <w:rsid w:val="009F0338"/>
    <w:rsid w:val="009F1E18"/>
    <w:rsid w:val="009F287A"/>
    <w:rsid w:val="009F4737"/>
    <w:rsid w:val="009F74AA"/>
    <w:rsid w:val="00A0751B"/>
    <w:rsid w:val="00A109E3"/>
    <w:rsid w:val="00A118F9"/>
    <w:rsid w:val="00A235F4"/>
    <w:rsid w:val="00A26BCD"/>
    <w:rsid w:val="00A4499D"/>
    <w:rsid w:val="00A4676E"/>
    <w:rsid w:val="00A50E85"/>
    <w:rsid w:val="00A55D87"/>
    <w:rsid w:val="00A610D0"/>
    <w:rsid w:val="00A639F5"/>
    <w:rsid w:val="00A6542F"/>
    <w:rsid w:val="00A71CA0"/>
    <w:rsid w:val="00A71EC1"/>
    <w:rsid w:val="00A82446"/>
    <w:rsid w:val="00A90ED0"/>
    <w:rsid w:val="00A95096"/>
    <w:rsid w:val="00AA0F8D"/>
    <w:rsid w:val="00AA13F3"/>
    <w:rsid w:val="00AA301F"/>
    <w:rsid w:val="00AA4E00"/>
    <w:rsid w:val="00AB4601"/>
    <w:rsid w:val="00AB4DD0"/>
    <w:rsid w:val="00AC4854"/>
    <w:rsid w:val="00AD6ABD"/>
    <w:rsid w:val="00AE38A6"/>
    <w:rsid w:val="00AF37B7"/>
    <w:rsid w:val="00AF51E5"/>
    <w:rsid w:val="00B072FF"/>
    <w:rsid w:val="00B13073"/>
    <w:rsid w:val="00B20393"/>
    <w:rsid w:val="00B33BC7"/>
    <w:rsid w:val="00B547CF"/>
    <w:rsid w:val="00B60921"/>
    <w:rsid w:val="00B716E8"/>
    <w:rsid w:val="00B92878"/>
    <w:rsid w:val="00BB0595"/>
    <w:rsid w:val="00BB10BF"/>
    <w:rsid w:val="00BB1315"/>
    <w:rsid w:val="00BB55CA"/>
    <w:rsid w:val="00BC0A73"/>
    <w:rsid w:val="00BC43DB"/>
    <w:rsid w:val="00BD5788"/>
    <w:rsid w:val="00BE0B48"/>
    <w:rsid w:val="00BE3CCC"/>
    <w:rsid w:val="00BF2900"/>
    <w:rsid w:val="00BF35B2"/>
    <w:rsid w:val="00C03746"/>
    <w:rsid w:val="00C0396F"/>
    <w:rsid w:val="00C04D32"/>
    <w:rsid w:val="00C07690"/>
    <w:rsid w:val="00C077F3"/>
    <w:rsid w:val="00C07F03"/>
    <w:rsid w:val="00C1128B"/>
    <w:rsid w:val="00C112D0"/>
    <w:rsid w:val="00C11361"/>
    <w:rsid w:val="00C15652"/>
    <w:rsid w:val="00C17755"/>
    <w:rsid w:val="00C22684"/>
    <w:rsid w:val="00C2366A"/>
    <w:rsid w:val="00C31701"/>
    <w:rsid w:val="00C36840"/>
    <w:rsid w:val="00C411ED"/>
    <w:rsid w:val="00C45EC5"/>
    <w:rsid w:val="00C56737"/>
    <w:rsid w:val="00C605EF"/>
    <w:rsid w:val="00C676BD"/>
    <w:rsid w:val="00C75088"/>
    <w:rsid w:val="00C83085"/>
    <w:rsid w:val="00CA1C8D"/>
    <w:rsid w:val="00CC038C"/>
    <w:rsid w:val="00CC42A0"/>
    <w:rsid w:val="00CC5067"/>
    <w:rsid w:val="00CD118E"/>
    <w:rsid w:val="00CE24F5"/>
    <w:rsid w:val="00CF7ED7"/>
    <w:rsid w:val="00D06B63"/>
    <w:rsid w:val="00D13685"/>
    <w:rsid w:val="00D3062C"/>
    <w:rsid w:val="00D3086C"/>
    <w:rsid w:val="00D356D1"/>
    <w:rsid w:val="00D378B8"/>
    <w:rsid w:val="00D447E4"/>
    <w:rsid w:val="00D44B14"/>
    <w:rsid w:val="00D55C93"/>
    <w:rsid w:val="00D60E20"/>
    <w:rsid w:val="00D63B1C"/>
    <w:rsid w:val="00D64985"/>
    <w:rsid w:val="00D67A54"/>
    <w:rsid w:val="00D86740"/>
    <w:rsid w:val="00D87D04"/>
    <w:rsid w:val="00D912B5"/>
    <w:rsid w:val="00D95528"/>
    <w:rsid w:val="00D97DA4"/>
    <w:rsid w:val="00DB158A"/>
    <w:rsid w:val="00DB4F63"/>
    <w:rsid w:val="00DB7FB6"/>
    <w:rsid w:val="00DC5991"/>
    <w:rsid w:val="00DC7145"/>
    <w:rsid w:val="00DC7686"/>
    <w:rsid w:val="00DE6794"/>
    <w:rsid w:val="00DE70EE"/>
    <w:rsid w:val="00DF123F"/>
    <w:rsid w:val="00DF17FB"/>
    <w:rsid w:val="00DF3EF0"/>
    <w:rsid w:val="00E036ED"/>
    <w:rsid w:val="00E05F07"/>
    <w:rsid w:val="00E072E6"/>
    <w:rsid w:val="00E168F7"/>
    <w:rsid w:val="00E23211"/>
    <w:rsid w:val="00E30F5B"/>
    <w:rsid w:val="00E3593B"/>
    <w:rsid w:val="00E363EF"/>
    <w:rsid w:val="00E42F94"/>
    <w:rsid w:val="00E43DA2"/>
    <w:rsid w:val="00E525F2"/>
    <w:rsid w:val="00E52943"/>
    <w:rsid w:val="00E61977"/>
    <w:rsid w:val="00E62F83"/>
    <w:rsid w:val="00E74A70"/>
    <w:rsid w:val="00E86037"/>
    <w:rsid w:val="00E905ED"/>
    <w:rsid w:val="00E91816"/>
    <w:rsid w:val="00E94D32"/>
    <w:rsid w:val="00EA31EF"/>
    <w:rsid w:val="00EA3CE0"/>
    <w:rsid w:val="00EA74E5"/>
    <w:rsid w:val="00EB2EE9"/>
    <w:rsid w:val="00EB6477"/>
    <w:rsid w:val="00ED48E9"/>
    <w:rsid w:val="00ED7A22"/>
    <w:rsid w:val="00EE4C0C"/>
    <w:rsid w:val="00F02529"/>
    <w:rsid w:val="00F02A12"/>
    <w:rsid w:val="00F04284"/>
    <w:rsid w:val="00F17EB3"/>
    <w:rsid w:val="00F226ED"/>
    <w:rsid w:val="00F238CE"/>
    <w:rsid w:val="00F249F1"/>
    <w:rsid w:val="00F24AD8"/>
    <w:rsid w:val="00F32464"/>
    <w:rsid w:val="00F36F03"/>
    <w:rsid w:val="00F553F4"/>
    <w:rsid w:val="00F722E4"/>
    <w:rsid w:val="00F90187"/>
    <w:rsid w:val="00FA231C"/>
    <w:rsid w:val="00FA27B1"/>
    <w:rsid w:val="00FA4122"/>
    <w:rsid w:val="00FA7DC7"/>
    <w:rsid w:val="00FC0C82"/>
    <w:rsid w:val="00FD2A56"/>
    <w:rsid w:val="00FD473D"/>
    <w:rsid w:val="00FE1B58"/>
    <w:rsid w:val="00FF26CF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D3D90"/>
  <w15:docId w15:val="{2D314CD3-8CD3-4737-AEB1-384BB283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D13F-8C2A-4452-896D-F6617F01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Dopis_1.dotx</Template>
  <TotalTime>3</TotalTime>
  <Pages>2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</cp:revision>
  <cp:lastPrinted>2023-01-27T20:38:00Z</cp:lastPrinted>
  <dcterms:created xsi:type="dcterms:W3CDTF">2025-04-29T06:39:00Z</dcterms:created>
  <dcterms:modified xsi:type="dcterms:W3CDTF">2025-04-30T12:00:00Z</dcterms:modified>
</cp:coreProperties>
</file>