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511A287" w14:textId="77777777" w:rsidTr="00EF3FC5">
        <w:tc>
          <w:tcPr>
            <w:tcW w:w="1418" w:type="dxa"/>
            <w:vAlign w:val="center"/>
          </w:tcPr>
          <w:p w14:paraId="3511A2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3511A28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11A28A" w14:textId="77777777" w:rsidTr="00EF3FC5">
        <w:tc>
          <w:tcPr>
            <w:tcW w:w="1418" w:type="dxa"/>
            <w:vAlign w:val="center"/>
          </w:tcPr>
          <w:p w14:paraId="3511A28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5-03-1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3511A289" w14:textId="41CC03F7" w:rsidR="00580D22" w:rsidRPr="00043D75" w:rsidRDefault="00253CDF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</w:t>
                </w:r>
                <w:r w:rsidR="000A178A">
                  <w:rPr>
                    <w:rFonts w:cs="Arial"/>
                    <w:sz w:val="20"/>
                    <w:szCs w:val="20"/>
                  </w:rPr>
                  <w:t>4</w:t>
                </w:r>
                <w:r w:rsidR="009837EA">
                  <w:rPr>
                    <w:rFonts w:cs="Arial"/>
                    <w:sz w:val="20"/>
                    <w:szCs w:val="20"/>
                  </w:rPr>
                  <w:t>.0</w:t>
                </w:r>
                <w:r w:rsidR="000A178A">
                  <w:rPr>
                    <w:rFonts w:cs="Arial"/>
                    <w:sz w:val="20"/>
                    <w:szCs w:val="20"/>
                  </w:rPr>
                  <w:t>3</w:t>
                </w:r>
                <w:r w:rsidR="009837EA">
                  <w:rPr>
                    <w:rFonts w:cs="Arial"/>
                    <w:sz w:val="20"/>
                    <w:szCs w:val="20"/>
                  </w:rPr>
                  <w:t>.2025</w:t>
                </w:r>
              </w:p>
            </w:tc>
          </w:sdtContent>
        </w:sdt>
      </w:tr>
      <w:tr w:rsidR="00580D22" w:rsidRPr="00580D22" w14:paraId="3511A28D" w14:textId="77777777" w:rsidTr="00EF3FC5">
        <w:tc>
          <w:tcPr>
            <w:tcW w:w="1418" w:type="dxa"/>
            <w:vAlign w:val="center"/>
          </w:tcPr>
          <w:p w14:paraId="3511A28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18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8C" w14:textId="3D18ED84" w:rsidR="00580D22" w:rsidRPr="00EF3FC5" w:rsidRDefault="00B902D6" w:rsidP="00B902D6">
                <w:pPr>
                  <w:jc w:val="left"/>
                  <w:rPr>
                    <w:rFonts w:cs="Arial"/>
                    <w:sz w:val="20"/>
                    <w:szCs w:val="18"/>
                  </w:rPr>
                </w:pPr>
                <w:r w:rsidRPr="00EF3FC5">
                  <w:rPr>
                    <w:rFonts w:cs="Arial"/>
                    <w:sz w:val="20"/>
                    <w:szCs w:val="18"/>
                  </w:rPr>
                  <w:t xml:space="preserve">ŘPS-CN </w:t>
                </w:r>
                <w:r w:rsidR="00253CDF">
                  <w:rPr>
                    <w:rFonts w:cs="Arial"/>
                    <w:sz w:val="20"/>
                    <w:szCs w:val="18"/>
                  </w:rPr>
                  <w:t>1002</w:t>
                </w:r>
                <w:r w:rsidRPr="00EF3FC5">
                  <w:rPr>
                    <w:rFonts w:cs="Arial"/>
                    <w:sz w:val="20"/>
                    <w:szCs w:val="18"/>
                  </w:rPr>
                  <w:t>/</w:t>
                </w:r>
                <w:r w:rsidR="000A178A">
                  <w:rPr>
                    <w:rFonts w:cs="Arial"/>
                    <w:sz w:val="20"/>
                    <w:szCs w:val="18"/>
                  </w:rPr>
                  <w:t>7</w:t>
                </w:r>
                <w:r w:rsidR="00253CDF">
                  <w:rPr>
                    <w:rFonts w:cs="Arial"/>
                    <w:sz w:val="20"/>
                    <w:szCs w:val="18"/>
                  </w:rPr>
                  <w:t>.</w:t>
                </w:r>
                <w:r w:rsidR="000A178A">
                  <w:rPr>
                    <w:rFonts w:cs="Arial"/>
                    <w:sz w:val="20"/>
                    <w:szCs w:val="18"/>
                  </w:rPr>
                  <w:t>3</w:t>
                </w:r>
                <w:r w:rsidR="009837EA">
                  <w:rPr>
                    <w:rFonts w:cs="Arial"/>
                    <w:sz w:val="20"/>
                    <w:szCs w:val="18"/>
                  </w:rPr>
                  <w:t>.2025</w:t>
                </w:r>
              </w:p>
            </w:tc>
          </w:sdtContent>
        </w:sdt>
      </w:tr>
      <w:tr w:rsidR="00580D22" w:rsidRPr="00580D22" w14:paraId="3511A290" w14:textId="77777777" w:rsidTr="00EF3FC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3511A28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511A28F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3511A293" w14:textId="77777777" w:rsidTr="00EF3FC5">
        <w:tc>
          <w:tcPr>
            <w:tcW w:w="1418" w:type="dxa"/>
            <w:vAlign w:val="center"/>
          </w:tcPr>
          <w:p w14:paraId="3511A29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2" w14:textId="23C8F262" w:rsidR="00580D22" w:rsidRPr="00043D75" w:rsidRDefault="00D52246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D52246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  <w:proofErr w:type="spellEnd"/>
              </w:p>
            </w:tc>
          </w:sdtContent>
        </w:sdt>
      </w:tr>
      <w:tr w:rsidR="00580D22" w:rsidRPr="00580D22" w14:paraId="3511A296" w14:textId="77777777" w:rsidTr="00EF3FC5">
        <w:tc>
          <w:tcPr>
            <w:tcW w:w="1418" w:type="dxa"/>
            <w:vAlign w:val="center"/>
          </w:tcPr>
          <w:p w14:paraId="3511A29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755428463"/>
            <w:placeholder>
              <w:docPart w:val="3384111B9C7D4B3387A790B85544111E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5" w14:textId="76CC19A4" w:rsidR="00580D22" w:rsidRPr="00043D75" w:rsidRDefault="00D5224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D52246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  <w:proofErr w:type="spellEnd"/>
              </w:p>
            </w:tc>
          </w:sdtContent>
        </w:sdt>
      </w:tr>
      <w:tr w:rsidR="00580D22" w:rsidRPr="00580D22" w14:paraId="3511A299" w14:textId="77777777" w:rsidTr="00EF3FC5">
        <w:tc>
          <w:tcPr>
            <w:tcW w:w="1418" w:type="dxa"/>
            <w:vAlign w:val="center"/>
          </w:tcPr>
          <w:p w14:paraId="3511A2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965533400"/>
            <w:placeholder>
              <w:docPart w:val="0BFDCBF5D97C491C877081BF4CCAB87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8" w14:textId="5DAF1FDA" w:rsidR="00580D22" w:rsidRPr="00043D75" w:rsidRDefault="00D5224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D52246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  <w:proofErr w:type="spellEnd"/>
              </w:p>
            </w:tc>
          </w:sdtContent>
        </w:sdt>
      </w:tr>
      <w:tr w:rsidR="00580D22" w:rsidRPr="00580D22" w14:paraId="3511A29C" w14:textId="77777777" w:rsidTr="00EF3FC5">
        <w:trPr>
          <w:trHeight w:hRule="exact" w:val="170"/>
        </w:trPr>
        <w:tc>
          <w:tcPr>
            <w:tcW w:w="1418" w:type="dxa"/>
            <w:vAlign w:val="center"/>
          </w:tcPr>
          <w:p w14:paraId="3511A29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511A29B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9F" w14:textId="77777777" w:rsidTr="00EF3FC5">
        <w:tc>
          <w:tcPr>
            <w:tcW w:w="1418" w:type="dxa"/>
            <w:vAlign w:val="center"/>
          </w:tcPr>
          <w:p w14:paraId="3511A2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E" w14:textId="1BFC98D8" w:rsidR="00580D22" w:rsidRPr="00580D22" w:rsidRDefault="00D52246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fldSimple w:instr=" DATE   \* MERGEFORMAT ">
                  <w:r w:rsidR="00FE7419">
                    <w:rPr>
                      <w:rFonts w:cs="Arial"/>
                      <w:noProof/>
                      <w:sz w:val="20"/>
                      <w:szCs w:val="20"/>
                    </w:rPr>
                    <w:t>29</w:t>
                  </w:r>
                  <w:r w:rsidR="00FE7419" w:rsidRPr="00FE7419">
                    <w:rPr>
                      <w:rFonts w:cs="Arial"/>
                      <w:noProof/>
                      <w:sz w:val="20"/>
                      <w:szCs w:val="20"/>
                    </w:rPr>
                    <w:t>.04.2025</w:t>
                  </w:r>
                </w:fldSimple>
              </w:p>
            </w:tc>
          </w:sdtContent>
        </w:sdt>
      </w:tr>
    </w:tbl>
    <w:p w14:paraId="3511A2A0" w14:textId="6D8E1945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9837EA" w:rsidRPr="009837EA">
            <w:rPr>
              <w:b/>
              <w:noProof/>
              <w:sz w:val="28"/>
              <w:szCs w:val="28"/>
            </w:rPr>
            <w:t>20250001</w:t>
          </w:r>
          <w:r w:rsidR="00ED0537">
            <w:rPr>
              <w:b/>
              <w:noProof/>
              <w:sz w:val="28"/>
              <w:szCs w:val="28"/>
            </w:rPr>
            <w:t>9</w:t>
          </w:r>
          <w:r w:rsidR="001660FB">
            <w:rPr>
              <w:b/>
              <w:noProof/>
              <w:sz w:val="28"/>
              <w:szCs w:val="28"/>
            </w:rPr>
            <w:t>5</w:t>
          </w:r>
        </w:sdtContent>
      </w:sdt>
    </w:p>
    <w:p w14:paraId="3511A2A1" w14:textId="77777777" w:rsidR="00EE5E1D" w:rsidRDefault="00EE5E1D" w:rsidP="0082141C">
      <w:pPr>
        <w:ind w:right="-1"/>
        <w:rPr>
          <w:noProof/>
        </w:rPr>
      </w:pPr>
    </w:p>
    <w:p w14:paraId="3511A2A2" w14:textId="53F449A3" w:rsidR="0082141C" w:rsidRDefault="00FE7419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FB02A9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6635B7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11A2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511A2E4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209ED64" w14:textId="437A006F" w:rsidR="00A23C14" w:rsidRDefault="00F4433F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Marek </w:t>
                      </w:r>
                      <w:proofErr w:type="spellStart"/>
                      <w:r>
                        <w:rPr>
                          <w:rFonts w:cs="Arial"/>
                          <w:b/>
                        </w:rPr>
                        <w:t>Balicki</w:t>
                      </w:r>
                      <w:proofErr w:type="spellEnd"/>
                      <w:r>
                        <w:rPr>
                          <w:rFonts w:cs="Arial"/>
                          <w:b/>
                        </w:rPr>
                        <w:t>, DiS.</w:t>
                      </w:r>
                    </w:p>
                    <w:p w14:paraId="4382B951" w14:textId="4B9FA25B" w:rsidR="00ED0537" w:rsidRDefault="00F4433F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Č.p. 1106</w:t>
                      </w:r>
                    </w:p>
                    <w:p w14:paraId="72E6FA80" w14:textId="185D5FA3" w:rsidR="00781C2F" w:rsidRDefault="00ED053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D0537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F443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35 </w:t>
                      </w:r>
                      <w:proofErr w:type="gramStart"/>
                      <w:r w:rsidR="00F4433F">
                        <w:rPr>
                          <w:rFonts w:cs="Arial"/>
                          <w:b/>
                          <w:sz w:val="24"/>
                          <w:szCs w:val="24"/>
                        </w:rPr>
                        <w:t>34</w:t>
                      </w:r>
                      <w:r w:rsidRPr="00ED053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4433F">
                        <w:rPr>
                          <w:rFonts w:cs="Arial"/>
                          <w:b/>
                          <w:sz w:val="24"/>
                          <w:szCs w:val="24"/>
                        </w:rPr>
                        <w:t>Stonava</w:t>
                      </w:r>
                      <w:proofErr w:type="gramEnd"/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511A2B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3511A2BF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511A2A3" w14:textId="77777777" w:rsidR="00264EE3" w:rsidRDefault="00264EE3" w:rsidP="0082141C">
      <w:pPr>
        <w:ind w:right="-1"/>
        <w:rPr>
          <w:noProof/>
        </w:rPr>
      </w:pPr>
    </w:p>
    <w:p w14:paraId="3511A2A4" w14:textId="79791753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D96977">
        <w:rPr>
          <w:noProof/>
        </w:rPr>
        <w:t>zážitkové školení první pomoci pro zaměstnance RBP, zdravotní pojišťovny.</w:t>
      </w:r>
    </w:p>
    <w:p w14:paraId="3511A2A5" w14:textId="77777777" w:rsidR="00EE5E1D" w:rsidRDefault="00EE5E1D" w:rsidP="0082141C">
      <w:pPr>
        <w:ind w:right="-1"/>
        <w:rPr>
          <w:noProof/>
        </w:rPr>
      </w:pPr>
    </w:p>
    <w:sdt>
      <w:sdtPr>
        <w:rPr>
          <w:rFonts w:ascii="Arial" w:hAnsi="Arial"/>
          <w:noProof/>
        </w:rPr>
        <w:id w:val="635453579"/>
        <w:placeholder>
          <w:docPart w:val="242C6EB5FD8A418B88AF5CECE4FF935C"/>
        </w:placeholder>
      </w:sdtPr>
      <w:sdtEndPr>
        <w:rPr>
          <w:rFonts w:asciiTheme="minorHAnsi" w:hAnsiTheme="minorHAnsi"/>
        </w:rPr>
      </w:sdtEndPr>
      <w:sdtContent>
        <w:p w14:paraId="028F7BB0" w14:textId="77777777" w:rsidR="00AC64BE" w:rsidRPr="00AC64BE" w:rsidRDefault="00AC64BE" w:rsidP="00AC64BE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/>
              <w:noProof/>
            </w:rPr>
          </w:pPr>
          <w:r w:rsidRPr="00AC64BE">
            <w:rPr>
              <w:rFonts w:ascii="Arial" w:hAnsi="Arial"/>
              <w:noProof/>
            </w:rPr>
            <w:t>termín: 9/2025</w:t>
          </w:r>
        </w:p>
        <w:p w14:paraId="5588C496" w14:textId="2132C7D3" w:rsidR="00AC64BE" w:rsidRPr="00AC64BE" w:rsidRDefault="00AC64BE" w:rsidP="00AC64BE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/>
              <w:noProof/>
            </w:rPr>
          </w:pPr>
          <w:r w:rsidRPr="00AC64BE">
            <w:rPr>
              <w:rFonts w:ascii="Arial" w:hAnsi="Arial"/>
              <w:noProof/>
            </w:rPr>
            <w:t xml:space="preserve">místo: </w:t>
          </w:r>
          <w:r w:rsidR="00930B12">
            <w:rPr>
              <w:rFonts w:ascii="Arial" w:hAnsi="Arial"/>
              <w:noProof/>
            </w:rPr>
            <w:t>sídlo zadavatele</w:t>
          </w:r>
        </w:p>
        <w:p w14:paraId="7AEA8A6E" w14:textId="77777777" w:rsidR="00AC64BE" w:rsidRPr="00AC64BE" w:rsidRDefault="00AC64BE" w:rsidP="00AC64BE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/>
              <w:noProof/>
            </w:rPr>
          </w:pPr>
          <w:r w:rsidRPr="00AC64BE">
            <w:rPr>
              <w:rFonts w:ascii="Arial" w:hAnsi="Arial"/>
              <w:noProof/>
            </w:rPr>
            <w:t>kombinace teoretické části a praktické výuky</w:t>
          </w:r>
        </w:p>
        <w:p w14:paraId="12CD89F0" w14:textId="7D3EDBEB" w:rsidR="00AC64BE" w:rsidRPr="00AC64BE" w:rsidRDefault="00AC64BE" w:rsidP="00AC64BE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/>
              <w:noProof/>
            </w:rPr>
          </w:pPr>
          <w:r w:rsidRPr="00AC64BE">
            <w:rPr>
              <w:rFonts w:ascii="Arial" w:hAnsi="Arial"/>
              <w:noProof/>
            </w:rPr>
            <w:t xml:space="preserve">počet skupin: </w:t>
          </w:r>
          <w:r w:rsidR="00101117">
            <w:rPr>
              <w:rFonts w:ascii="Arial" w:hAnsi="Arial"/>
              <w:noProof/>
            </w:rPr>
            <w:t>2</w:t>
          </w:r>
        </w:p>
        <w:p w14:paraId="3511A2AA" w14:textId="3ACFF126" w:rsidR="00264EE3" w:rsidRPr="00930B12" w:rsidRDefault="00AC64BE" w:rsidP="00AC64BE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/>
              <w:noProof/>
            </w:rPr>
          </w:pPr>
          <w:r w:rsidRPr="00AC64BE">
            <w:rPr>
              <w:rFonts w:ascii="Arial" w:hAnsi="Arial"/>
              <w:noProof/>
            </w:rPr>
            <w:t>velikost skupiny: 20 zaměstnanců</w:t>
          </w:r>
        </w:p>
      </w:sdtContent>
    </w:sdt>
    <w:p w14:paraId="588D525C" w14:textId="16BF9DA5" w:rsidR="00E84C10" w:rsidRDefault="00E84C10" w:rsidP="0079518D">
      <w:pPr>
        <w:ind w:right="-1"/>
        <w:rPr>
          <w:bCs/>
          <w:noProof/>
        </w:rPr>
      </w:pPr>
      <w:r>
        <w:rPr>
          <w:bCs/>
          <w:noProof/>
        </w:rPr>
        <w:t xml:space="preserve">Nedílnou součástí této objednávky je Vaše cenová nabídka ze dne </w:t>
      </w:r>
      <w:r w:rsidR="00930B12">
        <w:rPr>
          <w:bCs/>
          <w:noProof/>
        </w:rPr>
        <w:t>14.3</w:t>
      </w:r>
      <w:r w:rsidR="00B01A49">
        <w:rPr>
          <w:bCs/>
          <w:noProof/>
        </w:rPr>
        <w:t>.2025</w:t>
      </w:r>
      <w:r>
        <w:rPr>
          <w:bCs/>
          <w:noProof/>
        </w:rPr>
        <w:t>.</w:t>
      </w:r>
    </w:p>
    <w:p w14:paraId="7A1859D2" w14:textId="77777777" w:rsidR="00E84C10" w:rsidRPr="00E84C10" w:rsidRDefault="00E84C10" w:rsidP="0079518D">
      <w:pPr>
        <w:ind w:right="-1"/>
        <w:rPr>
          <w:bCs/>
          <w:noProof/>
        </w:rPr>
      </w:pPr>
    </w:p>
    <w:p w14:paraId="4CE30178" w14:textId="77777777" w:rsidR="000512F6" w:rsidRPr="007D4F9E" w:rsidRDefault="0079518D" w:rsidP="000512F6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FD07B9">
            <w:rPr>
              <w:b/>
              <w:noProof/>
            </w:rPr>
            <w:t>nepřekročí 56 000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FD07B9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0512F6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0512F6">
        <w:rPr>
          <w:noProof/>
        </w:rPr>
        <w:t>.</w:t>
      </w:r>
    </w:p>
    <w:p w14:paraId="3511A2AB" w14:textId="3BBC36C7" w:rsidR="007D4F9E" w:rsidRPr="007D4F9E" w:rsidRDefault="007D4F9E" w:rsidP="0079518D">
      <w:pPr>
        <w:ind w:right="-1"/>
        <w:rPr>
          <w:noProof/>
        </w:rPr>
      </w:pPr>
    </w:p>
    <w:p w14:paraId="3511A2AC" w14:textId="77777777" w:rsidR="007D4F9E" w:rsidRDefault="007D4F9E" w:rsidP="0079518D">
      <w:pPr>
        <w:ind w:right="-1"/>
        <w:rPr>
          <w:noProof/>
          <w:u w:val="single"/>
        </w:rPr>
      </w:pPr>
    </w:p>
    <w:p w14:paraId="3511A2A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3511A2AE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511A2A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511A2B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511A2B1" w14:textId="77777777" w:rsidR="00264EE3" w:rsidRDefault="00264EE3" w:rsidP="0082141C">
      <w:pPr>
        <w:ind w:right="-1"/>
        <w:rPr>
          <w:noProof/>
        </w:rPr>
      </w:pPr>
    </w:p>
    <w:p w14:paraId="3511A2B2" w14:textId="744207C6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9837EA" w:rsidRPr="009837EA">
            <w:rPr>
              <w:b/>
              <w:noProof/>
            </w:rPr>
            <w:t>20250001</w:t>
          </w:r>
          <w:r w:rsidR="00ED0537">
            <w:rPr>
              <w:b/>
              <w:noProof/>
            </w:rPr>
            <w:t>9</w:t>
          </w:r>
          <w:r w:rsidR="000512F6">
            <w:rPr>
              <w:b/>
              <w:noProof/>
            </w:rPr>
            <w:t>5</w:t>
          </w:r>
        </w:sdtContent>
      </w:sdt>
      <w:r w:rsidR="004B7911">
        <w:rPr>
          <w:b/>
          <w:noProof/>
        </w:rPr>
        <w:t>.</w:t>
      </w:r>
    </w:p>
    <w:p w14:paraId="3511A2B3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3511A2B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511A2B5" w14:textId="77777777" w:rsidR="008074D3" w:rsidRDefault="008074D3" w:rsidP="0082141C">
      <w:pPr>
        <w:ind w:right="-1"/>
        <w:rPr>
          <w:noProof/>
        </w:rPr>
      </w:pPr>
    </w:p>
    <w:p w14:paraId="3511A2B6" w14:textId="77777777" w:rsidR="008D6CD1" w:rsidRDefault="008D6CD1" w:rsidP="0082141C">
      <w:pPr>
        <w:ind w:right="-1"/>
        <w:rPr>
          <w:noProof/>
        </w:rPr>
      </w:pPr>
    </w:p>
    <w:p w14:paraId="3511A2B7" w14:textId="77777777" w:rsidR="00815890" w:rsidRDefault="00815890" w:rsidP="0082141C">
      <w:pPr>
        <w:ind w:right="-1"/>
        <w:rPr>
          <w:noProof/>
        </w:rPr>
      </w:pPr>
    </w:p>
    <w:p w14:paraId="3511A2B8" w14:textId="77777777" w:rsidR="008D6CD1" w:rsidRDefault="008D6CD1" w:rsidP="0082141C">
      <w:pPr>
        <w:ind w:right="-1"/>
        <w:rPr>
          <w:noProof/>
        </w:rPr>
      </w:pPr>
    </w:p>
    <w:p w14:paraId="3511A2B9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3511A2B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511A2B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7234" w14:textId="77777777" w:rsidR="00FF19A5" w:rsidRDefault="00FF19A5" w:rsidP="007A3541">
      <w:pPr>
        <w:spacing w:line="240" w:lineRule="auto"/>
      </w:pPr>
      <w:r>
        <w:separator/>
      </w:r>
    </w:p>
  </w:endnote>
  <w:endnote w:type="continuationSeparator" w:id="0">
    <w:p w14:paraId="77FC60BA" w14:textId="77777777" w:rsidR="00FF19A5" w:rsidRDefault="00FF19A5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C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511A2D0" w14:textId="77777777" w:rsidTr="009D2FDB">
      <w:tc>
        <w:tcPr>
          <w:tcW w:w="3272" w:type="dxa"/>
          <w:vAlign w:val="center"/>
        </w:tcPr>
        <w:p w14:paraId="3511A2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3511A2C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511A2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511A2D4" w14:textId="77777777" w:rsidTr="009D2FDB">
      <w:tc>
        <w:tcPr>
          <w:tcW w:w="3272" w:type="dxa"/>
          <w:vAlign w:val="center"/>
        </w:tcPr>
        <w:p w14:paraId="3511A2D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11A2D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511A2D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B2D78" w14:paraId="3511A2D8" w14:textId="77777777" w:rsidTr="009D2FDB">
      <w:tc>
        <w:tcPr>
          <w:tcW w:w="3272" w:type="dxa"/>
          <w:vAlign w:val="center"/>
        </w:tcPr>
        <w:p w14:paraId="3511A2D5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511A2D6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511A2D7" w14:textId="476211C4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6B2D78" w14:paraId="3511A2DC" w14:textId="77777777" w:rsidTr="009D2FDB">
      <w:tc>
        <w:tcPr>
          <w:tcW w:w="3272" w:type="dxa"/>
          <w:vAlign w:val="center"/>
        </w:tcPr>
        <w:p w14:paraId="3511A2D9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511A2DA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3511A2DB" w14:textId="0F6C20AF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B2D78" w14:paraId="3511A2E0" w14:textId="77777777" w:rsidTr="009D2FDB">
      <w:tc>
        <w:tcPr>
          <w:tcW w:w="3272" w:type="dxa"/>
          <w:vAlign w:val="center"/>
        </w:tcPr>
        <w:p w14:paraId="3511A2DD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511A2DE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3511A2DF" w14:textId="6B0686B1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</w:p>
      </w:tc>
    </w:tr>
  </w:tbl>
  <w:p w14:paraId="3511A2E1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0F0F" w14:textId="77777777" w:rsidR="00FF19A5" w:rsidRDefault="00FF19A5" w:rsidP="007A3541">
      <w:pPr>
        <w:spacing w:line="240" w:lineRule="auto"/>
      </w:pPr>
      <w:r>
        <w:separator/>
      </w:r>
    </w:p>
  </w:footnote>
  <w:footnote w:type="continuationSeparator" w:id="0">
    <w:p w14:paraId="4E0B3A8E" w14:textId="77777777" w:rsidR="00FF19A5" w:rsidRDefault="00FF19A5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4" w14:textId="77777777" w:rsidR="007A3541" w:rsidRDefault="007A3541" w:rsidP="007C6778">
    <w:pPr>
      <w:pStyle w:val="Zhlav"/>
      <w:ind w:left="-426"/>
    </w:pPr>
  </w:p>
  <w:p w14:paraId="3511A2C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11A2E2" wp14:editId="3511A2E3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1A2C6" w14:textId="77777777" w:rsidR="00D64985" w:rsidRDefault="00D64985">
    <w:pPr>
      <w:pStyle w:val="Zhlav"/>
    </w:pPr>
  </w:p>
  <w:p w14:paraId="3511A2C7" w14:textId="77777777" w:rsidR="00D64985" w:rsidRDefault="00D64985">
    <w:pPr>
      <w:pStyle w:val="Zhlav"/>
    </w:pPr>
  </w:p>
  <w:p w14:paraId="3511A2C8" w14:textId="77777777" w:rsidR="00D64985" w:rsidRDefault="00D64985">
    <w:pPr>
      <w:pStyle w:val="Zhlav"/>
    </w:pPr>
  </w:p>
  <w:p w14:paraId="3511A2C9" w14:textId="77777777" w:rsidR="00D64985" w:rsidRDefault="00D64985">
    <w:pPr>
      <w:pStyle w:val="Zhlav"/>
    </w:pPr>
  </w:p>
  <w:p w14:paraId="3511A2CA" w14:textId="77777777" w:rsidR="00D64985" w:rsidRDefault="00D64985">
    <w:pPr>
      <w:pStyle w:val="Zhlav"/>
    </w:pPr>
  </w:p>
  <w:p w14:paraId="3511A2CB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66C80"/>
    <w:multiLevelType w:val="hybridMultilevel"/>
    <w:tmpl w:val="88C0A3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2348"/>
    <w:multiLevelType w:val="hybridMultilevel"/>
    <w:tmpl w:val="B0600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097369">
    <w:abstractNumId w:val="0"/>
  </w:num>
  <w:num w:numId="2" w16cid:durableId="1054693366">
    <w:abstractNumId w:val="2"/>
  </w:num>
  <w:num w:numId="3" w16cid:durableId="320620037">
    <w:abstractNumId w:val="3"/>
  </w:num>
  <w:num w:numId="4" w16cid:durableId="166330573">
    <w:abstractNumId w:val="4"/>
  </w:num>
  <w:num w:numId="5" w16cid:durableId="90121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12F6"/>
    <w:rsid w:val="00084358"/>
    <w:rsid w:val="000A178A"/>
    <w:rsid w:val="000F7E81"/>
    <w:rsid w:val="00101117"/>
    <w:rsid w:val="001660FB"/>
    <w:rsid w:val="0020797D"/>
    <w:rsid w:val="0021158A"/>
    <w:rsid w:val="00220C49"/>
    <w:rsid w:val="00231C11"/>
    <w:rsid w:val="00253CDF"/>
    <w:rsid w:val="00264EE3"/>
    <w:rsid w:val="0027657F"/>
    <w:rsid w:val="00276D4C"/>
    <w:rsid w:val="002A05F5"/>
    <w:rsid w:val="002B5BFC"/>
    <w:rsid w:val="0030499E"/>
    <w:rsid w:val="00305572"/>
    <w:rsid w:val="0031100F"/>
    <w:rsid w:val="00343B43"/>
    <w:rsid w:val="003B3676"/>
    <w:rsid w:val="00424282"/>
    <w:rsid w:val="00451C30"/>
    <w:rsid w:val="004731B6"/>
    <w:rsid w:val="004735DC"/>
    <w:rsid w:val="004B7911"/>
    <w:rsid w:val="005027DA"/>
    <w:rsid w:val="005055C4"/>
    <w:rsid w:val="005238E0"/>
    <w:rsid w:val="00537D46"/>
    <w:rsid w:val="00572299"/>
    <w:rsid w:val="00574B99"/>
    <w:rsid w:val="00580D22"/>
    <w:rsid w:val="005857F1"/>
    <w:rsid w:val="005D37E6"/>
    <w:rsid w:val="005E07BB"/>
    <w:rsid w:val="006635B7"/>
    <w:rsid w:val="006B2D78"/>
    <w:rsid w:val="006D49D1"/>
    <w:rsid w:val="006F261C"/>
    <w:rsid w:val="00781C2F"/>
    <w:rsid w:val="0079518D"/>
    <w:rsid w:val="007A3541"/>
    <w:rsid w:val="007B0EE9"/>
    <w:rsid w:val="007C6778"/>
    <w:rsid w:val="007D4F9E"/>
    <w:rsid w:val="007F5316"/>
    <w:rsid w:val="008074D3"/>
    <w:rsid w:val="0081516A"/>
    <w:rsid w:val="00815890"/>
    <w:rsid w:val="008178EE"/>
    <w:rsid w:val="0082141C"/>
    <w:rsid w:val="00823E1F"/>
    <w:rsid w:val="0085661A"/>
    <w:rsid w:val="008976B7"/>
    <w:rsid w:val="008D6CD1"/>
    <w:rsid w:val="008E0D22"/>
    <w:rsid w:val="008F5012"/>
    <w:rsid w:val="008F5E81"/>
    <w:rsid w:val="008F68A8"/>
    <w:rsid w:val="0090196A"/>
    <w:rsid w:val="009203F6"/>
    <w:rsid w:val="00924369"/>
    <w:rsid w:val="00930B12"/>
    <w:rsid w:val="0094671B"/>
    <w:rsid w:val="009500E4"/>
    <w:rsid w:val="009837EA"/>
    <w:rsid w:val="00987624"/>
    <w:rsid w:val="00987C1F"/>
    <w:rsid w:val="009953DC"/>
    <w:rsid w:val="009C3480"/>
    <w:rsid w:val="009D006D"/>
    <w:rsid w:val="009D2FDB"/>
    <w:rsid w:val="009E0AAA"/>
    <w:rsid w:val="009F2C48"/>
    <w:rsid w:val="00A23C14"/>
    <w:rsid w:val="00A374D4"/>
    <w:rsid w:val="00A502FF"/>
    <w:rsid w:val="00A8513E"/>
    <w:rsid w:val="00AC64BE"/>
    <w:rsid w:val="00B01A49"/>
    <w:rsid w:val="00B042F0"/>
    <w:rsid w:val="00B20393"/>
    <w:rsid w:val="00B4208C"/>
    <w:rsid w:val="00B902D6"/>
    <w:rsid w:val="00BC43DB"/>
    <w:rsid w:val="00C07F03"/>
    <w:rsid w:val="00C21ABD"/>
    <w:rsid w:val="00C33685"/>
    <w:rsid w:val="00C411ED"/>
    <w:rsid w:val="00C6111A"/>
    <w:rsid w:val="00C74700"/>
    <w:rsid w:val="00CE1589"/>
    <w:rsid w:val="00D378B8"/>
    <w:rsid w:val="00D52246"/>
    <w:rsid w:val="00D64985"/>
    <w:rsid w:val="00D96977"/>
    <w:rsid w:val="00DC69BC"/>
    <w:rsid w:val="00DE3FAD"/>
    <w:rsid w:val="00E036ED"/>
    <w:rsid w:val="00E84C10"/>
    <w:rsid w:val="00EB7B25"/>
    <w:rsid w:val="00ED0537"/>
    <w:rsid w:val="00EE5E1D"/>
    <w:rsid w:val="00EF3FC5"/>
    <w:rsid w:val="00F009E6"/>
    <w:rsid w:val="00F24AD8"/>
    <w:rsid w:val="00F34C2A"/>
    <w:rsid w:val="00F4049C"/>
    <w:rsid w:val="00F4433F"/>
    <w:rsid w:val="00F663A2"/>
    <w:rsid w:val="00FA4122"/>
    <w:rsid w:val="00FB02A9"/>
    <w:rsid w:val="00FD07B9"/>
    <w:rsid w:val="00FE0482"/>
    <w:rsid w:val="00FE7419"/>
    <w:rsid w:val="00FF19A5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511A285"/>
  <w15:docId w15:val="{13C048AB-45A9-49D5-B381-10D2772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AF6831">
          <w:pPr>
            <w:pStyle w:val="39124395DC2546A69EF5F83FA6A62D34"/>
          </w:pPr>
          <w:fldSimple w:instr=" DATE   \* MERGEFORMAT ">
            <w:r>
              <w:rPr>
                <w:rFonts w:cs="Arial"/>
                <w:noProof/>
                <w:sz w:val="20"/>
                <w:szCs w:val="20"/>
              </w:rPr>
              <w:t>12.8.2019</w:t>
            </w:r>
          </w:fldSimple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384111B9C7D4B3387A790B855441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C1702-0376-4505-8FB8-3DE75D39C447}"/>
      </w:docPartPr>
      <w:docPartBody>
        <w:p w:rsidR="005265EF" w:rsidRDefault="00D3204A" w:rsidP="00D3204A">
          <w:pPr>
            <w:pStyle w:val="3384111B9C7D4B3387A790B85544111E"/>
          </w:pPr>
          <w:fldSimple w:instr=" USERNAME   \* MERGEFORMAT ">
            <w:r w:rsidRPr="000E2E9F">
              <w:rPr>
                <w:rFonts w:cs="Arial"/>
                <w:noProof/>
                <w:sz w:val="20"/>
                <w:szCs w:val="20"/>
              </w:rPr>
              <w:t>Mikula</w:t>
            </w:r>
            <w:r>
              <w:rPr>
                <w:noProof/>
              </w:rPr>
              <w:t xml:space="preserve"> Pavel</w:t>
            </w:r>
          </w:fldSimple>
        </w:p>
      </w:docPartBody>
    </w:docPart>
    <w:docPart>
      <w:docPartPr>
        <w:name w:val="0BFDCBF5D97C491C877081BF4CCAB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A03E2-0B39-42AC-8270-681081D961DC}"/>
      </w:docPartPr>
      <w:docPartBody>
        <w:p w:rsidR="005265EF" w:rsidRDefault="00D3204A" w:rsidP="00D3204A">
          <w:pPr>
            <w:pStyle w:val="0BFDCBF5D97C491C877081BF4CCAB874"/>
          </w:pPr>
          <w:fldSimple w:instr=" USERNAME   \* MERGEFORMAT ">
            <w:r w:rsidRPr="005B74FB">
              <w:rPr>
                <w:rFonts w:cs="Arial"/>
                <w:noProof/>
                <w:sz w:val="20"/>
                <w:szCs w:val="20"/>
              </w:rPr>
              <w:t>Mikula</w:t>
            </w:r>
            <w:r>
              <w:rPr>
                <w:noProof/>
              </w:rPr>
              <w:t xml:space="preserve"> Pavel</w:t>
            </w:r>
          </w:fldSimple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944DF"/>
    <w:rsid w:val="00210680"/>
    <w:rsid w:val="003647BE"/>
    <w:rsid w:val="003C0A33"/>
    <w:rsid w:val="004735DC"/>
    <w:rsid w:val="005265EF"/>
    <w:rsid w:val="00817DBA"/>
    <w:rsid w:val="009B6169"/>
    <w:rsid w:val="009D006D"/>
    <w:rsid w:val="00A21169"/>
    <w:rsid w:val="00AF6831"/>
    <w:rsid w:val="00C21ABD"/>
    <w:rsid w:val="00C705AE"/>
    <w:rsid w:val="00D3204A"/>
    <w:rsid w:val="00D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3384111B9C7D4B3387A790B85544111E">
    <w:name w:val="3384111B9C7D4B3387A790B85544111E"/>
    <w:rsid w:val="00D3204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FDCBF5D97C491C877081BF4CCAB874">
    <w:name w:val="0BFDCBF5D97C491C877081BF4CCAB874"/>
    <w:rsid w:val="00D3204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26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40</cp:revision>
  <cp:lastPrinted>2025-04-29T09:02:00Z</cp:lastPrinted>
  <dcterms:created xsi:type="dcterms:W3CDTF">2020-01-07T08:50:00Z</dcterms:created>
  <dcterms:modified xsi:type="dcterms:W3CDTF">2025-04-30T10:29:00Z</dcterms:modified>
</cp:coreProperties>
</file>