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7908" w14:textId="77777777" w:rsidR="00952AE1" w:rsidRDefault="0042535B">
      <w:pPr>
        <w:pStyle w:val="Zhlav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C04888A" wp14:editId="14F6FD2A">
                <wp:simplePos x="0" y="0"/>
                <wp:positionH relativeFrom="column">
                  <wp:posOffset>3614420</wp:posOffset>
                </wp:positionH>
                <wp:positionV relativeFrom="paragraph">
                  <wp:posOffset>164465</wp:posOffset>
                </wp:positionV>
                <wp:extent cx="2560320" cy="1005840"/>
                <wp:effectExtent l="0" t="0" r="0" b="381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BC896" w14:textId="77777777" w:rsidR="00F058F0" w:rsidRDefault="00F058F0">
                            <w:pPr>
                              <w:rPr>
                                <w:b/>
                              </w:rPr>
                            </w:pPr>
                          </w:p>
                          <w:p w14:paraId="13C49B40" w14:textId="2BC3630E" w:rsidR="00251CB8" w:rsidRDefault="00F058F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KXN CZ s.r.o.</w:t>
                            </w:r>
                          </w:p>
                          <w:p w14:paraId="47BC943B" w14:textId="184D84F8" w:rsidR="00F058F0" w:rsidRDefault="00F058F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Říčařova 611/30</w:t>
                            </w:r>
                          </w:p>
                          <w:p w14:paraId="2F41B57F" w14:textId="1C0AD452" w:rsidR="00F058F0" w:rsidRDefault="00F058F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503 01 Hradec Králové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488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6pt;margin-top:12.95pt;width:201.6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" o:allowincell="f" stroked="f">
                <v:textbox>
                  <w:txbxContent>
                    <w:p w14:paraId="01BBC896" w14:textId="77777777" w:rsidR="00F058F0" w:rsidRDefault="00F058F0">
                      <w:pPr>
                        <w:rPr>
                          <w:b/>
                        </w:rPr>
                      </w:pPr>
                    </w:p>
                    <w:p w14:paraId="13C49B40" w14:textId="2BC3630E" w:rsidR="00251CB8" w:rsidRDefault="00F058F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KXN CZ s.r.o.</w:t>
                      </w:r>
                    </w:p>
                    <w:p w14:paraId="47BC943B" w14:textId="184D84F8" w:rsidR="00F058F0" w:rsidRDefault="00F058F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Říčařova 611/30</w:t>
                      </w:r>
                    </w:p>
                    <w:p w14:paraId="2F41B57F" w14:textId="1C0AD452" w:rsidR="00F058F0" w:rsidRDefault="00F058F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503 01 Hradec Králové</w:t>
                      </w:r>
                    </w:p>
                  </w:txbxContent>
                </v:textbox>
              </v:shape>
            </w:pict>
          </mc:Fallback>
        </mc:AlternateContent>
      </w:r>
    </w:p>
    <w:p w14:paraId="5204E113" w14:textId="77777777" w:rsidR="00952AE1" w:rsidRDefault="00952AE1">
      <w:pPr>
        <w:pStyle w:val="Zhlav"/>
        <w:tabs>
          <w:tab w:val="clear" w:pos="4536"/>
          <w:tab w:val="clear" w:pos="9072"/>
        </w:tabs>
      </w:pPr>
    </w:p>
    <w:p w14:paraId="203B8672" w14:textId="77777777" w:rsidR="00C4011E" w:rsidRDefault="00C4011E">
      <w:pPr>
        <w:pStyle w:val="Zhlav"/>
        <w:tabs>
          <w:tab w:val="clear" w:pos="4536"/>
          <w:tab w:val="clear" w:pos="9072"/>
        </w:tabs>
      </w:pPr>
    </w:p>
    <w:p w14:paraId="26A19683" w14:textId="77777777" w:rsidR="00EA2BBE" w:rsidRDefault="00EA2BBE" w:rsidP="005031A5">
      <w:pPr>
        <w:tabs>
          <w:tab w:val="left" w:pos="2959"/>
        </w:tabs>
      </w:pPr>
    </w:p>
    <w:p w14:paraId="2017E3ED" w14:textId="77777777" w:rsidR="004955E3" w:rsidRDefault="004955E3" w:rsidP="005031A5">
      <w:pPr>
        <w:tabs>
          <w:tab w:val="left" w:pos="2959"/>
        </w:tabs>
      </w:pPr>
    </w:p>
    <w:p w14:paraId="4F8FC7C0" w14:textId="77777777" w:rsidR="005430BA" w:rsidRDefault="005430BA" w:rsidP="00150911">
      <w:pPr>
        <w:tabs>
          <w:tab w:val="left" w:pos="2959"/>
        </w:tabs>
        <w:spacing w:after="240"/>
        <w:jc w:val="both"/>
      </w:pPr>
    </w:p>
    <w:p w14:paraId="59EEE39F" w14:textId="77777777" w:rsidR="00150911" w:rsidRDefault="00150911" w:rsidP="00150911">
      <w:pPr>
        <w:tabs>
          <w:tab w:val="left" w:pos="2959"/>
        </w:tabs>
        <w:spacing w:after="240"/>
        <w:jc w:val="both"/>
      </w:pPr>
      <w:r>
        <w:t xml:space="preserve"> </w:t>
      </w:r>
    </w:p>
    <w:p w14:paraId="3C9F208E" w14:textId="77777777" w:rsidR="00150911" w:rsidRDefault="00150911" w:rsidP="005031A5">
      <w:pPr>
        <w:tabs>
          <w:tab w:val="left" w:pos="2959"/>
        </w:tabs>
      </w:pPr>
    </w:p>
    <w:p w14:paraId="3FB0C09A" w14:textId="77777777" w:rsidR="000E053A" w:rsidRDefault="000E053A" w:rsidP="005031A5">
      <w:pPr>
        <w:tabs>
          <w:tab w:val="left" w:pos="2959"/>
        </w:tabs>
      </w:pPr>
      <w:r>
        <w:t xml:space="preserve"> </w:t>
      </w:r>
    </w:p>
    <w:p w14:paraId="7AD9A5B0" w14:textId="67357BED" w:rsidR="0051040B" w:rsidRDefault="004935B5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</w:pPr>
      <w:r>
        <w:t xml:space="preserve">                                                   </w:t>
      </w:r>
      <w:r w:rsidR="000F14A9">
        <w:t>Škol/20</w:t>
      </w:r>
      <w:r w:rsidR="004B6486">
        <w:t>2</w:t>
      </w:r>
      <w:r w:rsidR="00F058F0">
        <w:t>5</w:t>
      </w:r>
      <w:r w:rsidR="00416472">
        <w:t xml:space="preserve">              </w:t>
      </w:r>
      <w:r w:rsidR="00F058F0">
        <w:t xml:space="preserve">       E. </w:t>
      </w:r>
      <w:r w:rsidR="00416472">
        <w:t xml:space="preserve"> </w:t>
      </w:r>
      <w:r w:rsidR="00132DE2">
        <w:t>Paseková</w:t>
      </w:r>
      <w:r w:rsidR="00F058F0">
        <w:t xml:space="preserve">             30. dubna 2025</w:t>
      </w:r>
    </w:p>
    <w:p w14:paraId="0AB657AA" w14:textId="77777777" w:rsidR="001D2036" w:rsidRDefault="001D2036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104DB8A7" w14:textId="77777777" w:rsidR="001D2036" w:rsidRDefault="001D2036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4C6C35FA" w14:textId="403EF9A7" w:rsidR="006716FE" w:rsidRDefault="00251CB8" w:rsidP="001D2036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  <w:szCs w:val="24"/>
        </w:rPr>
      </w:pPr>
      <w:r w:rsidRPr="00251CB8">
        <w:rPr>
          <w:b/>
          <w:bCs/>
          <w:szCs w:val="24"/>
        </w:rPr>
        <w:t>Objednávka</w:t>
      </w:r>
    </w:p>
    <w:p w14:paraId="4AFC4F83" w14:textId="4C83383E" w:rsidR="00251CB8" w:rsidRDefault="00251CB8" w:rsidP="001D2036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  <w:szCs w:val="24"/>
        </w:rPr>
      </w:pPr>
    </w:p>
    <w:p w14:paraId="611192B0" w14:textId="4619766E" w:rsidR="00251CB8" w:rsidRDefault="00251CB8" w:rsidP="001D2036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  <w:r w:rsidRPr="00B40971">
        <w:rPr>
          <w:szCs w:val="24"/>
        </w:rPr>
        <w:t>Dobrý den,</w:t>
      </w:r>
    </w:p>
    <w:p w14:paraId="751D90AE" w14:textId="77777777" w:rsidR="00F058F0" w:rsidRPr="00B40971" w:rsidRDefault="00F058F0" w:rsidP="001D2036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03B9B5F5" w14:textId="7F58C508" w:rsidR="00251CB8" w:rsidRDefault="00F058F0" w:rsidP="001D2036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  <w:r>
        <w:rPr>
          <w:szCs w:val="24"/>
        </w:rPr>
        <w:t>n</w:t>
      </w:r>
      <w:r w:rsidR="00251CB8" w:rsidRPr="00251CB8">
        <w:rPr>
          <w:szCs w:val="24"/>
        </w:rPr>
        <w:t xml:space="preserve">a základě cenové nabídky </w:t>
      </w:r>
      <w:r>
        <w:rPr>
          <w:szCs w:val="24"/>
        </w:rPr>
        <w:t>od</w:t>
      </w:r>
      <w:r w:rsidR="00251CB8" w:rsidRPr="00251CB8">
        <w:rPr>
          <w:szCs w:val="24"/>
        </w:rPr>
        <w:t xml:space="preserve"> Vás objednáváme</w:t>
      </w:r>
      <w:r>
        <w:rPr>
          <w:szCs w:val="24"/>
        </w:rPr>
        <w:t>:</w:t>
      </w:r>
    </w:p>
    <w:p w14:paraId="59E12318" w14:textId="7D56BDBB" w:rsidR="00251CB8" w:rsidRDefault="00251CB8" w:rsidP="001D2036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  <w:r>
        <w:rPr>
          <w:szCs w:val="24"/>
        </w:rPr>
        <w:t xml:space="preserve"> </w:t>
      </w:r>
    </w:p>
    <w:p w14:paraId="6F38549C" w14:textId="382BA96F" w:rsidR="00251CB8" w:rsidRPr="009A347F" w:rsidRDefault="00F058F0" w:rsidP="001D2036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  <w:szCs w:val="24"/>
        </w:rPr>
      </w:pPr>
      <w:r w:rsidRPr="009A347F">
        <w:rPr>
          <w:b/>
          <w:bCs/>
          <w:szCs w:val="24"/>
        </w:rPr>
        <w:t>1</w:t>
      </w:r>
      <w:r w:rsidR="00251CB8" w:rsidRPr="009A347F">
        <w:rPr>
          <w:b/>
          <w:bCs/>
          <w:szCs w:val="24"/>
        </w:rPr>
        <w:t xml:space="preserve"> ks </w:t>
      </w:r>
      <w:r w:rsidRPr="009A347F">
        <w:rPr>
          <w:b/>
          <w:bCs/>
          <w:szCs w:val="24"/>
        </w:rPr>
        <w:t>Demonstrační učitelské pracoviště vč</w:t>
      </w:r>
      <w:r w:rsidR="009A347F">
        <w:rPr>
          <w:b/>
          <w:bCs/>
          <w:szCs w:val="24"/>
        </w:rPr>
        <w:t>.</w:t>
      </w:r>
      <w:r w:rsidRPr="009A347F">
        <w:rPr>
          <w:b/>
          <w:bCs/>
          <w:szCs w:val="24"/>
        </w:rPr>
        <w:t xml:space="preserve"> montáže cena celkem 105 487,80</w:t>
      </w:r>
      <w:r w:rsidR="00251CB8" w:rsidRPr="009A347F">
        <w:rPr>
          <w:b/>
          <w:bCs/>
          <w:szCs w:val="24"/>
        </w:rPr>
        <w:t xml:space="preserve"> Kč </w:t>
      </w:r>
      <w:r w:rsidRPr="009A347F">
        <w:rPr>
          <w:b/>
          <w:bCs/>
          <w:szCs w:val="24"/>
        </w:rPr>
        <w:t>včetně</w:t>
      </w:r>
      <w:r w:rsidR="00251CB8" w:rsidRPr="009A347F">
        <w:rPr>
          <w:b/>
          <w:bCs/>
          <w:szCs w:val="24"/>
        </w:rPr>
        <w:t xml:space="preserve"> DPH</w:t>
      </w:r>
    </w:p>
    <w:p w14:paraId="5D146915" w14:textId="6ACCBAD4" w:rsidR="00251CB8" w:rsidRPr="009A347F" w:rsidRDefault="00F058F0" w:rsidP="001D2036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  <w:szCs w:val="24"/>
        </w:rPr>
      </w:pPr>
      <w:r w:rsidRPr="009A347F">
        <w:rPr>
          <w:b/>
          <w:bCs/>
          <w:szCs w:val="24"/>
        </w:rPr>
        <w:t>1</w:t>
      </w:r>
      <w:r w:rsidR="00251CB8" w:rsidRPr="009A347F">
        <w:rPr>
          <w:b/>
          <w:bCs/>
          <w:szCs w:val="24"/>
        </w:rPr>
        <w:t xml:space="preserve"> ks </w:t>
      </w:r>
      <w:r w:rsidRPr="009A347F">
        <w:rPr>
          <w:b/>
          <w:bCs/>
          <w:szCs w:val="24"/>
        </w:rPr>
        <w:t>Skříň u vstupu cena celkem 15 717,90</w:t>
      </w:r>
      <w:r w:rsidR="00251CB8" w:rsidRPr="009A347F">
        <w:rPr>
          <w:b/>
          <w:bCs/>
          <w:szCs w:val="24"/>
        </w:rPr>
        <w:t xml:space="preserve"> Kč </w:t>
      </w:r>
      <w:r w:rsidRPr="009A347F">
        <w:rPr>
          <w:b/>
          <w:bCs/>
          <w:szCs w:val="24"/>
        </w:rPr>
        <w:t>včetně</w:t>
      </w:r>
      <w:r w:rsidR="00251CB8" w:rsidRPr="009A347F">
        <w:rPr>
          <w:b/>
          <w:bCs/>
          <w:szCs w:val="24"/>
        </w:rPr>
        <w:t xml:space="preserve"> DPH </w:t>
      </w:r>
    </w:p>
    <w:p w14:paraId="58FF5515" w14:textId="3DA4C9F0" w:rsidR="00251CB8" w:rsidRPr="009A347F" w:rsidRDefault="00251CB8" w:rsidP="001D2036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  <w:szCs w:val="24"/>
        </w:rPr>
      </w:pPr>
      <w:r w:rsidRPr="009A347F">
        <w:rPr>
          <w:b/>
          <w:bCs/>
          <w:szCs w:val="24"/>
        </w:rPr>
        <w:t xml:space="preserve">1 ks </w:t>
      </w:r>
      <w:r w:rsidR="00F058F0" w:rsidRPr="009A347F">
        <w:rPr>
          <w:b/>
          <w:bCs/>
          <w:szCs w:val="24"/>
        </w:rPr>
        <w:t>S</w:t>
      </w:r>
      <w:r w:rsidRPr="009A347F">
        <w:rPr>
          <w:b/>
          <w:bCs/>
          <w:szCs w:val="24"/>
        </w:rPr>
        <w:t xml:space="preserve">kříň </w:t>
      </w:r>
      <w:r w:rsidR="00F058F0" w:rsidRPr="009A347F">
        <w:rPr>
          <w:b/>
          <w:bCs/>
          <w:szCs w:val="24"/>
        </w:rPr>
        <w:t>na čelní stěně cena celkem 9</w:t>
      </w:r>
      <w:r w:rsidR="009A347F">
        <w:rPr>
          <w:b/>
          <w:bCs/>
          <w:szCs w:val="24"/>
        </w:rPr>
        <w:t> </w:t>
      </w:r>
      <w:r w:rsidR="00F058F0" w:rsidRPr="009A347F">
        <w:rPr>
          <w:b/>
          <w:bCs/>
          <w:szCs w:val="24"/>
        </w:rPr>
        <w:t>171</w:t>
      </w:r>
      <w:r w:rsidR="009A347F">
        <w:rPr>
          <w:b/>
          <w:bCs/>
          <w:szCs w:val="24"/>
        </w:rPr>
        <w:t>,</w:t>
      </w:r>
      <w:r w:rsidR="00F058F0" w:rsidRPr="009A347F">
        <w:rPr>
          <w:b/>
          <w:bCs/>
          <w:szCs w:val="24"/>
        </w:rPr>
        <w:t>80</w:t>
      </w:r>
      <w:r w:rsidRPr="009A347F">
        <w:rPr>
          <w:b/>
          <w:bCs/>
          <w:szCs w:val="24"/>
        </w:rPr>
        <w:t xml:space="preserve"> Kč </w:t>
      </w:r>
      <w:r w:rsidR="00F058F0" w:rsidRPr="009A347F">
        <w:rPr>
          <w:b/>
          <w:bCs/>
          <w:szCs w:val="24"/>
        </w:rPr>
        <w:t>včetně</w:t>
      </w:r>
      <w:r w:rsidRPr="009A347F">
        <w:rPr>
          <w:b/>
          <w:bCs/>
          <w:szCs w:val="24"/>
        </w:rPr>
        <w:t xml:space="preserve"> DPH</w:t>
      </w:r>
    </w:p>
    <w:p w14:paraId="5193B83E" w14:textId="49C1D2BD" w:rsidR="00F058F0" w:rsidRPr="009A347F" w:rsidRDefault="00F058F0" w:rsidP="00F058F0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  <w:szCs w:val="24"/>
        </w:rPr>
      </w:pPr>
      <w:r w:rsidRPr="009A347F">
        <w:rPr>
          <w:b/>
          <w:bCs/>
          <w:szCs w:val="24"/>
        </w:rPr>
        <w:t>1 ks Skříň pod akvárium cena celkem</w:t>
      </w:r>
      <w:r w:rsidRPr="009A347F">
        <w:rPr>
          <w:b/>
          <w:bCs/>
          <w:szCs w:val="24"/>
        </w:rPr>
        <w:t xml:space="preserve"> </w:t>
      </w:r>
      <w:r w:rsidRPr="009A347F">
        <w:rPr>
          <w:b/>
          <w:bCs/>
          <w:szCs w:val="24"/>
        </w:rPr>
        <w:t>13 261,60</w:t>
      </w:r>
      <w:r w:rsidRPr="009A347F">
        <w:rPr>
          <w:b/>
          <w:bCs/>
          <w:szCs w:val="24"/>
        </w:rPr>
        <w:t xml:space="preserve"> Kč včetně DPH</w:t>
      </w:r>
    </w:p>
    <w:p w14:paraId="3DFA6CE9" w14:textId="2B100847" w:rsidR="00F058F0" w:rsidRDefault="00F058F0" w:rsidP="001D2036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733E7052" w14:textId="4D5F384A" w:rsidR="00251CB8" w:rsidRDefault="00251CB8" w:rsidP="001D2036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  <w:r>
        <w:rPr>
          <w:szCs w:val="24"/>
        </w:rPr>
        <w:t xml:space="preserve"> </w:t>
      </w:r>
    </w:p>
    <w:p w14:paraId="66164A25" w14:textId="00275585" w:rsidR="00251CB8" w:rsidRDefault="00251CB8" w:rsidP="001D2036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70875B7F" w14:textId="75E3C624" w:rsidR="00251CB8" w:rsidRPr="009A347F" w:rsidRDefault="00251CB8" w:rsidP="001D2036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b/>
          <w:bCs/>
          <w:szCs w:val="24"/>
        </w:rPr>
      </w:pPr>
      <w:r w:rsidRPr="009A347F">
        <w:rPr>
          <w:b/>
          <w:bCs/>
          <w:szCs w:val="24"/>
        </w:rPr>
        <w:t>Celková cena včetně dopravy</w:t>
      </w:r>
      <w:r w:rsidR="009A347F" w:rsidRPr="009A347F">
        <w:rPr>
          <w:b/>
          <w:bCs/>
          <w:szCs w:val="24"/>
        </w:rPr>
        <w:t xml:space="preserve"> a montáže</w:t>
      </w:r>
      <w:r w:rsidRPr="009A347F">
        <w:rPr>
          <w:b/>
          <w:bCs/>
          <w:szCs w:val="24"/>
        </w:rPr>
        <w:t xml:space="preserve"> 1</w:t>
      </w:r>
      <w:r w:rsidR="009A347F" w:rsidRPr="009A347F">
        <w:rPr>
          <w:b/>
          <w:bCs/>
          <w:szCs w:val="24"/>
        </w:rPr>
        <w:t>43 639,10</w:t>
      </w:r>
      <w:r w:rsidRPr="009A347F">
        <w:rPr>
          <w:b/>
          <w:bCs/>
          <w:szCs w:val="24"/>
        </w:rPr>
        <w:t xml:space="preserve"> Kč</w:t>
      </w:r>
      <w:r w:rsidR="009A347F" w:rsidRPr="009A347F">
        <w:rPr>
          <w:b/>
          <w:bCs/>
          <w:szCs w:val="24"/>
        </w:rPr>
        <w:t xml:space="preserve"> včetně</w:t>
      </w:r>
      <w:r w:rsidRPr="009A347F">
        <w:rPr>
          <w:b/>
          <w:bCs/>
          <w:szCs w:val="24"/>
        </w:rPr>
        <w:t xml:space="preserve"> DPH.</w:t>
      </w:r>
    </w:p>
    <w:p w14:paraId="305B3415" w14:textId="35E9DBC0" w:rsidR="00251CB8" w:rsidRDefault="00251CB8" w:rsidP="001D2036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6E5F9E52" w14:textId="562D54F7" w:rsidR="0047432C" w:rsidRDefault="00251CB8" w:rsidP="001D2036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  <w:r>
        <w:rPr>
          <w:szCs w:val="24"/>
        </w:rPr>
        <w:t>Děkuj</w:t>
      </w:r>
      <w:r w:rsidR="009A347F">
        <w:rPr>
          <w:szCs w:val="24"/>
        </w:rPr>
        <w:t>eme</w:t>
      </w:r>
      <w:r w:rsidR="00B40971">
        <w:rPr>
          <w:szCs w:val="24"/>
        </w:rPr>
        <w:t xml:space="preserve"> a s</w:t>
      </w:r>
      <w:r w:rsidR="006716FE">
        <w:rPr>
          <w:szCs w:val="24"/>
        </w:rPr>
        <w:t> pozdravem</w:t>
      </w:r>
    </w:p>
    <w:p w14:paraId="65499C35" w14:textId="77777777" w:rsidR="006716FE" w:rsidRDefault="006716FE" w:rsidP="001D2036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53FA9729" w14:textId="77777777" w:rsidR="006716FE" w:rsidRDefault="006716FE" w:rsidP="001D2036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4F85EE0A" w14:textId="77777777" w:rsidR="006716FE" w:rsidRDefault="006716FE" w:rsidP="001D2036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6009CFEB" w14:textId="77777777" w:rsidR="006716FE" w:rsidRDefault="006716FE" w:rsidP="001D2036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26384B92" w14:textId="77777777" w:rsidR="006716FE" w:rsidRDefault="006716FE" w:rsidP="001D2036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58B7DF5A" w14:textId="77777777" w:rsidR="0047432C" w:rsidRPr="0047432C" w:rsidRDefault="0047432C" w:rsidP="001D2036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21006C32" w14:textId="77777777" w:rsidR="00915E8B" w:rsidRDefault="001D2036" w:rsidP="001D2036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  <w:r>
        <w:rPr>
          <w:szCs w:val="24"/>
        </w:rPr>
        <w:t xml:space="preserve"> </w:t>
      </w:r>
    </w:p>
    <w:p w14:paraId="28436E3E" w14:textId="77777777" w:rsidR="005C5F0F" w:rsidRDefault="005C5F0F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</w:p>
    <w:p w14:paraId="3DE8FD37" w14:textId="77777777" w:rsidR="00D32CA5" w:rsidRDefault="00D32CA5" w:rsidP="00324E57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  <w:r>
        <w:rPr>
          <w:szCs w:val="24"/>
        </w:rPr>
        <w:t xml:space="preserve">                                   </w:t>
      </w:r>
    </w:p>
    <w:p w14:paraId="75B5016C" w14:textId="34C8BA24" w:rsidR="00D32CA5" w:rsidRDefault="00D32CA5" w:rsidP="009A347F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</w:t>
      </w:r>
      <w:r w:rsidR="009A347F">
        <w:rPr>
          <w:szCs w:val="24"/>
        </w:rPr>
        <w:t>Mgr. Karel Hübner</w:t>
      </w:r>
    </w:p>
    <w:p w14:paraId="0D7DC9BB" w14:textId="0FD42628" w:rsidR="009A347F" w:rsidRPr="00D32CA5" w:rsidRDefault="009A347F" w:rsidP="009A347F">
      <w:pPr>
        <w:pStyle w:val="Zhlav"/>
        <w:tabs>
          <w:tab w:val="clear" w:pos="4536"/>
          <w:tab w:val="left" w:pos="2977"/>
          <w:tab w:val="left" w:pos="5245"/>
          <w:tab w:val="left" w:pos="7513"/>
        </w:tabs>
        <w:rPr>
          <w:szCs w:val="24"/>
        </w:rPr>
      </w:pPr>
      <w:r>
        <w:rPr>
          <w:szCs w:val="24"/>
        </w:rPr>
        <w:tab/>
        <w:t xml:space="preserve">                                                   ředitel školy</w:t>
      </w:r>
    </w:p>
    <w:sectPr w:rsidR="009A347F" w:rsidRPr="00D32CA5">
      <w:headerReference w:type="default" r:id="rId7"/>
      <w:footerReference w:type="default" r:id="rId8"/>
      <w:pgSz w:w="11906" w:h="16838" w:code="9"/>
      <w:pgMar w:top="588" w:right="1418" w:bottom="1418" w:left="1134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EFA0F" w14:textId="77777777" w:rsidR="00C84BF7" w:rsidRDefault="00C84BF7">
      <w:r>
        <w:separator/>
      </w:r>
    </w:p>
  </w:endnote>
  <w:endnote w:type="continuationSeparator" w:id="0">
    <w:p w14:paraId="3E8C560A" w14:textId="77777777" w:rsidR="00C84BF7" w:rsidRDefault="00C8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69CE" w14:textId="77777777" w:rsidR="00C4011E" w:rsidRPr="00091A74" w:rsidRDefault="00C4011E" w:rsidP="00091A74">
    <w:pPr>
      <w:pStyle w:val="Zpat"/>
      <w:tabs>
        <w:tab w:val="left" w:pos="2410"/>
        <w:tab w:val="left" w:pos="3828"/>
        <w:tab w:val="left" w:pos="5954"/>
        <w:tab w:val="left" w:pos="7655"/>
      </w:tabs>
      <w:rPr>
        <w:caps/>
        <w:sz w:val="18"/>
        <w:szCs w:val="18"/>
      </w:rPr>
    </w:pPr>
    <w:r w:rsidRPr="00091A74">
      <w:rPr>
        <w:caps/>
        <w:sz w:val="18"/>
        <w:szCs w:val="18"/>
      </w:rPr>
      <w:t xml:space="preserve">Bankovní spojení            </w:t>
    </w:r>
    <w:r w:rsidRPr="00091A74">
      <w:rPr>
        <w:caps/>
        <w:sz w:val="18"/>
        <w:szCs w:val="18"/>
      </w:rPr>
      <w:tab/>
      <w:t xml:space="preserve">ičo                 </w:t>
    </w:r>
    <w:r w:rsidRPr="00091A74">
      <w:rPr>
        <w:caps/>
        <w:sz w:val="18"/>
        <w:szCs w:val="18"/>
      </w:rPr>
      <w:tab/>
    </w:r>
    <w:r w:rsidRPr="00091A74">
      <w:rPr>
        <w:caps/>
        <w:sz w:val="18"/>
        <w:szCs w:val="18"/>
      </w:rPr>
      <w:tab/>
      <w:t xml:space="preserve">telefon                        </w:t>
    </w:r>
    <w:r w:rsidR="00091A74">
      <w:rPr>
        <w:caps/>
        <w:sz w:val="18"/>
        <w:szCs w:val="18"/>
      </w:rPr>
      <w:t xml:space="preserve">     </w:t>
    </w:r>
    <w:r w:rsidRPr="00091A74">
      <w:rPr>
        <w:caps/>
        <w:sz w:val="18"/>
        <w:szCs w:val="18"/>
      </w:rPr>
      <w:t xml:space="preserve">FAX                              </w:t>
    </w:r>
    <w:r w:rsidRPr="00091A74">
      <w:rPr>
        <w:caps/>
        <w:sz w:val="18"/>
        <w:szCs w:val="18"/>
      </w:rPr>
      <w:tab/>
      <w:t>e-mail</w:t>
    </w:r>
  </w:p>
  <w:p w14:paraId="0983C64D" w14:textId="77777777" w:rsidR="007772D2" w:rsidRPr="00F33ED9" w:rsidRDefault="007772D2" w:rsidP="00091A74">
    <w:pPr>
      <w:pStyle w:val="Zpat"/>
      <w:tabs>
        <w:tab w:val="left" w:pos="2410"/>
        <w:tab w:val="left" w:pos="3828"/>
        <w:tab w:val="left" w:pos="5954"/>
        <w:tab w:val="left" w:pos="7655"/>
      </w:tabs>
      <w:rPr>
        <w:sz w:val="18"/>
        <w:szCs w:val="18"/>
      </w:rPr>
    </w:pPr>
    <w:r w:rsidRPr="00F33ED9">
      <w:rPr>
        <w:sz w:val="18"/>
        <w:szCs w:val="18"/>
      </w:rPr>
      <w:t xml:space="preserve">KB Jaroměř, č. </w:t>
    </w:r>
    <w:proofErr w:type="gramStart"/>
    <w:r w:rsidRPr="00F33ED9">
      <w:rPr>
        <w:sz w:val="18"/>
        <w:szCs w:val="18"/>
      </w:rPr>
      <w:t>účtu:</w:t>
    </w:r>
    <w:r w:rsidRPr="00F33ED9">
      <w:rPr>
        <w:caps/>
        <w:sz w:val="18"/>
        <w:szCs w:val="18"/>
      </w:rPr>
      <w:t xml:space="preserve">   </w:t>
    </w:r>
    <w:proofErr w:type="gramEnd"/>
    <w:r w:rsidRPr="00F33ED9">
      <w:rPr>
        <w:caps/>
        <w:sz w:val="18"/>
        <w:szCs w:val="18"/>
      </w:rPr>
      <w:t xml:space="preserve">            </w:t>
    </w:r>
    <w:r w:rsidR="00527B33">
      <w:rPr>
        <w:caps/>
        <w:sz w:val="18"/>
        <w:szCs w:val="18"/>
      </w:rPr>
      <w:tab/>
    </w:r>
    <w:r w:rsidRPr="00F33ED9">
      <w:rPr>
        <w:sz w:val="18"/>
        <w:szCs w:val="18"/>
      </w:rPr>
      <w:t>486 236 95</w:t>
    </w:r>
    <w:r w:rsidR="00C4011E" w:rsidRPr="00F33ED9">
      <w:rPr>
        <w:sz w:val="18"/>
        <w:szCs w:val="18"/>
      </w:rPr>
      <w:t xml:space="preserve">         </w:t>
    </w:r>
    <w:r w:rsidR="00C4011E" w:rsidRPr="00F33ED9">
      <w:rPr>
        <w:sz w:val="18"/>
        <w:szCs w:val="18"/>
      </w:rPr>
      <w:tab/>
    </w:r>
    <w:r w:rsidRPr="00F33ED9">
      <w:rPr>
        <w:caps/>
        <w:sz w:val="18"/>
        <w:szCs w:val="18"/>
      </w:rPr>
      <w:t>491 812</w:t>
    </w:r>
    <w:r w:rsidR="00091A74">
      <w:rPr>
        <w:caps/>
        <w:sz w:val="18"/>
        <w:szCs w:val="18"/>
      </w:rPr>
      <w:t> </w:t>
    </w:r>
    <w:r w:rsidRPr="00F33ED9">
      <w:rPr>
        <w:caps/>
        <w:sz w:val="18"/>
        <w:szCs w:val="18"/>
      </w:rPr>
      <w:t>498</w:t>
    </w:r>
    <w:r w:rsidR="00091A74">
      <w:rPr>
        <w:caps/>
        <w:sz w:val="18"/>
        <w:szCs w:val="18"/>
      </w:rPr>
      <w:tab/>
    </w:r>
    <w:r w:rsidRPr="00F33ED9">
      <w:rPr>
        <w:caps/>
        <w:sz w:val="18"/>
        <w:szCs w:val="18"/>
      </w:rPr>
      <w:t>491 810</w:t>
    </w:r>
    <w:r w:rsidR="00091A74">
      <w:rPr>
        <w:caps/>
        <w:sz w:val="18"/>
        <w:szCs w:val="18"/>
      </w:rPr>
      <w:t> </w:t>
    </w:r>
    <w:r w:rsidRPr="00F33ED9">
      <w:rPr>
        <w:caps/>
        <w:sz w:val="18"/>
        <w:szCs w:val="18"/>
      </w:rPr>
      <w:t>167</w:t>
    </w:r>
    <w:r w:rsidR="00C4011E" w:rsidRPr="00F33ED9">
      <w:rPr>
        <w:sz w:val="18"/>
        <w:szCs w:val="18"/>
      </w:rPr>
      <w:tab/>
    </w:r>
    <w:r w:rsidR="00091A74">
      <w:rPr>
        <w:sz w:val="18"/>
        <w:szCs w:val="18"/>
      </w:rPr>
      <w:t>s</w:t>
    </w:r>
    <w:r w:rsidRPr="00F33ED9">
      <w:rPr>
        <w:sz w:val="18"/>
        <w:szCs w:val="18"/>
      </w:rPr>
      <w:t>kola@goajaro.cz</w:t>
    </w:r>
  </w:p>
  <w:p w14:paraId="1F5B2FDF" w14:textId="77777777" w:rsidR="00C4011E" w:rsidRPr="00F33ED9" w:rsidRDefault="007772D2" w:rsidP="00527B33">
    <w:pPr>
      <w:pStyle w:val="Zpat"/>
      <w:tabs>
        <w:tab w:val="left" w:pos="2410"/>
        <w:tab w:val="left" w:pos="3828"/>
        <w:tab w:val="left" w:pos="5387"/>
        <w:tab w:val="left" w:pos="5812"/>
        <w:tab w:val="left" w:pos="7371"/>
      </w:tabs>
      <w:rPr>
        <w:sz w:val="18"/>
        <w:szCs w:val="18"/>
      </w:rPr>
    </w:pPr>
    <w:r w:rsidRPr="00F33ED9">
      <w:rPr>
        <w:sz w:val="18"/>
        <w:szCs w:val="18"/>
      </w:rPr>
      <w:t>78-8858760277/0100</w:t>
    </w:r>
    <w:r w:rsidRPr="00F33ED9">
      <w:rPr>
        <w:sz w:val="18"/>
        <w:szCs w:val="18"/>
      </w:rPr>
      <w:tab/>
    </w:r>
    <w:r w:rsidRPr="00F33ED9">
      <w:rPr>
        <w:sz w:val="18"/>
        <w:szCs w:val="18"/>
      </w:rPr>
      <w:tab/>
      <w:t>491 810 167</w:t>
    </w:r>
    <w:r w:rsidR="00C4011E" w:rsidRPr="00F33ED9">
      <w:rPr>
        <w:sz w:val="18"/>
        <w:szCs w:val="18"/>
      </w:rPr>
      <w:t xml:space="preserve"> </w:t>
    </w:r>
  </w:p>
  <w:p w14:paraId="084844D3" w14:textId="77777777" w:rsidR="00C4011E" w:rsidRPr="00F33ED9" w:rsidRDefault="00C4011E" w:rsidP="00F33ED9">
    <w:pPr>
      <w:pStyle w:val="Zpat"/>
      <w:rPr>
        <w:sz w:val="20"/>
      </w:rPr>
    </w:pPr>
    <w:r>
      <w:rPr>
        <w:sz w:val="20"/>
      </w:rPr>
      <w:tab/>
      <w:t xml:space="preserve">                              </w:t>
    </w:r>
    <w:r w:rsidR="00F33ED9">
      <w:rPr>
        <w:sz w:val="20"/>
      </w:rPr>
      <w:t xml:space="preserve">                             </w:t>
    </w:r>
    <w:r w:rsidR="00F33ED9">
      <w:rPr>
        <w:sz w:val="20"/>
      </w:rP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DE5E" w14:textId="77777777" w:rsidR="00C84BF7" w:rsidRDefault="00C84BF7">
      <w:r>
        <w:separator/>
      </w:r>
    </w:p>
  </w:footnote>
  <w:footnote w:type="continuationSeparator" w:id="0">
    <w:p w14:paraId="652C9726" w14:textId="77777777" w:rsidR="00C84BF7" w:rsidRDefault="00C8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8D55" w14:textId="77777777" w:rsidR="00C4011E" w:rsidRPr="00A54401" w:rsidRDefault="00A54401" w:rsidP="00A54401">
    <w:pPr>
      <w:pStyle w:val="Zhlav"/>
      <w:tabs>
        <w:tab w:val="clear" w:pos="4536"/>
        <w:tab w:val="left" w:pos="2977"/>
        <w:tab w:val="left" w:pos="5245"/>
        <w:tab w:val="left" w:pos="7513"/>
      </w:tabs>
      <w:ind w:right="282"/>
      <w:jc w:val="right"/>
      <w:rPr>
        <w:b/>
        <w:color w:val="632423" w:themeColor="accent2" w:themeShade="80"/>
        <w:spacing w:val="20"/>
        <w:sz w:val="30"/>
        <w:szCs w:val="30"/>
      </w:rPr>
    </w:pPr>
    <w:r w:rsidRPr="00A54401">
      <w:rPr>
        <w:b/>
        <w:noProof/>
        <w:color w:val="632423" w:themeColor="accent2" w:themeShade="80"/>
      </w:rPr>
      <w:drawing>
        <wp:anchor distT="0" distB="0" distL="114300" distR="114300" simplePos="0" relativeHeight="251661312" behindDoc="0" locked="0" layoutInCell="1" allowOverlap="1" wp14:anchorId="5F2FAF5B" wp14:editId="43670DF3">
          <wp:simplePos x="0" y="0"/>
          <wp:positionH relativeFrom="column">
            <wp:posOffset>-37465</wp:posOffset>
          </wp:positionH>
          <wp:positionV relativeFrom="paragraph">
            <wp:posOffset>-129540</wp:posOffset>
          </wp:positionV>
          <wp:extent cx="816610" cy="730250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72D2" w:rsidRPr="00A54401">
      <w:rPr>
        <w:b/>
        <w:color w:val="632423" w:themeColor="accent2" w:themeShade="80"/>
        <w:spacing w:val="20"/>
        <w:sz w:val="30"/>
        <w:szCs w:val="30"/>
      </w:rPr>
      <w:t>GYM</w:t>
    </w:r>
    <w:r w:rsidRPr="00A54401">
      <w:rPr>
        <w:b/>
        <w:color w:val="632423" w:themeColor="accent2" w:themeShade="80"/>
        <w:spacing w:val="20"/>
        <w:sz w:val="30"/>
        <w:szCs w:val="30"/>
      </w:rPr>
      <w:t>NÁZIUM JAROSLAVA ŽÁKA,</w:t>
    </w:r>
    <w:r w:rsidR="00415952" w:rsidRPr="00A54401">
      <w:rPr>
        <w:b/>
        <w:color w:val="632423" w:themeColor="accent2" w:themeShade="80"/>
        <w:spacing w:val="20"/>
        <w:sz w:val="30"/>
        <w:szCs w:val="30"/>
      </w:rPr>
      <w:t xml:space="preserve"> JAROMĚŘ</w:t>
    </w:r>
  </w:p>
  <w:p w14:paraId="571BF2C9" w14:textId="77777777" w:rsidR="00C4011E" w:rsidRPr="00A54401" w:rsidRDefault="00415952" w:rsidP="00A54401">
    <w:pPr>
      <w:pStyle w:val="Zhlav"/>
      <w:tabs>
        <w:tab w:val="clear" w:pos="9072"/>
      </w:tabs>
      <w:ind w:right="282"/>
      <w:jc w:val="right"/>
      <w:rPr>
        <w:b/>
        <w:i/>
        <w:color w:val="632423" w:themeColor="accent2" w:themeShade="80"/>
      </w:rPr>
    </w:pPr>
    <w:r>
      <w:rPr>
        <w:i/>
      </w:rPr>
      <w:t xml:space="preserve">    </w:t>
    </w:r>
    <w:r w:rsidRPr="00A54401">
      <w:rPr>
        <w:b/>
        <w:i/>
        <w:color w:val="632423" w:themeColor="accent2" w:themeShade="80"/>
      </w:rPr>
      <w:t xml:space="preserve">Lužická </w:t>
    </w:r>
    <w:proofErr w:type="gramStart"/>
    <w:r w:rsidRPr="00A54401">
      <w:rPr>
        <w:b/>
        <w:i/>
        <w:color w:val="632423" w:themeColor="accent2" w:themeShade="80"/>
      </w:rPr>
      <w:t xml:space="preserve">423, </w:t>
    </w:r>
    <w:r w:rsidR="007772D2" w:rsidRPr="00A54401">
      <w:rPr>
        <w:b/>
        <w:i/>
        <w:color w:val="632423" w:themeColor="accent2" w:themeShade="80"/>
      </w:rPr>
      <w:t xml:space="preserve"> 551</w:t>
    </w:r>
    <w:proofErr w:type="gramEnd"/>
    <w:r w:rsidR="007772D2" w:rsidRPr="00A54401">
      <w:rPr>
        <w:b/>
        <w:i/>
        <w:color w:val="632423" w:themeColor="accent2" w:themeShade="80"/>
      </w:rPr>
      <w:t xml:space="preserve"> 23 </w:t>
    </w:r>
    <w:r w:rsidRPr="00A54401">
      <w:rPr>
        <w:b/>
        <w:i/>
        <w:color w:val="632423" w:themeColor="accent2" w:themeShade="80"/>
      </w:rPr>
      <w:t>Jaroměř</w:t>
    </w:r>
    <w:r w:rsidR="007772D2" w:rsidRPr="00A54401">
      <w:rPr>
        <w:b/>
        <w:i/>
        <w:color w:val="632423" w:themeColor="accent2" w:themeShade="80"/>
      </w:rPr>
      <w:t xml:space="preserve">                           </w:t>
    </w:r>
    <w:r w:rsidRPr="00A54401">
      <w:rPr>
        <w:b/>
        <w:i/>
        <w:color w:val="632423" w:themeColor="accent2" w:themeShade="80"/>
      </w:rPr>
      <w:t xml:space="preserve">                    okres Náchod</w:t>
    </w:r>
    <w:r w:rsidR="007772D2" w:rsidRPr="00A54401">
      <w:rPr>
        <w:b/>
        <w:i/>
        <w:color w:val="632423" w:themeColor="accent2" w:themeShade="80"/>
      </w:rPr>
      <w:t xml:space="preserve">           </w:t>
    </w:r>
  </w:p>
  <w:p w14:paraId="663DDB10" w14:textId="77777777" w:rsidR="00C4011E" w:rsidRDefault="008417B9" w:rsidP="00A54401">
    <w:pPr>
      <w:pStyle w:val="Zhlav"/>
      <w:tabs>
        <w:tab w:val="clear" w:pos="9072"/>
        <w:tab w:val="right" w:pos="9639"/>
      </w:tabs>
      <w:ind w:right="282"/>
      <w:rPr>
        <w:i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8EFF96" wp14:editId="7FF0154D">
              <wp:simplePos x="0" y="0"/>
              <wp:positionH relativeFrom="column">
                <wp:posOffset>1189355</wp:posOffset>
              </wp:positionH>
              <wp:positionV relativeFrom="paragraph">
                <wp:posOffset>34925</wp:posOffset>
              </wp:positionV>
              <wp:extent cx="4551680" cy="635"/>
              <wp:effectExtent l="8255" t="6350" r="12065" b="12065"/>
              <wp:wrapNone/>
              <wp:docPr id="13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516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41A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93.65pt;margin-top:2.75pt;width:358.4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"/>
          </w:pict>
        </mc:Fallback>
      </mc:AlternateContent>
    </w:r>
  </w:p>
  <w:p w14:paraId="6E09F10B" w14:textId="77777777" w:rsidR="00C4011E" w:rsidRDefault="00C4011E">
    <w:pPr>
      <w:pStyle w:val="Zhlav"/>
      <w:tabs>
        <w:tab w:val="clear" w:pos="9072"/>
        <w:tab w:val="right" w:pos="9639"/>
      </w:tabs>
      <w:rPr>
        <w:i/>
      </w:rPr>
    </w:pPr>
  </w:p>
  <w:p w14:paraId="0E7112FC" w14:textId="77777777" w:rsidR="00C4011E" w:rsidRDefault="008417B9">
    <w:pPr>
      <w:pStyle w:val="Zhlav"/>
      <w:tabs>
        <w:tab w:val="clear" w:pos="9072"/>
        <w:tab w:val="right" w:pos="963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6E15D2" wp14:editId="7247F406">
              <wp:simplePos x="0" y="0"/>
              <wp:positionH relativeFrom="column">
                <wp:posOffset>-429260</wp:posOffset>
              </wp:positionH>
              <wp:positionV relativeFrom="paragraph">
                <wp:posOffset>2442845</wp:posOffset>
              </wp:positionV>
              <wp:extent cx="182880" cy="0"/>
              <wp:effectExtent l="8890" t="13970" r="8255" b="5080"/>
              <wp:wrapNone/>
              <wp:docPr id="1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2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666970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8pt,192.35pt" to="-19.4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4wEwIAACk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" o:allowincell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D69891C" wp14:editId="64BDC59F">
              <wp:simplePos x="0" y="0"/>
              <wp:positionH relativeFrom="column">
                <wp:posOffset>-8890</wp:posOffset>
              </wp:positionH>
              <wp:positionV relativeFrom="paragraph">
                <wp:posOffset>1943735</wp:posOffset>
              </wp:positionV>
              <wp:extent cx="6518910" cy="198120"/>
              <wp:effectExtent l="635" t="635" r="0" b="1270"/>
              <wp:wrapNone/>
              <wp:docPr id="1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891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B43256" w14:textId="77777777" w:rsidR="00C4011E" w:rsidRDefault="00C4011E">
                          <w:pPr>
                            <w:pStyle w:val="Zkladntext"/>
                            <w:tabs>
                              <w:tab w:val="left" w:pos="2977"/>
                              <w:tab w:val="left" w:pos="5245"/>
                              <w:tab w:val="left" w:pos="7513"/>
                            </w:tabs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VÁŠ dopis značky /</w:t>
                          </w:r>
                          <w:r w:rsidR="00F33ED9"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ZE DNE         </w:t>
                          </w:r>
                          <w:r>
                            <w:rPr>
                              <w:sz w:val="18"/>
                            </w:rPr>
                            <w:tab/>
                            <w:t>naše značka</w:t>
                          </w:r>
                          <w:r>
                            <w:rPr>
                              <w:sz w:val="18"/>
                            </w:rPr>
                            <w:tab/>
                            <w:t>Vyřizuje/linka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 w:rsidR="007772D2">
                            <w:rPr>
                              <w:sz w:val="18"/>
                            </w:rPr>
                            <w:t>jaroměř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9891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-.7pt;margin-top:153.05pt;width:513.3pt;height:15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" o:allowincell="f" filled="f" stroked="f">
              <v:textbox inset="0,0,0,0">
                <w:txbxContent>
                  <w:p w14:paraId="3AB43256" w14:textId="77777777" w:rsidR="00C4011E" w:rsidRDefault="00C4011E">
                    <w:pPr>
                      <w:pStyle w:val="Zkladntext"/>
                      <w:tabs>
                        <w:tab w:val="left" w:pos="2977"/>
                        <w:tab w:val="left" w:pos="5245"/>
                        <w:tab w:val="left" w:pos="7513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VÁŠ dopis značky /</w:t>
                    </w:r>
                    <w:r w:rsidR="00F33ED9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ZE DNE         </w:t>
                    </w:r>
                    <w:r>
                      <w:rPr>
                        <w:sz w:val="18"/>
                      </w:rPr>
                      <w:tab/>
                      <w:t>naše značka</w:t>
                    </w:r>
                    <w:r>
                      <w:rPr>
                        <w:sz w:val="18"/>
                      </w:rPr>
                      <w:tab/>
                      <w:t>Vyřizuje/linka</w:t>
                    </w:r>
                    <w:r>
                      <w:rPr>
                        <w:sz w:val="18"/>
                      </w:rPr>
                      <w:tab/>
                    </w:r>
                    <w:r w:rsidR="007772D2">
                      <w:rPr>
                        <w:sz w:val="18"/>
                      </w:rPr>
                      <w:t>jaroměř</w:t>
                    </w:r>
                    <w:r>
                      <w:rPr>
                        <w:sz w:val="18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0" allowOverlap="1" wp14:anchorId="5F53456B" wp14:editId="189AFFDA">
              <wp:simplePos x="0" y="0"/>
              <wp:positionH relativeFrom="page">
                <wp:posOffset>4284345</wp:posOffset>
              </wp:positionH>
              <wp:positionV relativeFrom="page">
                <wp:posOffset>1440180</wp:posOffset>
              </wp:positionV>
              <wp:extent cx="144145" cy="144145"/>
              <wp:effectExtent l="7620" t="11430" r="10160" b="6350"/>
              <wp:wrapNone/>
              <wp:docPr id="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145" cy="144145"/>
                        <a:chOff x="6464" y="2268"/>
                        <a:chExt cx="227" cy="227"/>
                      </a:xfrm>
                    </wpg:grpSpPr>
                    <wps:wsp>
                      <wps:cNvPr id="9" name="Line 6"/>
                      <wps:cNvCnPr/>
                      <wps:spPr bwMode="auto">
                        <a:xfrm>
                          <a:off x="6464" y="2268"/>
                          <a:ext cx="0" cy="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 rot="-5400000">
                          <a:off x="6578" y="2154"/>
                          <a:ext cx="0" cy="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9A7C31" id="Group 5" o:spid="_x0000_s1026" style="position:absolute;margin-left:337.35pt;margin-top:113.4pt;width:11.35pt;height:11.35pt;z-index:-251661312;mso-position-horizontal-relative:page;mso-position-vertical-relative:page" coordorigin="6464,2268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" o:allowincell="f">
              <v:line id="Line 6" o:spid="_x0000_s1027" style="position:absolute;visibility:visible;mso-wrap-style:square" from="6464,2268" to="6464,2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28" style="position:absolute;rotation:-90;visibility:visible;mso-wrap-style:square" from="6578,2154" to="6578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0" allowOverlap="1" wp14:anchorId="0D5609D7" wp14:editId="38C4470F">
              <wp:simplePos x="0" y="0"/>
              <wp:positionH relativeFrom="page">
                <wp:posOffset>6877050</wp:posOffset>
              </wp:positionH>
              <wp:positionV relativeFrom="page">
                <wp:posOffset>2340610</wp:posOffset>
              </wp:positionV>
              <wp:extent cx="144780" cy="144780"/>
              <wp:effectExtent l="9525" t="6985" r="7620" b="10160"/>
              <wp:wrapNone/>
              <wp:docPr id="5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" cy="144780"/>
                        <a:chOff x="10773" y="3685"/>
                        <a:chExt cx="228" cy="228"/>
                      </a:xfrm>
                    </wpg:grpSpPr>
                    <wps:wsp>
                      <wps:cNvPr id="6" name="Line 12"/>
                      <wps:cNvCnPr/>
                      <wps:spPr bwMode="auto">
                        <a:xfrm rot="-10800000">
                          <a:off x="11001" y="3685"/>
                          <a:ext cx="0" cy="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13"/>
                      <wps:cNvCnPr/>
                      <wps:spPr bwMode="auto">
                        <a:xfrm rot="-16200000">
                          <a:off x="10887" y="3799"/>
                          <a:ext cx="0" cy="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141F7" id="Group 11" o:spid="_x0000_s1026" style="position:absolute;margin-left:541.5pt;margin-top:184.3pt;width:11.4pt;height:11.4pt;z-index:-251659264;mso-position-horizontal-relative:page;mso-position-vertical-relative:page" coordorigin="10773,3685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" o:allowincell="f">
              <v:line id="Line 12" o:spid="_x0000_s1027" style="position:absolute;rotation:180;visibility:visible;mso-wrap-style:square" from="11001,3685" to="11001,3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"/>
              <v:line id="Line 13" o:spid="_x0000_s1028" style="position:absolute;rotation:90;visibility:visible;mso-wrap-style:square" from="10887,3799" to="10887,4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0" allowOverlap="1" wp14:anchorId="5CE6EF00" wp14:editId="226BCA10">
              <wp:simplePos x="0" y="0"/>
              <wp:positionH relativeFrom="page">
                <wp:posOffset>6877050</wp:posOffset>
              </wp:positionH>
              <wp:positionV relativeFrom="page">
                <wp:posOffset>1440180</wp:posOffset>
              </wp:positionV>
              <wp:extent cx="144780" cy="144145"/>
              <wp:effectExtent l="9525" t="11430" r="7620" b="6350"/>
              <wp:wrapNone/>
              <wp:docPr id="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" cy="144145"/>
                        <a:chOff x="10773" y="2267"/>
                        <a:chExt cx="228" cy="227"/>
                      </a:xfrm>
                    </wpg:grpSpPr>
                    <wps:wsp>
                      <wps:cNvPr id="3" name="Line 9"/>
                      <wps:cNvCnPr/>
                      <wps:spPr bwMode="auto">
                        <a:xfrm rot="5400000">
                          <a:off x="10887" y="2153"/>
                          <a:ext cx="0" cy="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1001" y="2267"/>
                          <a:ext cx="0" cy="2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337F1" id="Group 8" o:spid="_x0000_s1026" style="position:absolute;margin-left:541.5pt;margin-top:113.4pt;width:11.4pt;height:11.35pt;z-index:-251660288;mso-position-horizontal-relative:page;mso-position-vertical-relative:page" coordorigin="10773,2267" coordsize="22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" o:allowincell="f">
              <v:line id="Line 9" o:spid="_x0000_s1027" style="position:absolute;rotation:90;visibility:visible;mso-wrap-style:square" from="10887,2153" to="10887,2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"/>
              <v:line id="Line 10" o:spid="_x0000_s1028" style="position:absolute;visibility:visible;mso-wrap-style:square" from="11001,2267" to="11001,2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65F77"/>
    <w:multiLevelType w:val="hybridMultilevel"/>
    <w:tmpl w:val="43B6FCC2"/>
    <w:lvl w:ilvl="0" w:tplc="F7FC4646">
      <w:start w:val="2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D2DA1"/>
    <w:multiLevelType w:val="hybridMultilevel"/>
    <w:tmpl w:val="E1204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E51A8"/>
    <w:multiLevelType w:val="hybridMultilevel"/>
    <w:tmpl w:val="1AEE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74785">
    <w:abstractNumId w:val="0"/>
  </w:num>
  <w:num w:numId="2" w16cid:durableId="913586134">
    <w:abstractNumId w:val="1"/>
  </w:num>
  <w:num w:numId="3" w16cid:durableId="1432583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2"/>
    <w:rsid w:val="00000D6E"/>
    <w:rsid w:val="000045B7"/>
    <w:rsid w:val="00020841"/>
    <w:rsid w:val="00026D33"/>
    <w:rsid w:val="000271E3"/>
    <w:rsid w:val="00031A8B"/>
    <w:rsid w:val="0003271A"/>
    <w:rsid w:val="0003427E"/>
    <w:rsid w:val="00045036"/>
    <w:rsid w:val="000516B9"/>
    <w:rsid w:val="00055750"/>
    <w:rsid w:val="00057B3B"/>
    <w:rsid w:val="000600AD"/>
    <w:rsid w:val="000653C3"/>
    <w:rsid w:val="00073AF1"/>
    <w:rsid w:val="0007416F"/>
    <w:rsid w:val="00083113"/>
    <w:rsid w:val="00091A74"/>
    <w:rsid w:val="000C67D5"/>
    <w:rsid w:val="000C68BC"/>
    <w:rsid w:val="000E053A"/>
    <w:rsid w:val="000E4781"/>
    <w:rsid w:val="000F0BF4"/>
    <w:rsid w:val="000F14A9"/>
    <w:rsid w:val="001202AF"/>
    <w:rsid w:val="00132DE2"/>
    <w:rsid w:val="001347A4"/>
    <w:rsid w:val="00136B55"/>
    <w:rsid w:val="0014030A"/>
    <w:rsid w:val="001437A4"/>
    <w:rsid w:val="00150911"/>
    <w:rsid w:val="00151CC6"/>
    <w:rsid w:val="001538ED"/>
    <w:rsid w:val="00154C6D"/>
    <w:rsid w:val="0015547F"/>
    <w:rsid w:val="00162E9C"/>
    <w:rsid w:val="00170D96"/>
    <w:rsid w:val="00181F18"/>
    <w:rsid w:val="00185D9E"/>
    <w:rsid w:val="001A16A0"/>
    <w:rsid w:val="001A3047"/>
    <w:rsid w:val="001A3ECD"/>
    <w:rsid w:val="001A4B32"/>
    <w:rsid w:val="001B4936"/>
    <w:rsid w:val="001C3ADD"/>
    <w:rsid w:val="001D2036"/>
    <w:rsid w:val="001D2138"/>
    <w:rsid w:val="001D2E02"/>
    <w:rsid w:val="001F13D1"/>
    <w:rsid w:val="00211EAC"/>
    <w:rsid w:val="00211F72"/>
    <w:rsid w:val="00215F1A"/>
    <w:rsid w:val="00226AB6"/>
    <w:rsid w:val="002351F0"/>
    <w:rsid w:val="00235BB1"/>
    <w:rsid w:val="00243552"/>
    <w:rsid w:val="00251CB8"/>
    <w:rsid w:val="0025239A"/>
    <w:rsid w:val="00254C2D"/>
    <w:rsid w:val="00254F65"/>
    <w:rsid w:val="0025510B"/>
    <w:rsid w:val="00262BE5"/>
    <w:rsid w:val="002635EC"/>
    <w:rsid w:val="002652A6"/>
    <w:rsid w:val="0027553A"/>
    <w:rsid w:val="00276469"/>
    <w:rsid w:val="00280CC3"/>
    <w:rsid w:val="00284565"/>
    <w:rsid w:val="002857A2"/>
    <w:rsid w:val="0028659C"/>
    <w:rsid w:val="0029355D"/>
    <w:rsid w:val="00296A04"/>
    <w:rsid w:val="002C1E7E"/>
    <w:rsid w:val="002D0122"/>
    <w:rsid w:val="002D076B"/>
    <w:rsid w:val="002D32C0"/>
    <w:rsid w:val="002E323A"/>
    <w:rsid w:val="002E3DF4"/>
    <w:rsid w:val="002E43C6"/>
    <w:rsid w:val="002E6494"/>
    <w:rsid w:val="002F7EB8"/>
    <w:rsid w:val="0030335E"/>
    <w:rsid w:val="00303DE6"/>
    <w:rsid w:val="0030570D"/>
    <w:rsid w:val="00310D4E"/>
    <w:rsid w:val="003125BA"/>
    <w:rsid w:val="003235C9"/>
    <w:rsid w:val="003244BF"/>
    <w:rsid w:val="00324E57"/>
    <w:rsid w:val="00326B93"/>
    <w:rsid w:val="00326EBD"/>
    <w:rsid w:val="003451C4"/>
    <w:rsid w:val="00350A6B"/>
    <w:rsid w:val="003556B3"/>
    <w:rsid w:val="00367B1F"/>
    <w:rsid w:val="00371A09"/>
    <w:rsid w:val="00371D12"/>
    <w:rsid w:val="00382691"/>
    <w:rsid w:val="003854C6"/>
    <w:rsid w:val="003A1A66"/>
    <w:rsid w:val="003A57FE"/>
    <w:rsid w:val="003B0B66"/>
    <w:rsid w:val="003B423B"/>
    <w:rsid w:val="003B4FC0"/>
    <w:rsid w:val="003B65D0"/>
    <w:rsid w:val="003B733A"/>
    <w:rsid w:val="003C07FC"/>
    <w:rsid w:val="003C60B3"/>
    <w:rsid w:val="003D25CC"/>
    <w:rsid w:val="003D38CB"/>
    <w:rsid w:val="003E146F"/>
    <w:rsid w:val="003E59E5"/>
    <w:rsid w:val="00401FD9"/>
    <w:rsid w:val="00414622"/>
    <w:rsid w:val="00415952"/>
    <w:rsid w:val="00416472"/>
    <w:rsid w:val="004200A4"/>
    <w:rsid w:val="00420B76"/>
    <w:rsid w:val="0042535B"/>
    <w:rsid w:val="00433459"/>
    <w:rsid w:val="00445B48"/>
    <w:rsid w:val="004524C3"/>
    <w:rsid w:val="00452A86"/>
    <w:rsid w:val="0045514D"/>
    <w:rsid w:val="00457132"/>
    <w:rsid w:val="00472FFB"/>
    <w:rsid w:val="0047401E"/>
    <w:rsid w:val="0047432C"/>
    <w:rsid w:val="00474DC7"/>
    <w:rsid w:val="00485605"/>
    <w:rsid w:val="0048638F"/>
    <w:rsid w:val="004935B5"/>
    <w:rsid w:val="00493DF7"/>
    <w:rsid w:val="00494F11"/>
    <w:rsid w:val="004952B3"/>
    <w:rsid w:val="004955E3"/>
    <w:rsid w:val="004A0ABA"/>
    <w:rsid w:val="004B10D8"/>
    <w:rsid w:val="004B6486"/>
    <w:rsid w:val="004B76DB"/>
    <w:rsid w:val="004C546B"/>
    <w:rsid w:val="004D6947"/>
    <w:rsid w:val="004D7096"/>
    <w:rsid w:val="004E14D3"/>
    <w:rsid w:val="004E1F6F"/>
    <w:rsid w:val="004E2E55"/>
    <w:rsid w:val="004F7667"/>
    <w:rsid w:val="004F7E9C"/>
    <w:rsid w:val="00500F7C"/>
    <w:rsid w:val="005031A5"/>
    <w:rsid w:val="0051040B"/>
    <w:rsid w:val="00516440"/>
    <w:rsid w:val="00527B33"/>
    <w:rsid w:val="00534607"/>
    <w:rsid w:val="005378B9"/>
    <w:rsid w:val="00537FA4"/>
    <w:rsid w:val="005430BA"/>
    <w:rsid w:val="00543BB1"/>
    <w:rsid w:val="00544EAB"/>
    <w:rsid w:val="00547C26"/>
    <w:rsid w:val="005519B0"/>
    <w:rsid w:val="005726A7"/>
    <w:rsid w:val="00573DA3"/>
    <w:rsid w:val="00574CE4"/>
    <w:rsid w:val="0057517F"/>
    <w:rsid w:val="00586983"/>
    <w:rsid w:val="00595582"/>
    <w:rsid w:val="005A027F"/>
    <w:rsid w:val="005A1C01"/>
    <w:rsid w:val="005B7A8F"/>
    <w:rsid w:val="005C5610"/>
    <w:rsid w:val="005C5F0F"/>
    <w:rsid w:val="005D1BFE"/>
    <w:rsid w:val="005D6458"/>
    <w:rsid w:val="005E3931"/>
    <w:rsid w:val="00602726"/>
    <w:rsid w:val="00613E2F"/>
    <w:rsid w:val="00630043"/>
    <w:rsid w:val="006303B0"/>
    <w:rsid w:val="006327BB"/>
    <w:rsid w:val="00641A24"/>
    <w:rsid w:val="0064388D"/>
    <w:rsid w:val="0065165B"/>
    <w:rsid w:val="00657908"/>
    <w:rsid w:val="00661C4F"/>
    <w:rsid w:val="00664B43"/>
    <w:rsid w:val="00670B02"/>
    <w:rsid w:val="006716FE"/>
    <w:rsid w:val="00673F1F"/>
    <w:rsid w:val="00684C73"/>
    <w:rsid w:val="00686FF1"/>
    <w:rsid w:val="00697678"/>
    <w:rsid w:val="006A153C"/>
    <w:rsid w:val="006A18BF"/>
    <w:rsid w:val="006A589B"/>
    <w:rsid w:val="006B6A6C"/>
    <w:rsid w:val="006D4415"/>
    <w:rsid w:val="006E27F9"/>
    <w:rsid w:val="006E52EE"/>
    <w:rsid w:val="006F0635"/>
    <w:rsid w:val="006F1FBB"/>
    <w:rsid w:val="006F2CA2"/>
    <w:rsid w:val="006F4EBC"/>
    <w:rsid w:val="006F5640"/>
    <w:rsid w:val="0070230C"/>
    <w:rsid w:val="007110EC"/>
    <w:rsid w:val="00711626"/>
    <w:rsid w:val="00715F90"/>
    <w:rsid w:val="0072469A"/>
    <w:rsid w:val="007268B6"/>
    <w:rsid w:val="00745C7E"/>
    <w:rsid w:val="0076177D"/>
    <w:rsid w:val="00761C83"/>
    <w:rsid w:val="007657BD"/>
    <w:rsid w:val="007770BA"/>
    <w:rsid w:val="007772D2"/>
    <w:rsid w:val="0078020A"/>
    <w:rsid w:val="007905AA"/>
    <w:rsid w:val="00792881"/>
    <w:rsid w:val="00796603"/>
    <w:rsid w:val="00797F8D"/>
    <w:rsid w:val="007A3B13"/>
    <w:rsid w:val="007B439C"/>
    <w:rsid w:val="007C0238"/>
    <w:rsid w:val="007C08F9"/>
    <w:rsid w:val="007C34CB"/>
    <w:rsid w:val="007E09DB"/>
    <w:rsid w:val="007E1E04"/>
    <w:rsid w:val="007E3EB0"/>
    <w:rsid w:val="007F0340"/>
    <w:rsid w:val="007F50E2"/>
    <w:rsid w:val="00801B84"/>
    <w:rsid w:val="00803445"/>
    <w:rsid w:val="0080655A"/>
    <w:rsid w:val="00825B0A"/>
    <w:rsid w:val="0083091A"/>
    <w:rsid w:val="008417B9"/>
    <w:rsid w:val="00845C56"/>
    <w:rsid w:val="00853532"/>
    <w:rsid w:val="008540A7"/>
    <w:rsid w:val="0085647B"/>
    <w:rsid w:val="0085781F"/>
    <w:rsid w:val="0086702C"/>
    <w:rsid w:val="00872F8F"/>
    <w:rsid w:val="00875FB2"/>
    <w:rsid w:val="00892EC9"/>
    <w:rsid w:val="0089405F"/>
    <w:rsid w:val="008C1FC1"/>
    <w:rsid w:val="008C2510"/>
    <w:rsid w:val="008C4EC3"/>
    <w:rsid w:val="008D1573"/>
    <w:rsid w:val="008E1A82"/>
    <w:rsid w:val="00913520"/>
    <w:rsid w:val="00915E8B"/>
    <w:rsid w:val="00921F82"/>
    <w:rsid w:val="00924234"/>
    <w:rsid w:val="00932981"/>
    <w:rsid w:val="00933D3B"/>
    <w:rsid w:val="0093675F"/>
    <w:rsid w:val="009524E4"/>
    <w:rsid w:val="00952AE1"/>
    <w:rsid w:val="00972D01"/>
    <w:rsid w:val="00986B90"/>
    <w:rsid w:val="009A347F"/>
    <w:rsid w:val="009D30F9"/>
    <w:rsid w:val="009D6734"/>
    <w:rsid w:val="009F4371"/>
    <w:rsid w:val="009F72D0"/>
    <w:rsid w:val="00A01A03"/>
    <w:rsid w:val="00A01ABE"/>
    <w:rsid w:val="00A1190A"/>
    <w:rsid w:val="00A1741C"/>
    <w:rsid w:val="00A404D7"/>
    <w:rsid w:val="00A47CA2"/>
    <w:rsid w:val="00A54401"/>
    <w:rsid w:val="00A56DF8"/>
    <w:rsid w:val="00A829CA"/>
    <w:rsid w:val="00A8329A"/>
    <w:rsid w:val="00A87280"/>
    <w:rsid w:val="00A87BB3"/>
    <w:rsid w:val="00A90B42"/>
    <w:rsid w:val="00A959C9"/>
    <w:rsid w:val="00AA1EEE"/>
    <w:rsid w:val="00AA4565"/>
    <w:rsid w:val="00AA6E59"/>
    <w:rsid w:val="00AB44E6"/>
    <w:rsid w:val="00AC2A9D"/>
    <w:rsid w:val="00AC5F17"/>
    <w:rsid w:val="00AD46B4"/>
    <w:rsid w:val="00AD5D22"/>
    <w:rsid w:val="00AE165C"/>
    <w:rsid w:val="00AE4175"/>
    <w:rsid w:val="00AE4653"/>
    <w:rsid w:val="00AE7A2E"/>
    <w:rsid w:val="00AF437C"/>
    <w:rsid w:val="00AF7A99"/>
    <w:rsid w:val="00B01438"/>
    <w:rsid w:val="00B13821"/>
    <w:rsid w:val="00B21F81"/>
    <w:rsid w:val="00B40134"/>
    <w:rsid w:val="00B40971"/>
    <w:rsid w:val="00B51B8D"/>
    <w:rsid w:val="00B613DC"/>
    <w:rsid w:val="00B654BC"/>
    <w:rsid w:val="00B72A0C"/>
    <w:rsid w:val="00B72C5E"/>
    <w:rsid w:val="00B72CB0"/>
    <w:rsid w:val="00B82AAC"/>
    <w:rsid w:val="00B852F1"/>
    <w:rsid w:val="00B91517"/>
    <w:rsid w:val="00B91E0F"/>
    <w:rsid w:val="00BA529B"/>
    <w:rsid w:val="00BC0DF4"/>
    <w:rsid w:val="00BF3A4E"/>
    <w:rsid w:val="00BF73D1"/>
    <w:rsid w:val="00C010A4"/>
    <w:rsid w:val="00C03267"/>
    <w:rsid w:val="00C11BBF"/>
    <w:rsid w:val="00C145A5"/>
    <w:rsid w:val="00C14E4D"/>
    <w:rsid w:val="00C15D16"/>
    <w:rsid w:val="00C21E38"/>
    <w:rsid w:val="00C25B06"/>
    <w:rsid w:val="00C371D1"/>
    <w:rsid w:val="00C4011E"/>
    <w:rsid w:val="00C53D7B"/>
    <w:rsid w:val="00C5476A"/>
    <w:rsid w:val="00C551D2"/>
    <w:rsid w:val="00C557E5"/>
    <w:rsid w:val="00C56358"/>
    <w:rsid w:val="00C66CFA"/>
    <w:rsid w:val="00C7132F"/>
    <w:rsid w:val="00C71CB3"/>
    <w:rsid w:val="00C84BF7"/>
    <w:rsid w:val="00CB0AA5"/>
    <w:rsid w:val="00CB725C"/>
    <w:rsid w:val="00CC143E"/>
    <w:rsid w:val="00CD0BD6"/>
    <w:rsid w:val="00CF4D54"/>
    <w:rsid w:val="00D00153"/>
    <w:rsid w:val="00D003B9"/>
    <w:rsid w:val="00D07863"/>
    <w:rsid w:val="00D12025"/>
    <w:rsid w:val="00D16A7F"/>
    <w:rsid w:val="00D2137F"/>
    <w:rsid w:val="00D213D4"/>
    <w:rsid w:val="00D2166F"/>
    <w:rsid w:val="00D30370"/>
    <w:rsid w:val="00D32C86"/>
    <w:rsid w:val="00D32CA5"/>
    <w:rsid w:val="00D4413F"/>
    <w:rsid w:val="00D66E16"/>
    <w:rsid w:val="00D74C5A"/>
    <w:rsid w:val="00D77731"/>
    <w:rsid w:val="00D83D79"/>
    <w:rsid w:val="00D86623"/>
    <w:rsid w:val="00DB52E8"/>
    <w:rsid w:val="00DC4147"/>
    <w:rsid w:val="00DC5521"/>
    <w:rsid w:val="00DE3A01"/>
    <w:rsid w:val="00DE5F16"/>
    <w:rsid w:val="00DF23F4"/>
    <w:rsid w:val="00E25718"/>
    <w:rsid w:val="00E338F0"/>
    <w:rsid w:val="00E43495"/>
    <w:rsid w:val="00E53595"/>
    <w:rsid w:val="00E56717"/>
    <w:rsid w:val="00E609FD"/>
    <w:rsid w:val="00E6390B"/>
    <w:rsid w:val="00E65170"/>
    <w:rsid w:val="00E65189"/>
    <w:rsid w:val="00E7237D"/>
    <w:rsid w:val="00E73E3D"/>
    <w:rsid w:val="00E7461E"/>
    <w:rsid w:val="00E82235"/>
    <w:rsid w:val="00E945A0"/>
    <w:rsid w:val="00EA2BBE"/>
    <w:rsid w:val="00EA37A4"/>
    <w:rsid w:val="00EA4A3E"/>
    <w:rsid w:val="00EA523F"/>
    <w:rsid w:val="00EB6FEB"/>
    <w:rsid w:val="00ED35DA"/>
    <w:rsid w:val="00ED7EDE"/>
    <w:rsid w:val="00EE6E54"/>
    <w:rsid w:val="00EF06CF"/>
    <w:rsid w:val="00EF41C9"/>
    <w:rsid w:val="00EF765F"/>
    <w:rsid w:val="00EF7EC1"/>
    <w:rsid w:val="00F03B18"/>
    <w:rsid w:val="00F058F0"/>
    <w:rsid w:val="00F073F6"/>
    <w:rsid w:val="00F07E6A"/>
    <w:rsid w:val="00F135DE"/>
    <w:rsid w:val="00F2028E"/>
    <w:rsid w:val="00F244B6"/>
    <w:rsid w:val="00F33ED9"/>
    <w:rsid w:val="00F36CE4"/>
    <w:rsid w:val="00F41211"/>
    <w:rsid w:val="00F42744"/>
    <w:rsid w:val="00F42CCF"/>
    <w:rsid w:val="00F42FED"/>
    <w:rsid w:val="00F70053"/>
    <w:rsid w:val="00F70C29"/>
    <w:rsid w:val="00F84738"/>
    <w:rsid w:val="00F9661C"/>
    <w:rsid w:val="00FA2FC1"/>
    <w:rsid w:val="00FB0CC7"/>
    <w:rsid w:val="00FC3845"/>
    <w:rsid w:val="00FC5AA5"/>
    <w:rsid w:val="00FD1A46"/>
    <w:rsid w:val="00FD305B"/>
    <w:rsid w:val="00FE179C"/>
    <w:rsid w:val="00FE191E"/>
    <w:rsid w:val="00FE2310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5D8CB6B"/>
  <w15:docId w15:val="{7B16FC73-8C41-4C45-A806-7FF37295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955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caps/>
      <w:sz w:val="20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7772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0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D30F9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4955E3"/>
    <w:rPr>
      <w:b/>
      <w:bCs/>
      <w:sz w:val="27"/>
      <w:szCs w:val="27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524C3"/>
    <w:rPr>
      <w:sz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132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32DE2"/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7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7918">
          <w:marLeft w:val="0"/>
          <w:marRight w:val="0"/>
          <w:marTop w:val="0"/>
          <w:marBottom w:val="9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Dopis%20S&#352;%20Opo&#269;n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SŠ Opočno</Template>
  <TotalTime>1</TotalTime>
  <Pages>1</Pages>
  <Words>87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 a OU Opočno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Petr Horák</dc:creator>
  <cp:lastModifiedBy>Asistentka</cp:lastModifiedBy>
  <cp:revision>2</cp:revision>
  <cp:lastPrinted>2025-04-30T07:58:00Z</cp:lastPrinted>
  <dcterms:created xsi:type="dcterms:W3CDTF">2025-04-30T07:59:00Z</dcterms:created>
  <dcterms:modified xsi:type="dcterms:W3CDTF">2025-04-30T07:59:00Z</dcterms:modified>
</cp:coreProperties>
</file>