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showingPlcHdr/>
            <w:date w:fullDate="2025-03-19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2518" w:type="dxa"/>
                <w:vAlign w:val="center"/>
              </w:tcPr>
              <w:p w14:paraId="41A2A695" w14:textId="05EF4E1D" w:rsidR="00580D22" w:rsidRPr="000E673A" w:rsidRDefault="00986A50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Style w:val="Zstupntext"/>
                    <w:sz w:val="20"/>
                    <w:szCs w:val="20"/>
                  </w:rPr>
                  <w:t>[V</w:t>
                </w:r>
                <w:r w:rsidRPr="00043D75">
                  <w:rPr>
                    <w:rStyle w:val="Zstupntext"/>
                    <w:sz w:val="20"/>
                    <w:szCs w:val="20"/>
                  </w:rPr>
                  <w:t>yberte datum</w:t>
                </w:r>
                <w:r>
                  <w:rPr>
                    <w:rStyle w:val="Zstupntext"/>
                    <w:sz w:val="20"/>
                    <w:szCs w:val="20"/>
                  </w:rPr>
                  <w:t>]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63C68645" w14:textId="463D9F0E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986A50">
                  <w:rPr>
                    <w:rFonts w:cs="Arial"/>
                    <w:sz w:val="18"/>
                    <w:szCs w:val="16"/>
                  </w:rPr>
                  <w:t>905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8457B5">
                  <w:rPr>
                    <w:rFonts w:cs="Arial"/>
                    <w:sz w:val="18"/>
                    <w:szCs w:val="16"/>
                  </w:rPr>
                  <w:t>29</w:t>
                </w:r>
                <w:r w:rsidR="00986A50">
                  <w:rPr>
                    <w:rFonts w:cs="Arial"/>
                    <w:sz w:val="18"/>
                    <w:szCs w:val="16"/>
                  </w:rPr>
                  <w:t>.4.</w:t>
                </w:r>
                <w:r w:rsidR="00186C66">
                  <w:rPr>
                    <w:rFonts w:cs="Arial"/>
                    <w:sz w:val="18"/>
                    <w:szCs w:val="16"/>
                  </w:rPr>
                  <w:t>2025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EndPr/>
          <w:sdtContent>
            <w:tc>
              <w:tcPr>
                <w:tcW w:w="2518" w:type="dxa"/>
                <w:vAlign w:val="center"/>
              </w:tcPr>
              <w:p w14:paraId="50D847BB" w14:textId="71872479" w:rsidR="00580D22" w:rsidRPr="00043D75" w:rsidRDefault="00AC5C90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C5C90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-1209568300"/>
            <w:placeholder>
              <w:docPart w:val="DFD7E8AF33884322A50661EFDE54149D"/>
            </w:placeholder>
          </w:sdtPr>
          <w:sdtContent>
            <w:tc>
              <w:tcPr>
                <w:tcW w:w="2518" w:type="dxa"/>
                <w:vAlign w:val="center"/>
              </w:tcPr>
              <w:p w14:paraId="4B84A0A8" w14:textId="7B726613" w:rsidR="00580D22" w:rsidRPr="00043D75" w:rsidRDefault="00AC5C90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C5C90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018534172"/>
            <w:placeholder>
              <w:docPart w:val="2D9B8CECBDF44864BE6CB6930B3BC22E"/>
            </w:placeholder>
          </w:sdtPr>
          <w:sdtContent>
            <w:tc>
              <w:tcPr>
                <w:tcW w:w="2518" w:type="dxa"/>
                <w:vAlign w:val="center"/>
              </w:tcPr>
              <w:p w14:paraId="5A973990" w14:textId="489A4B00" w:rsidR="00580D22" w:rsidRPr="00043D75" w:rsidRDefault="00AC5C90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C5C90">
                  <w:rPr>
                    <w:rFonts w:cs="Arial"/>
                    <w:sz w:val="20"/>
                    <w:szCs w:val="20"/>
                    <w:highlight w:val="black"/>
                  </w:rPr>
                  <w:t>xxxxxxx</w:t>
                </w:r>
              </w:p>
            </w:tc>
          </w:sdtContent>
        </w:sdt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7495FC60" w:rsidR="00580D22" w:rsidRPr="00580D22" w:rsidRDefault="008457B5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</w:t>
            </w:r>
            <w:r w:rsidR="00A67BA4">
              <w:rPr>
                <w:rFonts w:cs="Arial"/>
                <w:sz w:val="20"/>
                <w:szCs w:val="20"/>
              </w:rPr>
              <w:t>.4</w:t>
            </w:r>
            <w:r w:rsidR="00525DD4">
              <w:rPr>
                <w:rFonts w:cs="Arial"/>
                <w:sz w:val="20"/>
                <w:szCs w:val="20"/>
              </w:rPr>
              <w:t>.2025</w:t>
            </w:r>
          </w:p>
        </w:tc>
      </w:tr>
    </w:tbl>
    <w:p w14:paraId="73CE5B70" w14:textId="77777777" w:rsidR="007C519B" w:rsidRDefault="007C519B" w:rsidP="0082141C">
      <w:pPr>
        <w:ind w:right="-1"/>
        <w:rPr>
          <w:b/>
          <w:noProof/>
          <w:sz w:val="28"/>
          <w:szCs w:val="28"/>
        </w:rPr>
      </w:pPr>
    </w:p>
    <w:p w14:paraId="5C40CFB5" w14:textId="70C97F53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 xml:space="preserve">Objednávka č. </w:t>
      </w:r>
      <w:r w:rsidR="008457B5">
        <w:rPr>
          <w:b/>
          <w:noProof/>
          <w:sz w:val="28"/>
          <w:szCs w:val="28"/>
        </w:rPr>
        <w:t>2025000045</w:t>
      </w:r>
    </w:p>
    <w:p w14:paraId="79F98EF0" w14:textId="77777777" w:rsidR="007C519B" w:rsidRDefault="007C519B" w:rsidP="0082141C">
      <w:pPr>
        <w:ind w:right="-1"/>
        <w:rPr>
          <w:noProof/>
        </w:rPr>
      </w:pPr>
    </w:p>
    <w:p w14:paraId="21DB834E" w14:textId="50B4BBBB" w:rsidR="0082141C" w:rsidRDefault="00AC5C9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EndPr/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4891A62F" w14:textId="35263C2A" w:rsidR="007B5C16" w:rsidRPr="007B5C16" w:rsidRDefault="00AC0655" w:rsidP="006D01AA">
                  <w:pPr>
                    <w:rPr>
                      <w:rFonts w:cs="Arial"/>
                      <w:b/>
                      <w:bCs/>
                      <w:szCs w:val="24"/>
                    </w:rPr>
                  </w:pPr>
                  <w:r w:rsidRPr="00AC0655">
                    <w:rPr>
                      <w:rFonts w:cs="Arial"/>
                      <w:b/>
                      <w:bCs/>
                      <w:szCs w:val="24"/>
                    </w:rPr>
                    <w:t>PREVENT s.r.o.</w:t>
                  </w:r>
                </w:p>
                <w:p w14:paraId="5F553761" w14:textId="77777777" w:rsidR="00FB1A46" w:rsidRDefault="00FB1A46" w:rsidP="00662CC5">
                  <w:pPr>
                    <w:rPr>
                      <w:rFonts w:cs="Arial"/>
                      <w:b/>
                      <w:bCs/>
                    </w:rPr>
                  </w:pPr>
                  <w:r w:rsidRPr="00FB1A46">
                    <w:rPr>
                      <w:rFonts w:cs="Arial"/>
                      <w:b/>
                      <w:bCs/>
                    </w:rPr>
                    <w:t>Březiněveská 3</w:t>
                  </w:r>
                </w:p>
                <w:p w14:paraId="2526415A" w14:textId="1633E141" w:rsidR="006D49D1" w:rsidRPr="00817EA1" w:rsidRDefault="00FB1A46" w:rsidP="00662CC5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FB1A46">
                    <w:rPr>
                      <w:rFonts w:cs="Arial"/>
                      <w:b/>
                      <w:bCs/>
                    </w:rPr>
                    <w:t>182 00 Praha 8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4ED0F5E6" w14:textId="4248714E" w:rsidR="007E7316" w:rsidRDefault="004514C7" w:rsidP="0082141C">
      <w:pPr>
        <w:ind w:right="-1"/>
        <w:rPr>
          <w:noProof/>
        </w:rPr>
      </w:pPr>
      <w:r>
        <w:rPr>
          <w:noProof/>
        </w:rPr>
        <w:t>v</w:t>
      </w:r>
      <w:r w:rsidR="001A5B55">
        <w:rPr>
          <w:noProof/>
        </w:rPr>
        <w:t xml:space="preserve"> návaznosti na </w:t>
      </w:r>
      <w:r w:rsidR="000C32C2" w:rsidRPr="000C32C2">
        <w:rPr>
          <w:noProof/>
        </w:rPr>
        <w:t xml:space="preserve">Smlouvu o </w:t>
      </w:r>
      <w:r w:rsidR="00724CC4">
        <w:rPr>
          <w:noProof/>
        </w:rPr>
        <w:t>poskytování online vzdělání - EDUNiO</w:t>
      </w:r>
      <w:r w:rsidR="000C32C2" w:rsidRPr="000C32C2">
        <w:rPr>
          <w:noProof/>
        </w:rPr>
        <w:t xml:space="preserve">“ </w:t>
      </w:r>
      <w:r w:rsidR="000C32C2">
        <w:rPr>
          <w:noProof/>
        </w:rPr>
        <w:t xml:space="preserve">uzavřenou dne </w:t>
      </w:r>
      <w:r w:rsidR="00FC1CFA">
        <w:rPr>
          <w:noProof/>
        </w:rPr>
        <w:t>24.1.2025</w:t>
      </w:r>
      <w:r w:rsidR="00403EEE">
        <w:rPr>
          <w:noProof/>
        </w:rPr>
        <w:t xml:space="preserve"> </w:t>
      </w:r>
      <w:r w:rsidR="004879D7">
        <w:rPr>
          <w:noProof/>
        </w:rPr>
        <w:t xml:space="preserve">objednáváme </w:t>
      </w:r>
      <w:r w:rsidR="006C7C1F">
        <w:rPr>
          <w:noProof/>
        </w:rPr>
        <w:t xml:space="preserve">rožíšření </w:t>
      </w:r>
      <w:r w:rsidR="00C079B3">
        <w:rPr>
          <w:noProof/>
        </w:rPr>
        <w:t>vzdělávacího portálu o</w:t>
      </w:r>
      <w:r w:rsidR="007B218A">
        <w:rPr>
          <w:noProof/>
        </w:rPr>
        <w:t xml:space="preserve"> </w:t>
      </w:r>
      <w:r w:rsidR="006C7C1F" w:rsidRPr="006C7C1F">
        <w:rPr>
          <w:noProof/>
        </w:rPr>
        <w:t>modul KPI hodnocení zaměstnanců pomocí klíčových ukazatelů výkonnost</w:t>
      </w:r>
      <w:r w:rsidR="007B218A">
        <w:rPr>
          <w:noProof/>
        </w:rPr>
        <w:t>i</w:t>
      </w:r>
      <w:r w:rsidR="004879D7">
        <w:rPr>
          <w:noProof/>
        </w:rPr>
        <w:t>.</w:t>
      </w:r>
    </w:p>
    <w:p w14:paraId="2275CE11" w14:textId="77777777" w:rsidR="006B40BC" w:rsidRDefault="006B40BC" w:rsidP="0082141C">
      <w:pPr>
        <w:ind w:right="-1"/>
        <w:rPr>
          <w:noProof/>
        </w:rPr>
      </w:pPr>
    </w:p>
    <w:p w14:paraId="46D4D2EB" w14:textId="7F1EE161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r w:rsidR="00EC1B69">
        <w:rPr>
          <w:b/>
          <w:noProof/>
        </w:rPr>
        <w:t xml:space="preserve">nepřekročí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EndPr/>
        <w:sdtContent>
          <w:r w:rsidR="00EC1B69">
            <w:rPr>
              <w:b/>
              <w:noProof/>
            </w:rPr>
            <w:t>10.000</w:t>
          </w:r>
        </w:sdtContent>
      </w:sdt>
      <w:r w:rsidRPr="009500E4">
        <w:rPr>
          <w:b/>
          <w:noProof/>
        </w:rPr>
        <w:t xml:space="preserve"> Kč </w:t>
      </w:r>
      <w:r w:rsidR="00C74700">
        <w:rPr>
          <w:b/>
          <w:noProof/>
        </w:rPr>
        <w:t>bez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  <w:r w:rsidR="00C74700" w:rsidRPr="007D4F9E">
        <w:rPr>
          <w:noProof/>
        </w:rPr>
        <w:t xml:space="preserve">K ceně </w:t>
      </w:r>
      <w:r w:rsidR="007D4F9E" w:rsidRPr="007D4F9E">
        <w:rPr>
          <w:noProof/>
        </w:rPr>
        <w:t>bude připočtena DPH ve výši stanovené platnými a účinnými právními předpisy k okamžiku uskutečnění zdanitelného plnění</w:t>
      </w:r>
      <w:r w:rsidR="007D4F9E">
        <w:rPr>
          <w:noProof/>
        </w:rPr>
        <w:t>.</w:t>
      </w:r>
    </w:p>
    <w:p w14:paraId="52713B7E" w14:textId="77777777" w:rsidR="004C535F" w:rsidRDefault="004C535F" w:rsidP="0079518D">
      <w:pPr>
        <w:ind w:right="-1"/>
        <w:rPr>
          <w:noProof/>
          <w:u w:val="single"/>
        </w:rPr>
      </w:pPr>
    </w:p>
    <w:p w14:paraId="0A4200A0" w14:textId="50B532F8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5B9E23FD" w14:textId="77777777" w:rsidR="007C519B" w:rsidRDefault="007C519B" w:rsidP="0082141C">
      <w:pPr>
        <w:ind w:right="-1"/>
        <w:rPr>
          <w:noProof/>
        </w:rPr>
      </w:pPr>
    </w:p>
    <w:p w14:paraId="59480427" w14:textId="6D9EF8FD" w:rsidR="009500E4" w:rsidRPr="009F07AE" w:rsidRDefault="009500E4" w:rsidP="0082141C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</w:t>
      </w:r>
      <w:r w:rsidR="009F07AE" w:rsidRPr="009F07AE">
        <w:rPr>
          <w:b/>
          <w:noProof/>
        </w:rPr>
        <w:t xml:space="preserve"> O-</w:t>
      </w:r>
      <w:r w:rsidR="007C519B" w:rsidRPr="007C519B">
        <w:t xml:space="preserve"> </w:t>
      </w:r>
      <w:r w:rsidR="008457B5">
        <w:rPr>
          <w:b/>
          <w:noProof/>
        </w:rPr>
        <w:t>2025000045</w:t>
      </w:r>
      <w:r w:rsidR="002E5F50" w:rsidRPr="009F07AE">
        <w:rPr>
          <w:b/>
          <w:noProof/>
        </w:rPr>
        <w:t>.</w:t>
      </w:r>
    </w:p>
    <w:p w14:paraId="3AD432BF" w14:textId="77777777" w:rsidR="009500E4" w:rsidRDefault="009500E4" w:rsidP="0082141C">
      <w:pPr>
        <w:ind w:right="-1"/>
        <w:rPr>
          <w:noProof/>
        </w:rPr>
      </w:pPr>
    </w:p>
    <w:p w14:paraId="6E748CB3" w14:textId="77777777" w:rsidR="00CD7F56" w:rsidRDefault="00CD7F56" w:rsidP="0082141C">
      <w:pPr>
        <w:ind w:right="-1"/>
        <w:rPr>
          <w:noProof/>
        </w:rPr>
      </w:pPr>
    </w:p>
    <w:p w14:paraId="19364DC5" w14:textId="77777777" w:rsidR="00CD7F56" w:rsidRDefault="00CD7F56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EndPr/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EndPr/>
      <w:sdtContent>
        <w:p w14:paraId="58513838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EndPr/>
      <w:sdtContent>
        <w:p w14:paraId="3EE69CA1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7126A3">
      <w:headerReference w:type="default" r:id="rId9"/>
      <w:footerReference w:type="default" r:id="rId10"/>
      <w:pgSz w:w="11906" w:h="16838" w:code="9"/>
      <w:pgMar w:top="3828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7F86" w14:textId="77777777" w:rsidR="00D134B6" w:rsidRDefault="00D134B6" w:rsidP="007A3541">
      <w:pPr>
        <w:spacing w:line="240" w:lineRule="auto"/>
      </w:pPr>
      <w:r>
        <w:separator/>
      </w:r>
    </w:p>
  </w:endnote>
  <w:endnote w:type="continuationSeparator" w:id="0">
    <w:p w14:paraId="3249F026" w14:textId="77777777" w:rsidR="00D134B6" w:rsidRDefault="00D134B6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7C519B" w14:paraId="49078FEA" w14:textId="77777777" w:rsidTr="009D2FDB">
      <w:tc>
        <w:tcPr>
          <w:tcW w:w="3272" w:type="dxa"/>
          <w:vAlign w:val="center"/>
        </w:tcPr>
        <w:p w14:paraId="21B72288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015D422E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DATOVÁ SCHRÁNKA: edyadmh</w:t>
          </w:r>
        </w:p>
      </w:tc>
    </w:tr>
    <w:tr w:rsidR="007C519B" w14:paraId="7FBBFFB6" w14:textId="77777777" w:rsidTr="009D2FDB">
      <w:tc>
        <w:tcPr>
          <w:tcW w:w="3272" w:type="dxa"/>
          <w:vAlign w:val="center"/>
        </w:tcPr>
        <w:p w14:paraId="4228DA7A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29810BD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7C519B" w14:paraId="3C0BC573" w14:textId="77777777" w:rsidTr="009D2FDB">
      <w:tc>
        <w:tcPr>
          <w:tcW w:w="3272" w:type="dxa"/>
          <w:vAlign w:val="center"/>
        </w:tcPr>
        <w:p w14:paraId="6A4DE040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338C0825" w:rsidR="007C519B" w:rsidRPr="009D2FDB" w:rsidRDefault="007C519B" w:rsidP="009D2FDB">
          <w:pPr>
            <w:rPr>
              <w:color w:val="00A3E2"/>
              <w:sz w:val="16"/>
              <w:szCs w:val="16"/>
            </w:rPr>
          </w:pP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8447" w14:textId="77777777" w:rsidR="00D134B6" w:rsidRDefault="00D134B6" w:rsidP="007A3541">
      <w:pPr>
        <w:spacing w:line="240" w:lineRule="auto"/>
      </w:pPr>
      <w:r>
        <w:separator/>
      </w:r>
    </w:p>
  </w:footnote>
  <w:footnote w:type="continuationSeparator" w:id="0">
    <w:p w14:paraId="79AEA81B" w14:textId="77777777" w:rsidR="00D134B6" w:rsidRDefault="00D134B6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847815940" name="Obrázek 847815940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ED6E34"/>
    <w:multiLevelType w:val="hybridMultilevel"/>
    <w:tmpl w:val="23000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787">
    <w:abstractNumId w:val="1"/>
  </w:num>
  <w:num w:numId="2" w16cid:durableId="63841629">
    <w:abstractNumId w:val="0"/>
  </w:num>
  <w:num w:numId="3" w16cid:durableId="1858542180">
    <w:abstractNumId w:val="3"/>
  </w:num>
  <w:num w:numId="4" w16cid:durableId="25370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ttachedTemplate r:id="rId1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57D5C"/>
    <w:rsid w:val="00084358"/>
    <w:rsid w:val="00087BB4"/>
    <w:rsid w:val="00096C1B"/>
    <w:rsid w:val="000C32C2"/>
    <w:rsid w:val="000D2B78"/>
    <w:rsid w:val="000E673A"/>
    <w:rsid w:val="00112205"/>
    <w:rsid w:val="00114FB9"/>
    <w:rsid w:val="001158C0"/>
    <w:rsid w:val="00186C66"/>
    <w:rsid w:val="00196A27"/>
    <w:rsid w:val="001A5B55"/>
    <w:rsid w:val="001F3343"/>
    <w:rsid w:val="001F4A70"/>
    <w:rsid w:val="0020797D"/>
    <w:rsid w:val="0021158A"/>
    <w:rsid w:val="00251669"/>
    <w:rsid w:val="00264EE3"/>
    <w:rsid w:val="0027657F"/>
    <w:rsid w:val="00276D4C"/>
    <w:rsid w:val="002A05F5"/>
    <w:rsid w:val="002E5F50"/>
    <w:rsid w:val="0031100F"/>
    <w:rsid w:val="003170D5"/>
    <w:rsid w:val="00341004"/>
    <w:rsid w:val="00353EBF"/>
    <w:rsid w:val="00366BC4"/>
    <w:rsid w:val="003F7B2B"/>
    <w:rsid w:val="00403EEE"/>
    <w:rsid w:val="00405838"/>
    <w:rsid w:val="00423B61"/>
    <w:rsid w:val="0044694C"/>
    <w:rsid w:val="004514C7"/>
    <w:rsid w:val="0045159F"/>
    <w:rsid w:val="00451C30"/>
    <w:rsid w:val="0046786B"/>
    <w:rsid w:val="004731B6"/>
    <w:rsid w:val="004879D7"/>
    <w:rsid w:val="004C535F"/>
    <w:rsid w:val="004F621E"/>
    <w:rsid w:val="005018FD"/>
    <w:rsid w:val="005027DA"/>
    <w:rsid w:val="00516300"/>
    <w:rsid w:val="00525DD4"/>
    <w:rsid w:val="00532B59"/>
    <w:rsid w:val="005339EA"/>
    <w:rsid w:val="00537D46"/>
    <w:rsid w:val="005472C0"/>
    <w:rsid w:val="005665B5"/>
    <w:rsid w:val="00574B99"/>
    <w:rsid w:val="00580D22"/>
    <w:rsid w:val="00582EFE"/>
    <w:rsid w:val="005E07BB"/>
    <w:rsid w:val="00607725"/>
    <w:rsid w:val="00607F92"/>
    <w:rsid w:val="006163FE"/>
    <w:rsid w:val="00662CC5"/>
    <w:rsid w:val="00664D4A"/>
    <w:rsid w:val="006733E7"/>
    <w:rsid w:val="00676A9B"/>
    <w:rsid w:val="00691C20"/>
    <w:rsid w:val="006B40BC"/>
    <w:rsid w:val="006C7C1F"/>
    <w:rsid w:val="006D01AA"/>
    <w:rsid w:val="006D49D1"/>
    <w:rsid w:val="006F261C"/>
    <w:rsid w:val="007058B8"/>
    <w:rsid w:val="007126A3"/>
    <w:rsid w:val="00724CC4"/>
    <w:rsid w:val="007625C4"/>
    <w:rsid w:val="00776100"/>
    <w:rsid w:val="0079518D"/>
    <w:rsid w:val="007A3541"/>
    <w:rsid w:val="007B218A"/>
    <w:rsid w:val="007B5C16"/>
    <w:rsid w:val="007C0B7F"/>
    <w:rsid w:val="007C519B"/>
    <w:rsid w:val="007C6778"/>
    <w:rsid w:val="007D4F9E"/>
    <w:rsid w:val="007E7316"/>
    <w:rsid w:val="007F5316"/>
    <w:rsid w:val="008074D3"/>
    <w:rsid w:val="00817EA1"/>
    <w:rsid w:val="0082141C"/>
    <w:rsid w:val="00823E1F"/>
    <w:rsid w:val="008457B5"/>
    <w:rsid w:val="00894E1A"/>
    <w:rsid w:val="00897201"/>
    <w:rsid w:val="008976B7"/>
    <w:rsid w:val="008E0141"/>
    <w:rsid w:val="008E0D22"/>
    <w:rsid w:val="008F5012"/>
    <w:rsid w:val="008F5E81"/>
    <w:rsid w:val="009203C2"/>
    <w:rsid w:val="00924369"/>
    <w:rsid w:val="00937F1B"/>
    <w:rsid w:val="0094671B"/>
    <w:rsid w:val="009500E4"/>
    <w:rsid w:val="00986A50"/>
    <w:rsid w:val="00987C1F"/>
    <w:rsid w:val="009933DA"/>
    <w:rsid w:val="009953DC"/>
    <w:rsid w:val="009D006D"/>
    <w:rsid w:val="009D2FDB"/>
    <w:rsid w:val="009E0AAA"/>
    <w:rsid w:val="009F07AE"/>
    <w:rsid w:val="009F2C48"/>
    <w:rsid w:val="00A25898"/>
    <w:rsid w:val="00A374D4"/>
    <w:rsid w:val="00A67BA4"/>
    <w:rsid w:val="00A8513E"/>
    <w:rsid w:val="00AA62A0"/>
    <w:rsid w:val="00AC0655"/>
    <w:rsid w:val="00AC5C90"/>
    <w:rsid w:val="00AE32F2"/>
    <w:rsid w:val="00AF25CF"/>
    <w:rsid w:val="00AF747B"/>
    <w:rsid w:val="00B20393"/>
    <w:rsid w:val="00B26315"/>
    <w:rsid w:val="00B4252F"/>
    <w:rsid w:val="00B523BB"/>
    <w:rsid w:val="00B55130"/>
    <w:rsid w:val="00BC43DB"/>
    <w:rsid w:val="00BF3511"/>
    <w:rsid w:val="00C079B3"/>
    <w:rsid w:val="00C07F03"/>
    <w:rsid w:val="00C10465"/>
    <w:rsid w:val="00C21ABD"/>
    <w:rsid w:val="00C30171"/>
    <w:rsid w:val="00C33685"/>
    <w:rsid w:val="00C343C1"/>
    <w:rsid w:val="00C411ED"/>
    <w:rsid w:val="00C52767"/>
    <w:rsid w:val="00C6111A"/>
    <w:rsid w:val="00C65D67"/>
    <w:rsid w:val="00C74700"/>
    <w:rsid w:val="00C911AA"/>
    <w:rsid w:val="00C91E87"/>
    <w:rsid w:val="00CA4BA9"/>
    <w:rsid w:val="00CD5599"/>
    <w:rsid w:val="00CD7F56"/>
    <w:rsid w:val="00CE3B76"/>
    <w:rsid w:val="00D04804"/>
    <w:rsid w:val="00D134B6"/>
    <w:rsid w:val="00D21CCF"/>
    <w:rsid w:val="00D378B8"/>
    <w:rsid w:val="00D64985"/>
    <w:rsid w:val="00DA34C4"/>
    <w:rsid w:val="00DF0E8F"/>
    <w:rsid w:val="00E036ED"/>
    <w:rsid w:val="00E1511D"/>
    <w:rsid w:val="00E3266D"/>
    <w:rsid w:val="00E71D8C"/>
    <w:rsid w:val="00E778BE"/>
    <w:rsid w:val="00E8318C"/>
    <w:rsid w:val="00E857E8"/>
    <w:rsid w:val="00EC1B69"/>
    <w:rsid w:val="00EE5E1D"/>
    <w:rsid w:val="00F009E6"/>
    <w:rsid w:val="00F24AD8"/>
    <w:rsid w:val="00F4049C"/>
    <w:rsid w:val="00F663A2"/>
    <w:rsid w:val="00F87A59"/>
    <w:rsid w:val="00FA4122"/>
    <w:rsid w:val="00FB1A46"/>
    <w:rsid w:val="00FC1CFA"/>
    <w:rsid w:val="00FC492E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  <o:rules v:ext="edit">
        <o:r id="V:Rule3" type="connector" idref="#Pravoúhlá spojnice 6"/>
        <o:r id="V:Rule4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237BCA">
          <w:pPr>
            <w:pStyle w:val="8DA195B45CC54BB99C9373EA7C653FF2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rFonts w:cs="Arial"/>
              <w:noProof/>
              <w:sz w:val="20"/>
              <w:szCs w:val="20"/>
            </w:rPr>
            <w:t>mikula-pavel-1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237BCA">
          <w:pPr>
            <w:pStyle w:val="5A1DA631D25649499464C610F508C1BD"/>
          </w:pPr>
          <w:r>
            <w:fldChar w:fldCharType="begin"/>
          </w:r>
          <w:r>
            <w:instrText xml:space="preserve"> USERNAME   \* MERGEFORMAT </w:instrText>
          </w:r>
          <w:r>
            <w:fldChar w:fldCharType="separate"/>
          </w:r>
          <w:r w:rsidR="00AF6831">
            <w:rPr>
              <w:noProof/>
            </w:rPr>
            <w:t>mikula-pavel-1</w:t>
          </w:r>
          <w:r>
            <w:rPr>
              <w:noProof/>
            </w:rPr>
            <w:fldChar w:fldCharType="end"/>
          </w:r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DFD7E8AF33884322A50661EFDE5414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F58FC3-FB01-4DED-81C4-46D35AD9A061}"/>
      </w:docPartPr>
      <w:docPartBody>
        <w:p w:rsidR="00237BCA" w:rsidRDefault="00237BCA" w:rsidP="00237BCA">
          <w:pPr>
            <w:pStyle w:val="DFD7E8AF33884322A50661EFDE54149D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2C7519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2D9B8CECBDF44864BE6CB6930B3BC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D4AA15-4046-4671-8309-C015C6F25C4A}"/>
      </w:docPartPr>
      <w:docPartBody>
        <w:p w:rsidR="00237BCA" w:rsidRDefault="00237BCA" w:rsidP="00237BCA">
          <w:pPr>
            <w:pStyle w:val="2D9B8CECBDF44864BE6CB6930B3BC22E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68603D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14FB9"/>
    <w:rsid w:val="00152640"/>
    <w:rsid w:val="001E4D68"/>
    <w:rsid w:val="00237BCA"/>
    <w:rsid w:val="003B10F7"/>
    <w:rsid w:val="004B3EC5"/>
    <w:rsid w:val="00594EDA"/>
    <w:rsid w:val="006042F3"/>
    <w:rsid w:val="00656596"/>
    <w:rsid w:val="008F1F0A"/>
    <w:rsid w:val="009D006D"/>
    <w:rsid w:val="00AF6831"/>
    <w:rsid w:val="00AF747B"/>
    <w:rsid w:val="00C21ABD"/>
    <w:rsid w:val="00C65D67"/>
    <w:rsid w:val="00CD7773"/>
    <w:rsid w:val="00CE4D04"/>
    <w:rsid w:val="00D7640B"/>
    <w:rsid w:val="00DB1E08"/>
    <w:rsid w:val="00DC27CA"/>
    <w:rsid w:val="00E6522C"/>
    <w:rsid w:val="00E71D8C"/>
    <w:rsid w:val="00EC3384"/>
    <w:rsid w:val="00EF54D9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  <w:style w:type="paragraph" w:customStyle="1" w:styleId="DFD7E8AF33884322A50661EFDE54149D">
    <w:name w:val="DFD7E8AF33884322A50661EFDE54149D"/>
    <w:rsid w:val="00237BC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D9B8CECBDF44864BE6CB6930B3BC22E">
    <w:name w:val="2D9B8CECBDF44864BE6CB6930B3BC22E"/>
    <w:rsid w:val="00237BC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365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81</cp:revision>
  <cp:lastPrinted>2019-06-19T15:07:00Z</cp:lastPrinted>
  <dcterms:created xsi:type="dcterms:W3CDTF">2019-08-12T13:50:00Z</dcterms:created>
  <dcterms:modified xsi:type="dcterms:W3CDTF">2025-04-30T08:27:00Z</dcterms:modified>
</cp:coreProperties>
</file>