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3E6AB8">
        <w:t xml:space="preserve"> 104391278</w:t>
      </w:r>
    </w:p>
    <w:p w:rsidR="003E6AB8" w:rsidRDefault="003E6AB8" w:rsidP="003E6AB8">
      <w:r>
        <w:t>200</w:t>
      </w:r>
      <w:r>
        <w:tab/>
        <w:t xml:space="preserve">                    </w:t>
      </w:r>
      <w:r>
        <w:tab/>
        <w:t>M</w:t>
      </w:r>
      <w:r>
        <w:tab/>
        <w:t>trubka PE100RC SDR11 DN63 100m</w:t>
      </w:r>
    </w:p>
    <w:p w:rsidR="003E6AB8" w:rsidRDefault="003E6AB8" w:rsidP="003E6AB8">
      <w:r>
        <w:t>1</w:t>
      </w:r>
      <w:r>
        <w:tab/>
        <w:t xml:space="preserve">                    </w:t>
      </w:r>
      <w:r>
        <w:tab/>
        <w:t>KS</w:t>
      </w:r>
      <w:r>
        <w:tab/>
        <w:t>K tvarovka opravárenská dělená PE ET  90</w:t>
      </w:r>
    </w:p>
    <w:p w:rsidR="003E6AB8" w:rsidRDefault="003E6AB8" w:rsidP="003E6AB8">
      <w:r>
        <w:t>3</w:t>
      </w:r>
      <w:r>
        <w:tab/>
        <w:t xml:space="preserve">                    </w:t>
      </w:r>
      <w:r>
        <w:tab/>
        <w:t>KS</w:t>
      </w:r>
      <w:r>
        <w:tab/>
        <w:t>K T-kus 90° PE ET  63 (Kit)</w:t>
      </w:r>
    </w:p>
    <w:p w:rsidR="003E6AB8" w:rsidRDefault="003E6AB8" w:rsidP="003E6AB8">
      <w:r>
        <w:t>10</w:t>
      </w:r>
      <w:r>
        <w:tab/>
        <w:t xml:space="preserve">                    </w:t>
      </w:r>
      <w:r>
        <w:tab/>
        <w:t>KS</w:t>
      </w:r>
      <w:r>
        <w:tab/>
        <w:t>K objímka PE ET  63 SDR11   612685</w:t>
      </w:r>
    </w:p>
    <w:p w:rsidR="003E6AB8" w:rsidRDefault="003E6AB8" w:rsidP="003E6AB8">
      <w:r>
        <w:t>4</w:t>
      </w:r>
      <w:r>
        <w:tab/>
        <w:t xml:space="preserve">                    </w:t>
      </w:r>
      <w:r>
        <w:tab/>
        <w:t>KS</w:t>
      </w:r>
      <w:r>
        <w:tab/>
        <w:t>K záslepka PE ET  63</w:t>
      </w:r>
    </w:p>
    <w:p w:rsidR="003E6AB8" w:rsidRDefault="003E6AB8" w:rsidP="003E6AB8">
      <w:r>
        <w:t>1.000</w:t>
      </w:r>
      <w:r>
        <w:tab/>
        <w:t xml:space="preserve">                    </w:t>
      </w:r>
      <w:r>
        <w:tab/>
        <w:t>M</w:t>
      </w:r>
      <w:r>
        <w:tab/>
        <w:t>vodič CYY  2,5 mm červený</w:t>
      </w:r>
    </w:p>
    <w:p w:rsidR="003E6AB8" w:rsidRDefault="003E6AB8" w:rsidP="003E6AB8">
      <w:r>
        <w:t>200</w:t>
      </w:r>
      <w:r>
        <w:tab/>
        <w:t xml:space="preserve">                    </w:t>
      </w:r>
      <w:r>
        <w:tab/>
        <w:t>M</w:t>
      </w:r>
      <w:r>
        <w:tab/>
        <w:t>kabel CYKY 2 x  4  0-kruh 11091</w:t>
      </w:r>
    </w:p>
    <w:p w:rsidR="00A14683" w:rsidRDefault="003E6AB8" w:rsidP="003E6AB8">
      <w:r>
        <w:t>10</w:t>
      </w:r>
      <w:r>
        <w:tab/>
        <w:t xml:space="preserve">                    </w:t>
      </w:r>
      <w:r>
        <w:tab/>
        <w:t>KS</w:t>
      </w:r>
      <w:r>
        <w:tab/>
        <w:t>anoda galvanická MG 12</w:t>
      </w:r>
    </w:p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B8"/>
    <w:rsid w:val="00167260"/>
    <w:rsid w:val="00352C9A"/>
    <w:rsid w:val="003E6AB8"/>
    <w:rsid w:val="004A1731"/>
    <w:rsid w:val="00706F4C"/>
    <w:rsid w:val="0091753C"/>
    <w:rsid w:val="009515B7"/>
    <w:rsid w:val="00A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yf\Desktop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1</Pages>
  <Words>71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František</dc:creator>
  <cp:lastModifiedBy>Švejdová Barbara</cp:lastModifiedBy>
  <cp:revision>2</cp:revision>
  <dcterms:created xsi:type="dcterms:W3CDTF">2017-08-16T05:24:00Z</dcterms:created>
  <dcterms:modified xsi:type="dcterms:W3CDTF">2017-08-16T05:24:00Z</dcterms:modified>
</cp:coreProperties>
</file>