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2025-SMB-233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1465838</wp:posOffset>
            </wp:positionH>
            <wp:positionV relativeFrom="line">
              <wp:posOffset>29845</wp:posOffset>
            </wp:positionV>
            <wp:extent cx="991581" cy="10132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1581" cy="101327"/>
                    </a:xfrm>
                    <a:custGeom>
                      <a:rect l="l" t="t" r="r" b="b"/>
                      <a:pathLst>
                        <a:path w="991581" h="101327">
                          <a:moveTo>
                            <a:pt x="0" y="101327"/>
                          </a:moveTo>
                          <a:lnTo>
                            <a:pt x="991581" y="101327"/>
                          </a:lnTo>
                          <a:lnTo>
                            <a:pt x="9915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32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600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Prádelna-Radiální ventilátor 10.000 m3/hod, -20 .. +40°C, 400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4807399</wp:posOffset>
            </wp:positionH>
            <wp:positionV relativeFrom="line">
              <wp:posOffset>76200</wp:posOffset>
            </wp:positionV>
            <wp:extent cx="523902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902" cy="94449"/>
                    </a:xfrm>
                    <a:custGeom>
                      <a:rect l="l" t="t" r="r" b="b"/>
                      <a:pathLst>
                        <a:path w="523902" h="94449">
                          <a:moveTo>
                            <a:pt x="0" y="94449"/>
                          </a:moveTo>
                          <a:lnTo>
                            <a:pt x="523902" y="94449"/>
                          </a:lnTo>
                          <a:lnTo>
                            <a:pt x="52390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6482102</wp:posOffset>
            </wp:positionH>
            <wp:positionV relativeFrom="line">
              <wp:posOffset>76200</wp:posOffset>
            </wp:positionV>
            <wp:extent cx="180236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236" cy="94449"/>
                    </a:xfrm>
                    <a:custGeom>
                      <a:rect l="l" t="t" r="r" b="b"/>
                      <a:pathLst>
                        <a:path w="180236" h="94449">
                          <a:moveTo>
                            <a:pt x="0" y="94449"/>
                          </a:moveTo>
                          <a:lnTo>
                            <a:pt x="180236" y="94449"/>
                          </a:lnTo>
                          <a:lnTo>
                            <a:pt x="1802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Dle cenová nabídka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.: 0403202504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23" w:lineRule="exact"/>
        <w:ind w:left="1484" w:right="4345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-5601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-5601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136132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136132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celého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v provedení bez klínových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s vlastním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motorem a ventilátorem na h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ídeli.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vadného frekven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ního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Danfoss za nový.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1648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16488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Úprava napojení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u, ut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ní, zapojení elektro - uvedení do provozu.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5279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Radiální ventilátor 10.000 m3/hod, -20 .. +40°C, 400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-13727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-13727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 545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577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626mm, ErP 2015, 900ot./min, 30 kg,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I= 7,2A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1430928</wp:posOffset>
            </wp:positionH>
            <wp:positionV relativeFrom="line">
              <wp:posOffset>38100</wp:posOffset>
            </wp:positionV>
            <wp:extent cx="806654" cy="94449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6654" cy="94449"/>
                    </a:xfrm>
                    <a:custGeom>
                      <a:rect l="l" t="t" r="r" b="b"/>
                      <a:pathLst>
                        <a:path w="806654" h="94449">
                          <a:moveTo>
                            <a:pt x="0" y="94449"/>
                          </a:moveTo>
                          <a:lnTo>
                            <a:pt x="806654" y="94449"/>
                          </a:lnTo>
                          <a:lnTo>
                            <a:pt x="8066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 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2058923</wp:posOffset>
            </wp:positionH>
            <wp:positionV relativeFrom="line">
              <wp:posOffset>38100</wp:posOffset>
            </wp:positionV>
            <wp:extent cx="538323" cy="966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8323" cy="96696"/>
                    </a:xfrm>
                    <a:custGeom>
                      <a:rect l="l" t="t" r="r" b="b"/>
                      <a:pathLst>
                        <a:path w="538323" h="96696">
                          <a:moveTo>
                            <a:pt x="0" y="96696"/>
                          </a:moveTo>
                          <a:lnTo>
                            <a:pt x="538323" y="96696"/>
                          </a:lnTo>
                          <a:lnTo>
                            <a:pt x="5383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kpt 1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5279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Frekven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400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na radiální ventilátor 3f. Easy 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filtrem 5,5kW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1415795</wp:posOffset>
            </wp:positionH>
            <wp:positionV relativeFrom="line">
              <wp:posOffset>38100</wp:posOffset>
            </wp:positionV>
            <wp:extent cx="821787" cy="9445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7" cy="94450"/>
                    </a:xfrm>
                    <a:custGeom>
                      <a:rect l="l" t="t" r="r" b="b"/>
                      <a:pathLst>
                        <a:path w="821787" h="94450">
                          <a:moveTo>
                            <a:pt x="0" y="94450"/>
                          </a:moveTo>
                          <a:lnTo>
                            <a:pt x="821787" y="94450"/>
                          </a:lnTo>
                          <a:lnTo>
                            <a:pt x="8217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 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3233927</wp:posOffset>
            </wp:positionH>
            <wp:positionV relativeFrom="line">
              <wp:posOffset>38100</wp:posOffset>
            </wp:positionV>
            <wp:extent cx="821791" cy="9445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91" cy="94450"/>
                    </a:xfrm>
                    <a:custGeom>
                      <a:rect l="l" t="t" r="r" b="b"/>
                      <a:pathLst>
                        <a:path w="821791" h="94450">
                          <a:moveTo>
                            <a:pt x="0" y="94450"/>
                          </a:moveTo>
                          <a:lnTo>
                            <a:pt x="821791" y="94450"/>
                          </a:lnTo>
                          <a:lnTo>
                            <a:pt x="8217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 2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technik - montáž + nastavení kpt 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1965959</wp:posOffset>
            </wp:positionH>
            <wp:positionV relativeFrom="line">
              <wp:posOffset>38100</wp:posOffset>
            </wp:positionV>
            <wp:extent cx="623667" cy="9445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3667" cy="94450"/>
                    </a:xfrm>
                    <a:custGeom>
                      <a:rect l="l" t="t" r="r" b="b"/>
                      <a:pathLst>
                        <a:path w="623667" h="94450">
                          <a:moveTo>
                            <a:pt x="0" y="94450"/>
                          </a:moveTo>
                          <a:lnTo>
                            <a:pt x="623667" y="94450"/>
                          </a:lnTo>
                          <a:lnTo>
                            <a:pt x="6236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cestovné 1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km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2467212</wp:posOffset>
            </wp:positionH>
            <wp:positionV relativeFrom="line">
              <wp:posOffset>38100</wp:posOffset>
            </wp:positionV>
            <wp:extent cx="536942" cy="966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6942" cy="96696"/>
                    </a:xfrm>
                    <a:custGeom>
                      <a:rect l="l" t="t" r="r" b="b"/>
                      <a:pathLst>
                        <a:path w="536942" h="96696">
                          <a:moveTo>
                            <a:pt x="0" y="96696"/>
                          </a:moveTo>
                          <a:lnTo>
                            <a:pt x="536942" y="96696"/>
                          </a:lnTo>
                          <a:lnTo>
                            <a:pt x="5369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ztrátový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 - jízdné 1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 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102 087,0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-3822</wp:posOffset>
            </wp:positionV>
            <wp:extent cx="6954011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261075" cy="417659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61075" cy="417659"/>
                          </a:xfrm>
                          <a:custGeom>
                            <a:rect l="l" t="t" r="r" b="b"/>
                            <a:pathLst>
                              <a:path w="1261075" h="417659">
                                <a:moveTo>
                                  <a:pt x="0" y="417659"/>
                                </a:moveTo>
                                <a:lnTo>
                                  <a:pt x="1261075" y="417659"/>
                                </a:lnTo>
                                <a:lnTo>
                                  <a:pt x="126107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1765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154430</wp:posOffset>
            </wp:positionV>
            <wp:extent cx="3273043" cy="31496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6" Type="http://schemas.openxmlformats.org/officeDocument/2006/relationships/image" Target="media/image186.png"/><Relationship Id="rId188" Type="http://schemas.openxmlformats.org/officeDocument/2006/relationships/image" Target="media/image188.png"/><Relationship Id="rId189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2025-04-28T11:19:47Z</dcterms:created>
  <dcterms:modified xsi:type="dcterms:W3CDTF">2025-04-28T11:19:47Z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