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632AF51E" w:rsidR="0024767F" w:rsidRPr="007D1134" w:rsidRDefault="00E6613E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089F52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0ABA869A" w:rsidR="0024767F" w:rsidRPr="007D1134" w:rsidRDefault="00E6613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2246A1D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46FF2544" w:rsidR="0024767F" w:rsidRPr="007D1134" w:rsidRDefault="00E6613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6AFB552A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1C553714" w:rsidR="0024767F" w:rsidRPr="007D1134" w:rsidRDefault="00804E68" w:rsidP="003F4C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xxxx</w:t>
            </w:r>
            <w:proofErr w:type="spellEnd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9E2749E" w:rsidR="0024767F" w:rsidRPr="007D1134" w:rsidRDefault="00804E68" w:rsidP="003F4C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xxxx</w:t>
            </w:r>
            <w:proofErr w:type="spellEnd"/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28AAE315" w:rsidR="0024767F" w:rsidRPr="007D1134" w:rsidRDefault="00804E68" w:rsidP="00756B68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33B1F" w14:textId="77777777" w:rsidR="00724229" w:rsidRDefault="00724229" w:rsidP="00E26E3A">
      <w:pPr>
        <w:spacing w:line="240" w:lineRule="auto"/>
      </w:pPr>
      <w:r>
        <w:separator/>
      </w:r>
    </w:p>
  </w:endnote>
  <w:endnote w:type="continuationSeparator" w:id="0">
    <w:p w14:paraId="7F799DF1" w14:textId="77777777" w:rsidR="00724229" w:rsidRDefault="0072422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E92E5" w14:textId="77777777" w:rsidR="00724229" w:rsidRDefault="00724229" w:rsidP="00E26E3A">
      <w:pPr>
        <w:spacing w:line="240" w:lineRule="auto"/>
      </w:pPr>
      <w:r>
        <w:separator/>
      </w:r>
    </w:p>
  </w:footnote>
  <w:footnote w:type="continuationSeparator" w:id="0">
    <w:p w14:paraId="2672B8B4" w14:textId="77777777" w:rsidR="00724229" w:rsidRDefault="0072422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67194894" w:rsidR="00F10FEC" w:rsidRDefault="00E6613E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2EF77A3D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20E583F7" w:rsidR="00F10FEC" w:rsidRPr="00BC1CD1" w:rsidRDefault="00BC1CD1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200453E7" w:rsidR="00F10FEC" w:rsidRPr="00BC1CD1" w:rsidRDefault="00BC1CD1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982607-0720/2017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24229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04E68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46DB"/>
    <w:rsid w:val="00B65422"/>
    <w:rsid w:val="00B81C69"/>
    <w:rsid w:val="00B97216"/>
    <w:rsid w:val="00BA4B21"/>
    <w:rsid w:val="00BA5917"/>
    <w:rsid w:val="00BB3463"/>
    <w:rsid w:val="00BB675D"/>
    <w:rsid w:val="00BC0FCF"/>
    <w:rsid w:val="00BC1CD1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6613E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19CB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A9E1C9-E418-4633-92D9-233E1EFF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Olejníková Jarmila Bc.</cp:lastModifiedBy>
  <cp:revision>3</cp:revision>
  <cp:lastPrinted>2010-06-16T05:44:00Z</cp:lastPrinted>
  <dcterms:created xsi:type="dcterms:W3CDTF">2017-07-31T12:01:00Z</dcterms:created>
  <dcterms:modified xsi:type="dcterms:W3CDTF">2017-08-15T15:53:00Z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