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54FDAC87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A56E9D">
        <w:rPr>
          <w:rFonts w:asciiTheme="majorHAnsi" w:hAnsiTheme="majorHAnsi" w:cstheme="majorHAnsi"/>
        </w:rPr>
        <w:t>0058/24</w:t>
      </w:r>
      <w:r w:rsidR="005177C9">
        <w:rPr>
          <w:rFonts w:asciiTheme="majorHAnsi" w:hAnsiTheme="majorHAnsi" w:cstheme="majorHAnsi"/>
        </w:rPr>
        <w:t>-1</w:t>
      </w:r>
    </w:p>
    <w:p w14:paraId="2652887B" w14:textId="77777777" w:rsidR="00BF51E7" w:rsidRDefault="00BF51E7" w:rsidP="00A7740F">
      <w:pPr>
        <w:pStyle w:val="text"/>
        <w:rPr>
          <w:rFonts w:asciiTheme="majorHAnsi" w:hAnsiTheme="majorHAnsi" w:cstheme="majorHAnsi"/>
        </w:rPr>
      </w:pPr>
    </w:p>
    <w:p w14:paraId="78805DE2" w14:textId="3BDCF291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uzavřená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2A33E581" w14:textId="77777777" w:rsidR="00A56E9D" w:rsidRPr="006E4574" w:rsidRDefault="00A56E9D" w:rsidP="00A56E9D">
      <w:pPr>
        <w:pStyle w:val="11uroven"/>
        <w:ind w:left="357" w:hanging="357"/>
        <w:rPr>
          <w:rFonts w:asciiTheme="majorHAnsi" w:hAnsiTheme="majorHAnsi" w:cstheme="majorHAnsi"/>
        </w:rPr>
      </w:pPr>
      <w:r w:rsidRPr="006E4574">
        <w:rPr>
          <w:rFonts w:asciiTheme="majorHAnsi" w:hAnsiTheme="majorHAnsi" w:cstheme="majorHAnsi"/>
        </w:rPr>
        <w:t>Smluvní strany</w:t>
      </w:r>
    </w:p>
    <w:p w14:paraId="23F83C90" w14:textId="77777777" w:rsidR="00A56E9D" w:rsidRPr="006E4574" w:rsidRDefault="00A56E9D" w:rsidP="00A56E9D">
      <w:pPr>
        <w:pStyle w:val="22uroven"/>
        <w:rPr>
          <w:rFonts w:asciiTheme="majorHAnsi" w:hAnsiTheme="majorHAnsi" w:cstheme="majorHAnsi"/>
        </w:rPr>
      </w:pPr>
      <w:r w:rsidRPr="006E4574">
        <w:rPr>
          <w:rFonts w:asciiTheme="majorHAnsi" w:hAnsiTheme="majorHAnsi" w:cstheme="majorHAnsi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56E9D" w:rsidRPr="006E4574" w14:paraId="5B58CB04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05382AB8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56CB967B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A56E9D" w:rsidRPr="006E4574" w14:paraId="28569876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78714C97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2D942B87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A56E9D" w:rsidRPr="006E4574" w14:paraId="7BA83F55" w14:textId="77777777" w:rsidTr="00144C6A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1D23A61C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Subjekt je zapsán v OR u KS v Brně, spisová značka B 783</w:t>
            </w:r>
          </w:p>
        </w:tc>
      </w:tr>
      <w:tr w:rsidR="00A56E9D" w:rsidRPr="006E4574" w14:paraId="05288D38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0092A4CE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14C92F4E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46347275</w:t>
            </w:r>
          </w:p>
        </w:tc>
      </w:tr>
      <w:tr w:rsidR="00A56E9D" w:rsidRPr="006E4574" w14:paraId="3394388C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7FBE6010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45784FA5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CZ46347275</w:t>
            </w:r>
          </w:p>
        </w:tc>
      </w:tr>
      <w:tr w:rsidR="00A56E9D" w:rsidRPr="006E4574" w14:paraId="767CB7DE" w14:textId="77777777" w:rsidTr="00144C6A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235E06F9" w14:textId="77777777" w:rsidR="00BD1A48" w:rsidRPr="006E4574" w:rsidRDefault="00BD1A48" w:rsidP="00BD1A48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 xml:space="preserve">Zastoupen: Ing. </w:t>
            </w:r>
            <w:r>
              <w:rPr>
                <w:rFonts w:asciiTheme="majorHAnsi" w:hAnsiTheme="majorHAnsi" w:cstheme="majorHAnsi"/>
              </w:rPr>
              <w:t xml:space="preserve">Daniel </w:t>
            </w:r>
            <w:proofErr w:type="spellStart"/>
            <w:r>
              <w:rPr>
                <w:rFonts w:asciiTheme="majorHAnsi" w:hAnsiTheme="majorHAnsi" w:cstheme="majorHAnsi"/>
              </w:rPr>
              <w:t>Struž</w:t>
            </w:r>
            <w:proofErr w:type="spellEnd"/>
            <w:r>
              <w:rPr>
                <w:rFonts w:asciiTheme="majorHAnsi" w:hAnsiTheme="majorHAnsi" w:cstheme="majorHAnsi"/>
              </w:rPr>
              <w:t>, MBA, předseda představenstva</w:t>
            </w:r>
          </w:p>
          <w:p w14:paraId="739356FA" w14:textId="1AB22899" w:rsidR="00A56E9D" w:rsidRPr="006E4574" w:rsidRDefault="00A56E9D" w:rsidP="00144C6A">
            <w:pPr>
              <w:pStyle w:val="text"/>
              <w:spacing w:before="0" w:after="0"/>
              <w:rPr>
                <w:rFonts w:asciiTheme="majorHAnsi" w:hAnsiTheme="majorHAnsi" w:cstheme="majorHAnsi"/>
              </w:rPr>
            </w:pPr>
          </w:p>
        </w:tc>
      </w:tr>
      <w:tr w:rsidR="00A56E9D" w:rsidRPr="006E4574" w14:paraId="7B54B45F" w14:textId="77777777" w:rsidTr="00144C6A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29A6B404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7B98A62E" w14:textId="77777777" w:rsidR="00A56E9D" w:rsidRPr="006E4574" w:rsidRDefault="00A56E9D" w:rsidP="00A56E9D">
      <w:pPr>
        <w:pStyle w:val="22uroven"/>
        <w:rPr>
          <w:rFonts w:asciiTheme="majorHAnsi" w:hAnsiTheme="majorHAnsi" w:cstheme="majorHAnsi"/>
        </w:rPr>
      </w:pPr>
      <w:r w:rsidRPr="006E4574">
        <w:rPr>
          <w:rFonts w:asciiTheme="majorHAnsi" w:hAnsiTheme="majorHAnsi" w:cstheme="majorHAnsi"/>
        </w:rPr>
        <w:t>Zhotovitel:</w:t>
      </w:r>
      <w:r w:rsidRPr="006E4574">
        <w:rPr>
          <w:rFonts w:asciiTheme="majorHAnsi" w:hAnsiTheme="majorHAnsi" w:cstheme="majorHAnsi"/>
        </w:rPr>
        <w:tab/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A56E9D" w:rsidRPr="006E4574" w14:paraId="795215D8" w14:textId="77777777" w:rsidTr="00144C6A">
        <w:tc>
          <w:tcPr>
            <w:tcW w:w="1120" w:type="dxa"/>
            <w:shd w:val="clear" w:color="auto" w:fill="auto"/>
          </w:tcPr>
          <w:p w14:paraId="2A2C34B7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14:paraId="7CEF09A6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 xml:space="preserve">Marek </w:t>
            </w:r>
            <w:proofErr w:type="spellStart"/>
            <w:r w:rsidRPr="006E4574">
              <w:rPr>
                <w:rFonts w:asciiTheme="majorHAnsi" w:hAnsiTheme="majorHAnsi" w:cstheme="majorHAnsi"/>
              </w:rPr>
              <w:t>Mergenthal</w:t>
            </w:r>
            <w:proofErr w:type="spellEnd"/>
            <w:r w:rsidRPr="006E4574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A56E9D" w:rsidRPr="006E4574" w14:paraId="664B7201" w14:textId="77777777" w:rsidTr="00144C6A">
        <w:tc>
          <w:tcPr>
            <w:tcW w:w="1120" w:type="dxa"/>
            <w:shd w:val="clear" w:color="auto" w:fill="auto"/>
          </w:tcPr>
          <w:p w14:paraId="5D1CF913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14:paraId="3B8C469D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Plachty 515/12, 634 00 Brno</w:t>
            </w:r>
          </w:p>
          <w:p w14:paraId="0F7DC06B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Na základě živnostenského oprávnění zapsaného Magistrátem města Brna, Živnostenským úřadem města Brna</w:t>
            </w:r>
          </w:p>
        </w:tc>
      </w:tr>
      <w:tr w:rsidR="00A56E9D" w:rsidRPr="006E4574" w14:paraId="3103F56F" w14:textId="77777777" w:rsidTr="00144C6A">
        <w:tc>
          <w:tcPr>
            <w:tcW w:w="1120" w:type="dxa"/>
            <w:shd w:val="clear" w:color="auto" w:fill="auto"/>
          </w:tcPr>
          <w:p w14:paraId="776185D9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8" w:type="dxa"/>
            <w:shd w:val="clear" w:color="auto" w:fill="auto"/>
          </w:tcPr>
          <w:p w14:paraId="7358CED7" w14:textId="77777777" w:rsidR="00A56E9D" w:rsidRPr="006E4574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10923357</w:t>
            </w:r>
          </w:p>
        </w:tc>
      </w:tr>
      <w:tr w:rsidR="00A56E9D" w:rsidRPr="006E4574" w14:paraId="1CDAA1DE" w14:textId="77777777" w:rsidTr="00144C6A">
        <w:tc>
          <w:tcPr>
            <w:tcW w:w="1120" w:type="dxa"/>
            <w:shd w:val="clear" w:color="auto" w:fill="auto"/>
          </w:tcPr>
          <w:p w14:paraId="7FEB6961" w14:textId="77777777" w:rsidR="00A56E9D" w:rsidRPr="00623E7D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23E7D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14:paraId="0536A813" w14:textId="77777777" w:rsidR="00A56E9D" w:rsidRPr="00623E7D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  <w:r w:rsidRPr="00623E7D">
              <w:rPr>
                <w:rFonts w:asciiTheme="majorHAnsi" w:hAnsiTheme="majorHAnsi" w:cstheme="majorHAnsi"/>
              </w:rPr>
              <w:t>CZ8003263818</w:t>
            </w:r>
          </w:p>
        </w:tc>
      </w:tr>
      <w:tr w:rsidR="00A56E9D" w:rsidRPr="006E4574" w14:paraId="7FE01E5A" w14:textId="77777777" w:rsidTr="00144C6A">
        <w:tc>
          <w:tcPr>
            <w:tcW w:w="8538" w:type="dxa"/>
            <w:gridSpan w:val="2"/>
            <w:shd w:val="clear" w:color="auto" w:fill="auto"/>
          </w:tcPr>
          <w:p w14:paraId="0A8087A3" w14:textId="71A253D0" w:rsidR="00A56E9D" w:rsidRPr="00623E7D" w:rsidRDefault="00A56E9D" w:rsidP="00144C6A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18C23327" w14:textId="77777777" w:rsidR="00EB47B3" w:rsidRDefault="00EB47B3" w:rsidP="00EB47B3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6B102884" w:rsidR="005177C9" w:rsidRDefault="005177C9" w:rsidP="00A56E9D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spolu dne </w:t>
      </w:r>
      <w:r w:rsidR="00A56E9D">
        <w:rPr>
          <w:rFonts w:asciiTheme="majorHAnsi" w:hAnsiTheme="majorHAnsi" w:cstheme="majorHAnsi"/>
        </w:rPr>
        <w:t>30. 4. 2024</w:t>
      </w:r>
      <w:r>
        <w:rPr>
          <w:rFonts w:asciiTheme="majorHAnsi" w:hAnsiTheme="majorHAnsi" w:cstheme="majorHAnsi"/>
        </w:rPr>
        <w:t xml:space="preserve"> uzavřely smlouvu o dílo, jejímž předmětem je </w:t>
      </w:r>
      <w:r w:rsidR="00A56E9D" w:rsidRPr="00A56E9D">
        <w:rPr>
          <w:rFonts w:asciiTheme="majorHAnsi" w:hAnsiTheme="majorHAnsi" w:cstheme="majorHAnsi"/>
        </w:rPr>
        <w:t>zajištění údržby zeleně na vodojemech, čerpacích stanicích, retenčních nádržích, měrných objektech, březích vodních toků a v areálech, které objednatel provozuje</w:t>
      </w:r>
      <w:r>
        <w:rPr>
          <w:rFonts w:asciiTheme="majorHAnsi" w:hAnsiTheme="majorHAnsi" w:cstheme="majorHAnsi"/>
        </w:rPr>
        <w:t xml:space="preserve"> (dále jen „smlouva“).</w:t>
      </w:r>
      <w:r w:rsidRPr="005177C9">
        <w:rPr>
          <w:rFonts w:asciiTheme="majorHAnsi" w:hAnsiTheme="majorHAnsi" w:cstheme="majorHAnsi"/>
        </w:rPr>
        <w:t xml:space="preserve"> </w:t>
      </w:r>
    </w:p>
    <w:p w14:paraId="65EF38C7" w14:textId="77777777" w:rsidR="00762EA4" w:rsidRPr="005177C9" w:rsidRDefault="00762EA4" w:rsidP="00762EA4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</w:p>
    <w:p w14:paraId="02A09312" w14:textId="6D03E242" w:rsidR="00A63A3C" w:rsidRDefault="00A63A3C" w:rsidP="00A63A3C">
      <w:pPr>
        <w:pStyle w:val="11uroven"/>
      </w:pPr>
      <w:r>
        <w:lastRenderedPageBreak/>
        <w:t>Předmět dodatku</w:t>
      </w:r>
    </w:p>
    <w:p w14:paraId="7632A630" w14:textId="3103BD92" w:rsidR="008532F4" w:rsidRDefault="008532F4" w:rsidP="008532F4">
      <w:pPr>
        <w:pStyle w:val="22uroven"/>
        <w:rPr>
          <w:rFonts w:asciiTheme="majorHAnsi" w:hAnsiTheme="majorHAnsi" w:cstheme="majorHAnsi"/>
        </w:rPr>
      </w:pPr>
      <w:r w:rsidRPr="008532F4">
        <w:rPr>
          <w:rFonts w:asciiTheme="majorHAnsi" w:hAnsiTheme="majorHAnsi" w:cstheme="majorHAnsi"/>
        </w:rPr>
        <w:t>Na základě míry inflace vyhlášené Českým statistickým úřadem za rok 2024 ve výši 2,4 %           se smluvní strany dohodly na změně jednotkových cen za metr čtvereční (m</w:t>
      </w:r>
      <w:r w:rsidRPr="00D3596C">
        <w:rPr>
          <w:rFonts w:asciiTheme="majorHAnsi" w:hAnsiTheme="majorHAnsi" w:cstheme="majorHAnsi"/>
          <w:vertAlign w:val="superscript"/>
        </w:rPr>
        <w:t>2</w:t>
      </w:r>
      <w:r w:rsidRPr="008532F4">
        <w:rPr>
          <w:rFonts w:asciiTheme="majorHAnsi" w:hAnsiTheme="majorHAnsi" w:cstheme="majorHAnsi"/>
        </w:rPr>
        <w:t xml:space="preserve">)  udržované plochy v Kč bez DPH, a to pro jednotlivé objekty a areály uvedené příloze č. 1 smlouvy. </w:t>
      </w:r>
    </w:p>
    <w:p w14:paraId="5C8F293A" w14:textId="0FFF44FD" w:rsidR="008532F4" w:rsidRDefault="008532F4" w:rsidP="008532F4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Příloha č. 1 smlouvy se proto v celém rozsahu nahrazuje Přílohou č. 1 tohoto dodatku.</w:t>
      </w:r>
    </w:p>
    <w:p w14:paraId="473FFCBD" w14:textId="66AFDE56" w:rsid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 xml:space="preserve">V návaznosti na povinnosti </w:t>
      </w:r>
      <w:r>
        <w:rPr>
          <w:rFonts w:asciiTheme="majorHAnsi" w:hAnsiTheme="majorHAnsi" w:cstheme="majorHAnsi"/>
        </w:rPr>
        <w:t>objednatele</w:t>
      </w:r>
      <w:r w:rsidRPr="005177C9">
        <w:rPr>
          <w:rFonts w:asciiTheme="majorHAnsi" w:hAnsiTheme="majorHAnsi" w:cstheme="majorHAnsi"/>
        </w:rPr>
        <w:t xml:space="preserve"> z nově uzavřené </w:t>
      </w:r>
      <w:r>
        <w:rPr>
          <w:rFonts w:asciiTheme="majorHAnsi" w:hAnsiTheme="majorHAnsi" w:cstheme="majorHAnsi"/>
        </w:rPr>
        <w:t>s</w:t>
      </w:r>
      <w:r w:rsidRPr="005177C9">
        <w:rPr>
          <w:rFonts w:asciiTheme="majorHAnsi" w:hAnsiTheme="majorHAnsi" w:cstheme="majorHAnsi"/>
        </w:rPr>
        <w:t>mlouvy o pachtu a provozování vodovodů a kanalizací se statutárním městem Brnem účinné od 1</w:t>
      </w:r>
      <w:r>
        <w:rPr>
          <w:rFonts w:asciiTheme="majorHAnsi" w:hAnsiTheme="majorHAnsi" w:cstheme="majorHAnsi"/>
        </w:rPr>
        <w:t>. 1. 2026</w:t>
      </w:r>
      <w:r w:rsidR="000C5FA1">
        <w:rPr>
          <w:rFonts w:asciiTheme="majorHAnsi" w:hAnsiTheme="majorHAnsi" w:cstheme="majorHAnsi"/>
        </w:rPr>
        <w:t xml:space="preserve">, se smluvní strany </w:t>
      </w:r>
      <w:r w:rsidR="00D3596C">
        <w:rPr>
          <w:rFonts w:asciiTheme="majorHAnsi" w:hAnsiTheme="majorHAnsi" w:cstheme="majorHAnsi"/>
        </w:rPr>
        <w:t xml:space="preserve">dále </w:t>
      </w:r>
      <w:r w:rsidR="000C5FA1">
        <w:rPr>
          <w:rFonts w:asciiTheme="majorHAnsi" w:hAnsiTheme="majorHAnsi" w:cstheme="majorHAnsi"/>
        </w:rPr>
        <w:t>dohodly</w:t>
      </w:r>
      <w:r w:rsidR="0040097F">
        <w:rPr>
          <w:rFonts w:asciiTheme="majorHAnsi" w:hAnsiTheme="majorHAnsi" w:cstheme="majorHAnsi"/>
        </w:rPr>
        <w:t>,</w:t>
      </w:r>
      <w:r w:rsidR="000C5FA1">
        <w:rPr>
          <w:rFonts w:asciiTheme="majorHAnsi" w:hAnsiTheme="majorHAnsi" w:cstheme="majorHAnsi"/>
        </w:rPr>
        <w:t xml:space="preserve"> že do smlouvy vkládají </w:t>
      </w:r>
      <w:r>
        <w:rPr>
          <w:rFonts w:asciiTheme="majorHAnsi" w:hAnsiTheme="majorHAnsi" w:cstheme="majorHAnsi"/>
        </w:rPr>
        <w:t xml:space="preserve">nový článek </w:t>
      </w:r>
      <w:proofErr w:type="gramStart"/>
      <w:r w:rsidR="00A56E9D">
        <w:rPr>
          <w:rFonts w:asciiTheme="majorHAnsi" w:hAnsiTheme="majorHAnsi" w:cstheme="majorHAnsi"/>
        </w:rPr>
        <w:t>17.8.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>
        <w:rPr>
          <w:rFonts w:asciiTheme="majorHAnsi" w:hAnsiTheme="majorHAnsi" w:cstheme="majorHAnsi"/>
        </w:rPr>
        <w:t>:</w:t>
      </w:r>
    </w:p>
    <w:p w14:paraId="7AE1B7AE" w14:textId="36517D98" w:rsidR="005177C9" w:rsidRPr="005177C9" w:rsidRDefault="005177C9" w:rsidP="008532F4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5177C9">
        <w:rPr>
          <w:rFonts w:asciiTheme="majorHAnsi" w:hAnsiTheme="majorHAnsi" w:cstheme="majorHAnsi"/>
        </w:rPr>
        <w:t xml:space="preserve">“ </w:t>
      </w:r>
    </w:p>
    <w:p w14:paraId="5B649990" w14:textId="3616E025" w:rsidR="002D32FC" w:rsidRDefault="00B1680D" w:rsidP="00144C6A">
      <w:pPr>
        <w:pStyle w:val="22uroven"/>
        <w:rPr>
          <w:rFonts w:asciiTheme="majorHAnsi" w:hAnsiTheme="majorHAnsi" w:cstheme="majorHAnsi"/>
        </w:rPr>
      </w:pPr>
      <w:r w:rsidRPr="00B1680D">
        <w:rPr>
          <w:rFonts w:asciiTheme="majorHAnsi" w:hAnsiTheme="majorHAnsi" w:cstheme="majorHAnsi"/>
        </w:rPr>
        <w:t>Ostat</w:t>
      </w:r>
      <w:r>
        <w:rPr>
          <w:rFonts w:asciiTheme="majorHAnsi" w:hAnsiTheme="majorHAnsi" w:cstheme="majorHAnsi"/>
        </w:rPr>
        <w:t>ní ustanovení smlouvy se nemění</w:t>
      </w:r>
      <w:r w:rsidR="00A63A3C" w:rsidRPr="00B1680D">
        <w:rPr>
          <w:rFonts w:asciiTheme="majorHAnsi" w:hAnsiTheme="majorHAnsi" w:cstheme="majorHAnsi"/>
        </w:rPr>
        <w:t>.</w:t>
      </w:r>
    </w:p>
    <w:p w14:paraId="26A1B266" w14:textId="77777777" w:rsidR="00762EA4" w:rsidRPr="00B1680D" w:rsidRDefault="00762EA4" w:rsidP="00762EA4">
      <w:pPr>
        <w:pStyle w:val="22uroven"/>
        <w:numPr>
          <w:ilvl w:val="0"/>
          <w:numId w:val="0"/>
        </w:numPr>
        <w:rPr>
          <w:rFonts w:asciiTheme="majorHAnsi" w:hAnsiTheme="majorHAnsi" w:cstheme="majorHAnsi"/>
        </w:rPr>
      </w:pP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12B2A41" w14:textId="318B9589" w:rsidR="008532F4" w:rsidRPr="008532F4" w:rsidRDefault="00A63A3C" w:rsidP="008532F4">
      <w:pPr>
        <w:pStyle w:val="22uroven"/>
        <w:rPr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 </w:t>
      </w:r>
      <w:r w:rsidR="008532F4" w:rsidRPr="008532F4">
        <w:t xml:space="preserve">včetně zveřejnění celkové ceny služby, </w:t>
      </w:r>
      <w:r w:rsidR="008532F4" w:rsidRPr="008532F4">
        <w:rPr>
          <w:u w:val="single"/>
        </w:rPr>
        <w:t xml:space="preserve">s výjimkou všech cenových údajů uvedených v příloze č. 1 </w:t>
      </w:r>
      <w:r w:rsidR="008532F4">
        <w:rPr>
          <w:u w:val="single"/>
        </w:rPr>
        <w:t>tohoto dodatku</w:t>
      </w:r>
      <w:r w:rsidR="008532F4" w:rsidRPr="008532F4">
        <w:rPr>
          <w:u w:val="single"/>
        </w:rPr>
        <w:t>, které zhotovitel považuje za svoje obchodní tajemství a k jejichž uveřejnění zhotovitel souhlas neuděluje, a dále s výjimkou názvů objektů/areálů obsažených v Příloze č. 1 této smlouvy.</w:t>
      </w:r>
    </w:p>
    <w:p w14:paraId="0ED649D7" w14:textId="2D310565" w:rsidR="00B1680D" w:rsidRPr="00B1680D" w:rsidRDefault="00C10F8D" w:rsidP="00B1680D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Ustanovení čl. 3.3 tohoto dodatku</w:t>
      </w:r>
      <w:r w:rsidR="00B1680D" w:rsidRPr="00B1680D">
        <w:rPr>
          <w:rFonts w:asciiTheme="majorHAnsi" w:hAnsiTheme="majorHAnsi" w:cstheme="majorHAnsi"/>
        </w:rPr>
        <w:t xml:space="preserve"> nabývá účinnosti </w:t>
      </w:r>
      <w:r w:rsidR="002B5400">
        <w:rPr>
          <w:rFonts w:asciiTheme="majorHAnsi" w:hAnsiTheme="majorHAnsi" w:cstheme="majorHAnsi"/>
        </w:rPr>
        <w:t xml:space="preserve">dne </w:t>
      </w:r>
      <w:r w:rsidR="00B1680D" w:rsidRPr="00B1680D">
        <w:rPr>
          <w:rFonts w:asciiTheme="majorHAnsi" w:hAnsiTheme="majorHAnsi" w:cstheme="majorHAnsi"/>
        </w:rPr>
        <w:t>1. 1. 2026.</w:t>
      </w:r>
      <w:r>
        <w:rPr>
          <w:rFonts w:asciiTheme="majorHAnsi" w:hAnsiTheme="majorHAnsi" w:cstheme="majorHAnsi"/>
        </w:rPr>
        <w:t xml:space="preserve"> Ostatní ustanoven</w:t>
      </w:r>
      <w:r w:rsidR="009575D5">
        <w:rPr>
          <w:rFonts w:asciiTheme="majorHAnsi" w:hAnsiTheme="majorHAnsi" w:cstheme="majorHAnsi"/>
        </w:rPr>
        <w:t>í dodatku nabývají účinnosti dnem jeho podpisu oběma smluvními stranami</w:t>
      </w:r>
      <w:r>
        <w:rPr>
          <w:rFonts w:asciiTheme="majorHAnsi" w:hAnsiTheme="majorHAnsi" w:cstheme="majorHAnsi"/>
        </w:rPr>
        <w:t>.</w:t>
      </w:r>
    </w:p>
    <w:p w14:paraId="647A5B08" w14:textId="77777777" w:rsidR="00AC489D" w:rsidRPr="00951CD7" w:rsidRDefault="00AC489D" w:rsidP="00AC489D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zhotovitel a 1 objednatel.</w:t>
      </w:r>
    </w:p>
    <w:p w14:paraId="778849ED" w14:textId="7891295A" w:rsidR="002D32FC" w:rsidRPr="00860CCC" w:rsidRDefault="002D32FC" w:rsidP="00E74D6A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 w:rsidR="00A87D75"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19716E03" w14:textId="661AC55A" w:rsidR="002D32FC" w:rsidRDefault="002D32FC" w:rsidP="00A51C5B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 w:rsidR="00A87D75"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1F546B54" w14:textId="22B9877A" w:rsidR="00C10F8D" w:rsidRPr="00C10F8D" w:rsidRDefault="00C10F8D" w:rsidP="00C10F8D">
      <w:pPr>
        <w:pStyle w:val="22uroven"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 xml:space="preserve">Nedílnou součástí </w:t>
      </w:r>
      <w:r>
        <w:rPr>
          <w:rFonts w:asciiTheme="majorHAnsi" w:hAnsiTheme="majorHAnsi" w:cstheme="majorHAnsi"/>
        </w:rPr>
        <w:t>tohoto dodatku</w:t>
      </w:r>
      <w:r w:rsidRPr="00C10F8D">
        <w:rPr>
          <w:rFonts w:asciiTheme="majorHAnsi" w:hAnsiTheme="majorHAnsi" w:cstheme="majorHAnsi"/>
        </w:rPr>
        <w:t xml:space="preserve"> je </w:t>
      </w:r>
      <w:r>
        <w:rPr>
          <w:rFonts w:asciiTheme="majorHAnsi" w:hAnsiTheme="majorHAnsi" w:cstheme="majorHAnsi"/>
        </w:rPr>
        <w:t>P</w:t>
      </w:r>
      <w:r w:rsidRPr="00C10F8D">
        <w:rPr>
          <w:rFonts w:asciiTheme="majorHAnsi" w:hAnsiTheme="majorHAnsi" w:cstheme="majorHAnsi"/>
        </w:rPr>
        <w:t>říloha č. 1 obsahující následující tabulky a mapové plány areálů:</w:t>
      </w:r>
    </w:p>
    <w:p w14:paraId="1DDE2ED1" w14:textId="6BC95659" w:rsid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Tabulka - Jednotkové ceny za metr čtvereční (m</w:t>
      </w:r>
      <w:r w:rsidRPr="00C10F8D">
        <w:rPr>
          <w:rFonts w:asciiTheme="majorHAnsi" w:hAnsiTheme="majorHAnsi" w:cstheme="majorHAnsi"/>
          <w:vertAlign w:val="superscript"/>
        </w:rPr>
        <w:t>2</w:t>
      </w:r>
      <w:r w:rsidRPr="00C10F8D">
        <w:rPr>
          <w:rFonts w:asciiTheme="majorHAnsi" w:hAnsiTheme="majorHAnsi" w:cstheme="majorHAnsi"/>
        </w:rPr>
        <w:t>) udržované plochy pro jednotlivé objekty    a areály pro rok 2025</w:t>
      </w:r>
    </w:p>
    <w:p w14:paraId="04A628EC" w14:textId="54FA355E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Tabulka - Přehled sečí a udržovaných ploch</w:t>
      </w:r>
    </w:p>
    <w:p w14:paraId="757C8A12" w14:textId="3D06A02E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Tabulka - Obecné požadavky na činnosti spojené s údržbou zeleně</w:t>
      </w:r>
    </w:p>
    <w:p w14:paraId="45C9D86A" w14:textId="3308FFB8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Tabulka - Přehled pozemků pro údržbu zeleně: objekty na vodovodní síti v Brně a v okolních obcích</w:t>
      </w:r>
    </w:p>
    <w:p w14:paraId="6B80285B" w14:textId="457CC1B9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 xml:space="preserve">Tabulka - Přehled pozemků pro údržbu zeleně:  ÚV </w:t>
      </w:r>
      <w:proofErr w:type="spellStart"/>
      <w:r w:rsidRPr="00C10F8D">
        <w:rPr>
          <w:rFonts w:asciiTheme="majorHAnsi" w:hAnsiTheme="majorHAnsi" w:cstheme="majorHAnsi"/>
        </w:rPr>
        <w:t>Švařec</w:t>
      </w:r>
      <w:proofErr w:type="spellEnd"/>
      <w:r w:rsidRPr="00C10F8D">
        <w:rPr>
          <w:rFonts w:asciiTheme="majorHAnsi" w:hAnsiTheme="majorHAnsi" w:cstheme="majorHAnsi"/>
        </w:rPr>
        <w:t xml:space="preserve"> a provozně související objekty</w:t>
      </w:r>
    </w:p>
    <w:p w14:paraId="2E9920B3" w14:textId="34BC39BE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Tabulka - Přehled pozemků pro údržbu zeleně:  objekty na kanalizační síti v</w:t>
      </w:r>
      <w:r>
        <w:rPr>
          <w:rFonts w:asciiTheme="majorHAnsi" w:hAnsiTheme="majorHAnsi" w:cstheme="majorHAnsi"/>
        </w:rPr>
        <w:t> </w:t>
      </w:r>
      <w:r w:rsidRPr="00C10F8D">
        <w:rPr>
          <w:rFonts w:asciiTheme="majorHAnsi" w:hAnsiTheme="majorHAnsi" w:cstheme="majorHAnsi"/>
        </w:rPr>
        <w:t>Brně</w:t>
      </w:r>
    </w:p>
    <w:p w14:paraId="43882D66" w14:textId="74B38399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lastRenderedPageBreak/>
        <w:t>Tabulka - Přehled pozemků pro údržbu zeleně:  ČOV Brno - Modřice a provozně související objekty</w:t>
      </w:r>
    </w:p>
    <w:p w14:paraId="5A4268A3" w14:textId="0AD3D91A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 xml:space="preserve">Tabulka - Přehled pozemků pro údržbu zeleně:  areál Brno - Pisárky </w:t>
      </w:r>
    </w:p>
    <w:p w14:paraId="40B5131A" w14:textId="0C247A5A" w:rsidR="00C10F8D" w:rsidRP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Plán areálu ČOV Brno - Modřice</w:t>
      </w:r>
    </w:p>
    <w:p w14:paraId="2C11F5D9" w14:textId="728F27C8" w:rsidR="00C10F8D" w:rsidRDefault="00C10F8D" w:rsidP="00C03F54">
      <w:pPr>
        <w:pStyle w:val="22uroven"/>
        <w:numPr>
          <w:ilvl w:val="0"/>
          <w:numId w:val="7"/>
        </w:numPr>
        <w:contextualSpacing/>
        <w:rPr>
          <w:rFonts w:asciiTheme="majorHAnsi" w:hAnsiTheme="majorHAnsi" w:cstheme="majorHAnsi"/>
        </w:rPr>
      </w:pPr>
      <w:r w:rsidRPr="00C10F8D">
        <w:rPr>
          <w:rFonts w:asciiTheme="majorHAnsi" w:hAnsiTheme="majorHAnsi" w:cstheme="majorHAnsi"/>
        </w:rPr>
        <w:t>Plán areálu Brno - Pisárky</w:t>
      </w:r>
    </w:p>
    <w:p w14:paraId="5528535D" w14:textId="77777777" w:rsidR="00075E8E" w:rsidRPr="00951CD7" w:rsidRDefault="00075E8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6"/>
        <w:gridCol w:w="1724"/>
        <w:gridCol w:w="538"/>
        <w:gridCol w:w="2143"/>
        <w:gridCol w:w="710"/>
        <w:gridCol w:w="1404"/>
      </w:tblGrid>
      <w:tr w:rsidR="0039785C" w:rsidRPr="00951CD7" w14:paraId="2044C8EB" w14:textId="77777777" w:rsidTr="002101BA">
        <w:tc>
          <w:tcPr>
            <w:tcW w:w="2127" w:type="dxa"/>
          </w:tcPr>
          <w:p w14:paraId="2C4E7E4C" w14:textId="503639F8" w:rsidR="002D32FC" w:rsidRPr="00951CD7" w:rsidRDefault="008B7CB9" w:rsidP="00296F97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</w:t>
            </w:r>
            <w:r w:rsidR="0039785C" w:rsidRPr="00951CD7">
              <w:rPr>
                <w:rFonts w:asciiTheme="majorHAnsi" w:hAnsiTheme="majorHAnsi" w:cstheme="majorHAnsi"/>
              </w:rPr>
              <w:t> </w:t>
            </w:r>
            <w:r w:rsidR="00296F97">
              <w:rPr>
                <w:rFonts w:asciiTheme="majorHAnsi" w:hAnsiTheme="majorHAnsi" w:cstheme="majorHAnsi"/>
              </w:rPr>
              <w:t>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dne</w:t>
            </w:r>
          </w:p>
        </w:tc>
        <w:tc>
          <w:tcPr>
            <w:tcW w:w="426" w:type="dxa"/>
          </w:tcPr>
          <w:p w14:paraId="5A5000C0" w14:textId="26DD0145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A39A91B" w14:textId="563579C6" w:rsidR="002D32FC" w:rsidRPr="00951CD7" w:rsidRDefault="001853A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14. 4. 2025</w:t>
            </w:r>
          </w:p>
        </w:tc>
        <w:tc>
          <w:tcPr>
            <w:tcW w:w="538" w:type="dxa"/>
          </w:tcPr>
          <w:p w14:paraId="2119451B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3" w:type="dxa"/>
          </w:tcPr>
          <w:p w14:paraId="617CDD8C" w14:textId="3E7D65CC" w:rsidR="002D32FC" w:rsidRPr="00951CD7" w:rsidRDefault="002D32FC" w:rsidP="0039785C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 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 dne</w:t>
            </w:r>
          </w:p>
        </w:tc>
        <w:tc>
          <w:tcPr>
            <w:tcW w:w="710" w:type="dxa"/>
          </w:tcPr>
          <w:p w14:paraId="0E4C1B4E" w14:textId="0AF8ABB2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4" w:type="dxa"/>
          </w:tcPr>
          <w:p w14:paraId="18C031D7" w14:textId="10D2319A" w:rsidR="002D32FC" w:rsidRPr="00951CD7" w:rsidRDefault="001853A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8. 4. 2025</w:t>
            </w:r>
          </w:p>
        </w:tc>
      </w:tr>
      <w:tr w:rsidR="002D32FC" w:rsidRPr="00951CD7" w14:paraId="18CA59F0" w14:textId="77777777" w:rsidTr="002101BA">
        <w:tc>
          <w:tcPr>
            <w:tcW w:w="4277" w:type="dxa"/>
            <w:gridSpan w:val="3"/>
          </w:tcPr>
          <w:p w14:paraId="6F6FC5C6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09DCA19D" w14:textId="2A8946D9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zhotovitele</w:t>
            </w:r>
          </w:p>
        </w:tc>
        <w:tc>
          <w:tcPr>
            <w:tcW w:w="538" w:type="dxa"/>
          </w:tcPr>
          <w:p w14:paraId="7030A706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</w:tcPr>
          <w:p w14:paraId="2D193B71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15848AB7" w14:textId="03F6C611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objednatele</w:t>
            </w:r>
          </w:p>
        </w:tc>
      </w:tr>
      <w:tr w:rsidR="002D32FC" w:rsidRPr="00951CD7" w14:paraId="382AF0CC" w14:textId="77777777" w:rsidTr="002101BA">
        <w:trPr>
          <w:trHeight w:val="1475"/>
        </w:trPr>
        <w:tc>
          <w:tcPr>
            <w:tcW w:w="4277" w:type="dxa"/>
            <w:gridSpan w:val="3"/>
            <w:tcBorders>
              <w:bottom w:val="dashed" w:sz="4" w:space="0" w:color="auto"/>
            </w:tcBorders>
          </w:tcPr>
          <w:p w14:paraId="255ED63C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  <w:p w14:paraId="25E8FC4B" w14:textId="645683E3" w:rsidR="00ED11C0" w:rsidRPr="00951CD7" w:rsidRDefault="00ED11C0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7623943F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bottom w:val="dashed" w:sz="4" w:space="0" w:color="auto"/>
            </w:tcBorders>
          </w:tcPr>
          <w:p w14:paraId="4DFB2E4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2D32FC" w:rsidRPr="00951CD7" w14:paraId="50DB294A" w14:textId="77777777" w:rsidTr="002101BA">
        <w:tc>
          <w:tcPr>
            <w:tcW w:w="4277" w:type="dxa"/>
            <w:gridSpan w:val="3"/>
            <w:tcBorders>
              <w:top w:val="dashed" w:sz="4" w:space="0" w:color="auto"/>
            </w:tcBorders>
          </w:tcPr>
          <w:p w14:paraId="4763BA99" w14:textId="3DE533BA" w:rsidR="002669AC" w:rsidRPr="00951CD7" w:rsidRDefault="00296F97" w:rsidP="00BF6029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296F97">
              <w:rPr>
                <w:rFonts w:asciiTheme="majorHAnsi" w:hAnsiTheme="majorHAnsi" w:cstheme="majorHAnsi"/>
                <w:sz w:val="20"/>
              </w:rPr>
              <w:t xml:space="preserve">Marek </w:t>
            </w:r>
            <w:proofErr w:type="spellStart"/>
            <w:r w:rsidRPr="00296F97">
              <w:rPr>
                <w:rFonts w:asciiTheme="majorHAnsi" w:hAnsiTheme="majorHAnsi" w:cstheme="majorHAnsi"/>
                <w:sz w:val="20"/>
              </w:rPr>
              <w:t>Mergenthal</w:t>
            </w:r>
            <w:proofErr w:type="spellEnd"/>
            <w:r w:rsidRPr="00296F97">
              <w:rPr>
                <w:rFonts w:asciiTheme="majorHAnsi" w:hAnsiTheme="majorHAnsi" w:cstheme="majorHAnsi"/>
                <w:sz w:val="20"/>
              </w:rPr>
              <w:t xml:space="preserve">  </w:t>
            </w:r>
          </w:p>
        </w:tc>
        <w:tc>
          <w:tcPr>
            <w:tcW w:w="538" w:type="dxa"/>
          </w:tcPr>
          <w:p w14:paraId="57FA58E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top w:val="dashed" w:sz="4" w:space="0" w:color="auto"/>
            </w:tcBorders>
          </w:tcPr>
          <w:p w14:paraId="3A3136D0" w14:textId="77777777" w:rsidR="002D32FC" w:rsidRPr="00951CD7" w:rsidRDefault="002D32FC" w:rsidP="004D11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7E503EE5" w14:textId="436A6F6A" w:rsidR="00D573D2" w:rsidRPr="00951CD7" w:rsidRDefault="006F6BCC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Ing. Daniel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Struž</w:t>
            </w:r>
            <w:proofErr w:type="spellEnd"/>
            <w:r w:rsidR="00D573D2" w:rsidRPr="00951CD7">
              <w:rPr>
                <w:rFonts w:asciiTheme="majorHAnsi" w:hAnsiTheme="majorHAnsi" w:cstheme="majorHAnsi"/>
                <w:sz w:val="20"/>
              </w:rPr>
              <w:t xml:space="preserve">, MBA, </w:t>
            </w:r>
          </w:p>
          <w:p w14:paraId="0D109971" w14:textId="0B635F6B" w:rsidR="002D32FC" w:rsidRPr="00951CD7" w:rsidRDefault="00D573D2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6FB0C4D8" w:rsidR="002D32FC" w:rsidRDefault="002D32FC" w:rsidP="00F54A43">
      <w:pPr>
        <w:rPr>
          <w:rFonts w:asciiTheme="majorHAnsi" w:hAnsiTheme="majorHAnsi" w:cstheme="majorHAnsi"/>
        </w:rPr>
      </w:pPr>
    </w:p>
    <w:p w14:paraId="6B7C94B1" w14:textId="0988B6D9" w:rsidR="004E552E" w:rsidRDefault="004E552E" w:rsidP="00F54A43">
      <w:pPr>
        <w:rPr>
          <w:rFonts w:asciiTheme="majorHAnsi" w:hAnsiTheme="majorHAnsi" w:cstheme="majorHAnsi"/>
        </w:rPr>
      </w:pPr>
    </w:p>
    <w:p w14:paraId="5CDB563B" w14:textId="1A73B7AA" w:rsidR="004E552E" w:rsidRDefault="004E552E" w:rsidP="00F54A43">
      <w:pPr>
        <w:rPr>
          <w:rFonts w:asciiTheme="majorHAnsi" w:hAnsiTheme="majorHAnsi" w:cstheme="majorHAnsi"/>
        </w:rPr>
      </w:pPr>
    </w:p>
    <w:p w14:paraId="6459A5FC" w14:textId="083E90AA" w:rsidR="004E552E" w:rsidRDefault="004E552E" w:rsidP="00F54A43">
      <w:pPr>
        <w:rPr>
          <w:rFonts w:asciiTheme="majorHAnsi" w:hAnsiTheme="majorHAnsi" w:cstheme="majorHAnsi"/>
        </w:rPr>
      </w:pPr>
    </w:p>
    <w:p w14:paraId="63407FD6" w14:textId="41CAD86F" w:rsidR="004E552E" w:rsidRDefault="004E552E" w:rsidP="00F54A43">
      <w:pPr>
        <w:rPr>
          <w:rFonts w:asciiTheme="majorHAnsi" w:hAnsiTheme="majorHAnsi" w:cstheme="majorHAnsi"/>
        </w:rPr>
      </w:pPr>
    </w:p>
    <w:p w14:paraId="1DDDEABA" w14:textId="3D35CCAF" w:rsidR="004E552E" w:rsidRDefault="004E552E" w:rsidP="00F54A43">
      <w:pPr>
        <w:rPr>
          <w:rFonts w:asciiTheme="majorHAnsi" w:hAnsiTheme="majorHAnsi" w:cstheme="majorHAnsi"/>
        </w:rPr>
      </w:pPr>
    </w:p>
    <w:p w14:paraId="53FA3BB4" w14:textId="3122AA1D" w:rsidR="004E552E" w:rsidRDefault="004E552E" w:rsidP="00F54A43">
      <w:pPr>
        <w:rPr>
          <w:rFonts w:asciiTheme="majorHAnsi" w:hAnsiTheme="majorHAnsi" w:cstheme="majorHAnsi"/>
        </w:rPr>
      </w:pPr>
    </w:p>
    <w:p w14:paraId="19E4D582" w14:textId="744C631F" w:rsidR="004E552E" w:rsidRDefault="004E552E" w:rsidP="00F54A43">
      <w:pPr>
        <w:rPr>
          <w:rFonts w:asciiTheme="majorHAnsi" w:hAnsiTheme="majorHAnsi" w:cstheme="majorHAnsi"/>
        </w:rPr>
      </w:pPr>
    </w:p>
    <w:p w14:paraId="318385E9" w14:textId="73418F59" w:rsidR="004E552E" w:rsidRDefault="004E552E" w:rsidP="00F54A43">
      <w:pPr>
        <w:rPr>
          <w:rFonts w:asciiTheme="majorHAnsi" w:hAnsiTheme="majorHAnsi" w:cstheme="majorHAnsi"/>
        </w:rPr>
      </w:pPr>
    </w:p>
    <w:p w14:paraId="352540EB" w14:textId="4E2E9343" w:rsidR="004E552E" w:rsidRDefault="004E552E" w:rsidP="00F54A43">
      <w:pPr>
        <w:rPr>
          <w:rFonts w:asciiTheme="majorHAnsi" w:hAnsiTheme="majorHAnsi" w:cstheme="majorHAnsi"/>
        </w:rPr>
      </w:pPr>
    </w:p>
    <w:p w14:paraId="6BD4469B" w14:textId="60CE7719" w:rsidR="004E552E" w:rsidRDefault="004E552E" w:rsidP="00F54A43">
      <w:pPr>
        <w:rPr>
          <w:rFonts w:asciiTheme="majorHAnsi" w:hAnsiTheme="majorHAnsi" w:cstheme="majorHAnsi"/>
        </w:rPr>
      </w:pPr>
    </w:p>
    <w:p w14:paraId="6BBBE1C8" w14:textId="500F5B5C" w:rsidR="004E552E" w:rsidRDefault="004E552E" w:rsidP="00F54A43">
      <w:pPr>
        <w:rPr>
          <w:rFonts w:asciiTheme="majorHAnsi" w:hAnsiTheme="majorHAnsi" w:cstheme="majorHAnsi"/>
        </w:rPr>
      </w:pPr>
    </w:p>
    <w:p w14:paraId="7830BC73" w14:textId="3B745289" w:rsidR="004E552E" w:rsidRDefault="004E552E" w:rsidP="00F54A43">
      <w:pPr>
        <w:rPr>
          <w:rFonts w:asciiTheme="majorHAnsi" w:hAnsiTheme="majorHAnsi" w:cstheme="majorHAnsi"/>
        </w:rPr>
      </w:pPr>
    </w:p>
    <w:p w14:paraId="788F3160" w14:textId="4D935676" w:rsidR="004E552E" w:rsidRDefault="004E552E" w:rsidP="00F54A43">
      <w:pPr>
        <w:rPr>
          <w:rFonts w:asciiTheme="majorHAnsi" w:hAnsiTheme="majorHAnsi" w:cstheme="majorHAnsi"/>
        </w:rPr>
      </w:pPr>
    </w:p>
    <w:p w14:paraId="2868CE5A" w14:textId="591590DF" w:rsidR="004E552E" w:rsidRDefault="004E552E" w:rsidP="00F54A43">
      <w:pPr>
        <w:rPr>
          <w:rFonts w:asciiTheme="majorHAnsi" w:hAnsiTheme="majorHAnsi" w:cstheme="majorHAnsi"/>
        </w:rPr>
      </w:pPr>
    </w:p>
    <w:p w14:paraId="2B639FCB" w14:textId="1D3B36C0" w:rsidR="004E552E" w:rsidRDefault="004E552E" w:rsidP="00F54A43">
      <w:pPr>
        <w:rPr>
          <w:rFonts w:asciiTheme="majorHAnsi" w:hAnsiTheme="majorHAnsi" w:cstheme="majorHAnsi"/>
        </w:rPr>
      </w:pPr>
    </w:p>
    <w:p w14:paraId="03B0198D" w14:textId="074BF75D" w:rsidR="004E552E" w:rsidRDefault="004E552E" w:rsidP="00F54A43">
      <w:pPr>
        <w:rPr>
          <w:rFonts w:asciiTheme="majorHAnsi" w:hAnsiTheme="majorHAnsi" w:cstheme="majorHAnsi"/>
        </w:rPr>
      </w:pPr>
    </w:p>
    <w:p w14:paraId="085D569F" w14:textId="17EB9BA7" w:rsidR="004E552E" w:rsidRDefault="004E552E" w:rsidP="00F54A43">
      <w:pPr>
        <w:rPr>
          <w:rFonts w:asciiTheme="majorHAnsi" w:hAnsiTheme="majorHAnsi" w:cstheme="majorHAnsi"/>
        </w:rPr>
      </w:pPr>
    </w:p>
    <w:p w14:paraId="44BF1B93" w14:textId="791E2184" w:rsidR="004E552E" w:rsidRDefault="004E552E" w:rsidP="00F54A43">
      <w:pPr>
        <w:rPr>
          <w:rFonts w:asciiTheme="majorHAnsi" w:hAnsiTheme="majorHAnsi" w:cstheme="majorHAnsi"/>
        </w:rPr>
      </w:pPr>
    </w:p>
    <w:p w14:paraId="13F8C6A8" w14:textId="14148F80" w:rsidR="004E552E" w:rsidRDefault="004E552E" w:rsidP="00F54A43">
      <w:pPr>
        <w:rPr>
          <w:rFonts w:asciiTheme="majorHAnsi" w:hAnsiTheme="majorHAnsi" w:cstheme="majorHAnsi"/>
        </w:rPr>
      </w:pPr>
    </w:p>
    <w:p w14:paraId="73D1DE0A" w14:textId="07790B39" w:rsidR="004E552E" w:rsidRDefault="004E552E" w:rsidP="00F54A43">
      <w:pPr>
        <w:rPr>
          <w:rFonts w:asciiTheme="majorHAnsi" w:hAnsiTheme="majorHAnsi" w:cstheme="majorHAnsi"/>
        </w:rPr>
      </w:pPr>
    </w:p>
    <w:p w14:paraId="49B04C65" w14:textId="7D21F51B" w:rsidR="004E552E" w:rsidRDefault="004E552E" w:rsidP="00F54A43">
      <w:pPr>
        <w:rPr>
          <w:rFonts w:asciiTheme="majorHAnsi" w:hAnsiTheme="majorHAnsi" w:cstheme="majorHAnsi"/>
        </w:rPr>
      </w:pPr>
    </w:p>
    <w:p w14:paraId="1AC51A8A" w14:textId="11BE83F6" w:rsidR="004E552E" w:rsidRDefault="004E552E" w:rsidP="00F54A43">
      <w:pPr>
        <w:rPr>
          <w:rFonts w:asciiTheme="majorHAnsi" w:hAnsiTheme="majorHAnsi" w:cstheme="majorHAnsi"/>
        </w:rPr>
      </w:pPr>
    </w:p>
    <w:p w14:paraId="54D939D3" w14:textId="35BE37AC" w:rsidR="004E552E" w:rsidRDefault="004E552E" w:rsidP="00F54A43">
      <w:pPr>
        <w:rPr>
          <w:rFonts w:asciiTheme="majorHAnsi" w:hAnsiTheme="majorHAnsi" w:cstheme="majorHAnsi"/>
        </w:rPr>
      </w:pPr>
    </w:p>
    <w:p w14:paraId="5D6A82BF" w14:textId="19822CD1" w:rsidR="004E552E" w:rsidRDefault="004E552E" w:rsidP="00F54A43">
      <w:pPr>
        <w:rPr>
          <w:rFonts w:asciiTheme="majorHAnsi" w:hAnsiTheme="majorHAnsi" w:cstheme="majorHAnsi"/>
        </w:rPr>
      </w:pPr>
    </w:p>
    <w:p w14:paraId="31FE1DBA" w14:textId="0BFD2B4B" w:rsidR="004E552E" w:rsidRDefault="004E552E" w:rsidP="00F54A43">
      <w:pPr>
        <w:rPr>
          <w:rFonts w:asciiTheme="majorHAnsi" w:hAnsiTheme="majorHAnsi" w:cstheme="majorHAnsi"/>
        </w:rPr>
      </w:pPr>
    </w:p>
    <w:p w14:paraId="0A729E90" w14:textId="5DCD0EC0" w:rsidR="004E552E" w:rsidRDefault="004E552E" w:rsidP="00F54A43">
      <w:pPr>
        <w:rPr>
          <w:rFonts w:asciiTheme="majorHAnsi" w:hAnsiTheme="majorHAnsi" w:cstheme="majorHAnsi"/>
        </w:rPr>
      </w:pPr>
    </w:p>
    <w:p w14:paraId="1EBBCE3E" w14:textId="3E04E7A5" w:rsidR="004E552E" w:rsidRDefault="004E552E" w:rsidP="00F54A43">
      <w:pPr>
        <w:rPr>
          <w:rFonts w:asciiTheme="majorHAnsi" w:hAnsiTheme="majorHAnsi" w:cstheme="majorHAnsi"/>
        </w:rPr>
      </w:pPr>
    </w:p>
    <w:p w14:paraId="5D37739D" w14:textId="7724E045" w:rsidR="004E552E" w:rsidRDefault="004E552E" w:rsidP="00F54A43">
      <w:pPr>
        <w:rPr>
          <w:rFonts w:asciiTheme="majorHAnsi" w:hAnsiTheme="majorHAnsi" w:cstheme="majorHAnsi"/>
        </w:rPr>
      </w:pPr>
    </w:p>
    <w:p w14:paraId="5CBC9BFE" w14:textId="2244615D" w:rsidR="004E552E" w:rsidRDefault="004E552E" w:rsidP="00F54A43">
      <w:pPr>
        <w:rPr>
          <w:rFonts w:asciiTheme="majorHAnsi" w:hAnsiTheme="majorHAnsi" w:cstheme="majorHAnsi"/>
        </w:rPr>
      </w:pPr>
    </w:p>
    <w:p w14:paraId="3457ED13" w14:textId="0C36C7B0" w:rsidR="004E552E" w:rsidRDefault="004E552E" w:rsidP="00F54A43">
      <w:pPr>
        <w:rPr>
          <w:rFonts w:asciiTheme="majorHAnsi" w:hAnsiTheme="majorHAnsi" w:cstheme="majorHAnsi"/>
        </w:rPr>
      </w:pPr>
    </w:p>
    <w:p w14:paraId="2C975E31" w14:textId="064E9B56" w:rsidR="004E552E" w:rsidRDefault="004E552E" w:rsidP="00F54A43">
      <w:pPr>
        <w:rPr>
          <w:rFonts w:asciiTheme="majorHAnsi" w:hAnsiTheme="majorHAnsi" w:cstheme="majorHAnsi"/>
        </w:rPr>
      </w:pPr>
    </w:p>
    <w:p w14:paraId="10A9E3B3" w14:textId="6919ACF9" w:rsidR="004E552E" w:rsidRDefault="004E552E" w:rsidP="00F54A43">
      <w:pPr>
        <w:rPr>
          <w:rFonts w:asciiTheme="majorHAnsi" w:hAnsiTheme="majorHAnsi" w:cstheme="majorHAnsi"/>
        </w:rPr>
      </w:pPr>
    </w:p>
    <w:p w14:paraId="190DB91B" w14:textId="08BED158" w:rsidR="004E552E" w:rsidRDefault="004E552E" w:rsidP="00F54A43">
      <w:pPr>
        <w:rPr>
          <w:rFonts w:asciiTheme="majorHAnsi" w:hAnsiTheme="majorHAnsi" w:cstheme="majorHAnsi"/>
        </w:rPr>
      </w:pPr>
    </w:p>
    <w:p w14:paraId="1B71C97B" w14:textId="6FE7A2E8" w:rsidR="004E552E" w:rsidRDefault="004E552E" w:rsidP="00F54A43">
      <w:pPr>
        <w:rPr>
          <w:rFonts w:asciiTheme="majorHAnsi" w:hAnsiTheme="majorHAnsi" w:cstheme="majorHAnsi"/>
        </w:rPr>
      </w:pPr>
    </w:p>
    <w:p w14:paraId="246190EC" w14:textId="01580013" w:rsidR="004E552E" w:rsidRDefault="004E552E" w:rsidP="00F54A43">
      <w:pPr>
        <w:rPr>
          <w:rFonts w:asciiTheme="majorHAnsi" w:hAnsiTheme="majorHAnsi" w:cstheme="majorHAnsi"/>
        </w:rPr>
      </w:pPr>
    </w:p>
    <w:p w14:paraId="280779A6" w14:textId="4FB34B69" w:rsidR="004E552E" w:rsidRDefault="004E552E" w:rsidP="00F54A43">
      <w:pPr>
        <w:rPr>
          <w:rFonts w:asciiTheme="majorHAnsi" w:hAnsiTheme="majorHAnsi" w:cstheme="majorHAnsi"/>
        </w:rPr>
      </w:pPr>
    </w:p>
    <w:p w14:paraId="2C60D549" w14:textId="29DC070B" w:rsidR="004E552E" w:rsidRDefault="004E552E" w:rsidP="00F54A43">
      <w:pPr>
        <w:rPr>
          <w:rFonts w:asciiTheme="majorHAnsi" w:hAnsiTheme="majorHAnsi" w:cstheme="majorHAnsi"/>
        </w:rPr>
      </w:pPr>
    </w:p>
    <w:p w14:paraId="7906ED76" w14:textId="4C407766" w:rsidR="004E552E" w:rsidRDefault="004E552E" w:rsidP="00F54A43">
      <w:pPr>
        <w:rPr>
          <w:rFonts w:asciiTheme="majorHAnsi" w:hAnsiTheme="majorHAnsi" w:cstheme="majorHAnsi"/>
        </w:rPr>
      </w:pPr>
    </w:p>
    <w:p w14:paraId="6031532D" w14:textId="7EB10F16" w:rsidR="004E552E" w:rsidRDefault="004E552E" w:rsidP="00F54A43">
      <w:pPr>
        <w:rPr>
          <w:rFonts w:asciiTheme="majorHAnsi" w:hAnsiTheme="majorHAnsi" w:cstheme="majorHAnsi"/>
        </w:rPr>
      </w:pPr>
    </w:p>
    <w:p w14:paraId="14410B8F" w14:textId="77777777" w:rsidR="004E552E" w:rsidRPr="00951CD7" w:rsidRDefault="004E552E" w:rsidP="00F54A43">
      <w:pPr>
        <w:rPr>
          <w:rFonts w:asciiTheme="majorHAnsi" w:hAnsiTheme="majorHAnsi" w:cstheme="majorHAnsi"/>
        </w:rPr>
        <w:sectPr w:rsidR="004E552E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202E8294" w14:textId="77777777" w:rsidR="004E552E" w:rsidRPr="000F4016" w:rsidRDefault="004E552E" w:rsidP="004E552E">
      <w:pPr>
        <w:keepNext/>
        <w:widowControl/>
        <w:suppressLineNumbers/>
        <w:suppressAutoHyphens/>
        <w:spacing w:before="120" w:after="1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F4016">
        <w:rPr>
          <w:rFonts w:asciiTheme="majorHAnsi" w:hAnsiTheme="majorHAnsi" w:cstheme="majorHAnsi"/>
          <w:b/>
          <w:sz w:val="32"/>
          <w:szCs w:val="32"/>
        </w:rPr>
        <w:lastRenderedPageBreak/>
        <w:t>Příloha č. 1 k dodatku č. SML/0058/24-1</w:t>
      </w:r>
    </w:p>
    <w:p w14:paraId="335425F5" w14:textId="77777777" w:rsidR="004E552E" w:rsidRPr="000F4016" w:rsidRDefault="004E552E" w:rsidP="004E552E">
      <w:pPr>
        <w:widowControl/>
        <w:numPr>
          <w:ilvl w:val="1"/>
          <w:numId w:val="0"/>
        </w:numPr>
        <w:suppressLineNumbers/>
        <w:spacing w:before="240" w:after="120"/>
        <w:ind w:left="510" w:hanging="510"/>
        <w:outlineLvl w:val="1"/>
        <w:rPr>
          <w:rFonts w:asciiTheme="majorHAnsi" w:hAnsiTheme="majorHAnsi" w:cstheme="majorHAnsi"/>
        </w:rPr>
      </w:pPr>
      <w:r w:rsidRPr="000F4016">
        <w:rPr>
          <w:rFonts w:asciiTheme="majorHAnsi" w:hAnsiTheme="majorHAnsi" w:cstheme="majorHAnsi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5"/>
      </w:tblGrid>
      <w:tr w:rsidR="004E552E" w:rsidRPr="000F4016" w14:paraId="3FD500CF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3E40F8B4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5D91DCEB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4E552E" w:rsidRPr="000F4016" w14:paraId="54F96763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698CCC14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597E1506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4E552E" w:rsidRPr="000F4016" w14:paraId="435E9382" w14:textId="77777777" w:rsidTr="00144C6A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F00237E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Subjekt je zapsán v OR u Krajského soudu v Brně, oddíl B, vložka 783</w:t>
            </w:r>
          </w:p>
        </w:tc>
      </w:tr>
      <w:tr w:rsidR="004E552E" w:rsidRPr="000F4016" w14:paraId="48617D76" w14:textId="77777777" w:rsidTr="00144C6A">
        <w:trPr>
          <w:trHeight w:val="57"/>
        </w:trPr>
        <w:tc>
          <w:tcPr>
            <w:tcW w:w="1134" w:type="dxa"/>
            <w:shd w:val="clear" w:color="auto" w:fill="auto"/>
          </w:tcPr>
          <w:p w14:paraId="1E4DAA16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2482C8E3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46347275</w:t>
            </w:r>
          </w:p>
        </w:tc>
      </w:tr>
    </w:tbl>
    <w:p w14:paraId="5F16FF44" w14:textId="77777777" w:rsidR="004E552E" w:rsidRPr="000F4016" w:rsidRDefault="004E552E" w:rsidP="004E552E">
      <w:pPr>
        <w:widowControl/>
        <w:numPr>
          <w:ilvl w:val="1"/>
          <w:numId w:val="0"/>
        </w:numPr>
        <w:suppressLineNumbers/>
        <w:spacing w:before="240" w:after="120"/>
        <w:ind w:left="510" w:hanging="510"/>
        <w:outlineLvl w:val="1"/>
        <w:rPr>
          <w:rFonts w:asciiTheme="majorHAnsi" w:hAnsiTheme="majorHAnsi" w:cstheme="majorHAnsi"/>
        </w:rPr>
      </w:pPr>
      <w:r w:rsidRPr="000F4016">
        <w:rPr>
          <w:rFonts w:asciiTheme="majorHAnsi" w:hAnsiTheme="majorHAnsi" w:cstheme="majorHAnsi"/>
        </w:rPr>
        <w:t>Zhotovitel:</w:t>
      </w:r>
      <w:r w:rsidRPr="000F4016">
        <w:rPr>
          <w:rFonts w:asciiTheme="majorHAnsi" w:hAnsiTheme="majorHAnsi" w:cstheme="majorHAnsi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6"/>
      </w:tblGrid>
      <w:tr w:rsidR="004E552E" w:rsidRPr="000F4016" w14:paraId="279910D6" w14:textId="77777777" w:rsidTr="00144C6A">
        <w:tc>
          <w:tcPr>
            <w:tcW w:w="1120" w:type="dxa"/>
            <w:shd w:val="clear" w:color="auto" w:fill="auto"/>
          </w:tcPr>
          <w:p w14:paraId="104BC705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14:paraId="461ED332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 xml:space="preserve">Marek </w:t>
            </w:r>
            <w:proofErr w:type="spellStart"/>
            <w:r w:rsidRPr="000F4016">
              <w:rPr>
                <w:rFonts w:asciiTheme="majorHAnsi" w:hAnsiTheme="majorHAnsi" w:cstheme="majorHAnsi"/>
              </w:rPr>
              <w:t>Mergenthal</w:t>
            </w:r>
            <w:proofErr w:type="spellEnd"/>
          </w:p>
        </w:tc>
      </w:tr>
      <w:tr w:rsidR="004E552E" w:rsidRPr="000F4016" w14:paraId="24FE1F56" w14:textId="77777777" w:rsidTr="00144C6A">
        <w:tc>
          <w:tcPr>
            <w:tcW w:w="1120" w:type="dxa"/>
            <w:shd w:val="clear" w:color="auto" w:fill="auto"/>
          </w:tcPr>
          <w:p w14:paraId="3627BC42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14:paraId="2D6DF3A3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Plachty 515/12, 634 00 Brno</w:t>
            </w:r>
          </w:p>
          <w:p w14:paraId="6E288EE0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Na základě živnostenského oprávnění zapsaného Magistrátem města Brna, Živnostenským úřadem města Brna</w:t>
            </w:r>
          </w:p>
        </w:tc>
      </w:tr>
      <w:tr w:rsidR="004E552E" w:rsidRPr="000F4016" w14:paraId="30879514" w14:textId="77777777" w:rsidTr="00144C6A">
        <w:tc>
          <w:tcPr>
            <w:tcW w:w="1120" w:type="dxa"/>
            <w:shd w:val="clear" w:color="auto" w:fill="auto"/>
          </w:tcPr>
          <w:p w14:paraId="4404F8BD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8" w:type="dxa"/>
            <w:shd w:val="clear" w:color="auto" w:fill="auto"/>
          </w:tcPr>
          <w:p w14:paraId="0DC743FA" w14:textId="77777777" w:rsidR="004E552E" w:rsidRPr="000F4016" w:rsidRDefault="004E552E" w:rsidP="00144C6A">
            <w:pPr>
              <w:widowControl/>
              <w:spacing w:before="120" w:after="120"/>
              <w:rPr>
                <w:rFonts w:asciiTheme="majorHAnsi" w:hAnsiTheme="majorHAnsi" w:cstheme="majorHAnsi"/>
              </w:rPr>
            </w:pPr>
            <w:r w:rsidRPr="000F4016">
              <w:rPr>
                <w:rFonts w:asciiTheme="majorHAnsi" w:hAnsiTheme="majorHAnsi" w:cstheme="majorHAnsi"/>
              </w:rPr>
              <w:t>10923357</w:t>
            </w:r>
          </w:p>
        </w:tc>
      </w:tr>
    </w:tbl>
    <w:p w14:paraId="5C6EF023" w14:textId="77777777" w:rsidR="004E552E" w:rsidRPr="000F4016" w:rsidRDefault="004E552E" w:rsidP="004E552E">
      <w:pPr>
        <w:rPr>
          <w:rFonts w:asciiTheme="majorHAnsi" w:hAnsiTheme="majorHAnsi" w:cstheme="majorHAnsi"/>
        </w:rPr>
      </w:pPr>
    </w:p>
    <w:p w14:paraId="26FF60AF" w14:textId="77777777" w:rsidR="004E552E" w:rsidRPr="000F4016" w:rsidRDefault="004E552E" w:rsidP="004E552E">
      <w:pPr>
        <w:rPr>
          <w:rFonts w:asciiTheme="majorHAnsi" w:hAnsiTheme="majorHAnsi" w:cstheme="majorHAnsi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4E552E" w:rsidRPr="000F4016" w14:paraId="6C2A29F4" w14:textId="77777777" w:rsidTr="00144C6A">
        <w:trPr>
          <w:trHeight w:val="300"/>
        </w:trPr>
        <w:tc>
          <w:tcPr>
            <w:tcW w:w="9015" w:type="dxa"/>
            <w:shd w:val="clear" w:color="auto" w:fill="auto"/>
            <w:noWrap/>
            <w:vAlign w:val="bottom"/>
            <w:hideMark/>
          </w:tcPr>
          <w:p w14:paraId="24DF77AB" w14:textId="77777777" w:rsidR="004E552E" w:rsidRPr="000F4016" w:rsidRDefault="004E552E" w:rsidP="00144C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BFE9172" w14:textId="77777777" w:rsidR="004E552E" w:rsidRPr="000F4016" w:rsidRDefault="004E552E" w:rsidP="00144C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4016">
              <w:rPr>
                <w:rFonts w:asciiTheme="majorHAnsi" w:hAnsiTheme="majorHAnsi" w:cstheme="majorHAnsi"/>
                <w:b/>
                <w:sz w:val="24"/>
                <w:szCs w:val="24"/>
              </w:rPr>
              <w:t>Jednotkové ceny za metr čtvereční (m</w:t>
            </w:r>
            <w:r w:rsidRPr="000F4016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2</w:t>
            </w:r>
            <w:r w:rsidRPr="000F4016">
              <w:rPr>
                <w:rFonts w:asciiTheme="majorHAnsi" w:hAnsiTheme="majorHAnsi" w:cstheme="majorHAnsi"/>
                <w:b/>
                <w:sz w:val="24"/>
                <w:szCs w:val="24"/>
              </w:rPr>
              <w:t>) udržované plochy pro jednotlivé objekty a areály pro rok 2025</w:t>
            </w:r>
          </w:p>
          <w:p w14:paraId="601E9056" w14:textId="77777777" w:rsidR="004E552E" w:rsidRPr="000F4016" w:rsidRDefault="004E552E" w:rsidP="00144C6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F942FDA" w14:textId="77777777" w:rsidR="004E552E" w:rsidRPr="000F4016" w:rsidRDefault="004E552E" w:rsidP="00144C6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tbl>
            <w:tblPr>
              <w:tblW w:w="87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361"/>
              <w:gridCol w:w="1504"/>
              <w:gridCol w:w="1417"/>
              <w:gridCol w:w="1936"/>
            </w:tblGrid>
            <w:tr w:rsidR="004E552E" w:rsidRPr="000F4016" w14:paraId="64E118B1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2FC744B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Objekt / areál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A0640A1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výměra ploch</w:t>
                  </w:r>
                  <w:r w:rsidRPr="000F4016">
                    <w:rPr>
                      <w:rFonts w:ascii="Arial" w:hAnsi="Arial" w:cs="Arial"/>
                      <w:color w:val="000000"/>
                    </w:rPr>
                    <w:br/>
                    <w:t>zeleně</w:t>
                  </w:r>
                </w:p>
                <w:p w14:paraId="0CEA4319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 xml:space="preserve"> v m</w:t>
                  </w:r>
                  <w:r w:rsidRPr="000F4016">
                    <w:rPr>
                      <w:rFonts w:ascii="Arial" w:hAnsi="Arial" w:cs="Arial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121CCB0F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četnost prací za rok 2025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5A6C208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jednotková cena</w:t>
                  </w:r>
                  <w:r w:rsidRPr="000F4016">
                    <w:rPr>
                      <w:rFonts w:ascii="Arial" w:hAnsi="Arial" w:cs="Arial"/>
                      <w:color w:val="000000"/>
                    </w:rPr>
                    <w:br/>
                    <w:t>v Kč / m</w:t>
                  </w:r>
                  <w:r w:rsidRPr="000F4016">
                    <w:rPr>
                      <w:rFonts w:ascii="Arial" w:hAnsi="Arial" w:cs="Arial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96EA6F8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 xml:space="preserve">nabídková cena </w:t>
                  </w:r>
                  <w:r w:rsidRPr="000F4016">
                    <w:rPr>
                      <w:rFonts w:ascii="Arial" w:hAnsi="Arial" w:cs="Arial"/>
                      <w:color w:val="000000"/>
                    </w:rPr>
                    <w:br/>
                    <w:t xml:space="preserve">v Kč bez DPH </w:t>
                  </w:r>
                </w:p>
                <w:p w14:paraId="45082786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za rok 2025</w:t>
                  </w:r>
                </w:p>
              </w:tc>
            </w:tr>
            <w:tr w:rsidR="004E552E" w:rsidRPr="000F4016" w14:paraId="5EBF5489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D366A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 w:rsidRPr="000F4016">
                    <w:rPr>
                      <w:rFonts w:ascii="Arial" w:hAnsi="Arial" w:cs="Arial"/>
                    </w:rPr>
                    <w:t xml:space="preserve">objekty na vodovodní síti v Brně a v okolních obcích 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9D3A81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209 485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DA30F8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2F956639" w14:textId="67EDE4BA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7F612A" w14:textId="7A0BAC6E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498910CE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AE229" w14:textId="7F7FCEBD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3294B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42 781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3F963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2F32E51" w14:textId="193B3C71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44D415" w14:textId="12B43BF4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7731BD5C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68D52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 w:rsidRPr="000F4016">
                    <w:rPr>
                      <w:rFonts w:ascii="Arial" w:hAnsi="Arial" w:cs="Arial"/>
                    </w:rPr>
                    <w:t>objekty na kanalizační síti v Brně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85E80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118 678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CE3AEE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3B77B8D" w14:textId="57B1536A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BA7D0" w14:textId="4E6B064D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1C2D8444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A7AB7" w14:textId="537E8CE1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82A7E8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1 100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70388F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F36B884" w14:textId="3EA4BE60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516F74" w14:textId="5CEAFBF9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7C4198AB" w14:textId="77777777" w:rsidTr="00144C6A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7F75A" w14:textId="781EA38B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18F896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15 000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55182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2714B8DA" w14:textId="155C622F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0447C1" w14:textId="1624C614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620AE78E" w14:textId="77777777" w:rsidTr="00A52B1C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AC4FD" w14:textId="35F7BED1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41B45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19 000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6D532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04ADC2AC" w14:textId="678D3FEC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FC5B" w14:textId="7FFC0AE2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2A8DC1FA" w14:textId="77777777" w:rsidTr="00A52B1C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620AC7" w14:textId="7F92E522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4461D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105 100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42ADDD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614BD45" w14:textId="5A743FFB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ADCC91" w14:textId="453830E2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4BD1D304" w14:textId="77777777" w:rsidTr="00A52B1C">
              <w:trPr>
                <w:trHeight w:val="6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74B7F" w14:textId="60A21321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F7F909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61 900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19CD6D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1AEA8B84" w14:textId="6B38A5A5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F71448" w14:textId="15792C5B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3C9AB4E7" w14:textId="77777777" w:rsidTr="00A52B1C">
              <w:trPr>
                <w:trHeight w:val="6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91785" w14:textId="7868E61A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825B4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5 500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3B42CE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227EBF91" w14:textId="2C943D94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7D246" w14:textId="3A07A83B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3E70C35C" w14:textId="77777777" w:rsidTr="00A52B1C">
              <w:trPr>
                <w:trHeight w:val="3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1AC3EF" w14:textId="0A8468EA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B5C47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13 000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FC8F7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07D75E8" w14:textId="2F297AD6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13EBD" w14:textId="2BC4D612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3F995980" w14:textId="77777777" w:rsidTr="00A52B1C">
              <w:trPr>
                <w:trHeight w:val="900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036D14" w14:textId="1F26E999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7C44C6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1 193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6735BA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584D339" w14:textId="4015CAA7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80374" w14:textId="68BDC478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69AC6031" w14:textId="77777777" w:rsidTr="00A52B1C">
              <w:trPr>
                <w:trHeight w:val="300"/>
              </w:trPr>
              <w:tc>
                <w:tcPr>
                  <w:tcW w:w="25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B4D9A" w14:textId="69B9CFD1" w:rsidR="004E552E" w:rsidRPr="000F4016" w:rsidRDefault="00A52B1C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ACFF70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9 574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03425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26D3BB7" w14:textId="1FD65597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98D83D" w14:textId="6C7A7FBB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02F4214E" w14:textId="77777777" w:rsidTr="00A52B1C">
              <w:trPr>
                <w:trHeight w:val="315"/>
              </w:trPr>
              <w:tc>
                <w:tcPr>
                  <w:tcW w:w="2534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4F3354F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61" w:type="dxa"/>
                  <w:tcBorders>
                    <w:top w:val="dashSmallGap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50D4B1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4 291</w:t>
                  </w:r>
                </w:p>
              </w:tc>
              <w:tc>
                <w:tcPr>
                  <w:tcW w:w="1504" w:type="dxa"/>
                  <w:tcBorders>
                    <w:top w:val="dashSmallGap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FC5E99" w14:textId="77777777" w:rsidR="004E552E" w:rsidRPr="000F4016" w:rsidRDefault="004E552E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00C5D453" w14:textId="12688901" w:rsidR="004E552E" w:rsidRPr="000F4016" w:rsidRDefault="00A52B1C" w:rsidP="00144C6A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  <w:tc>
                <w:tcPr>
                  <w:tcW w:w="1931" w:type="dxa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F253B" w14:textId="29EA4880" w:rsidR="004E552E" w:rsidRPr="000F4016" w:rsidRDefault="00A52B1C" w:rsidP="00144C6A">
                  <w:pPr>
                    <w:widowControl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</w:tc>
            </w:tr>
            <w:tr w:rsidR="004E552E" w:rsidRPr="000F4016" w14:paraId="7A07ED0F" w14:textId="77777777" w:rsidTr="00144C6A">
              <w:trPr>
                <w:trHeight w:val="402"/>
              </w:trPr>
              <w:tc>
                <w:tcPr>
                  <w:tcW w:w="2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AAE563F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 xml:space="preserve">Výměra ploch zeleně </w:t>
                  </w:r>
                </w:p>
                <w:p w14:paraId="3D2F8F79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color w:val="000000"/>
                    </w:rPr>
                    <w:t>celkem v m</w:t>
                  </w:r>
                  <w:r w:rsidRPr="000F4016">
                    <w:rPr>
                      <w:rFonts w:ascii="Arial" w:hAnsi="Arial" w:cs="Arial"/>
                      <w:color w:val="000000"/>
                      <w:vertAlign w:val="superscript"/>
                    </w:rPr>
                    <w:t>2</w:t>
                  </w:r>
                  <w:r w:rsidRPr="000F4016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9FE49B" w14:textId="77777777" w:rsidR="004E552E" w:rsidRPr="000F4016" w:rsidRDefault="004E552E" w:rsidP="00144C6A">
                  <w:pPr>
                    <w:widowControl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F4016">
                    <w:rPr>
                      <w:rFonts w:ascii="Arial" w:hAnsi="Arial" w:cs="Arial"/>
                      <w:b/>
                      <w:bCs/>
                      <w:color w:val="000000"/>
                    </w:rPr>
                    <w:t>606 602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1EB5E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F65EA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5AA02" w14:textId="77777777" w:rsidR="004E552E" w:rsidRPr="000F4016" w:rsidRDefault="004E552E" w:rsidP="00144C6A">
                  <w:pPr>
                    <w:widowControl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74C157" w14:textId="77777777" w:rsidR="004E552E" w:rsidRPr="000F4016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0"/>
      </w:tblGrid>
      <w:tr w:rsidR="004E552E" w14:paraId="3F409DD4" w14:textId="77777777" w:rsidTr="00144C6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8985F84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F4A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Přehled sečí a udržovaných ploch</w:t>
            </w:r>
          </w:p>
          <w:p w14:paraId="789517C0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tbl>
            <w:tblPr>
              <w:tblW w:w="9015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3409"/>
            </w:tblGrid>
            <w:tr w:rsidR="004E552E" w:rsidRPr="00746C52" w14:paraId="5DEC9F37" w14:textId="77777777" w:rsidTr="00144C6A">
              <w:trPr>
                <w:trHeight w:val="555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BD27ED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  <w:bCs/>
                    </w:rPr>
                  </w:pPr>
                </w:p>
                <w:p w14:paraId="15B1564A" w14:textId="77777777" w:rsidR="004E552E" w:rsidRPr="00746C52" w:rsidRDefault="004E552E" w:rsidP="00144C6A">
                  <w:pPr>
                    <w:jc w:val="left"/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 xml:space="preserve">Četnost </w:t>
                  </w:r>
                  <w:r w:rsidRPr="00746C52">
                    <w:rPr>
                      <w:rFonts w:asciiTheme="majorHAnsi" w:hAnsiTheme="majorHAnsi" w:cstheme="majorHAnsi"/>
                      <w:bCs/>
                    </w:rPr>
                    <w:t xml:space="preserve">sečí včetně </w:t>
                  </w:r>
                  <w:proofErr w:type="spellStart"/>
                  <w:r w:rsidRPr="00746C52">
                    <w:rPr>
                      <w:rFonts w:asciiTheme="majorHAnsi" w:hAnsiTheme="majorHAnsi" w:cstheme="majorHAnsi"/>
                      <w:bCs/>
                    </w:rPr>
                    <w:t>výhrabů</w:t>
                  </w:r>
                  <w:proofErr w:type="spellEnd"/>
                  <w:r w:rsidRPr="00746C52">
                    <w:rPr>
                      <w:rFonts w:asciiTheme="majorHAnsi" w:hAnsiTheme="majorHAnsi" w:cstheme="majorHAnsi"/>
                      <w:bCs/>
                    </w:rPr>
                    <w:t xml:space="preserve"> a likvidace</w:t>
                  </w:r>
                </w:p>
                <w:p w14:paraId="4F480848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972A33A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  <w:bCs/>
                    </w:rPr>
                  </w:pPr>
                  <w:r w:rsidRPr="00746C52">
                    <w:rPr>
                      <w:rFonts w:asciiTheme="majorHAnsi" w:hAnsiTheme="majorHAnsi" w:cstheme="majorHAnsi"/>
                      <w:bCs/>
                    </w:rPr>
                    <w:t>Výměra ploch zeleně v m</w:t>
                  </w:r>
                  <w:r w:rsidRPr="00746C52">
                    <w:rPr>
                      <w:rFonts w:asciiTheme="majorHAnsi" w:hAnsiTheme="majorHAnsi" w:cstheme="majorHAnsi"/>
                      <w:bCs/>
                      <w:vertAlign w:val="superscript"/>
                    </w:rPr>
                    <w:t>2</w:t>
                  </w:r>
                </w:p>
              </w:tc>
            </w:tr>
            <w:tr w:rsidR="004E552E" w:rsidRPr="00746C52" w14:paraId="345D9408" w14:textId="77777777" w:rsidTr="00144C6A">
              <w:trPr>
                <w:trHeight w:val="30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9A4F531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285F4E71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seč 1 x za rok</w:t>
                  </w:r>
                </w:p>
                <w:p w14:paraId="6B50FF45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D5DD914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746C52">
                    <w:rPr>
                      <w:rFonts w:asciiTheme="majorHAnsi" w:hAnsiTheme="majorHAnsi" w:cstheme="majorHAnsi"/>
                    </w:rPr>
                    <w:t>15 000</w:t>
                  </w:r>
                </w:p>
              </w:tc>
            </w:tr>
            <w:tr w:rsidR="004E552E" w:rsidRPr="00746C52" w14:paraId="6A49048F" w14:textId="77777777" w:rsidTr="00144C6A">
              <w:trPr>
                <w:trHeight w:val="30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04C07D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  <w:p w14:paraId="22593D20" w14:textId="6DC3AEE2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2 x za rok</w:t>
                  </w:r>
                  <w:r>
                    <w:rPr>
                      <w:rFonts w:asciiTheme="majorHAnsi" w:hAnsiTheme="majorHAnsi" w:cstheme="majorHAnsi"/>
                    </w:rPr>
                    <w:t xml:space="preserve"> - </w:t>
                  </w:r>
                  <w:r w:rsidRPr="00746C52">
                    <w:rPr>
                      <w:rFonts w:asciiTheme="majorHAnsi" w:hAnsiTheme="majorHAnsi" w:cstheme="majorHAnsi"/>
                    </w:rPr>
                    <w:t xml:space="preserve">údržba keřové výsadby </w:t>
                  </w:r>
                  <w:r w:rsidR="00144C6A">
                    <w:rPr>
                      <w:rFonts w:asciiTheme="majorHAnsi" w:hAnsiTheme="majorHAnsi" w:cstheme="majorHAnsi"/>
                    </w:rPr>
                    <w:t>XXX</w:t>
                  </w:r>
                </w:p>
                <w:p w14:paraId="548AB390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178B54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  </w:t>
                  </w:r>
                  <w:r w:rsidRPr="00746C52">
                    <w:rPr>
                      <w:rFonts w:asciiTheme="majorHAnsi" w:hAnsiTheme="majorHAnsi" w:cstheme="majorHAnsi"/>
                    </w:rPr>
                    <w:t>1 100</w:t>
                  </w:r>
                </w:p>
              </w:tc>
            </w:tr>
            <w:tr w:rsidR="004E552E" w:rsidRPr="00746C52" w14:paraId="268E56C6" w14:textId="77777777" w:rsidTr="00144C6A">
              <w:trPr>
                <w:trHeight w:val="30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0E40C322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  <w:p w14:paraId="658AB961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seč 3 x za rok</w:t>
                  </w:r>
                </w:p>
                <w:p w14:paraId="15F6A9C3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32DB6A6B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176 791</w:t>
                  </w:r>
                </w:p>
              </w:tc>
            </w:tr>
            <w:tr w:rsidR="004E552E" w:rsidRPr="00746C52" w14:paraId="308C3CFA" w14:textId="77777777" w:rsidTr="00144C6A">
              <w:trPr>
                <w:trHeight w:val="30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3DA3C3D8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  <w:p w14:paraId="4E9D0E1C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seč 4 x za rok</w:t>
                  </w:r>
                </w:p>
                <w:p w14:paraId="7A331D70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5FD46A7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295 033</w:t>
                  </w:r>
                </w:p>
              </w:tc>
            </w:tr>
            <w:tr w:rsidR="004E552E" w:rsidRPr="00746C52" w14:paraId="09CAF341" w14:textId="77777777" w:rsidTr="00144C6A">
              <w:trPr>
                <w:trHeight w:val="30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0F0C012A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  <w:p w14:paraId="5A956087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seč 5 x za rok</w:t>
                  </w:r>
                </w:p>
                <w:p w14:paraId="2FA504B1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68B1D87C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746C52">
                    <w:rPr>
                      <w:rFonts w:asciiTheme="majorHAnsi" w:hAnsiTheme="majorHAnsi" w:cstheme="majorHAnsi"/>
                    </w:rPr>
                    <w:t>118 678</w:t>
                  </w:r>
                </w:p>
              </w:tc>
            </w:tr>
            <w:tr w:rsidR="004E552E" w:rsidRPr="00746C52" w14:paraId="2AF588B9" w14:textId="77777777" w:rsidTr="00144C6A">
              <w:trPr>
                <w:trHeight w:val="36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9E2AECC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858AC11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  <w:b/>
                      <w:bCs/>
                      <w:vertAlign w:val="superscript"/>
                    </w:rPr>
                  </w:pPr>
                  <w:r w:rsidRPr="00746C52">
                    <w:rPr>
                      <w:rFonts w:asciiTheme="majorHAnsi" w:hAnsiTheme="majorHAnsi" w:cstheme="majorHAnsi"/>
                      <w:b/>
                      <w:bCs/>
                    </w:rPr>
                    <w:t>celkem m</w:t>
                  </w:r>
                  <w:r w:rsidRPr="00746C52">
                    <w:rPr>
                      <w:rFonts w:asciiTheme="majorHAnsi" w:hAnsiTheme="majorHAnsi" w:cstheme="majorHAnsi"/>
                      <w:b/>
                      <w:bCs/>
                      <w:vertAlign w:val="superscript"/>
                    </w:rPr>
                    <w:t xml:space="preserve">2 </w:t>
                  </w:r>
                </w:p>
                <w:p w14:paraId="1CCDC77E" w14:textId="77777777" w:rsidR="004E552E" w:rsidRPr="00746C52" w:rsidRDefault="004E552E" w:rsidP="00144C6A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D6AF2E9" w14:textId="77777777" w:rsidR="004E552E" w:rsidRPr="00746C52" w:rsidRDefault="004E552E" w:rsidP="00144C6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746C52">
                    <w:rPr>
                      <w:rFonts w:asciiTheme="majorHAnsi" w:hAnsiTheme="majorHAnsi" w:cstheme="majorHAnsi"/>
                      <w:b/>
                      <w:bCs/>
                    </w:rPr>
                    <w:t>606 602</w:t>
                  </w:r>
                </w:p>
              </w:tc>
            </w:tr>
          </w:tbl>
          <w:p w14:paraId="288ADDE7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6F9F56" w14:textId="77777777" w:rsidR="004E552E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</w:tbl>
    <w:p w14:paraId="2CF3A3F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9E5D4F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127848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413505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3FDB64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747979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09054C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C10271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2B9437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85D6A5E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2C67EF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401123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824649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73450C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D0B73D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B6752D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5E1351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BBE249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88EBD6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703E3E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B4B724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86B172E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F652B4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73B493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875BDA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7FA2369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22D484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E3A195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5EBFBA0" w14:textId="76A14245" w:rsidR="004E552E" w:rsidRDefault="004E552E" w:rsidP="004E552E">
      <w:pPr>
        <w:rPr>
          <w:rFonts w:asciiTheme="majorHAnsi" w:hAnsiTheme="majorHAnsi" w:cstheme="majorHAnsi"/>
        </w:rPr>
      </w:pPr>
    </w:p>
    <w:p w14:paraId="237845E2" w14:textId="69DE67A6" w:rsidR="00144C6A" w:rsidRDefault="00144C6A" w:rsidP="004E552E">
      <w:pPr>
        <w:rPr>
          <w:rFonts w:asciiTheme="majorHAnsi" w:hAnsiTheme="majorHAnsi" w:cstheme="majorHAnsi"/>
        </w:rPr>
      </w:pPr>
    </w:p>
    <w:p w14:paraId="143B35A2" w14:textId="77777777" w:rsidR="00144C6A" w:rsidRDefault="00144C6A" w:rsidP="004E552E">
      <w:pPr>
        <w:rPr>
          <w:rFonts w:asciiTheme="majorHAnsi" w:hAnsiTheme="majorHAnsi" w:cstheme="majorHAnsi"/>
        </w:rPr>
      </w:pPr>
    </w:p>
    <w:p w14:paraId="1920DFE6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p w14:paraId="1D3A4BEE" w14:textId="77777777" w:rsidR="004E552E" w:rsidRDefault="004E552E" w:rsidP="004E552E">
      <w:pPr>
        <w:rPr>
          <w:rFonts w:asciiTheme="majorHAnsi" w:hAnsiTheme="majorHAnsi" w:cstheme="majorHAnsi"/>
          <w:b/>
        </w:rPr>
      </w:pPr>
    </w:p>
    <w:p w14:paraId="607FA6FA" w14:textId="77777777" w:rsidR="004E552E" w:rsidRDefault="004E552E" w:rsidP="004E552E">
      <w:pPr>
        <w:rPr>
          <w:rFonts w:asciiTheme="majorHAnsi" w:hAnsiTheme="majorHAnsi" w:cstheme="majorHAnsi"/>
          <w:b/>
        </w:rPr>
      </w:pPr>
    </w:p>
    <w:p w14:paraId="1C35A388" w14:textId="77777777" w:rsidR="004E552E" w:rsidRDefault="004E552E" w:rsidP="004E552E">
      <w:pPr>
        <w:rPr>
          <w:rFonts w:asciiTheme="majorHAnsi" w:hAnsiTheme="majorHAnsi" w:cstheme="majorHAnsi"/>
          <w:b/>
          <w:sz w:val="24"/>
          <w:szCs w:val="24"/>
        </w:rPr>
      </w:pPr>
    </w:p>
    <w:p w14:paraId="50CF62A9" w14:textId="77777777" w:rsidR="004E552E" w:rsidRPr="00CC39D6" w:rsidRDefault="004E552E" w:rsidP="004E552E">
      <w:pPr>
        <w:rPr>
          <w:rFonts w:asciiTheme="majorHAnsi" w:hAnsiTheme="majorHAnsi" w:cstheme="majorHAnsi"/>
          <w:b/>
          <w:sz w:val="24"/>
          <w:szCs w:val="24"/>
        </w:rPr>
      </w:pPr>
      <w:r w:rsidRPr="00CC39D6">
        <w:rPr>
          <w:rFonts w:asciiTheme="majorHAnsi" w:hAnsiTheme="majorHAnsi" w:cstheme="majorHAnsi"/>
          <w:b/>
          <w:sz w:val="24"/>
          <w:szCs w:val="24"/>
        </w:rPr>
        <w:lastRenderedPageBreak/>
        <w:t>Obecné požadavky na činnosti spojené s údržbou zeleně</w:t>
      </w:r>
    </w:p>
    <w:p w14:paraId="3F08C775" w14:textId="77777777" w:rsidR="004E552E" w:rsidRPr="00746C52" w:rsidRDefault="004E552E" w:rsidP="004E552E">
      <w:pPr>
        <w:rPr>
          <w:rFonts w:asciiTheme="majorHAnsi" w:hAnsiTheme="majorHAnsi" w:cstheme="majorHAnsi"/>
          <w:b/>
        </w:rPr>
      </w:pPr>
    </w:p>
    <w:p w14:paraId="4ED8BA15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</w:tblGrid>
      <w:tr w:rsidR="004E552E" w:rsidRPr="00746C52" w14:paraId="2742C755" w14:textId="77777777" w:rsidTr="00144C6A">
        <w:tc>
          <w:tcPr>
            <w:tcW w:w="8359" w:type="dxa"/>
            <w:vAlign w:val="center"/>
          </w:tcPr>
          <w:p w14:paraId="6B6784A7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7D58F060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 xml:space="preserve">dodržování termínů sečí dle vývoje klimatického roku </w:t>
            </w:r>
          </w:p>
          <w:p w14:paraId="580AA0DD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- komunikace se zadavatelem</w:t>
            </w:r>
          </w:p>
          <w:p w14:paraId="2ACA203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75100486" w14:textId="77777777" w:rsidTr="00144C6A">
        <w:tc>
          <w:tcPr>
            <w:tcW w:w="8359" w:type="dxa"/>
            <w:vAlign w:val="center"/>
          </w:tcPr>
          <w:p w14:paraId="47E5CA3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558A8A1F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 xml:space="preserve">zvýšení výšky seče na 10 cm </w:t>
            </w:r>
          </w:p>
          <w:p w14:paraId="3EE1BCAD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617FE089" w14:textId="77777777" w:rsidTr="00144C6A">
        <w:tc>
          <w:tcPr>
            <w:tcW w:w="8359" w:type="dxa"/>
            <w:vAlign w:val="center"/>
          </w:tcPr>
          <w:p w14:paraId="028A740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1492FBC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dodržování teploty, do které je seč možno provádět (26°C)</w:t>
            </w:r>
          </w:p>
          <w:p w14:paraId="65D2C296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5D7C7AC0" w14:textId="77777777" w:rsidTr="00144C6A">
        <w:tc>
          <w:tcPr>
            <w:tcW w:w="8359" w:type="dxa"/>
            <w:vAlign w:val="center"/>
          </w:tcPr>
          <w:p w14:paraId="01D5E52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05C3D20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 xml:space="preserve">neprodlený odvoz a likvidace travní hmoty vč. listí </w:t>
            </w:r>
          </w:p>
          <w:p w14:paraId="445DCC89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5D0FEE30" w14:textId="77777777" w:rsidTr="00144C6A">
        <w:tc>
          <w:tcPr>
            <w:tcW w:w="8359" w:type="dxa"/>
            <w:vAlign w:val="center"/>
          </w:tcPr>
          <w:p w14:paraId="0B7E0440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7C75BF5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retenční nádrže: vytřídění odpadků z travní hmoty pro odvoz do kompostárny</w:t>
            </w:r>
          </w:p>
          <w:p w14:paraId="4C39B63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75BE25DC" w14:textId="77777777" w:rsidTr="00144C6A">
        <w:tc>
          <w:tcPr>
            <w:tcW w:w="8359" w:type="dxa"/>
            <w:vAlign w:val="center"/>
          </w:tcPr>
          <w:p w14:paraId="47318699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5205694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 xml:space="preserve">ruční dosekávání míst, kam se mechanizace nedostane </w:t>
            </w:r>
          </w:p>
          <w:p w14:paraId="34A4D6D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(kolem oplocení, stromů, při okrajích chodníků, na ČOV kolem vstupů a vlezů na objekty)</w:t>
            </w:r>
          </w:p>
          <w:p w14:paraId="32D3786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33FA1F9D" w14:textId="77777777" w:rsidTr="00144C6A">
        <w:tc>
          <w:tcPr>
            <w:tcW w:w="8359" w:type="dxa"/>
            <w:vAlign w:val="center"/>
          </w:tcPr>
          <w:p w14:paraId="1ABF561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3956A339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odstraňování náletových dřevin vč. odvozu a likvidace dřevní hmoty</w:t>
            </w:r>
          </w:p>
          <w:p w14:paraId="4BC086A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4E9BDAB7" w14:textId="77777777" w:rsidTr="00144C6A">
        <w:tc>
          <w:tcPr>
            <w:tcW w:w="8359" w:type="dxa"/>
            <w:vAlign w:val="center"/>
          </w:tcPr>
          <w:p w14:paraId="1D9BA24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76AE3CC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 xml:space="preserve">ořez dřevin, podzimní </w:t>
            </w:r>
            <w:proofErr w:type="spellStart"/>
            <w:r w:rsidRPr="00746C52">
              <w:rPr>
                <w:rFonts w:asciiTheme="majorHAnsi" w:hAnsiTheme="majorHAnsi" w:cstheme="majorHAnsi"/>
              </w:rPr>
              <w:t>výhrab</w:t>
            </w:r>
            <w:proofErr w:type="spellEnd"/>
            <w:r w:rsidRPr="00746C52">
              <w:rPr>
                <w:rFonts w:asciiTheme="majorHAnsi" w:hAnsiTheme="majorHAnsi" w:cstheme="majorHAnsi"/>
              </w:rPr>
              <w:t xml:space="preserve"> listí vč. odvozu a likvidace</w:t>
            </w:r>
          </w:p>
          <w:p w14:paraId="155DE80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76FD8F65" w14:textId="77777777" w:rsidTr="00144C6A">
        <w:tc>
          <w:tcPr>
            <w:tcW w:w="8359" w:type="dxa"/>
            <w:vAlign w:val="center"/>
          </w:tcPr>
          <w:p w14:paraId="4C228DD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64A7AE58" w14:textId="77777777" w:rsidR="004E552E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aplikace určeného hnojiva nebo doplňkové travní směsi dle požadavků zadavatele; používání herbicidů je možné pouze po předchozím souhlasu zadavatele</w:t>
            </w:r>
          </w:p>
          <w:p w14:paraId="0FD845E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0A07EACB" w14:textId="77777777" w:rsidTr="00144C6A">
        <w:tc>
          <w:tcPr>
            <w:tcW w:w="8359" w:type="dxa"/>
            <w:vAlign w:val="center"/>
          </w:tcPr>
          <w:p w14:paraId="7872FA8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6E029337" w14:textId="2E7616A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  <w:r w:rsidR="004E552E" w:rsidRPr="00746C52">
              <w:rPr>
                <w:rFonts w:asciiTheme="majorHAnsi" w:hAnsiTheme="majorHAnsi" w:cstheme="majorHAnsi"/>
              </w:rPr>
              <w:t>:  z důvodu nového osetí plochy dodržení opatrnosti a šetrnosti při provádění sečí.</w:t>
            </w:r>
          </w:p>
          <w:p w14:paraId="73D6946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</w:tbl>
    <w:p w14:paraId="6CC72A3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FAB49D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93D5AA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1CBC1C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0D6254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2618FF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3DC581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72C12A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0D4F95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56D986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87C8A8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CDC02B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F5FEE0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E3A94E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870058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C9156D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EBE9DC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1B6A87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768BAC9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7D292A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450F52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0D97C8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28B636B" w14:textId="7F389DB9" w:rsidR="004E552E" w:rsidRDefault="004E552E" w:rsidP="004E552E">
      <w:pPr>
        <w:rPr>
          <w:rFonts w:asciiTheme="majorHAnsi" w:hAnsiTheme="majorHAnsi" w:cstheme="majorHAnsi"/>
        </w:rPr>
      </w:pPr>
    </w:p>
    <w:p w14:paraId="3A07CD80" w14:textId="77777777" w:rsidR="00144C6A" w:rsidRDefault="00144C6A" w:rsidP="004E552E">
      <w:pPr>
        <w:rPr>
          <w:rFonts w:asciiTheme="majorHAnsi" w:hAnsiTheme="majorHAnsi" w:cstheme="majorHAnsi"/>
        </w:rPr>
      </w:pPr>
    </w:p>
    <w:p w14:paraId="2871DCE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33592BB" w14:textId="77777777" w:rsidR="004E552E" w:rsidRPr="00CC39D6" w:rsidRDefault="004E552E" w:rsidP="004E552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C39D6">
        <w:rPr>
          <w:rFonts w:asciiTheme="majorHAnsi" w:hAnsiTheme="majorHAnsi" w:cstheme="majorHAnsi"/>
          <w:b/>
          <w:bCs/>
          <w:sz w:val="24"/>
          <w:szCs w:val="24"/>
        </w:rPr>
        <w:lastRenderedPageBreak/>
        <w:t>Přehled pozemků pro údržbu zeleně:  objekty na vodovodní síti v Brně</w:t>
      </w:r>
    </w:p>
    <w:p w14:paraId="294AE039" w14:textId="77777777" w:rsidR="004E552E" w:rsidRDefault="004E552E" w:rsidP="004E552E">
      <w:pPr>
        <w:rPr>
          <w:rFonts w:asciiTheme="majorHAnsi" w:hAnsiTheme="majorHAnsi" w:cstheme="majorHAnsi"/>
        </w:rPr>
      </w:pPr>
      <w:r w:rsidRPr="00CC39D6">
        <w:rPr>
          <w:rFonts w:asciiTheme="majorHAnsi" w:hAnsiTheme="majorHAnsi" w:cstheme="majorHAnsi"/>
          <w:b/>
          <w:bCs/>
          <w:sz w:val="24"/>
          <w:szCs w:val="24"/>
        </w:rPr>
        <w:t>a v okolních obcích</w:t>
      </w:r>
    </w:p>
    <w:p w14:paraId="3888A317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046"/>
        <w:gridCol w:w="1418"/>
        <w:gridCol w:w="1134"/>
      </w:tblGrid>
      <w:tr w:rsidR="004E552E" w:rsidRPr="00746C52" w14:paraId="6E12435D" w14:textId="77777777" w:rsidTr="00144C6A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58A46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Objekt / areál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68A94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Četnost sečí</w:t>
            </w:r>
          </w:p>
          <w:p w14:paraId="592F2003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včetně</w:t>
            </w:r>
          </w:p>
          <w:p w14:paraId="7FEC0188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46C52">
              <w:rPr>
                <w:rFonts w:asciiTheme="majorHAnsi" w:hAnsiTheme="majorHAnsi" w:cstheme="majorHAnsi"/>
              </w:rPr>
              <w:t>výhrabů</w:t>
            </w:r>
            <w:proofErr w:type="spellEnd"/>
            <w:r w:rsidRPr="00746C52">
              <w:rPr>
                <w:rFonts w:asciiTheme="majorHAnsi" w:hAnsiTheme="majorHAnsi" w:cstheme="majorHAnsi"/>
              </w:rPr>
              <w:t xml:space="preserve"> a likvidace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3B49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Výměra</w:t>
            </w:r>
          </w:p>
          <w:p w14:paraId="553309BF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ploch zeleně v m</w:t>
            </w:r>
            <w:r w:rsidRPr="00746C52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9D3E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Poznámka</w:t>
            </w:r>
          </w:p>
        </w:tc>
      </w:tr>
      <w:tr w:rsidR="004E552E" w:rsidRPr="00746C52" w14:paraId="6E7D48F3" w14:textId="77777777" w:rsidTr="00144C6A">
        <w:trPr>
          <w:trHeight w:val="202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44D0" w14:textId="1C41F68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D7B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36F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57E047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2992838" w14:textId="77777777" w:rsidTr="00144C6A">
        <w:trPr>
          <w:trHeight w:val="2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3AD" w14:textId="4B9469C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485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C9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40009D2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6368613C" w14:textId="77777777" w:rsidTr="00144C6A">
        <w:trPr>
          <w:trHeight w:val="12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EABF" w14:textId="797E976F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BB7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55E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50CCFF3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D84989F" w14:textId="77777777" w:rsidTr="00144C6A">
        <w:trPr>
          <w:trHeight w:val="2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1CBB" w14:textId="2335F75C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4E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40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78DAD0A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59C9B2F" w14:textId="77777777" w:rsidTr="00144C6A">
        <w:trPr>
          <w:trHeight w:val="16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FDE0" w14:textId="075A0BB0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CCA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93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40B6F33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B6E90B4" w14:textId="77777777" w:rsidTr="00144C6A">
        <w:trPr>
          <w:trHeight w:val="1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1A2" w14:textId="3AC33248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93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448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1FC09DB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B84D718" w14:textId="77777777" w:rsidTr="00144C6A">
        <w:trPr>
          <w:trHeight w:val="1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251B" w14:textId="0A1C1C24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CE0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C7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C42D8D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C476852" w14:textId="77777777" w:rsidTr="00144C6A">
        <w:trPr>
          <w:trHeight w:val="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F49" w14:textId="018ED933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CDE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295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6C62258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45E8604" w14:textId="77777777" w:rsidTr="00144C6A">
        <w:trPr>
          <w:trHeight w:val="2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A07" w14:textId="71910FB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6C7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97A9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500378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7A2BD74" w14:textId="77777777" w:rsidTr="00144C6A">
        <w:trPr>
          <w:trHeight w:val="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10BD" w14:textId="06E3450B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880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A5E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7A883D40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DDE9360" w14:textId="77777777" w:rsidTr="00144C6A">
        <w:trPr>
          <w:trHeight w:val="8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F910" w14:textId="043F4931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03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FA6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4A4CC2E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E294B00" w14:textId="77777777" w:rsidTr="00144C6A">
        <w:trPr>
          <w:trHeight w:val="14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BA31" w14:textId="28CD2358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E6E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9A0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3F88CCE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9A4C1A8" w14:textId="77777777" w:rsidTr="00144C6A">
        <w:trPr>
          <w:trHeight w:val="20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28BA" w14:textId="1A29B42C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66F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960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E2E84A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64BC583D" w14:textId="77777777" w:rsidTr="00144C6A">
        <w:trPr>
          <w:trHeight w:val="16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1795" w14:textId="19FE6EA9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88E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3E5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1D5BC5B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4904298" w14:textId="77777777" w:rsidTr="00144C6A">
        <w:trPr>
          <w:trHeight w:val="1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11CD" w14:textId="3E43E48D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FB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84F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15 179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32CF44D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0FCC70E" w14:textId="77777777" w:rsidTr="00144C6A">
        <w:trPr>
          <w:trHeight w:val="1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A94B" w14:textId="5DD61CED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878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F5E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42 600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6E07816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6EEBEF4D" w14:textId="77777777" w:rsidTr="00144C6A">
        <w:trPr>
          <w:trHeight w:val="212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39BA" w14:textId="147F4F64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603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B3A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3A5BCD9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87A5284" w14:textId="77777777" w:rsidTr="00144C6A">
        <w:trPr>
          <w:trHeight w:val="2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530F" w14:textId="1DE0447F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A7B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70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6 161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73DC9FA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EA22422" w14:textId="77777777" w:rsidTr="00144C6A">
        <w:trPr>
          <w:trHeight w:val="2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4B7F" w14:textId="30C8FEC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3428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763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0FE7E75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2934BE35" w14:textId="77777777" w:rsidTr="00144C6A">
        <w:trPr>
          <w:trHeight w:val="1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030B" w14:textId="35FE932E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CE7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6F0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31767A0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2A26E6A3" w14:textId="77777777" w:rsidTr="00144C6A">
        <w:trPr>
          <w:trHeight w:val="14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B24C" w14:textId="7AD48FE9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C8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FA9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7 833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72044DB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8FE6600" w14:textId="77777777" w:rsidTr="00144C6A">
        <w:trPr>
          <w:trHeight w:val="3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BDAD" w14:textId="0468F1BC" w:rsidR="004E552E" w:rsidRPr="00746C52" w:rsidRDefault="00144C6A" w:rsidP="00144C6A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741B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CFA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959D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29D6736" w14:textId="77777777" w:rsidTr="00144C6A">
        <w:trPr>
          <w:trHeight w:val="1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F029" w14:textId="51311211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1E3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5C3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0B9CA9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836307F" w14:textId="77777777" w:rsidTr="00144C6A">
        <w:trPr>
          <w:trHeight w:val="16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51F" w14:textId="2AB964D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A13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D2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5D19F76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50E9C38" w14:textId="77777777" w:rsidTr="00144C6A">
        <w:trPr>
          <w:trHeight w:val="19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4370" w14:textId="61EEFCA9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0E9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D5F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011E5E27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4B185D6" w14:textId="77777777" w:rsidTr="00144C6A">
        <w:trPr>
          <w:trHeight w:val="1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BD9B" w14:textId="66B0D367" w:rsidR="004E552E" w:rsidRPr="00746C52" w:rsidRDefault="00144C6A" w:rsidP="00144C6A">
            <w:pPr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731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FF9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5A8FAB7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A7501DC" w14:textId="77777777" w:rsidTr="00144C6A">
        <w:trPr>
          <w:trHeight w:val="1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56E2" w14:textId="6AABA1D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468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4E7D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54FBC9A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B839C2B" w14:textId="77777777" w:rsidTr="00144C6A">
        <w:trPr>
          <w:trHeight w:val="1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331B" w14:textId="3339FEE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790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38A3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hideMark/>
          </w:tcPr>
          <w:p w14:paraId="7DE2A93E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97C7CDB" w14:textId="77777777" w:rsidTr="00144C6A">
        <w:trPr>
          <w:trHeight w:val="2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0626" w14:textId="7D255A9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A244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E8F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69AE298A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4811BB1" w14:textId="77777777" w:rsidTr="00144C6A">
        <w:trPr>
          <w:trHeight w:val="22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C2B7" w14:textId="32E22C74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23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F7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F93CF36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6A2BD71" w14:textId="77777777" w:rsidTr="00144C6A">
        <w:trPr>
          <w:trHeight w:val="1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44F" w14:textId="7D296CE1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A0D4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EA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4192C52A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4E242B9" w14:textId="77777777" w:rsidTr="00144C6A">
        <w:trPr>
          <w:trHeight w:val="22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6215" w14:textId="286BA63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4C9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05F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6 081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63A17A6B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2DE34901" w14:textId="77777777" w:rsidTr="00144C6A">
        <w:trPr>
          <w:trHeight w:val="12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839B" w14:textId="3C358A59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753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91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3973E349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E05AFA2" w14:textId="77777777" w:rsidTr="00144C6A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AE8" w14:textId="69CB3C50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AF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71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9 018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3BE7E7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6F8E433" w14:textId="77777777" w:rsidTr="00144C6A">
        <w:trPr>
          <w:trHeight w:val="1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B9FD" w14:textId="1273319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41D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EAA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7 714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1E6B571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1944209" w14:textId="77777777" w:rsidTr="00144C6A">
        <w:trPr>
          <w:trHeight w:val="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4002" w14:textId="7ABE4AB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181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778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CAC85C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324FC4C" w14:textId="77777777" w:rsidTr="00144C6A">
        <w:trPr>
          <w:trHeight w:val="1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35F3" w14:textId="26E878AF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8DA8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52D5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79815EF6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4908A14" w14:textId="77777777" w:rsidTr="00144C6A">
        <w:trPr>
          <w:trHeight w:val="13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F667" w14:textId="2F67E84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C4EE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D8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632C464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694C9CD" w14:textId="77777777" w:rsidTr="00144C6A">
        <w:trPr>
          <w:trHeight w:val="11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DFE8" w14:textId="77044B7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B6D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DC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18AB8187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2C80849" w14:textId="77777777" w:rsidTr="00144C6A">
        <w:trPr>
          <w:trHeight w:val="26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0E61F7" w14:textId="0B07D16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5D0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888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705D9FCA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7D5DB9E" w14:textId="77777777" w:rsidTr="00144C6A">
        <w:trPr>
          <w:trHeight w:val="203"/>
        </w:trPr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2B4C1" w14:textId="17755166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0D40F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81BF9C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bottom"/>
            <w:hideMark/>
          </w:tcPr>
          <w:p w14:paraId="07A09DE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AF39AD0" w14:textId="77777777" w:rsidTr="00144C6A">
        <w:trPr>
          <w:trHeight w:val="235"/>
        </w:trPr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7012F" w14:textId="068EC85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D5382B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8D07E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1 786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bottom"/>
            <w:hideMark/>
          </w:tcPr>
          <w:p w14:paraId="1CC349D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2F3F6E0" w14:textId="77777777" w:rsidTr="00144C6A">
        <w:trPr>
          <w:trHeight w:val="106"/>
        </w:trPr>
        <w:tc>
          <w:tcPr>
            <w:tcW w:w="46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E6C5" w14:textId="260BD35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8CD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405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2 355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61CFFB99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C6CF4DD" w14:textId="77777777" w:rsidTr="00144C6A">
        <w:trPr>
          <w:trHeight w:val="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9E21" w14:textId="123D8D00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F04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3EE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005D756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1F87D7F" w14:textId="77777777" w:rsidTr="00144C6A">
        <w:trPr>
          <w:trHeight w:val="2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87F9" w14:textId="5B57D617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1A79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649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30A6CB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746C52" w14:paraId="2C462498" w14:textId="77777777" w:rsidTr="00144C6A">
        <w:trPr>
          <w:trHeight w:val="20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37A6" w14:textId="4548671B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8BDD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560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14:paraId="32A62E2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291DCF7" w14:textId="77777777" w:rsidTr="00144C6A">
        <w:trPr>
          <w:trHeight w:val="1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A4EA" w14:textId="02AAB99D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DFE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536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7E11F93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75EF236" w14:textId="77777777" w:rsidTr="00144C6A">
        <w:trPr>
          <w:trHeight w:val="15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B57E" w14:textId="1B14B32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5A5F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FCF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14:paraId="2F4B509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0124923" w14:textId="77777777" w:rsidTr="00144C6A">
        <w:trPr>
          <w:trHeight w:val="4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0784" w14:textId="748F2A50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D34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451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3188E2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72934A8D" w14:textId="77777777" w:rsidTr="00144C6A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6475" w14:textId="2868ABA0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lastRenderedPageBreak/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4CF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451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0F1AD5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D7240E7" w14:textId="77777777" w:rsidTr="00144C6A">
        <w:trPr>
          <w:trHeight w:val="21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7AA" w14:textId="75E15825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2B9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55E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149118D4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ECE9E29" w14:textId="77777777" w:rsidTr="00144C6A">
        <w:trPr>
          <w:trHeight w:val="1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A71F" w14:textId="22B4E88F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BD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A7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6668D55F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A3DECDD" w14:textId="77777777" w:rsidTr="00144C6A">
        <w:trPr>
          <w:trHeight w:val="15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8661" w14:textId="54C474E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7E7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96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0A9CBE5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C7F99DE" w14:textId="77777777" w:rsidTr="00144C6A">
        <w:trPr>
          <w:trHeight w:val="1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A00A" w14:textId="6E19C276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3F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F73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4CEF89A0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77F188E" w14:textId="77777777" w:rsidTr="00144C6A">
        <w:trPr>
          <w:trHeight w:val="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BD9" w14:textId="733D7D0C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880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2DB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4CF5A9C7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653BA938" w14:textId="77777777" w:rsidTr="00144C6A">
        <w:trPr>
          <w:trHeight w:val="11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AA39" w14:textId="1EEFEC66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DBF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55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6 094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546942FC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0100364" w14:textId="77777777" w:rsidTr="00144C6A">
        <w:trPr>
          <w:trHeight w:val="12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A3DC" w14:textId="557E09B9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F29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8CA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4F4BF558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68D8EEAF" w14:textId="77777777" w:rsidTr="00144C6A">
        <w:trPr>
          <w:trHeight w:val="17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EE5AC" w14:textId="604329AF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939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5B9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6AF8E0E7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2546FC59" w14:textId="77777777" w:rsidTr="00144C6A">
        <w:trPr>
          <w:trHeight w:val="1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97A6" w14:textId="0D806B9E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A09B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A54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70F9413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016DF722" w14:textId="77777777" w:rsidTr="00144C6A">
        <w:trPr>
          <w:trHeight w:val="8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AC70" w14:textId="691CA942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0D2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A62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61547DE0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1B0BB761" w14:textId="77777777" w:rsidTr="00144C6A">
        <w:trPr>
          <w:trHeight w:val="1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9762" w14:textId="5C4F908E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81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2C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58464681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52BD4256" w14:textId="77777777" w:rsidTr="00144C6A">
        <w:trPr>
          <w:trHeight w:val="14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C906" w14:textId="6B32D43E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B47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34E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69072903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46D32DA" w14:textId="77777777" w:rsidTr="00144C6A">
        <w:trPr>
          <w:trHeight w:val="1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CCD0" w14:textId="05D33033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0CCC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1A7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2 179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7C3911CF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397FAB2B" w14:textId="77777777" w:rsidTr="00144C6A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A63" w14:textId="1D06B6C3" w:rsidR="004E552E" w:rsidRPr="00746C52" w:rsidRDefault="00144C6A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5F5" w14:textId="77777777" w:rsidR="004E552E" w:rsidRPr="00746C52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AB9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746C52">
              <w:rPr>
                <w:rFonts w:asciiTheme="majorHAnsi" w:hAnsiTheme="majorHAnsi" w:cstheme="majorHAnsi"/>
                <w:bCs/>
              </w:rPr>
              <w:t>3 044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0334235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746C52" w14:paraId="4829626D" w14:textId="77777777" w:rsidTr="00144C6A">
        <w:trPr>
          <w:trHeight w:val="315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6822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5E68C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54A6EFC" w14:textId="77777777" w:rsidR="004E552E" w:rsidRPr="00746C52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746C52">
              <w:rPr>
                <w:rFonts w:asciiTheme="majorHAnsi" w:hAnsiTheme="majorHAnsi" w:cstheme="majorHAnsi"/>
                <w:b/>
                <w:bCs/>
              </w:rPr>
              <w:t>Celkem  m</w:t>
            </w:r>
            <w:r w:rsidRPr="00746C52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90A97D" w14:textId="77777777" w:rsidR="004E552E" w:rsidRPr="00746C52" w:rsidRDefault="004E552E" w:rsidP="00144C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746C52">
              <w:rPr>
                <w:rFonts w:asciiTheme="majorHAnsi" w:hAnsiTheme="majorHAnsi" w:cstheme="majorHAnsi"/>
                <w:b/>
                <w:bCs/>
              </w:rPr>
              <w:t>209 485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87D" w14:textId="77777777" w:rsidR="004E552E" w:rsidRPr="00746C52" w:rsidRDefault="004E552E" w:rsidP="00144C6A">
            <w:pPr>
              <w:rPr>
                <w:rFonts w:asciiTheme="majorHAnsi" w:hAnsiTheme="majorHAnsi" w:cstheme="majorHAnsi"/>
              </w:rPr>
            </w:pPr>
            <w:r w:rsidRPr="00746C52">
              <w:rPr>
                <w:rFonts w:asciiTheme="majorHAnsi" w:hAnsiTheme="majorHAnsi" w:cstheme="majorHAnsi"/>
              </w:rPr>
              <w:t> </w:t>
            </w:r>
          </w:p>
        </w:tc>
      </w:tr>
    </w:tbl>
    <w:p w14:paraId="76B1C038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p w14:paraId="1C280F45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p w14:paraId="47DE8556" w14:textId="77777777" w:rsidR="004E552E" w:rsidRPr="00746C52" w:rsidRDefault="004E552E" w:rsidP="004E552E">
      <w:pPr>
        <w:rPr>
          <w:rFonts w:asciiTheme="majorHAnsi" w:hAnsiTheme="majorHAnsi" w:cstheme="majorHAnsi"/>
        </w:rPr>
      </w:pPr>
      <w:r w:rsidRPr="00746C52">
        <w:rPr>
          <w:rFonts w:asciiTheme="majorHAnsi" w:hAnsiTheme="majorHAnsi" w:cstheme="majorHAnsi"/>
        </w:rPr>
        <w:t>Doporučený termín první seče:  do 15.5. - dle provozní potřeby zadavatele a klimatických podmínek daného roku</w:t>
      </w:r>
    </w:p>
    <w:p w14:paraId="3EAE01B8" w14:textId="77777777" w:rsidR="004E552E" w:rsidRPr="00746C52" w:rsidRDefault="004E552E" w:rsidP="004E552E">
      <w:pPr>
        <w:rPr>
          <w:rFonts w:asciiTheme="majorHAnsi" w:hAnsiTheme="majorHAnsi" w:cstheme="majorHAnsi"/>
        </w:rPr>
      </w:pPr>
    </w:p>
    <w:p w14:paraId="3484C2A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42BDC6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1B3388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38D70F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4334AE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ECCB5D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E67D43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044175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F415A7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939A2D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327D5E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A45348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BFC77A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F8646D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D594AF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59F1A1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3B99F9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32BD0D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2F7033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944648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FD0497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49EE7DE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F320BB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DF90E3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6A2B1B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A89792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6F895D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99860E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5CB0A1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94ECB5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EDC21F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E1024F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C67444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0B3B0E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897A9C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D59E34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C720C4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E4D59E1" w14:textId="77777777" w:rsidR="004E552E" w:rsidRPr="004B3E44" w:rsidRDefault="004E552E" w:rsidP="004E552E">
      <w:pPr>
        <w:rPr>
          <w:rFonts w:asciiTheme="majorHAnsi" w:hAnsiTheme="majorHAnsi" w:cstheme="majorHAnsi"/>
        </w:rPr>
      </w:pPr>
    </w:p>
    <w:p w14:paraId="587DEA06" w14:textId="7330E61E" w:rsidR="004E552E" w:rsidRPr="00CC39D6" w:rsidRDefault="004E552E" w:rsidP="004E552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C39D6">
        <w:rPr>
          <w:rFonts w:asciiTheme="majorHAnsi" w:hAnsiTheme="majorHAnsi" w:cstheme="majorHAnsi"/>
          <w:b/>
          <w:bCs/>
          <w:sz w:val="24"/>
          <w:szCs w:val="24"/>
        </w:rPr>
        <w:t xml:space="preserve">Přehled pozemků pro údržbu zeleně:  </w:t>
      </w:r>
      <w:r w:rsidR="00AD2978">
        <w:rPr>
          <w:rFonts w:asciiTheme="majorHAnsi" w:hAnsiTheme="majorHAnsi" w:cstheme="majorHAnsi"/>
          <w:b/>
          <w:bCs/>
          <w:sz w:val="24"/>
          <w:szCs w:val="24"/>
        </w:rPr>
        <w:t>XXX</w:t>
      </w:r>
    </w:p>
    <w:p w14:paraId="7187C77C" w14:textId="77777777" w:rsidR="004E552E" w:rsidRPr="004B3E44" w:rsidRDefault="004E552E" w:rsidP="004E552E">
      <w:pPr>
        <w:rPr>
          <w:rFonts w:asciiTheme="majorHAnsi" w:hAnsiTheme="majorHAnsi" w:cstheme="majorHAnsi"/>
        </w:rPr>
      </w:pP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05"/>
        <w:gridCol w:w="1559"/>
        <w:gridCol w:w="1134"/>
      </w:tblGrid>
      <w:tr w:rsidR="004E552E" w:rsidRPr="004B3E44" w14:paraId="5DF6BECC" w14:textId="77777777" w:rsidTr="00144C6A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CE20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Objekt / areál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8C5E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Četnost sečí</w:t>
            </w:r>
          </w:p>
          <w:p w14:paraId="344CAC5F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včetně</w:t>
            </w:r>
          </w:p>
          <w:p w14:paraId="7C7D971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B3E44">
              <w:rPr>
                <w:rFonts w:asciiTheme="majorHAnsi" w:hAnsiTheme="majorHAnsi" w:cstheme="majorHAnsi"/>
              </w:rPr>
              <w:t>výhrabů</w:t>
            </w:r>
            <w:proofErr w:type="spellEnd"/>
            <w:r w:rsidRPr="004B3E44">
              <w:rPr>
                <w:rFonts w:asciiTheme="majorHAnsi" w:hAnsiTheme="majorHAnsi" w:cstheme="majorHAnsi"/>
              </w:rPr>
              <w:t xml:space="preserve"> a likvidace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AC92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Výměra</w:t>
            </w:r>
          </w:p>
          <w:p w14:paraId="13A3B36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ploch zeleně</w:t>
            </w:r>
          </w:p>
          <w:p w14:paraId="0A269FAF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 m</w:t>
            </w:r>
            <w:r w:rsidRPr="004B3E44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8BC91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Poznámka</w:t>
            </w:r>
          </w:p>
        </w:tc>
      </w:tr>
      <w:tr w:rsidR="004E552E" w:rsidRPr="004B3E44" w14:paraId="01C12363" w14:textId="77777777" w:rsidTr="00AD297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73D2" w14:textId="18EA9BB7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5B8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2EE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36 035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6FC226B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A, B, C</w:t>
            </w:r>
          </w:p>
        </w:tc>
      </w:tr>
      <w:tr w:rsidR="004E552E" w:rsidRPr="004B3E44" w14:paraId="06F7778F" w14:textId="77777777" w:rsidTr="00AD2978">
        <w:trPr>
          <w:trHeight w:val="14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4F80" w14:textId="260A28E4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6B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CDA0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35A36D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6996CECD" w14:textId="77777777" w:rsidTr="00AD2978">
        <w:trPr>
          <w:trHeight w:val="1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500F" w14:textId="20E265B6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89B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77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185804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4DA639B" w14:textId="77777777" w:rsidTr="00AD2978">
        <w:trPr>
          <w:trHeight w:val="1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725A" w14:textId="08E1AFF2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56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108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3 537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B37C05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0F25142" w14:textId="77777777" w:rsidTr="00AD2978">
        <w:trPr>
          <w:trHeight w:val="1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0C46" w14:textId="14F871DA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08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013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89D66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3641515D" w14:textId="77777777" w:rsidTr="00AD2978">
        <w:trPr>
          <w:trHeight w:val="2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1AC8" w14:textId="5CEAA4DA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414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35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CD4E4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3EA3DF49" w14:textId="77777777" w:rsidTr="00AD2978">
        <w:trPr>
          <w:trHeight w:val="2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2685" w14:textId="083C8548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59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203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EB082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28C0B602" w14:textId="77777777" w:rsidTr="00AD2978">
        <w:trPr>
          <w:trHeight w:val="12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D2AE" w14:textId="69CF79A3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2AE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459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A3C5CC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13B2D03A" w14:textId="77777777" w:rsidTr="00AD2978">
        <w:trPr>
          <w:trHeight w:val="1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318A" w14:textId="5D9A0BCE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13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F7E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1EA470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1FBBF521" w14:textId="77777777" w:rsidTr="00AD2978">
        <w:trPr>
          <w:trHeight w:val="1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F2E6" w14:textId="637D51E7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A61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980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0177A5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CD3E36A" w14:textId="77777777" w:rsidTr="00AD2978">
        <w:trPr>
          <w:trHeight w:val="2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B0F6" w14:textId="402C1C46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07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C77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7B0986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6EDE4DE9" w14:textId="77777777" w:rsidTr="00AD2978">
        <w:trPr>
          <w:trHeight w:val="1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4E" w14:textId="5E8C0B7B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8055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568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99CC92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CE2376D" w14:textId="77777777" w:rsidTr="00AD2978">
        <w:trPr>
          <w:trHeight w:val="1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D4EF" w14:textId="4E156217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73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703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E96DE7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7707B07" w14:textId="77777777" w:rsidTr="00AD2978">
        <w:trPr>
          <w:trHeight w:val="14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3E85" w14:textId="714B7C9E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39B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982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0D2862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2709CC6" w14:textId="77777777" w:rsidTr="00AD2978">
        <w:trPr>
          <w:trHeight w:val="1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899E" w14:textId="494BB43D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69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FFD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2B986A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281EEC2" w14:textId="77777777" w:rsidTr="00AD2978">
        <w:trPr>
          <w:trHeight w:val="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306B" w14:textId="17BF5AF4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69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F84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53878D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5B69F99D" w14:textId="77777777" w:rsidTr="00AD2978">
        <w:trPr>
          <w:trHeight w:val="8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69F6" w14:textId="64A51861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1E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C51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49E63D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09B66C89" w14:textId="77777777" w:rsidTr="00AD2978">
        <w:trPr>
          <w:trHeight w:val="1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E32" w14:textId="55219821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5B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39D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4FC2F7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41681A8F" w14:textId="77777777" w:rsidTr="00AD2978">
        <w:trPr>
          <w:trHeight w:val="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7825" w14:textId="6CD21DCB" w:rsidR="004E552E" w:rsidRPr="004B3E44" w:rsidRDefault="00AD297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C0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A706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7FF8A4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  <w:tr w:rsidR="004E552E" w:rsidRPr="004B3E44" w14:paraId="37F32CC0" w14:textId="77777777" w:rsidTr="00144C6A">
        <w:trPr>
          <w:trHeight w:val="315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C13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3DF41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30881A7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Celkem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B3E44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Pr="004B3E44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2B09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42 781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8C2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</w:tr>
    </w:tbl>
    <w:p w14:paraId="07089C44" w14:textId="77777777" w:rsidR="004E552E" w:rsidRPr="004B3E44" w:rsidRDefault="004E552E" w:rsidP="004E552E">
      <w:pPr>
        <w:rPr>
          <w:rFonts w:asciiTheme="majorHAnsi" w:hAnsiTheme="majorHAnsi" w:cstheme="majorHAnsi"/>
          <w:b/>
        </w:rPr>
      </w:pPr>
    </w:p>
    <w:p w14:paraId="705FA05C" w14:textId="77777777" w:rsidR="004E552E" w:rsidRPr="004B3E44" w:rsidRDefault="004E552E" w:rsidP="004E552E">
      <w:pPr>
        <w:rPr>
          <w:rFonts w:asciiTheme="majorHAnsi" w:hAnsiTheme="majorHAnsi" w:cstheme="majorHAnsi"/>
          <w:b/>
        </w:rPr>
      </w:pPr>
      <w:r w:rsidRPr="004B3E44">
        <w:rPr>
          <w:rFonts w:asciiTheme="majorHAnsi" w:hAnsiTheme="majorHAnsi" w:cstheme="majorHAnsi"/>
          <w:b/>
        </w:rPr>
        <w:t>Legenda k poznámce:</w:t>
      </w:r>
      <w:r w:rsidRPr="004B3E44">
        <w:rPr>
          <w:rFonts w:asciiTheme="majorHAnsi" w:hAnsiTheme="majorHAnsi" w:cstheme="majorHAnsi"/>
          <w:b/>
        </w:rPr>
        <w:tab/>
        <w:t xml:space="preserve"> </w:t>
      </w:r>
    </w:p>
    <w:p w14:paraId="1F97EA73" w14:textId="77777777" w:rsidR="004E552E" w:rsidRPr="004B3E44" w:rsidRDefault="004E552E" w:rsidP="004E552E">
      <w:pPr>
        <w:rPr>
          <w:rFonts w:asciiTheme="majorHAnsi" w:hAnsiTheme="majorHAnsi" w:cstheme="majorHAnsi"/>
          <w:b/>
        </w:rPr>
      </w:pPr>
    </w:p>
    <w:p w14:paraId="220A0F87" w14:textId="77777777" w:rsidR="004E552E" w:rsidRPr="004B3E44" w:rsidRDefault="004E552E" w:rsidP="004E552E">
      <w:pPr>
        <w:rPr>
          <w:rFonts w:asciiTheme="majorHAnsi" w:hAnsiTheme="majorHAnsi" w:cstheme="majorHAnsi"/>
        </w:rPr>
      </w:pPr>
      <w:r w:rsidRPr="004B3E44">
        <w:rPr>
          <w:rFonts w:asciiTheme="majorHAnsi" w:hAnsiTheme="majorHAnsi" w:cstheme="majorHAnsi"/>
        </w:rPr>
        <w:t>A.  Úklid listí, jehličí, šišek</w:t>
      </w:r>
      <w:r w:rsidRPr="004B3E44">
        <w:rPr>
          <w:rFonts w:asciiTheme="majorHAnsi" w:hAnsiTheme="majorHAnsi" w:cstheme="majorHAnsi"/>
        </w:rPr>
        <w:tab/>
      </w:r>
    </w:p>
    <w:p w14:paraId="77026809" w14:textId="77777777" w:rsidR="004E552E" w:rsidRPr="004B3E44" w:rsidRDefault="004E552E" w:rsidP="004E552E">
      <w:pPr>
        <w:rPr>
          <w:rFonts w:asciiTheme="majorHAnsi" w:hAnsiTheme="majorHAnsi" w:cstheme="majorHAnsi"/>
        </w:rPr>
      </w:pPr>
      <w:r w:rsidRPr="004B3E44">
        <w:rPr>
          <w:rFonts w:asciiTheme="majorHAnsi" w:hAnsiTheme="majorHAnsi" w:cstheme="majorHAnsi"/>
        </w:rPr>
        <w:t>B.  Údržba porostu na svahu vodojemu</w:t>
      </w:r>
      <w:r w:rsidRPr="004B3E44">
        <w:rPr>
          <w:rFonts w:asciiTheme="majorHAnsi" w:hAnsiTheme="majorHAnsi" w:cstheme="majorHAnsi"/>
        </w:rPr>
        <w:tab/>
      </w:r>
    </w:p>
    <w:p w14:paraId="325E11BD" w14:textId="77777777" w:rsidR="004E552E" w:rsidRPr="004B3E44" w:rsidRDefault="004E552E" w:rsidP="004E552E">
      <w:pPr>
        <w:rPr>
          <w:rFonts w:asciiTheme="majorHAnsi" w:hAnsiTheme="majorHAnsi" w:cstheme="majorHAnsi"/>
        </w:rPr>
      </w:pPr>
      <w:r w:rsidRPr="004B3E44">
        <w:rPr>
          <w:rFonts w:asciiTheme="majorHAnsi" w:hAnsiTheme="majorHAnsi" w:cstheme="majorHAnsi"/>
        </w:rPr>
        <w:t xml:space="preserve">C.  Podzimní </w:t>
      </w:r>
      <w:proofErr w:type="spellStart"/>
      <w:r w:rsidRPr="004B3E44">
        <w:rPr>
          <w:rFonts w:asciiTheme="majorHAnsi" w:hAnsiTheme="majorHAnsi" w:cstheme="majorHAnsi"/>
        </w:rPr>
        <w:t>výhrab</w:t>
      </w:r>
      <w:proofErr w:type="spellEnd"/>
      <w:r w:rsidRPr="004B3E44">
        <w:rPr>
          <w:rFonts w:asciiTheme="majorHAnsi" w:hAnsiTheme="majorHAnsi" w:cstheme="majorHAnsi"/>
        </w:rPr>
        <w:t xml:space="preserve"> listí:  říjen až listopad - dle provozní potřeby zadavatele a klimatických podmínek daného roku</w:t>
      </w:r>
    </w:p>
    <w:p w14:paraId="5DDB4BD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0FA2CB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8920A4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5A0F63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B11C30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3743F9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DB9098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EAE7EC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742FEE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03A810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F747C2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2CAB34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54BF0C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D61ABB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7042FC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6AA42B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CCDEA00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296F08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395F52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AEAED6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1A177B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A7B247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131BEE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C7627B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BDF17B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89E693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037BF6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5B7548C" w14:textId="77777777" w:rsidR="004E552E" w:rsidRPr="00CC39D6" w:rsidRDefault="004E552E" w:rsidP="004E552E">
      <w:pPr>
        <w:rPr>
          <w:rFonts w:asciiTheme="majorHAnsi" w:hAnsiTheme="majorHAnsi" w:cstheme="majorHAnsi"/>
          <w:sz w:val="24"/>
          <w:szCs w:val="24"/>
        </w:rPr>
      </w:pPr>
      <w:r w:rsidRPr="00CC39D6">
        <w:rPr>
          <w:rFonts w:asciiTheme="majorHAnsi" w:hAnsiTheme="majorHAnsi" w:cstheme="majorHAnsi"/>
          <w:b/>
          <w:bCs/>
          <w:sz w:val="24"/>
          <w:szCs w:val="24"/>
        </w:rPr>
        <w:t>Přehled pozemků pro údržbu zeleně:  objekty na kanalizační síti v Brně</w:t>
      </w:r>
    </w:p>
    <w:p w14:paraId="25334F2F" w14:textId="77777777" w:rsidR="004E552E" w:rsidRPr="004B3E44" w:rsidRDefault="004E552E" w:rsidP="004E552E">
      <w:pPr>
        <w:rPr>
          <w:rFonts w:asciiTheme="majorHAnsi" w:hAnsiTheme="majorHAnsi" w:cstheme="majorHAnsi"/>
        </w:rPr>
      </w:pPr>
    </w:p>
    <w:tbl>
      <w:tblPr>
        <w:tblW w:w="91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046"/>
        <w:gridCol w:w="1276"/>
        <w:gridCol w:w="1418"/>
        <w:gridCol w:w="119"/>
        <w:gridCol w:w="164"/>
      </w:tblGrid>
      <w:tr w:rsidR="004E552E" w:rsidRPr="004B3E44" w14:paraId="0427BE9D" w14:textId="77777777" w:rsidTr="00144C6A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18D2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Objekt / areál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FD04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Četnost sečí</w:t>
            </w:r>
          </w:p>
          <w:p w14:paraId="0A27055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včetně</w:t>
            </w:r>
          </w:p>
          <w:p w14:paraId="1604E60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B3E44">
              <w:rPr>
                <w:rFonts w:asciiTheme="majorHAnsi" w:hAnsiTheme="majorHAnsi" w:cstheme="majorHAnsi"/>
              </w:rPr>
              <w:t>výhrabů</w:t>
            </w:r>
            <w:proofErr w:type="spellEnd"/>
            <w:r w:rsidRPr="004B3E44">
              <w:rPr>
                <w:rFonts w:asciiTheme="majorHAnsi" w:hAnsiTheme="majorHAnsi" w:cstheme="majorHAnsi"/>
              </w:rPr>
              <w:t xml:space="preserve"> a likvidace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A357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Výměra</w:t>
            </w:r>
          </w:p>
          <w:p w14:paraId="1DE23801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ploch zeleně v m</w:t>
            </w:r>
            <w:r w:rsidRPr="004B3E44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B381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Poznámka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C0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48005EF" w14:textId="77777777" w:rsidTr="0043474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82DA2" w14:textId="4A900BAE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3D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E48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5 907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6C56E30F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ADA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589B3C5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07DFC" w14:textId="75E99338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66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FA0A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2 587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7A5B0C1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8D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D28D663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237E1" w14:textId="059A9B80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5C4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E6D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7 729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4793EDB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17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79D565C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5687D" w14:textId="5CC00AD0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2B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B61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6 474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021123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AA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D0B1BCD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6D678" w14:textId="7C118045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BA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160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9 578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0B9D9C88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B9E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077FC0B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6607C" w14:textId="029990D8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D28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7F6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5 513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49EF0FC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19F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675D418E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CF2AA" w14:textId="0A95BD99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DD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AA2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3 426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1AE662A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66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27E50AE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8DC3E" w14:textId="43386734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9C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29F0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67 255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59B9CC6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B, C, D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58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35B8C61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9EE5D" w14:textId="3BA1844C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46B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282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1 380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39BAED1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CF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0B00ACB" w14:textId="77777777" w:rsidTr="0043474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5303F" w14:textId="04EC5548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D8B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139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291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A50ED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71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FE55E8C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ABD66" w14:textId="48AA9B97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DFF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F35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216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1EE8F6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56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43CB4B0" w14:textId="77777777" w:rsidTr="0043474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905F0" w14:textId="3AF5506D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A34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605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757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55F78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312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526B7B4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C8AE4" w14:textId="50E04944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D8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CAD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217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58F5D57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0E0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A732028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249F5" w14:textId="3AD07759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67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482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309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04DCDF1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FB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5C81BA4" w14:textId="77777777" w:rsidTr="0043474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AA93" w14:textId="4A3AE8B2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9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515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6 860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3AC01F3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6A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E9EAE73" w14:textId="77777777" w:rsidTr="0043474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923FE" w14:textId="4598E7A1" w:rsidR="004E552E" w:rsidRPr="004B3E44" w:rsidRDefault="00434746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90B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5 x rok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388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179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46A1DFA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CA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50DEF89" w14:textId="77777777" w:rsidTr="00144C6A">
        <w:trPr>
          <w:trHeight w:val="315"/>
        </w:trPr>
        <w:tc>
          <w:tcPr>
            <w:tcW w:w="4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7C8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1C99F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1F0AC88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Celkem  m</w:t>
            </w:r>
            <w:r w:rsidRPr="004B3E44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7BA17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118 678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F8A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A82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EE52A91" w14:textId="77777777" w:rsidTr="00144C6A">
        <w:trPr>
          <w:trHeight w:val="300"/>
        </w:trPr>
        <w:tc>
          <w:tcPr>
            <w:tcW w:w="41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3A27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DE2CCC6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Legenda k poznámce: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A34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1A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78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505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BFE1047" w14:textId="77777777" w:rsidTr="00144C6A">
        <w:trPr>
          <w:trHeight w:val="315"/>
        </w:trPr>
        <w:tc>
          <w:tcPr>
            <w:tcW w:w="6172" w:type="dxa"/>
            <w:gridSpan w:val="2"/>
            <w:shd w:val="clear" w:color="auto" w:fill="auto"/>
            <w:noWrap/>
            <w:vAlign w:val="bottom"/>
            <w:hideMark/>
          </w:tcPr>
          <w:p w14:paraId="089EA8D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  <w:p w14:paraId="49BEE68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A. Údržba živých plotů a vysazených dřevin.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9E1D3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7" w:type="dxa"/>
            <w:gridSpan w:val="2"/>
            <w:shd w:val="clear" w:color="auto" w:fill="auto"/>
            <w:noWrap/>
            <w:vAlign w:val="bottom"/>
            <w:hideMark/>
          </w:tcPr>
          <w:p w14:paraId="3BD3707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398F5D6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61777CEA" w14:textId="77777777" w:rsidTr="00144C6A">
        <w:trPr>
          <w:trHeight w:val="285"/>
        </w:trPr>
        <w:tc>
          <w:tcPr>
            <w:tcW w:w="8985" w:type="dxa"/>
            <w:gridSpan w:val="5"/>
            <w:shd w:val="clear" w:color="auto" w:fill="auto"/>
            <w:noWrap/>
            <w:hideMark/>
          </w:tcPr>
          <w:p w14:paraId="6CC35CE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B. Údržba dna nádrže, lze provádět v omezeném období déletrvajícího sucha.</w:t>
            </w:r>
          </w:p>
        </w:tc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1DD0772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8EE0B51" w14:textId="77777777" w:rsidTr="00144C6A">
        <w:trPr>
          <w:trHeight w:val="270"/>
        </w:trPr>
        <w:tc>
          <w:tcPr>
            <w:tcW w:w="8866" w:type="dxa"/>
            <w:gridSpan w:val="4"/>
            <w:shd w:val="clear" w:color="auto" w:fill="auto"/>
            <w:vAlign w:val="bottom"/>
            <w:hideMark/>
          </w:tcPr>
          <w:p w14:paraId="3FFFF8D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C. První seč povolena ČIŽP po 15. 6. běžného roku (hnízdění zvláště chráněných druhů ptáků).</w:t>
            </w:r>
          </w:p>
          <w:p w14:paraId="59FB510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D. Možnost výskytu ptactva vypuštěného ze záchranné stanice.</w:t>
            </w: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195FBD4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FEC4578" w14:textId="77777777" w:rsidTr="00144C6A">
        <w:trPr>
          <w:trHeight w:val="300"/>
        </w:trPr>
        <w:tc>
          <w:tcPr>
            <w:tcW w:w="9149" w:type="dxa"/>
            <w:gridSpan w:val="6"/>
            <w:shd w:val="clear" w:color="auto" w:fill="auto"/>
            <w:noWrap/>
            <w:vAlign w:val="bottom"/>
            <w:hideMark/>
          </w:tcPr>
          <w:p w14:paraId="2F34DBD2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E1E660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 xml:space="preserve">Nutný požadavek:  </w:t>
            </w:r>
          </w:p>
          <w:p w14:paraId="0A4FB79C" w14:textId="77777777" w:rsidR="004E552E" w:rsidRDefault="004E552E" w:rsidP="00C03F54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okamžitý odvoz posekané travní hmoty je nezbytný, jinak se zanáší česle</w:t>
            </w:r>
          </w:p>
          <w:p w14:paraId="2F43A122" w14:textId="77777777" w:rsidR="004E552E" w:rsidRPr="004B3E44" w:rsidRDefault="004E552E" w:rsidP="00144C6A">
            <w:pPr>
              <w:ind w:left="720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(hrozí riziko ucpání) a dochází ke změně odtokových poměrů RN</w:t>
            </w:r>
          </w:p>
          <w:p w14:paraId="50895770" w14:textId="77777777" w:rsidR="004E552E" w:rsidRPr="004B3E44" w:rsidRDefault="004E552E" w:rsidP="00C03F54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retenční nádrže: vytřídění odpadků z biomasy pro odvoz do kompostárny</w:t>
            </w:r>
          </w:p>
        </w:tc>
      </w:tr>
    </w:tbl>
    <w:p w14:paraId="6631E801" w14:textId="77777777" w:rsidR="004E552E" w:rsidRPr="004B3E44" w:rsidRDefault="004E552E" w:rsidP="004E552E">
      <w:pPr>
        <w:rPr>
          <w:rFonts w:asciiTheme="majorHAnsi" w:hAnsiTheme="majorHAnsi" w:cstheme="majorHAnsi"/>
        </w:rPr>
      </w:pPr>
    </w:p>
    <w:tbl>
      <w:tblPr>
        <w:tblpPr w:leftFromText="141" w:rightFromText="141" w:tblpY="-255"/>
        <w:tblW w:w="19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32"/>
        <w:gridCol w:w="1871"/>
        <w:gridCol w:w="1275"/>
        <w:gridCol w:w="1248"/>
        <w:gridCol w:w="893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4E552E" w:rsidRPr="004B3E44" w14:paraId="23EAEAEA" w14:textId="77777777" w:rsidTr="00144C6A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9E5F4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CBC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7ED0807" w14:textId="444D3557" w:rsidR="004E552E" w:rsidRPr="00CC39D6" w:rsidRDefault="004E552E" w:rsidP="00144C6A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39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Přehled pozemků pro údržbu zeleně:  </w:t>
            </w:r>
            <w:r w:rsidR="00451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XXX</w:t>
            </w:r>
          </w:p>
          <w:p w14:paraId="1B59C312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9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9D4ACD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C5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4E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21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66B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26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AA4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C1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17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25A79B5" w14:textId="77777777" w:rsidTr="00144C6A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DF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E4C7C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Objekt / areál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D14D4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Četnost sečí</w:t>
            </w:r>
          </w:p>
          <w:p w14:paraId="528F504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včetně</w:t>
            </w:r>
          </w:p>
          <w:p w14:paraId="5F085ED5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B3E44">
              <w:rPr>
                <w:rFonts w:asciiTheme="majorHAnsi" w:hAnsiTheme="majorHAnsi" w:cstheme="majorHAnsi"/>
              </w:rPr>
              <w:t>výhrabů</w:t>
            </w:r>
            <w:proofErr w:type="spellEnd"/>
            <w:r w:rsidRPr="004B3E44">
              <w:rPr>
                <w:rFonts w:asciiTheme="majorHAnsi" w:hAnsiTheme="majorHAnsi" w:cstheme="majorHAnsi"/>
              </w:rPr>
              <w:t xml:space="preserve"> a likvidace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2AE87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Výměra ploch zeleně v m</w:t>
            </w:r>
            <w:r w:rsidRPr="004B3E44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439C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Poznámka</w:t>
            </w:r>
          </w:p>
        </w:tc>
        <w:tc>
          <w:tcPr>
            <w:tcW w:w="89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5E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C3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BEC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2C5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AF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C2D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C2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E16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F9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FFE1FEA" w14:textId="77777777" w:rsidTr="00451CB8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F8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BB48E4" w14:textId="39F054EA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F632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1 x 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ABD0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15 000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B8332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2BB8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43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2E6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FE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132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61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E5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CB0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92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0290A32" w14:textId="77777777" w:rsidTr="00451CB8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2C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3CFBF" w14:textId="03E94A25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AD5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1CCE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19 000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55CCD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A, C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BA5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3F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76C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19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EE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D77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63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B59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5E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4142393" w14:textId="77777777" w:rsidTr="00451CB8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82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8847D" w14:textId="3EF98AAF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9E15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3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4A0C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105 100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2B14C"/>
            <w:vAlign w:val="center"/>
            <w:hideMark/>
          </w:tcPr>
          <w:p w14:paraId="05556D9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6C1C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CB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49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D5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86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E6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AE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A4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0C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E15A25D" w14:textId="77777777" w:rsidTr="00451CB8">
        <w:trPr>
          <w:trHeight w:hRule="exact"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81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C89475" w14:textId="7A91A154" w:rsidR="004E552E" w:rsidRPr="004B3E44" w:rsidRDefault="00451CB8" w:rsidP="00144C6A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07C5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3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0469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61 900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FB139"/>
            <w:vAlign w:val="center"/>
            <w:hideMark/>
          </w:tcPr>
          <w:p w14:paraId="2444F395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0E4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26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A0E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E1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1E4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3A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CB1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65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029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980DE8A" w14:textId="77777777" w:rsidTr="00451CB8">
        <w:trPr>
          <w:trHeight w:hRule="exact"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7EE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CB822A" w14:textId="68E13F04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7714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3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EA5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5 500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FB139"/>
            <w:vAlign w:val="center"/>
            <w:hideMark/>
          </w:tcPr>
          <w:p w14:paraId="6575098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FF9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73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D3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31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D8D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EA7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40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490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827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597BD0B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018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D5E7D2" w14:textId="6AF73F85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314A" w14:textId="77777777" w:rsidR="004E552E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1x pro rok 2024</w:t>
            </w:r>
          </w:p>
          <w:p w14:paraId="160EC11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4 x </w:t>
            </w:r>
            <w:r>
              <w:rPr>
                <w:rFonts w:asciiTheme="majorHAnsi" w:hAnsiTheme="majorHAnsi" w:cstheme="majorHAnsi"/>
              </w:rPr>
              <w:t xml:space="preserve">pro </w:t>
            </w:r>
            <w:r w:rsidRPr="004B3E44">
              <w:rPr>
                <w:rFonts w:asciiTheme="majorHAnsi" w:hAnsiTheme="majorHAnsi" w:cstheme="majorHAnsi"/>
              </w:rPr>
              <w:t>rok</w:t>
            </w:r>
            <w:r>
              <w:rPr>
                <w:rFonts w:asciiTheme="majorHAnsi" w:hAnsiTheme="majorHAnsi" w:cstheme="majorHAnsi"/>
              </w:rPr>
              <w:t xml:space="preserve"> 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8E0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13 000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15E0B53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9156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D5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381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64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3A1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2B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14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5E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59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CC719E6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20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1D72F" w14:textId="4B8B322A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F6D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B554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97330D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9A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0F6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56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81A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C2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C57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3A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613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CE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F5E7EA5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78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C44C0" w14:textId="42EEB2A3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3C3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C1E1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7AA9B8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164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2D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11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1A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BA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DA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07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1C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527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AA3BDB8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55B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3EE64F" w14:textId="6D680E2F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5CD0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51A3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8F84ED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01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4A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05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50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89D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DC7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3E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326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87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EC6DD05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6D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66187" w14:textId="40C277EE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5B5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44C7B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625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F6CF8C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E9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6B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97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AC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F4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0E3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3B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8F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F4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2D7D063" w14:textId="77777777" w:rsidTr="00451CB8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91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92942" w14:textId="0D9916C1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8C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2 x rok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EEE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4B3E44">
              <w:rPr>
                <w:rFonts w:asciiTheme="majorHAnsi" w:hAnsiTheme="majorHAnsi" w:cstheme="majorHAnsi"/>
                <w:bCs/>
              </w:rPr>
              <w:t>1 100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29F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683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6E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270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9F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3E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8D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EE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EF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56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5330D568" w14:textId="77777777" w:rsidTr="00144C6A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62278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3D6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A7B70A" w14:textId="77777777" w:rsidR="004E552E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825E901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Celkem  m</w:t>
            </w:r>
            <w:r w:rsidRPr="004B3E44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89431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221 793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A0AEC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C187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F79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216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D0C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EE8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BC0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56D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663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A822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BF0EA81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E78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DD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F4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64D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84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3F7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75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52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B5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43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11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D0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70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6D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EB9CCF0" w14:textId="77777777" w:rsidTr="00144C6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6100E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086C4D93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Legenda k poznámce:</w:t>
            </w:r>
          </w:p>
          <w:p w14:paraId="3DE8C7F6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64BEDC1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ECC03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D5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74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33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29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54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EB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0F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2E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6A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A02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7CAB92C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F8174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03" w:type="dxa"/>
            <w:gridSpan w:val="2"/>
            <w:shd w:val="clear" w:color="auto" w:fill="auto"/>
            <w:noWrap/>
            <w:vAlign w:val="center"/>
            <w:hideMark/>
          </w:tcPr>
          <w:p w14:paraId="20A22E5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A. Údržba živých plotů a vysazených dřevin 2 x ročně.</w:t>
            </w:r>
          </w:p>
          <w:p w14:paraId="08D8FC9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hideMark/>
          </w:tcPr>
          <w:p w14:paraId="075E70F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EB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71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7F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0C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0B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9B0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0BA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A4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6BB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59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6B67C333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2EC5D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26" w:type="dxa"/>
            <w:gridSpan w:val="4"/>
            <w:shd w:val="clear" w:color="auto" w:fill="auto"/>
            <w:noWrap/>
            <w:vAlign w:val="center"/>
            <w:hideMark/>
          </w:tcPr>
          <w:p w14:paraId="1868C8D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B. Biotop s trvalým výskytem zvěře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E2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39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00E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64F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C5B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00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45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45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BD6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7298AB0" w14:textId="77777777" w:rsidTr="00144C6A">
        <w:trPr>
          <w:trHeight w:val="417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B870D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26" w:type="dxa"/>
            <w:gridSpan w:val="4"/>
            <w:shd w:val="clear" w:color="auto" w:fill="auto"/>
            <w:vAlign w:val="center"/>
            <w:hideMark/>
          </w:tcPr>
          <w:p w14:paraId="6CCEB98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Zvláštní režim - požadujeme jednoroční pokos na konci vegetačního období a po dohodě se zadavatelem navíc případný zásah pro odstranění </w:t>
            </w:r>
            <w:proofErr w:type="spellStart"/>
            <w:r w:rsidRPr="004B3E44">
              <w:rPr>
                <w:rFonts w:asciiTheme="majorHAnsi" w:hAnsiTheme="majorHAnsi" w:cstheme="majorHAnsi"/>
              </w:rPr>
              <w:t>buřeně</w:t>
            </w:r>
            <w:proofErr w:type="spellEnd"/>
            <w:r w:rsidRPr="004B3E44">
              <w:rPr>
                <w:rFonts w:asciiTheme="majorHAnsi" w:hAnsiTheme="majorHAnsi" w:cstheme="majorHAnsi"/>
              </w:rPr>
              <w:t xml:space="preserve"> a výřez náletových dřevin.</w:t>
            </w:r>
          </w:p>
          <w:p w14:paraId="51AF874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4C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30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723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D6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25D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DE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22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BD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7E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63B8731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BA590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26" w:type="dxa"/>
            <w:gridSpan w:val="4"/>
            <w:shd w:val="clear" w:color="auto" w:fill="auto"/>
            <w:noWrap/>
            <w:vAlign w:val="center"/>
            <w:hideMark/>
          </w:tcPr>
          <w:p w14:paraId="3AF557C0" w14:textId="04AD80D4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C. Vjezd do </w:t>
            </w:r>
            <w:r w:rsidR="00451CB8">
              <w:rPr>
                <w:rFonts w:ascii="Arial" w:hAnsi="Arial" w:cs="Arial"/>
              </w:rPr>
              <w:t xml:space="preserve"> </w:t>
            </w:r>
            <w:r w:rsidR="00451CB8">
              <w:rPr>
                <w:rFonts w:ascii="Arial" w:hAnsi="Arial" w:cs="Arial"/>
              </w:rPr>
              <w:t>XXX</w:t>
            </w:r>
            <w:r w:rsidR="00451CB8" w:rsidRPr="004B3E44">
              <w:rPr>
                <w:rFonts w:asciiTheme="majorHAnsi" w:hAnsiTheme="majorHAnsi" w:cstheme="majorHAnsi"/>
              </w:rPr>
              <w:t xml:space="preserve"> </w:t>
            </w:r>
            <w:r w:rsidRPr="004B3E44">
              <w:rPr>
                <w:rFonts w:asciiTheme="majorHAnsi" w:hAnsiTheme="majorHAnsi" w:cstheme="majorHAnsi"/>
              </w:rPr>
              <w:t>(parková část, okolí správní budovy)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392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6F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C9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44A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32B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9D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55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D4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AB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0D0D6C1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BE253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26" w:type="dxa"/>
            <w:gridSpan w:val="4"/>
            <w:shd w:val="clear" w:color="auto" w:fill="auto"/>
            <w:noWrap/>
            <w:vAlign w:val="center"/>
            <w:hideMark/>
          </w:tcPr>
          <w:p w14:paraId="2DA579B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Šetrná seč trávníků, likvidace </w:t>
            </w:r>
            <w:proofErr w:type="spellStart"/>
            <w:r w:rsidRPr="004B3E44">
              <w:rPr>
                <w:rFonts w:asciiTheme="majorHAnsi" w:hAnsiTheme="majorHAnsi" w:cstheme="majorHAnsi"/>
              </w:rPr>
              <w:t>buřeně</w:t>
            </w:r>
            <w:proofErr w:type="spellEnd"/>
            <w:r w:rsidRPr="004B3E4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C5D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B5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7A1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B1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43E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5E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0D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FF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032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22477AB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CB51D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210EEFD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Termíny sečí:  1)  do 31.5.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5139E1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CA3A3E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AC5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49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9B1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D7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1F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795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54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D3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A7F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71FA2E1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0FA98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2FE7B6C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                        2)  do 30.6.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75B2BB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FA99D6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EEB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719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86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E4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F0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8C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F33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24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79C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F8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34D6AC3F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B87B1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7756E3A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                        3)  do 31.8.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B68E77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283CF7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D3E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6A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29B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5F7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868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628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65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9F1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0E0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EC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2E933D6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9AC99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0F33DA5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                        4)  do 31.10.</w:t>
            </w:r>
          </w:p>
          <w:p w14:paraId="534B9EC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71654F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C55A9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75A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64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8BB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CBB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79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15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C4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2D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C4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8A2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41E3C680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69CF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8" w:type="dxa"/>
            <w:gridSpan w:val="3"/>
            <w:shd w:val="clear" w:color="auto" w:fill="auto"/>
            <w:noWrap/>
            <w:vAlign w:val="center"/>
            <w:hideMark/>
          </w:tcPr>
          <w:p w14:paraId="1C7186A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D. Ostatní zatravněné plochy v okolí technologických zařízení a provozních budov.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82E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7D0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24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99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AA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3E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E8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7A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37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16C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0B3A034D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2F4E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shd w:val="clear" w:color="auto" w:fill="auto"/>
            <w:noWrap/>
            <w:vAlign w:val="center"/>
            <w:hideMark/>
          </w:tcPr>
          <w:p w14:paraId="55BA9BBC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 xml:space="preserve">     Seč trávníků, likvidace </w:t>
            </w:r>
            <w:proofErr w:type="spellStart"/>
            <w:r w:rsidRPr="004B3E44">
              <w:rPr>
                <w:rFonts w:asciiTheme="majorHAnsi" w:hAnsiTheme="majorHAnsi" w:cstheme="majorHAnsi"/>
              </w:rPr>
              <w:t>buřeně</w:t>
            </w:r>
            <w:proofErr w:type="spellEnd"/>
            <w:r w:rsidRPr="004B3E44">
              <w:rPr>
                <w:rFonts w:asciiTheme="majorHAnsi" w:hAnsiTheme="majorHAnsi" w:cstheme="majorHAnsi"/>
              </w:rPr>
              <w:t>.</w:t>
            </w:r>
          </w:p>
          <w:p w14:paraId="72F5564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8FB0F7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28C70C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D03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EDB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B634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28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1AD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C23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11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B0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7D3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80E7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61705A8B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9D4B3B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459" w:type="dxa"/>
            <w:gridSpan w:val="8"/>
            <w:shd w:val="clear" w:color="auto" w:fill="auto"/>
            <w:noWrap/>
            <w:vAlign w:val="center"/>
            <w:hideMark/>
          </w:tcPr>
          <w:p w14:paraId="6C5C015B" w14:textId="74F8D6CF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E.  Stavba </w:t>
            </w:r>
            <w:r w:rsidR="00451CB8">
              <w:rPr>
                <w:rFonts w:ascii="Arial" w:hAnsi="Arial" w:cs="Arial"/>
              </w:rPr>
              <w:t xml:space="preserve"> </w:t>
            </w:r>
            <w:proofErr w:type="gramStart"/>
            <w:r w:rsidR="00451CB8">
              <w:rPr>
                <w:rFonts w:ascii="Arial" w:hAnsi="Arial" w:cs="Arial"/>
              </w:rPr>
              <w:t>XXX</w:t>
            </w:r>
            <w:r w:rsidR="00451CB8" w:rsidRPr="00CA6D33">
              <w:rPr>
                <w:rFonts w:asciiTheme="majorHAnsi" w:hAnsiTheme="majorHAnsi" w:cstheme="majorHAnsi"/>
              </w:rPr>
              <w:t xml:space="preserve"> </w:t>
            </w:r>
            <w:r w:rsidRPr="00CA6D33">
              <w:rPr>
                <w:rFonts w:asciiTheme="majorHAnsi" w:hAnsiTheme="majorHAnsi" w:cstheme="majorHAnsi"/>
              </w:rPr>
              <w:t>.</w:t>
            </w:r>
            <w:proofErr w:type="gramEnd"/>
            <w:r w:rsidRPr="00CA6D33">
              <w:rPr>
                <w:rFonts w:asciiTheme="majorHAnsi" w:hAnsiTheme="majorHAnsi" w:cstheme="majorHAnsi"/>
              </w:rPr>
              <w:t xml:space="preserve"> </w:t>
            </w:r>
          </w:p>
          <w:p w14:paraId="20ACE19E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     V době od předání staveniště zhotoviteli po jeho převzetí zpět nebude koseno. </w:t>
            </w:r>
          </w:p>
          <w:p w14:paraId="095ECAF1" w14:textId="366EC1FD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     Předpoklad dokončení stavby 6/2027.</w:t>
            </w:r>
          </w:p>
          <w:p w14:paraId="149C45C3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4E2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3109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>Pře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56D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AA9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D1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13B578ED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4E64C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179" w:type="dxa"/>
            <w:gridSpan w:val="12"/>
            <w:shd w:val="clear" w:color="auto" w:fill="auto"/>
            <w:noWrap/>
            <w:vAlign w:val="center"/>
            <w:hideMark/>
          </w:tcPr>
          <w:p w14:paraId="107C2D49" w14:textId="6FD6074B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F.  Stavba </w:t>
            </w:r>
            <w:r w:rsidR="00451CB8">
              <w:rPr>
                <w:rFonts w:ascii="Arial" w:hAnsi="Arial" w:cs="Arial"/>
              </w:rPr>
              <w:t xml:space="preserve"> </w:t>
            </w:r>
            <w:proofErr w:type="gramStart"/>
            <w:r w:rsidR="00451CB8">
              <w:rPr>
                <w:rFonts w:ascii="Arial" w:hAnsi="Arial" w:cs="Arial"/>
              </w:rPr>
              <w:t>XXX</w:t>
            </w:r>
            <w:r w:rsidR="00451CB8" w:rsidRPr="00CA6D33">
              <w:rPr>
                <w:rFonts w:asciiTheme="majorHAnsi" w:hAnsiTheme="majorHAnsi" w:cstheme="majorHAnsi"/>
              </w:rPr>
              <w:t xml:space="preserve"> </w:t>
            </w:r>
            <w:r w:rsidRPr="00CA6D33">
              <w:rPr>
                <w:rFonts w:asciiTheme="majorHAnsi" w:hAnsiTheme="majorHAnsi" w:cstheme="majorHAnsi"/>
              </w:rPr>
              <w:t>.</w:t>
            </w:r>
            <w:proofErr w:type="gramEnd"/>
            <w:r w:rsidRPr="00CA6D33">
              <w:rPr>
                <w:rFonts w:asciiTheme="majorHAnsi" w:hAnsiTheme="majorHAnsi" w:cstheme="majorHAnsi"/>
              </w:rPr>
              <w:t xml:space="preserve"> </w:t>
            </w:r>
          </w:p>
          <w:p w14:paraId="06E215F3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     Výstavba byla zahájena - prostor je v nájmu stavebníka. Údržba zeleně po dobu výstavby nebude probíhat.</w:t>
            </w:r>
          </w:p>
          <w:p w14:paraId="4AAFB81A" w14:textId="4C2A82C6" w:rsidR="004E552E" w:rsidRPr="00CA6D33" w:rsidRDefault="004E552E" w:rsidP="00CA6D33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99C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7B22F42A" w14:textId="77777777" w:rsidTr="00144C6A">
        <w:trPr>
          <w:trHeight w:val="25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3ECE09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19" w:type="dxa"/>
            <w:gridSpan w:val="10"/>
            <w:shd w:val="clear" w:color="auto" w:fill="auto"/>
            <w:noWrap/>
            <w:vAlign w:val="center"/>
            <w:hideMark/>
          </w:tcPr>
          <w:p w14:paraId="42CC3F80" w14:textId="5130FE6F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>G</w:t>
            </w:r>
            <w:r w:rsidR="00CA6D33" w:rsidRPr="00CA6D33">
              <w:rPr>
                <w:rFonts w:asciiTheme="majorHAnsi" w:hAnsiTheme="majorHAnsi" w:cstheme="majorHAnsi"/>
              </w:rPr>
              <w:t>.</w:t>
            </w:r>
            <w:r w:rsidRPr="00CA6D33">
              <w:rPr>
                <w:rFonts w:asciiTheme="majorHAnsi" w:hAnsiTheme="majorHAnsi" w:cstheme="majorHAnsi"/>
              </w:rPr>
              <w:t xml:space="preserve"> V této lokalitě je nutný opatrný způsob sečení. Ručně! V celém prostoru </w:t>
            </w:r>
            <w:r w:rsidR="00451CB8">
              <w:rPr>
                <w:rFonts w:ascii="Arial" w:hAnsi="Arial" w:cs="Arial"/>
              </w:rPr>
              <w:t xml:space="preserve"> </w:t>
            </w:r>
            <w:r w:rsidR="00451CB8">
              <w:rPr>
                <w:rFonts w:ascii="Arial" w:hAnsi="Arial" w:cs="Arial"/>
              </w:rPr>
              <w:t>XXX</w:t>
            </w:r>
            <w:r w:rsidR="00451CB8" w:rsidRPr="00CA6D33">
              <w:rPr>
                <w:rFonts w:asciiTheme="majorHAnsi" w:hAnsiTheme="majorHAnsi" w:cstheme="majorHAnsi"/>
              </w:rPr>
              <w:t xml:space="preserve"> </w:t>
            </w:r>
            <w:r w:rsidRPr="00CA6D33">
              <w:rPr>
                <w:rFonts w:asciiTheme="majorHAnsi" w:hAnsiTheme="majorHAnsi" w:cstheme="majorHAnsi"/>
              </w:rPr>
              <w:t>a cca 5m od okraje</w:t>
            </w:r>
          </w:p>
          <w:p w14:paraId="30ACE38C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  <w:r w:rsidRPr="00CA6D33">
              <w:rPr>
                <w:rFonts w:asciiTheme="majorHAnsi" w:hAnsiTheme="majorHAnsi" w:cstheme="majorHAnsi"/>
              </w:rPr>
              <w:t xml:space="preserve">     V roce 2024 bude realizována pouze jedna seč, plocha bude dle projektu nově oseta travní směsí. </w:t>
            </w:r>
          </w:p>
          <w:p w14:paraId="73A247B9" w14:textId="77777777" w:rsidR="004E552E" w:rsidRPr="00CA6D33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A68A8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1E374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D338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10C2D15" w14:textId="77777777" w:rsidTr="00144C6A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6FDF3F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9" w:type="dxa"/>
            <w:gridSpan w:val="6"/>
            <w:shd w:val="clear" w:color="auto" w:fill="auto"/>
            <w:noWrap/>
            <w:vAlign w:val="center"/>
            <w:hideMark/>
          </w:tcPr>
          <w:p w14:paraId="5784CBD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H. Údržba keřového patra prořezem nůžkami na živý plot pro zpřístupnění chodníčků a  manipulačních</w:t>
            </w:r>
          </w:p>
          <w:p w14:paraId="1C8D5FD6" w14:textId="77777777" w:rsidR="004E552E" w:rsidRPr="004B3E44" w:rsidRDefault="004E552E" w:rsidP="00144C6A">
            <w:pPr>
              <w:rPr>
                <w:rFonts w:asciiTheme="majorHAnsi" w:hAnsiTheme="majorHAnsi" w:cstheme="majorHAnsi"/>
                <w:i/>
              </w:rPr>
            </w:pPr>
            <w:r w:rsidRPr="004B3E44">
              <w:rPr>
                <w:rFonts w:asciiTheme="majorHAnsi" w:hAnsiTheme="majorHAnsi" w:cstheme="majorHAnsi"/>
              </w:rPr>
              <w:t xml:space="preserve">    ploch vč. eliminace plevele.  Vytrhání plevele mezi keřovou výsadbou 2x ročně.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6A24EF5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BBC1260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19D30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C096F1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6B839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A5766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6BD239F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</w:tbl>
    <w:p w14:paraId="6B2A397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DEABACE" w14:textId="77E8B3B1" w:rsidR="004E552E" w:rsidRDefault="004E552E" w:rsidP="004E552E">
      <w:pPr>
        <w:rPr>
          <w:rFonts w:asciiTheme="majorHAnsi" w:hAnsiTheme="majorHAnsi" w:cstheme="majorHAnsi"/>
        </w:rPr>
      </w:pPr>
    </w:p>
    <w:p w14:paraId="354297D8" w14:textId="77777777" w:rsidR="00451CB8" w:rsidRDefault="00451CB8" w:rsidP="004E552E">
      <w:pPr>
        <w:rPr>
          <w:rFonts w:asciiTheme="majorHAnsi" w:hAnsiTheme="majorHAnsi" w:cstheme="majorHAnsi"/>
        </w:rPr>
      </w:pPr>
    </w:p>
    <w:p w14:paraId="4A28C9FF" w14:textId="77777777" w:rsidR="00CB080B" w:rsidRPr="004B3E44" w:rsidRDefault="00CB080B" w:rsidP="004E552E">
      <w:pPr>
        <w:rPr>
          <w:rFonts w:asciiTheme="majorHAnsi" w:hAnsiTheme="majorHAnsi" w:cstheme="majorHAnsi"/>
        </w:rPr>
      </w:pPr>
    </w:p>
    <w:tbl>
      <w:tblPr>
        <w:tblW w:w="9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1842"/>
        <w:gridCol w:w="570"/>
      </w:tblGrid>
      <w:tr w:rsidR="004E552E" w:rsidRPr="004B3E44" w14:paraId="30B7C8D5" w14:textId="77777777" w:rsidTr="00144C6A">
        <w:trPr>
          <w:trHeight w:val="388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C5C" w14:textId="7011C129" w:rsidR="004E552E" w:rsidRPr="00CC39D6" w:rsidRDefault="004E552E" w:rsidP="00144C6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C39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Přehled pozemků pro údržbu zeleně:  </w:t>
            </w:r>
            <w:r w:rsidR="00451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XXX</w:t>
            </w:r>
          </w:p>
          <w:p w14:paraId="389D0200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6285E6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E552E" w:rsidRPr="004B3E44" w14:paraId="7B4D2BA8" w14:textId="77777777" w:rsidTr="00144C6A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06C06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Objekt / areál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CD116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Četnost sečí</w:t>
            </w:r>
          </w:p>
          <w:p w14:paraId="71CE0797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včetně</w:t>
            </w:r>
          </w:p>
          <w:p w14:paraId="08061A74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B3E44">
              <w:rPr>
                <w:rFonts w:asciiTheme="majorHAnsi" w:hAnsiTheme="majorHAnsi" w:cstheme="majorHAnsi"/>
              </w:rPr>
              <w:t>výhrabů</w:t>
            </w:r>
            <w:proofErr w:type="spellEnd"/>
            <w:r w:rsidRPr="004B3E44">
              <w:rPr>
                <w:rFonts w:asciiTheme="majorHAnsi" w:hAnsiTheme="majorHAnsi" w:cstheme="majorHAnsi"/>
              </w:rPr>
              <w:t xml:space="preserve"> a likvidace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18B83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Výměra</w:t>
            </w:r>
          </w:p>
          <w:p w14:paraId="20C20359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ploch zeleně v m</w:t>
            </w:r>
            <w:r w:rsidRPr="004B3E44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73064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Poznámka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BFA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4E552E" w:rsidRPr="004B3E44" w14:paraId="25339857" w14:textId="77777777" w:rsidTr="00144C6A">
        <w:trPr>
          <w:trHeight w:hRule="exact"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C1D1" w14:textId="45893837" w:rsidR="004E552E" w:rsidRPr="004B3E44" w:rsidRDefault="00451CB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5D71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B52F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9 574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948CBE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F21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E552E" w:rsidRPr="004B3E44" w14:paraId="2D9D9D51" w14:textId="77777777" w:rsidTr="00144C6A">
        <w:trPr>
          <w:trHeight w:hRule="exact" w:val="45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051E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1C9F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3 x rok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FFF7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4 291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C7787A" w14:textId="77777777" w:rsidR="004E552E" w:rsidRPr="004B3E44" w:rsidRDefault="004E552E" w:rsidP="00144C6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0AD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E552E" w:rsidRPr="004B3E44" w14:paraId="474B990D" w14:textId="77777777" w:rsidTr="00144C6A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F8A2" w14:textId="77777777" w:rsidR="004E552E" w:rsidRPr="004B3E44" w:rsidRDefault="004E552E" w:rsidP="00144C6A">
            <w:pPr>
              <w:rPr>
                <w:rFonts w:asciiTheme="majorHAnsi" w:hAnsiTheme="majorHAnsi" w:cstheme="majorHAnsi"/>
              </w:rPr>
            </w:pPr>
            <w:r w:rsidRPr="004B3E4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5707E9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0D76429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Celkem  m</w:t>
            </w:r>
            <w:r w:rsidRPr="004B3E44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2A761A" w14:textId="77777777" w:rsidR="004E552E" w:rsidRPr="004B3E44" w:rsidRDefault="004E552E" w:rsidP="00144C6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13 865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2018AED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  <w:r w:rsidRPr="004B3E44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AE0" w14:textId="77777777" w:rsidR="004E552E" w:rsidRPr="004B3E44" w:rsidRDefault="004E552E" w:rsidP="00144C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A3B7438" w14:textId="77777777" w:rsidR="004E552E" w:rsidRPr="004B3E44" w:rsidRDefault="004E552E" w:rsidP="004E552E">
      <w:pPr>
        <w:rPr>
          <w:rFonts w:asciiTheme="majorHAnsi" w:hAnsiTheme="majorHAnsi" w:cstheme="majorHAnsi"/>
        </w:rPr>
      </w:pPr>
    </w:p>
    <w:p w14:paraId="15E662C9" w14:textId="77777777" w:rsidR="004E552E" w:rsidRPr="004B3E44" w:rsidRDefault="004E552E" w:rsidP="004E552E">
      <w:pPr>
        <w:rPr>
          <w:rFonts w:asciiTheme="majorHAnsi" w:hAnsiTheme="majorHAnsi" w:cstheme="majorHAnsi"/>
          <w:b/>
        </w:rPr>
      </w:pPr>
      <w:r w:rsidRPr="004B3E44">
        <w:rPr>
          <w:rFonts w:asciiTheme="majorHAnsi" w:hAnsiTheme="majorHAnsi" w:cstheme="majorHAnsi"/>
          <w:b/>
        </w:rPr>
        <w:t>Legenda k poznámce:</w:t>
      </w:r>
    </w:p>
    <w:p w14:paraId="426875B6" w14:textId="77777777" w:rsidR="004E552E" w:rsidRPr="004B3E44" w:rsidRDefault="004E552E" w:rsidP="004E552E">
      <w:pPr>
        <w:rPr>
          <w:rFonts w:asciiTheme="majorHAnsi" w:hAnsiTheme="majorHAnsi" w:cstheme="majorHAnsi"/>
        </w:rPr>
      </w:pPr>
      <w:r w:rsidRPr="004B3E44">
        <w:rPr>
          <w:rFonts w:asciiTheme="majorHAnsi" w:hAnsiTheme="majorHAnsi" w:cstheme="majorHAnsi"/>
        </w:rPr>
        <w:t xml:space="preserve">A.  Podzimní </w:t>
      </w:r>
      <w:proofErr w:type="spellStart"/>
      <w:r w:rsidRPr="004B3E44">
        <w:rPr>
          <w:rFonts w:asciiTheme="majorHAnsi" w:hAnsiTheme="majorHAnsi" w:cstheme="majorHAnsi"/>
        </w:rPr>
        <w:t>výhrab</w:t>
      </w:r>
      <w:proofErr w:type="spellEnd"/>
      <w:r w:rsidRPr="004B3E44">
        <w:rPr>
          <w:rFonts w:asciiTheme="majorHAnsi" w:hAnsiTheme="majorHAnsi" w:cstheme="majorHAnsi"/>
        </w:rPr>
        <w:t xml:space="preserve"> listí:  říjen až listopad - dle provozní potřeby zadavatele a klimatických podmínek daného roku</w:t>
      </w:r>
    </w:p>
    <w:p w14:paraId="3C78A5E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B81602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D521B0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1E375D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E2CAFF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3668D8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050AA9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1AC68C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E3D381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D9CDBD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5AA7DBA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8A6325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AE72C4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19A310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357AAD7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541D71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9E5772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318FF4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10697D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4FC0AC4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435DE1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196E15D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4509D06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3A4F32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A100DE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4F16939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C5E8C8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62428C5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E0F736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1CBD37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37B94C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7068FDF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1CA3D19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696AED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4DBD4D62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724E910D" w14:textId="693E715B" w:rsidR="004E552E" w:rsidRDefault="004E552E" w:rsidP="004E552E">
      <w:pPr>
        <w:rPr>
          <w:rFonts w:asciiTheme="majorHAnsi" w:hAnsiTheme="majorHAnsi" w:cstheme="majorHAnsi"/>
        </w:rPr>
      </w:pPr>
    </w:p>
    <w:p w14:paraId="1B8F9092" w14:textId="2DAB2142" w:rsidR="00CB080B" w:rsidRDefault="00CB080B" w:rsidP="004E552E">
      <w:pPr>
        <w:rPr>
          <w:rFonts w:asciiTheme="majorHAnsi" w:hAnsiTheme="majorHAnsi" w:cstheme="majorHAnsi"/>
        </w:rPr>
      </w:pPr>
    </w:p>
    <w:p w14:paraId="1927B460" w14:textId="39088E8C" w:rsidR="00CB080B" w:rsidRDefault="00CB080B" w:rsidP="004E552E">
      <w:pPr>
        <w:rPr>
          <w:rFonts w:asciiTheme="majorHAnsi" w:hAnsiTheme="majorHAnsi" w:cstheme="majorHAnsi"/>
        </w:rPr>
      </w:pPr>
    </w:p>
    <w:p w14:paraId="18515FE9" w14:textId="7CE0AFFF" w:rsidR="00CB080B" w:rsidRDefault="00CB080B" w:rsidP="004E552E">
      <w:pPr>
        <w:rPr>
          <w:rFonts w:asciiTheme="majorHAnsi" w:hAnsiTheme="majorHAnsi" w:cstheme="majorHAnsi"/>
        </w:rPr>
      </w:pPr>
    </w:p>
    <w:p w14:paraId="52CCC857" w14:textId="77777777" w:rsidR="00CB080B" w:rsidRDefault="00CB080B" w:rsidP="004E552E">
      <w:pPr>
        <w:rPr>
          <w:rFonts w:asciiTheme="majorHAnsi" w:hAnsiTheme="majorHAnsi" w:cstheme="majorHAnsi"/>
        </w:rPr>
      </w:pPr>
    </w:p>
    <w:p w14:paraId="4B1F8181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12B80D5B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9E50738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2252BACC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5AD4FA93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379DCAC5" w14:textId="77777777" w:rsidR="004E552E" w:rsidRDefault="004E552E" w:rsidP="004E552E">
      <w:pPr>
        <w:rPr>
          <w:rFonts w:asciiTheme="majorHAnsi" w:hAnsiTheme="majorHAnsi" w:cstheme="majorHAnsi"/>
        </w:rPr>
      </w:pPr>
    </w:p>
    <w:p w14:paraId="098E7E07" w14:textId="2BB5678D" w:rsidR="004E552E" w:rsidRPr="00CC39D6" w:rsidRDefault="004E552E" w:rsidP="004E552E">
      <w:pPr>
        <w:rPr>
          <w:rFonts w:asciiTheme="majorHAnsi" w:hAnsiTheme="majorHAnsi" w:cstheme="majorHAnsi"/>
          <w:sz w:val="24"/>
          <w:szCs w:val="24"/>
        </w:rPr>
      </w:pPr>
      <w:r w:rsidRPr="00CC39D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Plán areálu </w:t>
      </w:r>
      <w:r w:rsidR="00451CB8">
        <w:rPr>
          <w:rFonts w:asciiTheme="majorHAnsi" w:hAnsiTheme="majorHAnsi" w:cstheme="majorHAnsi"/>
          <w:b/>
          <w:sz w:val="24"/>
          <w:szCs w:val="24"/>
        </w:rPr>
        <w:t>XXX</w:t>
      </w:r>
    </w:p>
    <w:p w14:paraId="3A8599CD" w14:textId="14059301" w:rsidR="004E552E" w:rsidRPr="004B3E44" w:rsidRDefault="004E552E" w:rsidP="004E552E">
      <w:pPr>
        <w:rPr>
          <w:rFonts w:asciiTheme="majorHAnsi" w:hAnsiTheme="majorHAnsi" w:cstheme="majorHAnsi"/>
          <w:b/>
        </w:rPr>
      </w:pPr>
    </w:p>
    <w:p w14:paraId="3A96694D" w14:textId="033BEC62" w:rsidR="004E552E" w:rsidRDefault="00451CB8" w:rsidP="004E55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XXX</w:t>
      </w:r>
    </w:p>
    <w:p w14:paraId="37528118" w14:textId="77777777" w:rsidR="004E552E" w:rsidRDefault="004E552E" w:rsidP="004E552E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14:paraId="732F528D" w14:textId="18735A1F" w:rsidR="004E552E" w:rsidRPr="00CC39D6" w:rsidRDefault="004E552E" w:rsidP="004E552E">
      <w:pPr>
        <w:rPr>
          <w:rFonts w:asciiTheme="majorHAnsi" w:hAnsiTheme="majorHAnsi" w:cstheme="majorHAnsi"/>
          <w:b/>
          <w:sz w:val="24"/>
          <w:szCs w:val="24"/>
        </w:rPr>
      </w:pPr>
      <w:r w:rsidRPr="00CC39D6">
        <w:rPr>
          <w:rFonts w:asciiTheme="majorHAnsi" w:hAnsiTheme="majorHAnsi" w:cstheme="majorHAnsi"/>
          <w:b/>
          <w:sz w:val="24"/>
          <w:szCs w:val="24"/>
        </w:rPr>
        <w:t xml:space="preserve">Plán areálu </w:t>
      </w:r>
      <w:r w:rsidR="00451CB8">
        <w:rPr>
          <w:rFonts w:asciiTheme="majorHAnsi" w:hAnsiTheme="majorHAnsi" w:cstheme="majorHAnsi"/>
          <w:b/>
          <w:sz w:val="24"/>
          <w:szCs w:val="24"/>
        </w:rPr>
        <w:t>XXX</w:t>
      </w:r>
    </w:p>
    <w:p w14:paraId="797EED72" w14:textId="77777777" w:rsidR="004E552E" w:rsidRPr="00451CB8" w:rsidRDefault="004E552E" w:rsidP="004E552E">
      <w:pPr>
        <w:rPr>
          <w:rFonts w:asciiTheme="majorHAnsi" w:hAnsiTheme="majorHAnsi" w:cstheme="majorHAnsi"/>
          <w:b/>
        </w:rPr>
      </w:pPr>
    </w:p>
    <w:p w14:paraId="156822EE" w14:textId="30C6E545" w:rsidR="004E552E" w:rsidRPr="00451CB8" w:rsidRDefault="00451CB8" w:rsidP="004E552E">
      <w:pPr>
        <w:rPr>
          <w:rFonts w:asciiTheme="majorHAnsi" w:hAnsiTheme="majorHAnsi" w:cstheme="majorHAnsi"/>
          <w:b/>
        </w:rPr>
      </w:pPr>
      <w:r w:rsidRPr="00451CB8">
        <w:rPr>
          <w:rFonts w:asciiTheme="majorHAnsi" w:hAnsiTheme="majorHAnsi" w:cstheme="majorHAnsi"/>
          <w:b/>
          <w:noProof/>
        </w:rPr>
        <w:t>XXX</w:t>
      </w:r>
    </w:p>
    <w:p w14:paraId="5710C952" w14:textId="10EC9050" w:rsidR="004E552E" w:rsidRDefault="004E552E" w:rsidP="004E552E">
      <w:pPr>
        <w:rPr>
          <w:rFonts w:asciiTheme="majorHAnsi" w:hAnsiTheme="majorHAnsi" w:cstheme="majorHAnsi"/>
        </w:rPr>
      </w:pPr>
    </w:p>
    <w:p w14:paraId="5E691597" w14:textId="08A1237E" w:rsidR="00762EA4" w:rsidRDefault="00762EA4" w:rsidP="004E552E">
      <w:pPr>
        <w:rPr>
          <w:rFonts w:asciiTheme="majorHAnsi" w:hAnsiTheme="majorHAnsi" w:cstheme="majorHAnsi"/>
        </w:rPr>
      </w:pPr>
    </w:p>
    <w:p w14:paraId="7B4F0ACF" w14:textId="31B031C3" w:rsidR="00762EA4" w:rsidRDefault="00762EA4" w:rsidP="004E552E">
      <w:pPr>
        <w:rPr>
          <w:rFonts w:asciiTheme="majorHAnsi" w:hAnsiTheme="majorHAnsi" w:cstheme="maj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672"/>
        <w:gridCol w:w="1570"/>
        <w:gridCol w:w="498"/>
        <w:gridCol w:w="685"/>
        <w:gridCol w:w="1280"/>
        <w:gridCol w:w="666"/>
        <w:gridCol w:w="702"/>
        <w:gridCol w:w="1272"/>
      </w:tblGrid>
      <w:tr w:rsidR="00762EA4" w:rsidRPr="006E4574" w14:paraId="6FCDAAF2" w14:textId="77777777" w:rsidTr="00762EA4">
        <w:tc>
          <w:tcPr>
            <w:tcW w:w="1725" w:type="dxa"/>
          </w:tcPr>
          <w:p w14:paraId="66BF373E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V  Brně</w:t>
            </w:r>
          </w:p>
        </w:tc>
        <w:tc>
          <w:tcPr>
            <w:tcW w:w="672" w:type="dxa"/>
          </w:tcPr>
          <w:p w14:paraId="50B72090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570" w:type="dxa"/>
          </w:tcPr>
          <w:p w14:paraId="1C690264" w14:textId="0198776F" w:rsidR="00762EA4" w:rsidRPr="006E4574" w:rsidRDefault="001853A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8. 4. 2025</w:t>
            </w:r>
          </w:p>
        </w:tc>
        <w:tc>
          <w:tcPr>
            <w:tcW w:w="498" w:type="dxa"/>
          </w:tcPr>
          <w:p w14:paraId="038D7426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5" w:type="dxa"/>
            <w:gridSpan w:val="2"/>
          </w:tcPr>
          <w:p w14:paraId="64AD83A9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V Brně</w:t>
            </w:r>
          </w:p>
        </w:tc>
        <w:tc>
          <w:tcPr>
            <w:tcW w:w="666" w:type="dxa"/>
          </w:tcPr>
          <w:p w14:paraId="6FC9CA9D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</w:tcPr>
          <w:p w14:paraId="6FA0CA86" w14:textId="4C04D0C4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272" w:type="dxa"/>
          </w:tcPr>
          <w:p w14:paraId="0686789C" w14:textId="355B7A51" w:rsidR="00762EA4" w:rsidRPr="006E4574" w:rsidRDefault="001853A8" w:rsidP="00144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14. 4. 2025</w:t>
            </w:r>
          </w:p>
        </w:tc>
      </w:tr>
      <w:tr w:rsidR="00762EA4" w:rsidRPr="006E4574" w14:paraId="41C08199" w14:textId="77777777" w:rsidTr="00762EA4">
        <w:tc>
          <w:tcPr>
            <w:tcW w:w="3967" w:type="dxa"/>
            <w:gridSpan w:val="3"/>
          </w:tcPr>
          <w:p w14:paraId="4024018C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Za objednatele</w:t>
            </w:r>
          </w:p>
        </w:tc>
        <w:tc>
          <w:tcPr>
            <w:tcW w:w="498" w:type="dxa"/>
          </w:tcPr>
          <w:p w14:paraId="405C269C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14:paraId="56AC354A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0" w:type="dxa"/>
            <w:gridSpan w:val="4"/>
          </w:tcPr>
          <w:p w14:paraId="2A4204D7" w14:textId="2B6ED9F4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  <w:r w:rsidRPr="006E4574">
              <w:rPr>
                <w:rFonts w:asciiTheme="majorHAnsi" w:hAnsiTheme="majorHAnsi" w:cstheme="majorHAnsi"/>
              </w:rPr>
              <w:t>Za zhotovitele</w:t>
            </w:r>
          </w:p>
        </w:tc>
      </w:tr>
      <w:tr w:rsidR="00762EA4" w:rsidRPr="006E4574" w14:paraId="107B33EC" w14:textId="77777777" w:rsidTr="00762EA4">
        <w:trPr>
          <w:trHeight w:val="1475"/>
        </w:trPr>
        <w:tc>
          <w:tcPr>
            <w:tcW w:w="3967" w:type="dxa"/>
            <w:gridSpan w:val="3"/>
            <w:tcBorders>
              <w:bottom w:val="dashed" w:sz="4" w:space="0" w:color="auto"/>
            </w:tcBorders>
          </w:tcPr>
          <w:p w14:paraId="1138AE17" w14:textId="77777777" w:rsidR="00762EA4" w:rsidRPr="006E4574" w:rsidRDefault="00762EA4" w:rsidP="00144C6A">
            <w:pPr>
              <w:jc w:val="left"/>
              <w:rPr>
                <w:rFonts w:asciiTheme="majorHAnsi" w:hAnsiTheme="majorHAnsi" w:cstheme="majorHAnsi"/>
              </w:rPr>
            </w:pPr>
          </w:p>
          <w:p w14:paraId="467B6439" w14:textId="77777777" w:rsidR="00762EA4" w:rsidRPr="006E4574" w:rsidRDefault="00762EA4" w:rsidP="00144C6A">
            <w:pPr>
              <w:jc w:val="left"/>
              <w:rPr>
                <w:rFonts w:asciiTheme="majorHAnsi" w:hAnsiTheme="majorHAnsi" w:cstheme="majorHAnsi"/>
              </w:rPr>
            </w:pPr>
          </w:p>
          <w:p w14:paraId="06C0BD92" w14:textId="77777777" w:rsidR="00762EA4" w:rsidRPr="006E4574" w:rsidRDefault="00762EA4" w:rsidP="00144C6A">
            <w:pPr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</w:tcPr>
          <w:p w14:paraId="2B353BDE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14:paraId="3C4CF252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0" w:type="dxa"/>
            <w:gridSpan w:val="4"/>
            <w:tcBorders>
              <w:bottom w:val="dashed" w:sz="4" w:space="0" w:color="auto"/>
            </w:tcBorders>
          </w:tcPr>
          <w:p w14:paraId="34468579" w14:textId="278534F2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</w:tr>
      <w:tr w:rsidR="00762EA4" w:rsidRPr="006E4574" w14:paraId="4D5614E3" w14:textId="77777777" w:rsidTr="00762EA4">
        <w:tc>
          <w:tcPr>
            <w:tcW w:w="3967" w:type="dxa"/>
            <w:gridSpan w:val="3"/>
            <w:tcBorders>
              <w:top w:val="dashed" w:sz="4" w:space="0" w:color="auto"/>
            </w:tcBorders>
          </w:tcPr>
          <w:p w14:paraId="6183AAB7" w14:textId="77777777" w:rsidR="00762EA4" w:rsidRPr="006E4574" w:rsidRDefault="00762EA4" w:rsidP="00144C6A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6E4574">
              <w:rPr>
                <w:rFonts w:asciiTheme="majorHAnsi" w:hAnsiTheme="majorHAnsi" w:cstheme="majorHAnsi"/>
                <w:sz w:val="20"/>
              </w:rPr>
              <w:t>Brněnské vodárny a kanalizace, a.s.</w:t>
            </w:r>
          </w:p>
          <w:p w14:paraId="13392159" w14:textId="77777777" w:rsidR="00762EA4" w:rsidRDefault="00762EA4" w:rsidP="00144C6A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6E4574">
              <w:rPr>
                <w:rFonts w:asciiTheme="majorHAnsi" w:hAnsiTheme="majorHAnsi" w:cstheme="majorHAnsi"/>
                <w:sz w:val="20"/>
              </w:rPr>
              <w:t xml:space="preserve">Ing. </w:t>
            </w:r>
            <w:r>
              <w:rPr>
                <w:rFonts w:asciiTheme="majorHAnsi" w:hAnsiTheme="majorHAnsi" w:cstheme="majorHAnsi"/>
                <w:sz w:val="20"/>
              </w:rPr>
              <w:t xml:space="preserve">Daniel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Struž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, MBA,</w:t>
            </w:r>
          </w:p>
          <w:p w14:paraId="11C11845" w14:textId="77777777" w:rsidR="00762EA4" w:rsidRPr="006E4574" w:rsidRDefault="00762EA4" w:rsidP="00144C6A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  <w:tc>
          <w:tcPr>
            <w:tcW w:w="498" w:type="dxa"/>
          </w:tcPr>
          <w:p w14:paraId="37CCC6BD" w14:textId="77777777" w:rsidR="00762EA4" w:rsidRPr="006E4574" w:rsidRDefault="00762EA4" w:rsidP="00144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5" w:type="dxa"/>
          </w:tcPr>
          <w:p w14:paraId="5FEC34EE" w14:textId="77777777" w:rsidR="00762EA4" w:rsidRPr="006E4574" w:rsidRDefault="00762EA4" w:rsidP="00144C6A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20" w:type="dxa"/>
            <w:gridSpan w:val="4"/>
            <w:tcBorders>
              <w:top w:val="dashed" w:sz="4" w:space="0" w:color="auto"/>
            </w:tcBorders>
          </w:tcPr>
          <w:p w14:paraId="45F118ED" w14:textId="6EF8F56C" w:rsidR="00762EA4" w:rsidRPr="006E4574" w:rsidRDefault="00762EA4" w:rsidP="00144C6A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6E4574">
              <w:rPr>
                <w:rFonts w:asciiTheme="majorHAnsi" w:hAnsiTheme="majorHAnsi" w:cstheme="majorHAnsi"/>
                <w:sz w:val="20"/>
              </w:rPr>
              <w:t xml:space="preserve">Marek </w:t>
            </w:r>
            <w:proofErr w:type="spellStart"/>
            <w:r w:rsidRPr="006E4574">
              <w:rPr>
                <w:rFonts w:asciiTheme="majorHAnsi" w:hAnsiTheme="majorHAnsi" w:cstheme="majorHAnsi"/>
                <w:sz w:val="20"/>
              </w:rPr>
              <w:t>Mergenthal</w:t>
            </w:r>
            <w:proofErr w:type="spellEnd"/>
          </w:p>
        </w:tc>
      </w:tr>
    </w:tbl>
    <w:p w14:paraId="22D42BD8" w14:textId="635C8B1D" w:rsidR="004E552E" w:rsidRPr="006E4574" w:rsidRDefault="004E552E" w:rsidP="00762EA4">
      <w:pPr>
        <w:keepNext/>
        <w:widowControl/>
        <w:suppressLineNumbers/>
        <w:suppressAutoHyphens/>
        <w:spacing w:before="120" w:after="120"/>
        <w:rPr>
          <w:rFonts w:asciiTheme="majorHAnsi" w:hAnsiTheme="majorHAnsi" w:cstheme="majorHAnsi"/>
        </w:r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144C6A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FE10" w14:textId="77777777" w:rsidR="0055659A" w:rsidRDefault="0055659A" w:rsidP="00C3612E">
      <w:r>
        <w:separator/>
      </w:r>
    </w:p>
  </w:endnote>
  <w:endnote w:type="continuationSeparator" w:id="0">
    <w:p w14:paraId="40258ED8" w14:textId="77777777" w:rsidR="0055659A" w:rsidRDefault="0055659A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144C6A" w:rsidRDefault="00144C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Content>
      <w:p w14:paraId="3F179CC0" w14:textId="77777777" w:rsidR="00144C6A" w:rsidRDefault="00144C6A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52C69754" w:rsidR="00144C6A" w:rsidRDefault="00144C6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51CB8">
          <w:rPr>
            <w:noProof/>
          </w:rPr>
          <w:t>3</w:t>
        </w:r>
        <w:r>
          <w:fldChar w:fldCharType="end"/>
        </w:r>
      </w:p>
    </w:sdtContent>
  </w:sdt>
  <w:p w14:paraId="02C56F34" w14:textId="77777777" w:rsidR="00144C6A" w:rsidRDefault="00144C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144C6A" w:rsidRDefault="00144C6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Content>
      <w:p w14:paraId="2C98B7B4" w14:textId="77777777" w:rsidR="00144C6A" w:rsidRDefault="00144C6A">
        <w:pPr>
          <w:pStyle w:val="Zpat"/>
          <w:jc w:val="center"/>
        </w:pPr>
      </w:p>
      <w:p w14:paraId="79CC34C0" w14:textId="740A7C2C" w:rsidR="00144C6A" w:rsidRDefault="00144C6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51CB8">
          <w:rPr>
            <w:noProof/>
          </w:rPr>
          <w:t>5</w:t>
        </w:r>
        <w:r>
          <w:fldChar w:fldCharType="end"/>
        </w:r>
      </w:p>
    </w:sdtContent>
  </w:sdt>
  <w:p w14:paraId="2A10AB14" w14:textId="77777777" w:rsidR="00144C6A" w:rsidRDefault="00144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2ADD" w14:textId="77777777" w:rsidR="0055659A" w:rsidRDefault="0055659A" w:rsidP="00C3612E">
      <w:r>
        <w:separator/>
      </w:r>
    </w:p>
  </w:footnote>
  <w:footnote w:type="continuationSeparator" w:id="0">
    <w:p w14:paraId="1ECA2656" w14:textId="77777777" w:rsidR="0055659A" w:rsidRDefault="0055659A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144C6A" w:rsidRDefault="00144C6A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144C6A" w:rsidRDefault="00144C6A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144C6A" w:rsidRDefault="00144C6A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6131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E91D" w14:textId="77777777" w:rsidR="00144C6A" w:rsidRDefault="00144C6A">
    <w:pPr>
      <w:pStyle w:val="Zhlav"/>
    </w:pPr>
    <w:r>
      <w:rPr>
        <w:noProof/>
      </w:rPr>
      <w:pict w14:anchorId="168A6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01394" o:spid="_x0000_s2080" type="#_x0000_t75" style="position:absolute;left:0;text-align:left;margin-left:0;margin-top:0;width:229.4pt;height:373.4pt;z-index:-25166028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73C2" w14:textId="77777777" w:rsidR="00144C6A" w:rsidRDefault="00144C6A">
    <w:pPr>
      <w:pStyle w:val="Zhlav"/>
    </w:pPr>
    <w:r>
      <w:rPr>
        <w:noProof/>
      </w:rPr>
      <w:pict w14:anchorId="5772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01395" o:spid="_x0000_s2081" type="#_x0000_t75" style="position:absolute;left:0;text-align:left;margin-left:0;margin-top:0;width:229.4pt;height:373.4pt;z-index:-25165926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158E" w14:textId="77777777" w:rsidR="00144C6A" w:rsidRDefault="00144C6A">
    <w:pPr>
      <w:pStyle w:val="Zhlav"/>
    </w:pPr>
    <w:r>
      <w:rPr>
        <w:noProof/>
      </w:rPr>
      <w:pict w14:anchorId="688D1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01393" o:spid="_x0000_s2079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BA744C"/>
    <w:multiLevelType w:val="hybridMultilevel"/>
    <w:tmpl w:val="68424AB4"/>
    <w:lvl w:ilvl="0" w:tplc="746CCFEE">
      <w:start w:val="3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8102CE7"/>
    <w:multiLevelType w:val="hybridMultilevel"/>
    <w:tmpl w:val="A754C1A0"/>
    <w:lvl w:ilvl="0" w:tplc="CF42B2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7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4C6A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53A8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0D2F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5400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0819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E6864"/>
    <w:rsid w:val="003F0207"/>
    <w:rsid w:val="003F04ED"/>
    <w:rsid w:val="003F5FC5"/>
    <w:rsid w:val="0040097F"/>
    <w:rsid w:val="0041037E"/>
    <w:rsid w:val="004123B0"/>
    <w:rsid w:val="00420F95"/>
    <w:rsid w:val="00422282"/>
    <w:rsid w:val="00422B92"/>
    <w:rsid w:val="00432403"/>
    <w:rsid w:val="00434746"/>
    <w:rsid w:val="00435462"/>
    <w:rsid w:val="004371C2"/>
    <w:rsid w:val="00451CB8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E552E"/>
    <w:rsid w:val="004F6074"/>
    <w:rsid w:val="0050005F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20D1"/>
    <w:rsid w:val="00554CC6"/>
    <w:rsid w:val="0055659A"/>
    <w:rsid w:val="00562F40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C6C18"/>
    <w:rsid w:val="005D6B55"/>
    <w:rsid w:val="005E0A1E"/>
    <w:rsid w:val="005F29DE"/>
    <w:rsid w:val="005F4031"/>
    <w:rsid w:val="00604EFC"/>
    <w:rsid w:val="00606A30"/>
    <w:rsid w:val="00607F69"/>
    <w:rsid w:val="0061074F"/>
    <w:rsid w:val="00621930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60590"/>
    <w:rsid w:val="00762EA4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145"/>
    <w:rsid w:val="007E07E1"/>
    <w:rsid w:val="007E0871"/>
    <w:rsid w:val="007E73AF"/>
    <w:rsid w:val="008054C4"/>
    <w:rsid w:val="00814A73"/>
    <w:rsid w:val="00816A63"/>
    <w:rsid w:val="008200F4"/>
    <w:rsid w:val="00823C2B"/>
    <w:rsid w:val="008368AD"/>
    <w:rsid w:val="00836F64"/>
    <w:rsid w:val="00837B58"/>
    <w:rsid w:val="00844CD6"/>
    <w:rsid w:val="008530AD"/>
    <w:rsid w:val="008532F4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5D4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34BD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5D5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0B9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2B1C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A341F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D2978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80D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1A48"/>
    <w:rsid w:val="00BD2097"/>
    <w:rsid w:val="00BD5F08"/>
    <w:rsid w:val="00BE0879"/>
    <w:rsid w:val="00BE371F"/>
    <w:rsid w:val="00BE72E6"/>
    <w:rsid w:val="00BE7CEA"/>
    <w:rsid w:val="00BF30F7"/>
    <w:rsid w:val="00BF51E7"/>
    <w:rsid w:val="00BF6029"/>
    <w:rsid w:val="00C02B91"/>
    <w:rsid w:val="00C0325B"/>
    <w:rsid w:val="00C03408"/>
    <w:rsid w:val="00C03F54"/>
    <w:rsid w:val="00C04077"/>
    <w:rsid w:val="00C07445"/>
    <w:rsid w:val="00C10F8D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0875"/>
    <w:rsid w:val="00C71884"/>
    <w:rsid w:val="00C77462"/>
    <w:rsid w:val="00C87BBC"/>
    <w:rsid w:val="00C95A35"/>
    <w:rsid w:val="00CA07B9"/>
    <w:rsid w:val="00CA1031"/>
    <w:rsid w:val="00CA6D33"/>
    <w:rsid w:val="00CB080B"/>
    <w:rsid w:val="00CB138E"/>
    <w:rsid w:val="00CB205E"/>
    <w:rsid w:val="00CC67FB"/>
    <w:rsid w:val="00CD1AAA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596C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qFormat="1"/>
    <w:lsdException w:name="heading 3" w:semiHidden="1" w:qFormat="1"/>
    <w:lsdException w:name="heading 4" w:semiHidden="1" w:uiPriority="0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2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3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4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5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6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4E552E"/>
    <w:pPr>
      <w:ind w:left="51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552E"/>
  </w:style>
  <w:style w:type="table" w:customStyle="1" w:styleId="Mkatabulky2">
    <w:name w:val="Mřížka tabulky2"/>
    <w:basedOn w:val="Normlntabulka"/>
    <w:next w:val="Mkatabulky"/>
    <w:uiPriority w:val="59"/>
    <w:rsid w:val="004E552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4E5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E55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5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E5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180A-F220-4A32-88C2-9C01EC26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16</TotalTime>
  <Pages>13</Pages>
  <Words>1935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7</cp:revision>
  <cp:lastPrinted>2025-03-26T08:24:00Z</cp:lastPrinted>
  <dcterms:created xsi:type="dcterms:W3CDTF">2025-04-30T04:30:00Z</dcterms:created>
  <dcterms:modified xsi:type="dcterms:W3CDTF">2025-04-30T04:45:00Z</dcterms:modified>
</cp:coreProperties>
</file>