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45EA" w14:textId="77777777" w:rsidR="005D1B0D" w:rsidRPr="005D1B0D" w:rsidRDefault="005D1B0D" w:rsidP="00851BC7">
      <w:pPr>
        <w:pStyle w:val="Nadpis2"/>
      </w:pPr>
      <w:bookmarkStart w:id="0" w:name="_Hlk196806711"/>
      <w:r w:rsidRPr="005D1B0D">
        <w:t xml:space="preserve">Příloha č. 1 - Seznam </w:t>
      </w:r>
      <w:r w:rsidR="009D540E">
        <w:t>výtahů</w:t>
      </w:r>
      <w:r w:rsidRPr="005D1B0D">
        <w:t xml:space="preserve"> a cena služeb</w:t>
      </w:r>
    </w:p>
    <w:tbl>
      <w:tblPr>
        <w:tblStyle w:val="Svtlmkazvraznn11"/>
        <w:tblW w:w="0" w:type="auto"/>
        <w:tblLook w:val="04A0" w:firstRow="1" w:lastRow="0" w:firstColumn="1" w:lastColumn="0" w:noHBand="0" w:noVBand="1"/>
      </w:tblPr>
      <w:tblGrid>
        <w:gridCol w:w="1425"/>
        <w:gridCol w:w="1443"/>
        <w:gridCol w:w="2050"/>
        <w:gridCol w:w="1642"/>
        <w:gridCol w:w="2799"/>
        <w:gridCol w:w="1693"/>
        <w:gridCol w:w="1600"/>
        <w:gridCol w:w="1568"/>
      </w:tblGrid>
      <w:tr w:rsidR="001016BB" w:rsidRPr="006F57C3" w14:paraId="44ADA287" w14:textId="77777777" w:rsidTr="00E03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164110D" w14:textId="77777777" w:rsidR="00851BC7" w:rsidRPr="006F57C3" w:rsidRDefault="00851BC7" w:rsidP="00917086">
            <w:pPr>
              <w:tabs>
                <w:tab w:val="left" w:pos="5103"/>
              </w:tabs>
              <w:rPr>
                <w:rFonts w:asciiTheme="minorHAnsi" w:hAnsiTheme="minorHAnsi"/>
                <w:sz w:val="20"/>
                <w:szCs w:val="20"/>
              </w:rPr>
            </w:pPr>
            <w:r w:rsidRPr="006F57C3">
              <w:rPr>
                <w:rFonts w:asciiTheme="minorHAnsi" w:hAnsiTheme="minorHAnsi"/>
                <w:sz w:val="20"/>
                <w:szCs w:val="20"/>
              </w:rPr>
              <w:t>Typ výtahu</w:t>
            </w:r>
          </w:p>
        </w:tc>
        <w:tc>
          <w:tcPr>
            <w:tcW w:w="1559" w:type="dxa"/>
          </w:tcPr>
          <w:p w14:paraId="36EF010E" w14:textId="77777777" w:rsidR="00851BC7" w:rsidRPr="006F57C3" w:rsidRDefault="00851BC7" w:rsidP="0091708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F57C3">
              <w:rPr>
                <w:rFonts w:asciiTheme="minorHAnsi" w:hAnsiTheme="minorHAnsi"/>
                <w:sz w:val="20"/>
                <w:szCs w:val="20"/>
              </w:rPr>
              <w:t>Výrobní číslo</w:t>
            </w:r>
          </w:p>
        </w:tc>
        <w:tc>
          <w:tcPr>
            <w:tcW w:w="2268" w:type="dxa"/>
          </w:tcPr>
          <w:p w14:paraId="0A084E0E" w14:textId="77777777" w:rsidR="00851BC7" w:rsidRPr="006F57C3" w:rsidRDefault="00851BC7" w:rsidP="0091708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F57C3">
              <w:rPr>
                <w:rFonts w:asciiTheme="minorHAnsi" w:hAnsiTheme="minorHAnsi"/>
                <w:sz w:val="20"/>
                <w:szCs w:val="20"/>
              </w:rPr>
              <w:t>Adresa výtahu</w:t>
            </w:r>
          </w:p>
        </w:tc>
        <w:tc>
          <w:tcPr>
            <w:tcW w:w="1701" w:type="dxa"/>
          </w:tcPr>
          <w:p w14:paraId="7BA72C00" w14:textId="77777777" w:rsidR="00851BC7" w:rsidRPr="006F57C3" w:rsidRDefault="00851BC7" w:rsidP="0091708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F57C3">
              <w:rPr>
                <w:rFonts w:asciiTheme="minorHAnsi" w:hAnsiTheme="minorHAnsi"/>
                <w:sz w:val="20"/>
                <w:szCs w:val="20"/>
              </w:rPr>
              <w:t>Dorozumívací zařízení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 kabině</w:t>
            </w:r>
          </w:p>
        </w:tc>
        <w:tc>
          <w:tcPr>
            <w:tcW w:w="3119" w:type="dxa"/>
          </w:tcPr>
          <w:p w14:paraId="574FEFB0" w14:textId="77777777" w:rsidR="00851BC7" w:rsidRPr="006F57C3" w:rsidRDefault="00851BC7" w:rsidP="0091708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F57C3">
              <w:rPr>
                <w:rFonts w:asciiTheme="minorHAnsi" w:hAnsiTheme="minorHAnsi"/>
                <w:sz w:val="20"/>
                <w:szCs w:val="20"/>
              </w:rPr>
              <w:t>Povinné činnosti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za jedno období</w:t>
            </w:r>
            <w:r w:rsidRPr="006F57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3E4B">
              <w:rPr>
                <w:rFonts w:asciiTheme="minorHAnsi" w:hAnsiTheme="minorHAnsi"/>
                <w:sz w:val="20"/>
                <w:szCs w:val="20"/>
              </w:rPr>
              <w:br/>
            </w:r>
            <w:r w:rsidRPr="006F57C3">
              <w:rPr>
                <w:rFonts w:asciiTheme="minorHAnsi" w:hAnsiTheme="minorHAnsi"/>
                <w:sz w:val="20"/>
                <w:szCs w:val="20"/>
              </w:rPr>
              <w:t>a jejich pokrytí smlouvou</w:t>
            </w:r>
          </w:p>
        </w:tc>
        <w:tc>
          <w:tcPr>
            <w:tcW w:w="1842" w:type="dxa"/>
          </w:tcPr>
          <w:p w14:paraId="30AB1E29" w14:textId="77777777" w:rsidR="00851BC7" w:rsidRPr="006F57C3" w:rsidRDefault="00851BC7" w:rsidP="0091708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F57C3">
              <w:rPr>
                <w:rFonts w:asciiTheme="minorHAnsi" w:hAnsiTheme="minorHAnsi"/>
                <w:sz w:val="20"/>
                <w:szCs w:val="20"/>
              </w:rPr>
              <w:t>Ostatní činnosti zahrnuté v paušálu</w:t>
            </w:r>
          </w:p>
        </w:tc>
        <w:tc>
          <w:tcPr>
            <w:tcW w:w="1701" w:type="dxa"/>
          </w:tcPr>
          <w:p w14:paraId="2FB0E1F6" w14:textId="77777777" w:rsidR="00851BC7" w:rsidRPr="006F57C3" w:rsidRDefault="00851BC7" w:rsidP="00917086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1BC7">
              <w:rPr>
                <w:rFonts w:asciiTheme="minorHAnsi" w:hAnsiTheme="minorHAnsi"/>
                <w:sz w:val="20"/>
                <w:szCs w:val="20"/>
              </w:rPr>
              <w:t>Období pravidelné platby</w:t>
            </w:r>
          </w:p>
        </w:tc>
        <w:tc>
          <w:tcPr>
            <w:tcW w:w="1701" w:type="dxa"/>
          </w:tcPr>
          <w:p w14:paraId="2FD976C1" w14:textId="77777777" w:rsidR="00851BC7" w:rsidRPr="00851BC7" w:rsidRDefault="00917086" w:rsidP="001016BB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Paušální c</w:t>
            </w:r>
            <w:r w:rsidR="00851BC7" w:rsidRPr="00851BC7">
              <w:rPr>
                <w:rFonts w:asciiTheme="minorHAnsi" w:hAnsiTheme="minorHAnsi"/>
                <w:sz w:val="20"/>
                <w:szCs w:val="20"/>
              </w:rPr>
              <w:t>ena bez DPH za 1 období</w:t>
            </w:r>
          </w:p>
        </w:tc>
      </w:tr>
      <w:tr w:rsidR="001016BB" w:rsidRPr="001016BB" w14:paraId="61707023" w14:textId="77777777" w:rsidTr="00E0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440FBC5" w14:textId="77777777" w:rsidR="00851BC7" w:rsidRPr="001016BB" w:rsidRDefault="002B4E49" w:rsidP="00844802">
            <w:pPr>
              <w:tabs>
                <w:tab w:val="left" w:pos="5103"/>
              </w:tabs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OS 630/1</w:t>
            </w:r>
          </w:p>
        </w:tc>
        <w:tc>
          <w:tcPr>
            <w:tcW w:w="1559" w:type="dxa"/>
          </w:tcPr>
          <w:p w14:paraId="5C078F87" w14:textId="77777777" w:rsidR="00851BC7" w:rsidRPr="001016BB" w:rsidRDefault="002B4E49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20-048-19380</w:t>
            </w:r>
          </w:p>
        </w:tc>
        <w:tc>
          <w:tcPr>
            <w:tcW w:w="2268" w:type="dxa"/>
          </w:tcPr>
          <w:p w14:paraId="291A1B84" w14:textId="77777777" w:rsidR="00851BC7" w:rsidRPr="002B4E49" w:rsidRDefault="00BC6BCD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C6BCD">
              <w:rPr>
                <w:b/>
                <w:bCs/>
                <w:sz w:val="20"/>
                <w:szCs w:val="20"/>
              </w:rPr>
              <w:t>Osvoboz</w:t>
            </w:r>
            <w:proofErr w:type="spellEnd"/>
            <w:r w:rsidRPr="00BC6BCD">
              <w:rPr>
                <w:b/>
                <w:bCs/>
                <w:sz w:val="20"/>
                <w:szCs w:val="20"/>
              </w:rPr>
              <w:t>. pol. vězňů 3181</w:t>
            </w:r>
            <w:r w:rsidRPr="00BC6BCD">
              <w:rPr>
                <w:sz w:val="20"/>
                <w:szCs w:val="20"/>
              </w:rPr>
              <w:t xml:space="preserve"> </w:t>
            </w:r>
          </w:p>
          <w:p w14:paraId="699E58E3" w14:textId="77777777" w:rsidR="00E03E4B" w:rsidRPr="001016BB" w:rsidRDefault="002B4E49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Kladno</w:t>
            </w:r>
          </w:p>
        </w:tc>
        <w:tc>
          <w:tcPr>
            <w:tcW w:w="1701" w:type="dxa"/>
          </w:tcPr>
          <w:p w14:paraId="7AC4F6AB" w14:textId="77777777" w:rsidR="00851BC7" w:rsidRPr="004F0015" w:rsidRDefault="004F0015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0015">
              <w:rPr>
                <w:sz w:val="20"/>
                <w:szCs w:val="20"/>
              </w:rPr>
              <w:t>ANO</w:t>
            </w:r>
          </w:p>
          <w:p w14:paraId="71380823" w14:textId="77777777" w:rsidR="00851BC7" w:rsidRPr="001016BB" w:rsidRDefault="00851BC7" w:rsidP="006B5FFF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0015">
              <w:rPr>
                <w:sz w:val="20"/>
                <w:szCs w:val="20"/>
              </w:rPr>
              <w:t>SIM zhotovitele</w:t>
            </w:r>
          </w:p>
        </w:tc>
        <w:tc>
          <w:tcPr>
            <w:tcW w:w="3119" w:type="dxa"/>
          </w:tcPr>
          <w:p w14:paraId="0D9D1709" w14:textId="77777777" w:rsidR="00851BC7" w:rsidRPr="001016BB" w:rsidRDefault="00851BC7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PP</w:t>
            </w:r>
            <w:r w:rsidRPr="001016BB">
              <w:rPr>
                <w:rStyle w:val="Znakapoznpodarou"/>
                <w:sz w:val="20"/>
                <w:szCs w:val="20"/>
              </w:rPr>
              <w:footnoteReference w:id="1"/>
            </w:r>
            <w:r w:rsidRPr="001016BB">
              <w:rPr>
                <w:sz w:val="20"/>
                <w:szCs w:val="20"/>
              </w:rPr>
              <w:t xml:space="preserve"> - Neprovádí se</w:t>
            </w:r>
          </w:p>
          <w:p w14:paraId="5E897289" w14:textId="77777777" w:rsidR="00851BC7" w:rsidRPr="001016BB" w:rsidRDefault="00851BC7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OP/PPÚ</w:t>
            </w:r>
            <w:r w:rsidRPr="001016BB">
              <w:rPr>
                <w:rStyle w:val="Znakapoznpodarou"/>
                <w:sz w:val="20"/>
                <w:szCs w:val="20"/>
              </w:rPr>
              <w:footnoteReference w:id="2"/>
            </w:r>
            <w:r w:rsidRPr="001016BB">
              <w:rPr>
                <w:sz w:val="20"/>
                <w:szCs w:val="20"/>
              </w:rPr>
              <w:t xml:space="preserve"> - 1x za 3 měsíce (v paušálu)</w:t>
            </w:r>
          </w:p>
          <w:p w14:paraId="59FBC96F" w14:textId="77777777" w:rsidR="00851BC7" w:rsidRPr="001016BB" w:rsidRDefault="00851BC7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OZ</w:t>
            </w:r>
            <w:r w:rsidRPr="001016BB">
              <w:rPr>
                <w:rStyle w:val="Znakapoznpodarou"/>
                <w:sz w:val="20"/>
                <w:szCs w:val="20"/>
              </w:rPr>
              <w:footnoteReference w:id="3"/>
            </w:r>
            <w:r w:rsidRPr="001016BB">
              <w:rPr>
                <w:sz w:val="20"/>
                <w:szCs w:val="20"/>
              </w:rPr>
              <w:t xml:space="preserve"> - 1x za 3 roky (na objednávku)</w:t>
            </w:r>
          </w:p>
          <w:p w14:paraId="2B6B9519" w14:textId="77777777" w:rsidR="00851BC7" w:rsidRPr="001016BB" w:rsidRDefault="00851BC7" w:rsidP="006B5FFF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IP</w:t>
            </w:r>
            <w:r w:rsidRPr="001016BB">
              <w:rPr>
                <w:rStyle w:val="Znakapoznpodarou"/>
                <w:sz w:val="20"/>
                <w:szCs w:val="20"/>
              </w:rPr>
              <w:footnoteReference w:id="4"/>
            </w:r>
            <w:r w:rsidRPr="001016BB">
              <w:rPr>
                <w:sz w:val="20"/>
                <w:szCs w:val="20"/>
              </w:rPr>
              <w:t xml:space="preserve"> - 1x za 6 let (na objednávku)</w:t>
            </w:r>
          </w:p>
        </w:tc>
        <w:tc>
          <w:tcPr>
            <w:tcW w:w="1842" w:type="dxa"/>
          </w:tcPr>
          <w:p w14:paraId="59439787" w14:textId="77777777" w:rsidR="00851BC7" w:rsidRPr="001016BB" w:rsidRDefault="00851BC7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Dle Přílohy č. 2 smlouvy</w:t>
            </w:r>
          </w:p>
        </w:tc>
        <w:tc>
          <w:tcPr>
            <w:tcW w:w="1701" w:type="dxa"/>
          </w:tcPr>
          <w:p w14:paraId="1118FFC5" w14:textId="77777777" w:rsidR="00851BC7" w:rsidRPr="001016BB" w:rsidRDefault="00851BC7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1x za 3 měsíce</w:t>
            </w:r>
          </w:p>
        </w:tc>
        <w:tc>
          <w:tcPr>
            <w:tcW w:w="1701" w:type="dxa"/>
          </w:tcPr>
          <w:p w14:paraId="0718E75C" w14:textId="77777777" w:rsidR="00851BC7" w:rsidRPr="001016BB" w:rsidRDefault="00EA046F" w:rsidP="00844802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2 925</w:t>
            </w:r>
            <w:r w:rsidR="001016BB" w:rsidRPr="001016BB">
              <w:rPr>
                <w:sz w:val="20"/>
                <w:szCs w:val="20"/>
              </w:rPr>
              <w:t>,- Kč</w:t>
            </w:r>
          </w:p>
        </w:tc>
      </w:tr>
      <w:tr w:rsidR="002B4E49" w:rsidRPr="00851BC7" w14:paraId="01857C48" w14:textId="77777777" w:rsidTr="002B4E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18AE600" w14:textId="77777777" w:rsidR="002B4E49" w:rsidRPr="006F57C3" w:rsidRDefault="002B4E49" w:rsidP="00866EFA">
            <w:pPr>
              <w:tabs>
                <w:tab w:val="left" w:pos="5103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A66E6F" w14:textId="77777777" w:rsidR="002B4E49" w:rsidRPr="006F57C3" w:rsidRDefault="002B4E49" w:rsidP="00866EFA">
            <w:pPr>
              <w:tabs>
                <w:tab w:val="left" w:pos="510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E76965" w14:textId="77777777" w:rsidR="002B4E49" w:rsidRPr="006F57C3" w:rsidRDefault="002B4E49" w:rsidP="00866EFA">
            <w:pPr>
              <w:tabs>
                <w:tab w:val="left" w:pos="510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33610" w14:textId="77777777" w:rsidR="002B4E49" w:rsidRPr="006F57C3" w:rsidRDefault="002B4E49" w:rsidP="00866EFA">
            <w:pPr>
              <w:tabs>
                <w:tab w:val="left" w:pos="510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EFDCCA5" w14:textId="77777777" w:rsidR="002B4E49" w:rsidRPr="006F57C3" w:rsidRDefault="002B4E49" w:rsidP="00866EFA">
            <w:pPr>
              <w:tabs>
                <w:tab w:val="left" w:pos="510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9A09EB3" w14:textId="77777777" w:rsidR="002B4E49" w:rsidRPr="006F57C3" w:rsidRDefault="002B4E49" w:rsidP="00866EFA">
            <w:pPr>
              <w:tabs>
                <w:tab w:val="left" w:pos="510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F4FAD1" w14:textId="77777777" w:rsidR="002B4E49" w:rsidRPr="006F57C3" w:rsidRDefault="002B4E49" w:rsidP="00866EFA">
            <w:pPr>
              <w:tabs>
                <w:tab w:val="left" w:pos="510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46E9D5" w14:textId="77777777" w:rsidR="002B4E49" w:rsidRPr="00851BC7" w:rsidRDefault="002B4E49" w:rsidP="00866EFA">
            <w:pPr>
              <w:tabs>
                <w:tab w:val="left" w:pos="510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B4E49" w:rsidRPr="001016BB" w14:paraId="0AB8351A" w14:textId="77777777" w:rsidTr="002B4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8FD78D8" w14:textId="77777777" w:rsidR="002B4E49" w:rsidRPr="001016BB" w:rsidRDefault="002B4E49" w:rsidP="00866EFA">
            <w:pPr>
              <w:tabs>
                <w:tab w:val="left" w:pos="5103"/>
              </w:tabs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OT375/1</w:t>
            </w:r>
          </w:p>
        </w:tc>
        <w:tc>
          <w:tcPr>
            <w:tcW w:w="1559" w:type="dxa"/>
          </w:tcPr>
          <w:p w14:paraId="2F11FA7F" w14:textId="77777777" w:rsidR="002B4E49" w:rsidRPr="001016BB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20-047-19380</w:t>
            </w:r>
          </w:p>
        </w:tc>
        <w:tc>
          <w:tcPr>
            <w:tcW w:w="2268" w:type="dxa"/>
          </w:tcPr>
          <w:p w14:paraId="5FC39B19" w14:textId="77777777" w:rsidR="002B4E49" w:rsidRPr="002B4E49" w:rsidRDefault="00BC6BCD" w:rsidP="002B4E49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C6BCD">
              <w:rPr>
                <w:b/>
                <w:bCs/>
                <w:sz w:val="20"/>
                <w:szCs w:val="20"/>
              </w:rPr>
              <w:t>Osvoboz</w:t>
            </w:r>
            <w:proofErr w:type="spellEnd"/>
            <w:r w:rsidRPr="00BC6BCD">
              <w:rPr>
                <w:b/>
                <w:bCs/>
                <w:sz w:val="20"/>
                <w:szCs w:val="20"/>
              </w:rPr>
              <w:t>. pol. vězňů 3181</w:t>
            </w:r>
            <w:r w:rsidRPr="00BC6BCD">
              <w:rPr>
                <w:sz w:val="20"/>
                <w:szCs w:val="20"/>
              </w:rPr>
              <w:t xml:space="preserve"> </w:t>
            </w:r>
          </w:p>
          <w:p w14:paraId="6E21FA6D" w14:textId="77777777" w:rsidR="002B4E49" w:rsidRPr="001016BB" w:rsidRDefault="002B4E49" w:rsidP="002B4E49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Kladno</w:t>
            </w:r>
          </w:p>
        </w:tc>
        <w:tc>
          <w:tcPr>
            <w:tcW w:w="1701" w:type="dxa"/>
          </w:tcPr>
          <w:p w14:paraId="28911A77" w14:textId="77777777" w:rsidR="002B4E49" w:rsidRPr="004F0015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0015">
              <w:rPr>
                <w:sz w:val="20"/>
                <w:szCs w:val="20"/>
              </w:rPr>
              <w:t>ANO</w:t>
            </w:r>
          </w:p>
          <w:p w14:paraId="61B10C3D" w14:textId="77777777" w:rsidR="002B4E49" w:rsidRPr="001016BB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0015">
              <w:rPr>
                <w:sz w:val="20"/>
                <w:szCs w:val="20"/>
              </w:rPr>
              <w:t>SIM zhotovitele</w:t>
            </w:r>
          </w:p>
        </w:tc>
        <w:tc>
          <w:tcPr>
            <w:tcW w:w="3119" w:type="dxa"/>
          </w:tcPr>
          <w:p w14:paraId="602F6529" w14:textId="77777777" w:rsidR="002B4E49" w:rsidRPr="001016BB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PP- Neprovádí se</w:t>
            </w:r>
          </w:p>
          <w:p w14:paraId="1548D068" w14:textId="77777777" w:rsidR="002B4E49" w:rsidRPr="001016BB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OP/PPÚ - 1x za 3 měsíce (v paušálu)</w:t>
            </w:r>
          </w:p>
          <w:p w14:paraId="256FD896" w14:textId="77777777" w:rsidR="002B4E49" w:rsidRPr="001016BB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OZ- 1x za 3 roky (na objednávku)</w:t>
            </w:r>
          </w:p>
          <w:p w14:paraId="4ED4ABD0" w14:textId="77777777" w:rsidR="002B4E49" w:rsidRPr="001016BB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IP - 1x za 6 let (na objednávku)</w:t>
            </w:r>
          </w:p>
        </w:tc>
        <w:tc>
          <w:tcPr>
            <w:tcW w:w="1842" w:type="dxa"/>
          </w:tcPr>
          <w:p w14:paraId="4FD022AD" w14:textId="77777777" w:rsidR="002B4E49" w:rsidRPr="001016BB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Dle Přílohy č. 2 smlouvy</w:t>
            </w:r>
          </w:p>
        </w:tc>
        <w:tc>
          <w:tcPr>
            <w:tcW w:w="1701" w:type="dxa"/>
          </w:tcPr>
          <w:p w14:paraId="7ECF3810" w14:textId="77777777" w:rsidR="002B4E49" w:rsidRPr="001016BB" w:rsidRDefault="002B4E49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16BB">
              <w:rPr>
                <w:sz w:val="20"/>
                <w:szCs w:val="20"/>
              </w:rPr>
              <w:t>1x za 3 měsíce</w:t>
            </w:r>
          </w:p>
        </w:tc>
        <w:tc>
          <w:tcPr>
            <w:tcW w:w="1701" w:type="dxa"/>
          </w:tcPr>
          <w:p w14:paraId="6EA6A942" w14:textId="77777777" w:rsidR="002B4E49" w:rsidRPr="001016BB" w:rsidRDefault="00EA046F" w:rsidP="00866EFA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2 925</w:t>
            </w:r>
            <w:r w:rsidR="002B4E49" w:rsidRPr="001016BB">
              <w:rPr>
                <w:sz w:val="20"/>
                <w:szCs w:val="20"/>
              </w:rPr>
              <w:t>,- Kč</w:t>
            </w:r>
          </w:p>
        </w:tc>
      </w:tr>
    </w:tbl>
    <w:p w14:paraId="57D9DE1E" w14:textId="77777777" w:rsidR="005D1B0D" w:rsidRDefault="005D1B0D" w:rsidP="00844802">
      <w:pPr>
        <w:tabs>
          <w:tab w:val="left" w:pos="5103"/>
        </w:tabs>
      </w:pPr>
    </w:p>
    <w:bookmarkEnd w:id="0"/>
    <w:p w14:paraId="5C2AFD2A" w14:textId="77777777" w:rsidR="005D1B0D" w:rsidRPr="006F57C3" w:rsidRDefault="005D1B0D" w:rsidP="00844802">
      <w:pPr>
        <w:tabs>
          <w:tab w:val="left" w:pos="5103"/>
        </w:tabs>
        <w:rPr>
          <w:b/>
        </w:rPr>
      </w:pPr>
    </w:p>
    <w:p w14:paraId="783F0D0B" w14:textId="77777777" w:rsidR="005D1B0D" w:rsidRDefault="005D1B0D" w:rsidP="00844802">
      <w:pPr>
        <w:tabs>
          <w:tab w:val="left" w:pos="5103"/>
        </w:tabs>
      </w:pPr>
    </w:p>
    <w:p w14:paraId="25E46891" w14:textId="77777777" w:rsidR="005D1B0D" w:rsidRDefault="005D1B0D" w:rsidP="00844802">
      <w:pPr>
        <w:tabs>
          <w:tab w:val="left" w:pos="5103"/>
        </w:tabs>
      </w:pPr>
    </w:p>
    <w:p w14:paraId="468C4909" w14:textId="77777777" w:rsidR="005D1B0D" w:rsidRDefault="005D1B0D" w:rsidP="00844802">
      <w:pPr>
        <w:tabs>
          <w:tab w:val="left" w:pos="5103"/>
        </w:tabs>
      </w:pPr>
    </w:p>
    <w:p w14:paraId="191DD061" w14:textId="77777777" w:rsidR="009D540E" w:rsidRPr="0062023B" w:rsidRDefault="009D540E" w:rsidP="00844802">
      <w:pPr>
        <w:tabs>
          <w:tab w:val="left" w:pos="5103"/>
        </w:tabs>
        <w:rPr>
          <w:highlight w:val="green"/>
        </w:rPr>
      </w:pPr>
    </w:p>
    <w:sectPr w:rsidR="009D540E" w:rsidRPr="0062023B" w:rsidSect="005532D2">
      <w:headerReference w:type="default" r:id="rId9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05E8" w14:textId="77777777" w:rsidR="00CE3E36" w:rsidRDefault="00CE3E36" w:rsidP="00802E3A">
      <w:pPr>
        <w:spacing w:after="0" w:line="240" w:lineRule="auto"/>
      </w:pPr>
      <w:r>
        <w:separator/>
      </w:r>
    </w:p>
  </w:endnote>
  <w:endnote w:type="continuationSeparator" w:id="0">
    <w:p w14:paraId="553C2E67" w14:textId="77777777" w:rsidR="00CE3E36" w:rsidRDefault="00CE3E36" w:rsidP="0080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3814" w14:textId="77777777" w:rsidR="00CE3E36" w:rsidRDefault="00CE3E36" w:rsidP="00802E3A">
      <w:pPr>
        <w:spacing w:after="0" w:line="240" w:lineRule="auto"/>
      </w:pPr>
      <w:r>
        <w:separator/>
      </w:r>
    </w:p>
  </w:footnote>
  <w:footnote w:type="continuationSeparator" w:id="0">
    <w:p w14:paraId="0309C256" w14:textId="77777777" w:rsidR="00CE3E36" w:rsidRDefault="00CE3E36" w:rsidP="00802E3A">
      <w:pPr>
        <w:spacing w:after="0" w:line="240" w:lineRule="auto"/>
      </w:pPr>
      <w:r>
        <w:continuationSeparator/>
      </w:r>
    </w:p>
  </w:footnote>
  <w:footnote w:id="1">
    <w:p w14:paraId="6CE9B0C0" w14:textId="77777777" w:rsidR="00866EFA" w:rsidRDefault="00866EFA">
      <w:pPr>
        <w:pStyle w:val="Textpoznpodarou"/>
      </w:pPr>
      <w:r>
        <w:rPr>
          <w:rStyle w:val="Znakapoznpodarou"/>
        </w:rPr>
        <w:footnoteRef/>
      </w:r>
      <w:r>
        <w:t xml:space="preserve"> PP - provozní prohlídka</w:t>
      </w:r>
    </w:p>
  </w:footnote>
  <w:footnote w:id="2">
    <w:p w14:paraId="5C2E9A14" w14:textId="77777777" w:rsidR="00866EFA" w:rsidRDefault="00866EFA">
      <w:pPr>
        <w:pStyle w:val="Textpoznpodarou"/>
      </w:pPr>
      <w:r>
        <w:rPr>
          <w:rStyle w:val="Znakapoznpodarou"/>
        </w:rPr>
        <w:footnoteRef/>
      </w:r>
      <w:r>
        <w:t xml:space="preserve"> OP/PPÚ - odborná prohlídka/pravidelná preventivní údržba</w:t>
      </w:r>
    </w:p>
  </w:footnote>
  <w:footnote w:id="3">
    <w:p w14:paraId="02D9D380" w14:textId="77777777" w:rsidR="00866EFA" w:rsidRDefault="00866EFA">
      <w:pPr>
        <w:pStyle w:val="Textpoznpodarou"/>
      </w:pPr>
      <w:r>
        <w:rPr>
          <w:rStyle w:val="Znakapoznpodarou"/>
        </w:rPr>
        <w:footnoteRef/>
      </w:r>
      <w:r>
        <w:t xml:space="preserve"> OZ - odborná zkouška</w:t>
      </w:r>
    </w:p>
  </w:footnote>
  <w:footnote w:id="4">
    <w:p w14:paraId="79938DFE" w14:textId="77777777" w:rsidR="00866EFA" w:rsidRDefault="00866EFA">
      <w:pPr>
        <w:pStyle w:val="Textpoznpodarou"/>
      </w:pPr>
      <w:r>
        <w:rPr>
          <w:rStyle w:val="Znakapoznpodarou"/>
        </w:rPr>
        <w:footnoteRef/>
      </w:r>
      <w:r>
        <w:t xml:space="preserve"> IP - inspekční prohlídka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0547" w14:textId="77777777" w:rsidR="00866EFA" w:rsidRPr="005D1B0D" w:rsidRDefault="00866EFA" w:rsidP="005D1B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2CD"/>
    <w:multiLevelType w:val="hybridMultilevel"/>
    <w:tmpl w:val="F1BAE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B33"/>
    <w:multiLevelType w:val="multilevel"/>
    <w:tmpl w:val="B98CD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AB2B59"/>
    <w:multiLevelType w:val="hybridMultilevel"/>
    <w:tmpl w:val="AA8C58EC"/>
    <w:lvl w:ilvl="0" w:tplc="C004DFF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6B51"/>
    <w:multiLevelType w:val="hybridMultilevel"/>
    <w:tmpl w:val="B5ACF9BE"/>
    <w:lvl w:ilvl="0" w:tplc="DB642B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7332E4C2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5440"/>
    <w:multiLevelType w:val="hybridMultilevel"/>
    <w:tmpl w:val="EA28B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5ADE"/>
    <w:multiLevelType w:val="hybridMultilevel"/>
    <w:tmpl w:val="E9D09434"/>
    <w:lvl w:ilvl="0" w:tplc="A5BEDCB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2C1"/>
    <w:multiLevelType w:val="hybridMultilevel"/>
    <w:tmpl w:val="E9D09434"/>
    <w:lvl w:ilvl="0" w:tplc="A5BEDCB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50AC"/>
    <w:multiLevelType w:val="hybridMultilevel"/>
    <w:tmpl w:val="FD7E6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46A6E">
      <w:start w:val="1"/>
      <w:numFmt w:val="decimal"/>
      <w:lvlText w:val="6.4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359A"/>
    <w:multiLevelType w:val="hybridMultilevel"/>
    <w:tmpl w:val="15EC5364"/>
    <w:lvl w:ilvl="0" w:tplc="B1E63344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42564"/>
    <w:multiLevelType w:val="hybridMultilevel"/>
    <w:tmpl w:val="62221C3A"/>
    <w:lvl w:ilvl="0" w:tplc="3822C3B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A5FEA"/>
    <w:multiLevelType w:val="hybridMultilevel"/>
    <w:tmpl w:val="B5E24C24"/>
    <w:lvl w:ilvl="0" w:tplc="313C47B4">
      <w:start w:val="6"/>
      <w:numFmt w:val="decimal"/>
      <w:lvlText w:val="6.4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5F5"/>
    <w:multiLevelType w:val="hybridMultilevel"/>
    <w:tmpl w:val="0F381A90"/>
    <w:lvl w:ilvl="0" w:tplc="0C7C4D9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4751C"/>
    <w:multiLevelType w:val="hybridMultilevel"/>
    <w:tmpl w:val="0672BF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B7D65"/>
    <w:multiLevelType w:val="hybridMultilevel"/>
    <w:tmpl w:val="D674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9647D"/>
    <w:multiLevelType w:val="hybridMultilevel"/>
    <w:tmpl w:val="BF686F42"/>
    <w:lvl w:ilvl="0" w:tplc="3656E3C4">
      <w:start w:val="4"/>
      <w:numFmt w:val="decimal"/>
      <w:lvlText w:val="6.4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6540"/>
    <w:multiLevelType w:val="hybridMultilevel"/>
    <w:tmpl w:val="329E4F64"/>
    <w:lvl w:ilvl="0" w:tplc="27068C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94E46A6E">
      <w:start w:val="1"/>
      <w:numFmt w:val="decimal"/>
      <w:lvlText w:val="6.4.%2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E561A"/>
    <w:multiLevelType w:val="hybridMultilevel"/>
    <w:tmpl w:val="F87C520C"/>
    <w:lvl w:ilvl="0" w:tplc="DDD600FE">
      <w:start w:val="5"/>
      <w:numFmt w:val="decimal"/>
      <w:lvlText w:val="6.4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90466"/>
    <w:multiLevelType w:val="hybridMultilevel"/>
    <w:tmpl w:val="CDD61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E6A63"/>
    <w:multiLevelType w:val="hybridMultilevel"/>
    <w:tmpl w:val="20EC7616"/>
    <w:lvl w:ilvl="0" w:tplc="D41E43F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71EB3"/>
    <w:multiLevelType w:val="hybridMultilevel"/>
    <w:tmpl w:val="F670EB18"/>
    <w:lvl w:ilvl="0" w:tplc="7ACC486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031CB"/>
    <w:multiLevelType w:val="hybridMultilevel"/>
    <w:tmpl w:val="02328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EB6"/>
    <w:multiLevelType w:val="multilevel"/>
    <w:tmpl w:val="9698B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3E153D"/>
    <w:multiLevelType w:val="hybridMultilevel"/>
    <w:tmpl w:val="E55CA8A4"/>
    <w:lvl w:ilvl="0" w:tplc="DB642BB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63FDB"/>
    <w:multiLevelType w:val="hybridMultilevel"/>
    <w:tmpl w:val="D86065EA"/>
    <w:lvl w:ilvl="0" w:tplc="D98454C6">
      <w:start w:val="1"/>
      <w:numFmt w:val="decimal"/>
      <w:lvlText w:val="4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1772F"/>
    <w:multiLevelType w:val="hybridMultilevel"/>
    <w:tmpl w:val="47A4E9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D6D10"/>
    <w:multiLevelType w:val="hybridMultilevel"/>
    <w:tmpl w:val="A4BC3914"/>
    <w:lvl w:ilvl="0" w:tplc="27068C7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D5342"/>
    <w:multiLevelType w:val="multilevel"/>
    <w:tmpl w:val="0A32A3D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4E6F5F"/>
    <w:multiLevelType w:val="hybridMultilevel"/>
    <w:tmpl w:val="9FC60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476FC"/>
    <w:multiLevelType w:val="hybridMultilevel"/>
    <w:tmpl w:val="FEACDAA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F6A3DA2"/>
    <w:multiLevelType w:val="hybridMultilevel"/>
    <w:tmpl w:val="60E49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46A6E">
      <w:start w:val="1"/>
      <w:numFmt w:val="decimal"/>
      <w:lvlText w:val="6.4.%2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4C5B"/>
    <w:multiLevelType w:val="hybridMultilevel"/>
    <w:tmpl w:val="74B49190"/>
    <w:lvl w:ilvl="0" w:tplc="DB642BB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7B1"/>
    <w:multiLevelType w:val="hybridMultilevel"/>
    <w:tmpl w:val="8230F3A8"/>
    <w:lvl w:ilvl="0" w:tplc="0CE2BC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56BD6"/>
    <w:multiLevelType w:val="hybridMultilevel"/>
    <w:tmpl w:val="7076B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30A6F"/>
    <w:multiLevelType w:val="hybridMultilevel"/>
    <w:tmpl w:val="F65A6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567E2"/>
    <w:multiLevelType w:val="hybridMultilevel"/>
    <w:tmpl w:val="4290F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C273F"/>
    <w:multiLevelType w:val="hybridMultilevel"/>
    <w:tmpl w:val="3344104E"/>
    <w:lvl w:ilvl="0" w:tplc="D696CBF0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51E65"/>
    <w:multiLevelType w:val="hybridMultilevel"/>
    <w:tmpl w:val="7FE87BB6"/>
    <w:lvl w:ilvl="0" w:tplc="9808074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868C2"/>
    <w:multiLevelType w:val="multilevel"/>
    <w:tmpl w:val="49B64AF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8260214">
    <w:abstractNumId w:val="24"/>
  </w:num>
  <w:num w:numId="2" w16cid:durableId="2108766769">
    <w:abstractNumId w:val="31"/>
  </w:num>
  <w:num w:numId="3" w16cid:durableId="1954704224">
    <w:abstractNumId w:val="36"/>
  </w:num>
  <w:num w:numId="4" w16cid:durableId="2031028829">
    <w:abstractNumId w:val="37"/>
  </w:num>
  <w:num w:numId="5" w16cid:durableId="1686443430">
    <w:abstractNumId w:val="8"/>
  </w:num>
  <w:num w:numId="6" w16cid:durableId="1329554433">
    <w:abstractNumId w:val="2"/>
  </w:num>
  <w:num w:numId="7" w16cid:durableId="1677686612">
    <w:abstractNumId w:val="5"/>
  </w:num>
  <w:num w:numId="8" w16cid:durableId="1059135499">
    <w:abstractNumId w:val="6"/>
  </w:num>
  <w:num w:numId="9" w16cid:durableId="2043824568">
    <w:abstractNumId w:val="3"/>
  </w:num>
  <w:num w:numId="10" w16cid:durableId="1750929910">
    <w:abstractNumId w:val="30"/>
  </w:num>
  <w:num w:numId="11" w16cid:durableId="317615900">
    <w:abstractNumId w:val="29"/>
  </w:num>
  <w:num w:numId="12" w16cid:durableId="1991593228">
    <w:abstractNumId w:val="7"/>
  </w:num>
  <w:num w:numId="13" w16cid:durableId="2072847009">
    <w:abstractNumId w:val="28"/>
  </w:num>
  <w:num w:numId="14" w16cid:durableId="170488263">
    <w:abstractNumId w:val="15"/>
  </w:num>
  <w:num w:numId="15" w16cid:durableId="2012029493">
    <w:abstractNumId w:val="25"/>
  </w:num>
  <w:num w:numId="16" w16cid:durableId="518197878">
    <w:abstractNumId w:val="18"/>
  </w:num>
  <w:num w:numId="17" w16cid:durableId="663706189">
    <w:abstractNumId w:val="11"/>
  </w:num>
  <w:num w:numId="18" w16cid:durableId="877206421">
    <w:abstractNumId w:val="14"/>
  </w:num>
  <w:num w:numId="19" w16cid:durableId="527838000">
    <w:abstractNumId w:val="16"/>
  </w:num>
  <w:num w:numId="20" w16cid:durableId="15350989">
    <w:abstractNumId w:val="10"/>
  </w:num>
  <w:num w:numId="21" w16cid:durableId="569925741">
    <w:abstractNumId w:val="1"/>
  </w:num>
  <w:num w:numId="22" w16cid:durableId="754521017">
    <w:abstractNumId w:val="9"/>
  </w:num>
  <w:num w:numId="23" w16cid:durableId="1465002233">
    <w:abstractNumId w:val="0"/>
  </w:num>
  <w:num w:numId="24" w16cid:durableId="72355527">
    <w:abstractNumId w:val="12"/>
  </w:num>
  <w:num w:numId="25" w16cid:durableId="1464885778">
    <w:abstractNumId w:val="35"/>
  </w:num>
  <w:num w:numId="26" w16cid:durableId="373577414">
    <w:abstractNumId w:val="26"/>
  </w:num>
  <w:num w:numId="27" w16cid:durableId="1984308658">
    <w:abstractNumId w:val="21"/>
  </w:num>
  <w:num w:numId="28" w16cid:durableId="696124178">
    <w:abstractNumId w:val="22"/>
  </w:num>
  <w:num w:numId="29" w16cid:durableId="1205750008">
    <w:abstractNumId w:val="19"/>
  </w:num>
  <w:num w:numId="30" w16cid:durableId="1296450073">
    <w:abstractNumId w:val="23"/>
  </w:num>
  <w:num w:numId="31" w16cid:durableId="1500542680">
    <w:abstractNumId w:val="20"/>
  </w:num>
  <w:num w:numId="32" w16cid:durableId="2011981725">
    <w:abstractNumId w:val="34"/>
  </w:num>
  <w:num w:numId="33" w16cid:durableId="244994568">
    <w:abstractNumId w:val="27"/>
  </w:num>
  <w:num w:numId="34" w16cid:durableId="443692832">
    <w:abstractNumId w:val="4"/>
  </w:num>
  <w:num w:numId="35" w16cid:durableId="1117067191">
    <w:abstractNumId w:val="33"/>
  </w:num>
  <w:num w:numId="36" w16cid:durableId="940836160">
    <w:abstractNumId w:val="17"/>
  </w:num>
  <w:num w:numId="37" w16cid:durableId="724373528">
    <w:abstractNumId w:val="32"/>
  </w:num>
  <w:num w:numId="38" w16cid:durableId="462039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B9"/>
    <w:rsid w:val="000250D4"/>
    <w:rsid w:val="00044D6A"/>
    <w:rsid w:val="00055A87"/>
    <w:rsid w:val="00064A2F"/>
    <w:rsid w:val="00081DDD"/>
    <w:rsid w:val="00095402"/>
    <w:rsid w:val="0009628B"/>
    <w:rsid w:val="000C2FEF"/>
    <w:rsid w:val="000D6233"/>
    <w:rsid w:val="000E2E95"/>
    <w:rsid w:val="000E33B6"/>
    <w:rsid w:val="000F4F8C"/>
    <w:rsid w:val="001016BB"/>
    <w:rsid w:val="00101AD8"/>
    <w:rsid w:val="00110C84"/>
    <w:rsid w:val="00123780"/>
    <w:rsid w:val="00123EE1"/>
    <w:rsid w:val="00131333"/>
    <w:rsid w:val="00134421"/>
    <w:rsid w:val="001357F2"/>
    <w:rsid w:val="0015175B"/>
    <w:rsid w:val="00152CBC"/>
    <w:rsid w:val="001600AA"/>
    <w:rsid w:val="00160D90"/>
    <w:rsid w:val="00161488"/>
    <w:rsid w:val="00190118"/>
    <w:rsid w:val="00197393"/>
    <w:rsid w:val="001A38E7"/>
    <w:rsid w:val="001B76E3"/>
    <w:rsid w:val="001C2868"/>
    <w:rsid w:val="001C72E3"/>
    <w:rsid w:val="001E255A"/>
    <w:rsid w:val="001F21ED"/>
    <w:rsid w:val="00203359"/>
    <w:rsid w:val="00215A73"/>
    <w:rsid w:val="00216E40"/>
    <w:rsid w:val="002176A7"/>
    <w:rsid w:val="002547F6"/>
    <w:rsid w:val="00265908"/>
    <w:rsid w:val="00274B7F"/>
    <w:rsid w:val="002A7B66"/>
    <w:rsid w:val="002B4E49"/>
    <w:rsid w:val="002E7B56"/>
    <w:rsid w:val="002F4DA3"/>
    <w:rsid w:val="00307975"/>
    <w:rsid w:val="003171C0"/>
    <w:rsid w:val="003353DD"/>
    <w:rsid w:val="00342A1D"/>
    <w:rsid w:val="0036004A"/>
    <w:rsid w:val="00363E23"/>
    <w:rsid w:val="00365735"/>
    <w:rsid w:val="003777B1"/>
    <w:rsid w:val="0038409A"/>
    <w:rsid w:val="003B55AA"/>
    <w:rsid w:val="003B611E"/>
    <w:rsid w:val="003B6428"/>
    <w:rsid w:val="003C0E44"/>
    <w:rsid w:val="003D6FE5"/>
    <w:rsid w:val="003D76A1"/>
    <w:rsid w:val="003E3BE9"/>
    <w:rsid w:val="003F484F"/>
    <w:rsid w:val="003F66C7"/>
    <w:rsid w:val="004153EA"/>
    <w:rsid w:val="00424494"/>
    <w:rsid w:val="00424535"/>
    <w:rsid w:val="004343F4"/>
    <w:rsid w:val="00435629"/>
    <w:rsid w:val="00444BFC"/>
    <w:rsid w:val="00451995"/>
    <w:rsid w:val="004627E6"/>
    <w:rsid w:val="00467013"/>
    <w:rsid w:val="0046769B"/>
    <w:rsid w:val="00467B05"/>
    <w:rsid w:val="00472DF8"/>
    <w:rsid w:val="004731E3"/>
    <w:rsid w:val="004A2F74"/>
    <w:rsid w:val="004A5609"/>
    <w:rsid w:val="004B471C"/>
    <w:rsid w:val="004E7898"/>
    <w:rsid w:val="004F0015"/>
    <w:rsid w:val="004F68D5"/>
    <w:rsid w:val="00503AD0"/>
    <w:rsid w:val="005164BE"/>
    <w:rsid w:val="00520F0F"/>
    <w:rsid w:val="00525C08"/>
    <w:rsid w:val="005419CC"/>
    <w:rsid w:val="00547B23"/>
    <w:rsid w:val="00550F02"/>
    <w:rsid w:val="005532D2"/>
    <w:rsid w:val="005710B4"/>
    <w:rsid w:val="00580D40"/>
    <w:rsid w:val="0058428C"/>
    <w:rsid w:val="005917EB"/>
    <w:rsid w:val="005A6380"/>
    <w:rsid w:val="005C3399"/>
    <w:rsid w:val="005D0FDE"/>
    <w:rsid w:val="005D19C0"/>
    <w:rsid w:val="005D1B0D"/>
    <w:rsid w:val="005E4238"/>
    <w:rsid w:val="00611EE7"/>
    <w:rsid w:val="0062023B"/>
    <w:rsid w:val="006255F2"/>
    <w:rsid w:val="006345A0"/>
    <w:rsid w:val="0063653B"/>
    <w:rsid w:val="00652D48"/>
    <w:rsid w:val="00670525"/>
    <w:rsid w:val="00676D2B"/>
    <w:rsid w:val="00683883"/>
    <w:rsid w:val="00697A35"/>
    <w:rsid w:val="006A7962"/>
    <w:rsid w:val="006B21C5"/>
    <w:rsid w:val="006B358F"/>
    <w:rsid w:val="006B5FFF"/>
    <w:rsid w:val="006C11FE"/>
    <w:rsid w:val="006E2040"/>
    <w:rsid w:val="006F57C3"/>
    <w:rsid w:val="00700F61"/>
    <w:rsid w:val="00711874"/>
    <w:rsid w:val="0074156F"/>
    <w:rsid w:val="00742891"/>
    <w:rsid w:val="007470FE"/>
    <w:rsid w:val="00764A27"/>
    <w:rsid w:val="0077422D"/>
    <w:rsid w:val="00776D0D"/>
    <w:rsid w:val="00787029"/>
    <w:rsid w:val="00796165"/>
    <w:rsid w:val="007A6FAD"/>
    <w:rsid w:val="007B0FC5"/>
    <w:rsid w:val="007B1734"/>
    <w:rsid w:val="007D76F9"/>
    <w:rsid w:val="007E3B85"/>
    <w:rsid w:val="00800A99"/>
    <w:rsid w:val="00802E3A"/>
    <w:rsid w:val="00823E4A"/>
    <w:rsid w:val="008357ED"/>
    <w:rsid w:val="00844802"/>
    <w:rsid w:val="00851BC7"/>
    <w:rsid w:val="00866EFA"/>
    <w:rsid w:val="00872BEC"/>
    <w:rsid w:val="008D220A"/>
    <w:rsid w:val="008E18A2"/>
    <w:rsid w:val="008E22C2"/>
    <w:rsid w:val="008E6FB1"/>
    <w:rsid w:val="00917086"/>
    <w:rsid w:val="00926E6D"/>
    <w:rsid w:val="009312E5"/>
    <w:rsid w:val="009408EC"/>
    <w:rsid w:val="00940DFB"/>
    <w:rsid w:val="00945541"/>
    <w:rsid w:val="009503AC"/>
    <w:rsid w:val="00963515"/>
    <w:rsid w:val="00981946"/>
    <w:rsid w:val="0098542E"/>
    <w:rsid w:val="00985D3E"/>
    <w:rsid w:val="00990479"/>
    <w:rsid w:val="009A4FDA"/>
    <w:rsid w:val="009D4347"/>
    <w:rsid w:val="009D540E"/>
    <w:rsid w:val="009E0321"/>
    <w:rsid w:val="009F4F13"/>
    <w:rsid w:val="00A220F4"/>
    <w:rsid w:val="00A272E5"/>
    <w:rsid w:val="00A27783"/>
    <w:rsid w:val="00A32D8B"/>
    <w:rsid w:val="00A34E9F"/>
    <w:rsid w:val="00A42EA1"/>
    <w:rsid w:val="00A5740D"/>
    <w:rsid w:val="00A63E29"/>
    <w:rsid w:val="00A67CB9"/>
    <w:rsid w:val="00A71E37"/>
    <w:rsid w:val="00AA7D17"/>
    <w:rsid w:val="00AC00F9"/>
    <w:rsid w:val="00AC013C"/>
    <w:rsid w:val="00AC5A0E"/>
    <w:rsid w:val="00AD7F23"/>
    <w:rsid w:val="00B06146"/>
    <w:rsid w:val="00B06259"/>
    <w:rsid w:val="00B07777"/>
    <w:rsid w:val="00B14018"/>
    <w:rsid w:val="00B163D7"/>
    <w:rsid w:val="00B25164"/>
    <w:rsid w:val="00B41849"/>
    <w:rsid w:val="00B45041"/>
    <w:rsid w:val="00B4672B"/>
    <w:rsid w:val="00B50537"/>
    <w:rsid w:val="00B506E5"/>
    <w:rsid w:val="00B64A34"/>
    <w:rsid w:val="00B67668"/>
    <w:rsid w:val="00B7633E"/>
    <w:rsid w:val="00B867DC"/>
    <w:rsid w:val="00BA6A36"/>
    <w:rsid w:val="00BA7359"/>
    <w:rsid w:val="00BC6BCD"/>
    <w:rsid w:val="00BD48E0"/>
    <w:rsid w:val="00BD75BD"/>
    <w:rsid w:val="00BF0694"/>
    <w:rsid w:val="00C0152D"/>
    <w:rsid w:val="00C13A8D"/>
    <w:rsid w:val="00C23090"/>
    <w:rsid w:val="00C24B6C"/>
    <w:rsid w:val="00C258A9"/>
    <w:rsid w:val="00C3458E"/>
    <w:rsid w:val="00C47CD8"/>
    <w:rsid w:val="00C56957"/>
    <w:rsid w:val="00C657B5"/>
    <w:rsid w:val="00C7251C"/>
    <w:rsid w:val="00C72B36"/>
    <w:rsid w:val="00C755BF"/>
    <w:rsid w:val="00C779C8"/>
    <w:rsid w:val="00C92133"/>
    <w:rsid w:val="00C9555D"/>
    <w:rsid w:val="00CA4C87"/>
    <w:rsid w:val="00CB63BF"/>
    <w:rsid w:val="00CB7FB0"/>
    <w:rsid w:val="00CE3E36"/>
    <w:rsid w:val="00CE4A30"/>
    <w:rsid w:val="00D3151F"/>
    <w:rsid w:val="00D41109"/>
    <w:rsid w:val="00D45C62"/>
    <w:rsid w:val="00D47E97"/>
    <w:rsid w:val="00D6303E"/>
    <w:rsid w:val="00D741B7"/>
    <w:rsid w:val="00D93CA5"/>
    <w:rsid w:val="00DC587E"/>
    <w:rsid w:val="00DD236C"/>
    <w:rsid w:val="00DE25F6"/>
    <w:rsid w:val="00DE5B43"/>
    <w:rsid w:val="00DF27D1"/>
    <w:rsid w:val="00DF479E"/>
    <w:rsid w:val="00E03E4B"/>
    <w:rsid w:val="00E225A4"/>
    <w:rsid w:val="00E2781A"/>
    <w:rsid w:val="00E27906"/>
    <w:rsid w:val="00E27C01"/>
    <w:rsid w:val="00E27D0D"/>
    <w:rsid w:val="00E535CA"/>
    <w:rsid w:val="00E77544"/>
    <w:rsid w:val="00E802BB"/>
    <w:rsid w:val="00E861B5"/>
    <w:rsid w:val="00E958A0"/>
    <w:rsid w:val="00EA046F"/>
    <w:rsid w:val="00EC6A60"/>
    <w:rsid w:val="00ED1362"/>
    <w:rsid w:val="00ED3B0A"/>
    <w:rsid w:val="00ED6F7A"/>
    <w:rsid w:val="00EE12AD"/>
    <w:rsid w:val="00EE2B39"/>
    <w:rsid w:val="00EE371E"/>
    <w:rsid w:val="00EE5FB3"/>
    <w:rsid w:val="00EF73EB"/>
    <w:rsid w:val="00F11470"/>
    <w:rsid w:val="00F22B6E"/>
    <w:rsid w:val="00F613FA"/>
    <w:rsid w:val="00F72E61"/>
    <w:rsid w:val="00F77666"/>
    <w:rsid w:val="00F862F0"/>
    <w:rsid w:val="00F94632"/>
    <w:rsid w:val="00FB032C"/>
    <w:rsid w:val="00FB1241"/>
    <w:rsid w:val="00FB4597"/>
    <w:rsid w:val="00FD1CC0"/>
    <w:rsid w:val="00FE0C5E"/>
    <w:rsid w:val="00FE523B"/>
    <w:rsid w:val="00FF0DE1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80AB8"/>
  <w15:docId w15:val="{6A990537-BEB6-4280-BC6A-D4D4616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E37"/>
  </w:style>
  <w:style w:type="paragraph" w:styleId="Nadpis1">
    <w:name w:val="heading 1"/>
    <w:basedOn w:val="Normln"/>
    <w:next w:val="Normln"/>
    <w:link w:val="Nadpis1Char"/>
    <w:uiPriority w:val="9"/>
    <w:qFormat/>
    <w:rsid w:val="00E27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4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1"/>
    <w:basedOn w:val="Normln"/>
    <w:rsid w:val="00E27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0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1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779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64B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E3A"/>
  </w:style>
  <w:style w:type="paragraph" w:styleId="Zpat">
    <w:name w:val="footer"/>
    <w:basedOn w:val="Normln"/>
    <w:link w:val="ZpatChar"/>
    <w:uiPriority w:val="99"/>
    <w:unhideWhenUsed/>
    <w:rsid w:val="0080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E3A"/>
  </w:style>
  <w:style w:type="paragraph" w:styleId="Zkladntext">
    <w:name w:val="Body Text"/>
    <w:basedOn w:val="Normln"/>
    <w:link w:val="ZkladntextChar"/>
    <w:rsid w:val="00844802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80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5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E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61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mkazvraznn5">
    <w:name w:val="Light Grid Accent 5"/>
    <w:basedOn w:val="Normlntabulka"/>
    <w:uiPriority w:val="62"/>
    <w:rsid w:val="003777B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E775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1BC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1BC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1BC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1B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1BC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1BC7"/>
    <w:rPr>
      <w:vertAlign w:val="superscript"/>
    </w:rPr>
  </w:style>
  <w:style w:type="paragraph" w:styleId="Revize">
    <w:name w:val="Revision"/>
    <w:hidden/>
    <w:uiPriority w:val="99"/>
    <w:semiHidden/>
    <w:rsid w:val="00DE25F6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4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ktu&#225;ln&#237;\SOD\SOD_servisn&#237;%20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gfggffgfg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BCB1C-7B89-461D-8B97-FA879C6A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SOD_servisní smlouva.dotx</Template>
  <TotalTime>18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VHL s.r.o.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landova@vhl.cz</dc:creator>
  <cp:lastModifiedBy>Salač Radim Ing. (GFŘ)</cp:lastModifiedBy>
  <cp:revision>12</cp:revision>
  <cp:lastPrinted>2012-10-17T12:44:00Z</cp:lastPrinted>
  <dcterms:created xsi:type="dcterms:W3CDTF">2025-04-23T09:49:00Z</dcterms:created>
  <dcterms:modified xsi:type="dcterms:W3CDTF">2025-04-29T06:15:00Z</dcterms:modified>
</cp:coreProperties>
</file>