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0DAF" w14:textId="38A4A85A" w:rsidR="00145BCD" w:rsidRPr="00832067" w:rsidRDefault="00DE78DE" w:rsidP="00145BCD">
      <w:pPr>
        <w:spacing w:after="0"/>
        <w:rPr>
          <w:sz w:val="20"/>
          <w:szCs w:val="20"/>
        </w:rPr>
      </w:pPr>
      <w:r>
        <w:rPr>
          <w:sz w:val="20"/>
          <w:szCs w:val="20"/>
        </w:rPr>
        <w:t>VYŘIZUJE:</w:t>
      </w:r>
      <w:r>
        <w:rPr>
          <w:sz w:val="20"/>
          <w:szCs w:val="20"/>
        </w:rPr>
        <w:tab/>
      </w:r>
      <w:r w:rsidR="00887DEA">
        <w:rPr>
          <w:sz w:val="20"/>
          <w:szCs w:val="20"/>
        </w:rPr>
        <w:t>Ing. Přemysl Šmídl</w:t>
      </w:r>
      <w:r w:rsidR="00145BCD">
        <w:rPr>
          <w:sz w:val="20"/>
          <w:szCs w:val="20"/>
        </w:rPr>
        <w:tab/>
        <w:t xml:space="preserve">            </w:t>
      </w:r>
      <w:r w:rsidR="004E52AB">
        <w:rPr>
          <w:sz w:val="20"/>
          <w:szCs w:val="20"/>
        </w:rPr>
        <w:t xml:space="preserve">   </w:t>
      </w:r>
      <w:proofErr w:type="spellStart"/>
      <w:r w:rsidR="00887DEA">
        <w:rPr>
          <w:sz w:val="20"/>
          <w:szCs w:val="20"/>
        </w:rPr>
        <w:t>Inselekt</w:t>
      </w:r>
      <w:proofErr w:type="spellEnd"/>
      <w:r w:rsidR="00887DEA">
        <w:rPr>
          <w:sz w:val="20"/>
          <w:szCs w:val="20"/>
        </w:rPr>
        <w:t xml:space="preserve"> s.r.o.</w:t>
      </w:r>
    </w:p>
    <w:p w14:paraId="2DD8F2EE" w14:textId="65D0B636" w:rsidR="00145BCD" w:rsidRPr="00832067" w:rsidRDefault="00145BCD" w:rsidP="00145BCD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TEL:            </w:t>
      </w:r>
      <w:r w:rsidRPr="00832067">
        <w:rPr>
          <w:sz w:val="20"/>
          <w:szCs w:val="20"/>
        </w:rPr>
        <w:tab/>
      </w:r>
      <w:r w:rsidR="00887DEA">
        <w:rPr>
          <w:sz w:val="20"/>
          <w:szCs w:val="20"/>
        </w:rPr>
        <w:t>377 477 510</w:t>
      </w:r>
      <w:r w:rsidRPr="0083206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</w:p>
    <w:p w14:paraId="76EC4DB4" w14:textId="1D25682E" w:rsidR="00145BCD" w:rsidRPr="00832067" w:rsidRDefault="00145BCD" w:rsidP="00145BCD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887DEA" w:rsidRPr="00584740">
          <w:rPr>
            <w:rStyle w:val="Hypertextovodkaz"/>
            <w:sz w:val="20"/>
            <w:szCs w:val="20"/>
          </w:rPr>
          <w:t>smidl@infis.cz</w:t>
        </w:r>
      </w:hyperlink>
      <w:r>
        <w:rPr>
          <w:sz w:val="20"/>
          <w:szCs w:val="20"/>
        </w:rPr>
        <w:tab/>
        <w:t xml:space="preserve">               </w:t>
      </w:r>
      <w:r w:rsidR="00BA54CA">
        <w:rPr>
          <w:sz w:val="20"/>
          <w:szCs w:val="20"/>
        </w:rPr>
        <w:tab/>
      </w:r>
      <w:r w:rsidR="00887DEA">
        <w:rPr>
          <w:sz w:val="20"/>
          <w:szCs w:val="20"/>
        </w:rPr>
        <w:t xml:space="preserve"> </w:t>
      </w:r>
      <w:r w:rsidR="00887DEA">
        <w:rPr>
          <w:sz w:val="20"/>
          <w:szCs w:val="20"/>
        </w:rPr>
        <w:tab/>
        <w:t>Všeruby 393</w:t>
      </w:r>
      <w:r w:rsidR="00BA54CA">
        <w:rPr>
          <w:sz w:val="20"/>
          <w:szCs w:val="20"/>
        </w:rPr>
        <w:t xml:space="preserve"> </w:t>
      </w:r>
    </w:p>
    <w:p w14:paraId="626DE9E6" w14:textId="2DCC98E2" w:rsidR="00145BCD" w:rsidRDefault="00145BCD" w:rsidP="00145BCD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7B0392">
        <w:rPr>
          <w:sz w:val="20"/>
          <w:szCs w:val="20"/>
        </w:rPr>
        <w:t>1</w:t>
      </w:r>
      <w:r w:rsidR="00E71FDD">
        <w:rPr>
          <w:sz w:val="20"/>
          <w:szCs w:val="20"/>
        </w:rPr>
        <w:t xml:space="preserve">. </w:t>
      </w:r>
      <w:r w:rsidR="007B0392">
        <w:rPr>
          <w:sz w:val="20"/>
          <w:szCs w:val="20"/>
        </w:rPr>
        <w:t>4</w:t>
      </w:r>
      <w:r w:rsidR="00E71FDD">
        <w:rPr>
          <w:sz w:val="20"/>
          <w:szCs w:val="20"/>
        </w:rPr>
        <w:t>. 2025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887DEA">
        <w:rPr>
          <w:sz w:val="20"/>
          <w:szCs w:val="20"/>
        </w:rPr>
        <w:t>330 16 Všeruby</w:t>
      </w:r>
    </w:p>
    <w:p w14:paraId="36FBD121" w14:textId="5B4CCFEC" w:rsidR="00373AEC" w:rsidRDefault="00373AEC" w:rsidP="00145BC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IČ: </w:t>
      </w:r>
      <w:r w:rsidR="00887DEA">
        <w:rPr>
          <w:sz w:val="20"/>
          <w:szCs w:val="20"/>
        </w:rPr>
        <w:t>08542597</w:t>
      </w:r>
    </w:p>
    <w:p w14:paraId="2DB311F8" w14:textId="5885D0A2" w:rsidR="00145BCD" w:rsidRDefault="00145BCD" w:rsidP="00145BCD">
      <w:pPr>
        <w:spacing w:after="0"/>
        <w:jc w:val="both"/>
        <w:rPr>
          <w:sz w:val="20"/>
          <w:szCs w:val="20"/>
        </w:rPr>
      </w:pPr>
    </w:p>
    <w:p w14:paraId="78E0A9B0" w14:textId="77777777" w:rsidR="00AB1C3E" w:rsidRDefault="00AB1C3E" w:rsidP="00145BCD">
      <w:pPr>
        <w:rPr>
          <w:rFonts w:cstheme="minorHAnsi"/>
          <w:b/>
          <w:sz w:val="20"/>
          <w:szCs w:val="20"/>
        </w:rPr>
      </w:pPr>
    </w:p>
    <w:p w14:paraId="2AD3CAF1" w14:textId="1EDBFF5F" w:rsidR="00145BCD" w:rsidRPr="007C79F5" w:rsidRDefault="00145BCD" w:rsidP="00145BCD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887DEA">
        <w:rPr>
          <w:rFonts w:cstheme="minorHAnsi"/>
          <w:b/>
          <w:sz w:val="20"/>
          <w:szCs w:val="20"/>
        </w:rPr>
        <w:t>66</w:t>
      </w:r>
      <w:r w:rsidR="00914597">
        <w:rPr>
          <w:rFonts w:cstheme="minorHAnsi"/>
          <w:b/>
          <w:sz w:val="20"/>
          <w:szCs w:val="20"/>
        </w:rPr>
        <w:t>-</w:t>
      </w:r>
      <w:r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BA54CA">
        <w:rPr>
          <w:rFonts w:cstheme="minorHAnsi"/>
          <w:b/>
          <w:sz w:val="20"/>
          <w:szCs w:val="20"/>
        </w:rPr>
        <w:t>5</w:t>
      </w:r>
    </w:p>
    <w:p w14:paraId="2E51E62F" w14:textId="77777777" w:rsidR="00AB1C3E" w:rsidRDefault="00AB1C3E" w:rsidP="00145BCD">
      <w:pPr>
        <w:rPr>
          <w:rFonts w:cstheme="minorHAnsi"/>
          <w:sz w:val="20"/>
          <w:szCs w:val="20"/>
        </w:rPr>
      </w:pPr>
    </w:p>
    <w:p w14:paraId="50CB35CE" w14:textId="77777777" w:rsidR="00AB1C3E" w:rsidRDefault="00AB1C3E" w:rsidP="00145BCD">
      <w:pPr>
        <w:rPr>
          <w:rFonts w:cstheme="minorHAnsi"/>
          <w:sz w:val="20"/>
          <w:szCs w:val="20"/>
        </w:rPr>
      </w:pPr>
    </w:p>
    <w:p w14:paraId="1A1D3E32" w14:textId="16F85B17" w:rsidR="00145BCD" w:rsidRPr="00AE235E" w:rsidRDefault="00145BCD" w:rsidP="00145BCD">
      <w:pPr>
        <w:rPr>
          <w:rFonts w:cstheme="minorHAnsi"/>
          <w:sz w:val="20"/>
          <w:szCs w:val="20"/>
        </w:rPr>
      </w:pPr>
      <w:r w:rsidRPr="00AE235E">
        <w:rPr>
          <w:rFonts w:cstheme="minorHAnsi"/>
          <w:sz w:val="20"/>
          <w:szCs w:val="20"/>
        </w:rPr>
        <w:t xml:space="preserve">Dobrý den, </w:t>
      </w:r>
      <w:bookmarkStart w:id="0" w:name="_GoBack"/>
      <w:bookmarkEnd w:id="0"/>
    </w:p>
    <w:p w14:paraId="6E9105BD" w14:textId="5B2EAB56" w:rsidR="007B0392" w:rsidRDefault="00145BCD" w:rsidP="00DE78DE">
      <w:pPr>
        <w:jc w:val="both"/>
        <w:rPr>
          <w:rFonts w:cstheme="minorHAnsi"/>
          <w:sz w:val="20"/>
          <w:szCs w:val="20"/>
        </w:rPr>
      </w:pPr>
      <w:r w:rsidRPr="00AE235E">
        <w:rPr>
          <w:rFonts w:cstheme="minorHAnsi"/>
          <w:sz w:val="20"/>
          <w:szCs w:val="20"/>
        </w:rPr>
        <w:t xml:space="preserve">objednáváme </w:t>
      </w:r>
      <w:r>
        <w:rPr>
          <w:rFonts w:cstheme="minorHAnsi"/>
          <w:sz w:val="20"/>
          <w:szCs w:val="20"/>
        </w:rPr>
        <w:t xml:space="preserve">u </w:t>
      </w:r>
      <w:r w:rsidR="00DE78DE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ás </w:t>
      </w:r>
      <w:r w:rsidRPr="00373AEC">
        <w:rPr>
          <w:rFonts w:cstheme="minorHAnsi"/>
          <w:sz w:val="20"/>
          <w:szCs w:val="20"/>
        </w:rPr>
        <w:t xml:space="preserve"> </w:t>
      </w:r>
      <w:r w:rsidR="00E71FDD">
        <w:rPr>
          <w:rFonts w:cstheme="minorHAnsi"/>
          <w:sz w:val="20"/>
          <w:szCs w:val="20"/>
        </w:rPr>
        <w:t xml:space="preserve">na základě vaší nabídky </w:t>
      </w:r>
      <w:r w:rsidR="00887DEA">
        <w:rPr>
          <w:rFonts w:cstheme="minorHAnsi"/>
          <w:sz w:val="20"/>
          <w:szCs w:val="20"/>
        </w:rPr>
        <w:t>„</w:t>
      </w:r>
      <w:r w:rsidR="00887DEA" w:rsidRPr="00AB1C3E">
        <w:rPr>
          <w:rFonts w:cstheme="minorHAnsi"/>
          <w:b/>
          <w:sz w:val="20"/>
          <w:szCs w:val="20"/>
        </w:rPr>
        <w:t>Cenová nabídka Osvětlení hřiště INFIS</w:t>
      </w:r>
      <w:r w:rsidR="00887DEA">
        <w:rPr>
          <w:rFonts w:cstheme="minorHAnsi"/>
          <w:sz w:val="20"/>
          <w:szCs w:val="20"/>
        </w:rPr>
        <w:t>“</w:t>
      </w:r>
      <w:r w:rsidR="007B0392">
        <w:rPr>
          <w:rFonts w:cstheme="minorHAnsi"/>
          <w:sz w:val="20"/>
          <w:szCs w:val="20"/>
        </w:rPr>
        <w:t xml:space="preserve"> ze dne 28. 3. 2025</w:t>
      </w:r>
      <w:r w:rsidR="00887DEA">
        <w:rPr>
          <w:rFonts w:cstheme="minorHAnsi"/>
          <w:sz w:val="20"/>
          <w:szCs w:val="20"/>
        </w:rPr>
        <w:t xml:space="preserve"> realizaci osvětlení školního hřiště</w:t>
      </w:r>
      <w:r w:rsidR="007B0392">
        <w:rPr>
          <w:rFonts w:cstheme="minorHAnsi"/>
          <w:sz w:val="20"/>
          <w:szCs w:val="20"/>
        </w:rPr>
        <w:t>.</w:t>
      </w:r>
    </w:p>
    <w:p w14:paraId="6EE7B1F1" w14:textId="28FA79F2" w:rsidR="00145BCD" w:rsidRDefault="007B0392" w:rsidP="00DE78D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Termín realizace</w:t>
      </w:r>
      <w:r w:rsidR="00AB1C3E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květen 2025.</w:t>
      </w:r>
    </w:p>
    <w:p w14:paraId="1D634C7C" w14:textId="4E28DE24" w:rsidR="007B0392" w:rsidRDefault="007B0392" w:rsidP="00DE78D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Sjednaná cena:</w:t>
      </w:r>
      <w:r w:rsidR="00AB1C3E">
        <w:rPr>
          <w:rFonts w:cstheme="minorHAnsi"/>
          <w:sz w:val="20"/>
          <w:szCs w:val="20"/>
        </w:rPr>
        <w:t xml:space="preserve"> 337.883 Kč + DPH.</w:t>
      </w:r>
    </w:p>
    <w:p w14:paraId="4CB15679" w14:textId="1B422696" w:rsidR="00E31108" w:rsidRPr="00E31108" w:rsidRDefault="00E31108" w:rsidP="00E3110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Objednávku zveřejní objednatel v registru smluv.</w:t>
      </w:r>
    </w:p>
    <w:p w14:paraId="76CC6119" w14:textId="08156C08" w:rsidR="00145BCD" w:rsidRDefault="00145BCD" w:rsidP="00DE78DE">
      <w:pPr>
        <w:spacing w:after="0"/>
        <w:rPr>
          <w:rFonts w:cstheme="minorHAnsi"/>
          <w:sz w:val="20"/>
          <w:szCs w:val="20"/>
        </w:rPr>
      </w:pPr>
    </w:p>
    <w:p w14:paraId="525BE03B" w14:textId="5D7E7CC7" w:rsidR="000D0140" w:rsidRPr="00DE78DE" w:rsidRDefault="00E477A8" w:rsidP="00DE78DE">
      <w:pPr>
        <w:spacing w:after="0"/>
        <w:rPr>
          <w:rFonts w:cstheme="minorHAnsi"/>
          <w:sz w:val="20"/>
          <w:szCs w:val="20"/>
        </w:rPr>
      </w:pPr>
      <w:r w:rsidRPr="00DE78DE">
        <w:rPr>
          <w:rFonts w:cstheme="minorHAnsi"/>
          <w:sz w:val="20"/>
          <w:szCs w:val="20"/>
        </w:rPr>
        <w:t>S pozdravem</w:t>
      </w:r>
      <w:r w:rsidR="000D0140" w:rsidRPr="00DE78DE">
        <w:rPr>
          <w:rFonts w:cstheme="minorHAnsi"/>
          <w:sz w:val="20"/>
          <w:szCs w:val="20"/>
        </w:rPr>
        <w:t xml:space="preserve"> </w:t>
      </w:r>
    </w:p>
    <w:p w14:paraId="115112DC" w14:textId="77777777" w:rsidR="00E43398" w:rsidRDefault="00E43398" w:rsidP="00E43398">
      <w:pPr>
        <w:rPr>
          <w:sz w:val="20"/>
          <w:szCs w:val="20"/>
        </w:rPr>
      </w:pPr>
    </w:p>
    <w:p w14:paraId="70391BDD" w14:textId="77777777" w:rsidR="00E43398" w:rsidRDefault="00E43398" w:rsidP="00E43398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59EED0B7" w14:textId="1D09652B" w:rsidR="00E43398" w:rsidRDefault="00E43398" w:rsidP="00E433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ředitel organizace    </w:t>
      </w:r>
    </w:p>
    <w:p w14:paraId="0C7AD640" w14:textId="5F7A0E7E" w:rsidR="00DE78DE" w:rsidRDefault="00DE78DE" w:rsidP="00E43398">
      <w:pPr>
        <w:spacing w:after="0"/>
        <w:rPr>
          <w:sz w:val="20"/>
          <w:szCs w:val="20"/>
        </w:rPr>
      </w:pPr>
    </w:p>
    <w:p w14:paraId="30FDFF8E" w14:textId="77777777" w:rsidR="00DE78DE" w:rsidRDefault="00DE78DE" w:rsidP="00E43398">
      <w:pPr>
        <w:spacing w:after="0"/>
        <w:rPr>
          <w:sz w:val="20"/>
          <w:szCs w:val="20"/>
        </w:rPr>
      </w:pPr>
    </w:p>
    <w:p w14:paraId="688AEF48" w14:textId="4B2A4DF8" w:rsidR="00DE78DE" w:rsidRDefault="00DE78DE" w:rsidP="00E43398">
      <w:pPr>
        <w:spacing w:after="0"/>
        <w:rPr>
          <w:sz w:val="20"/>
          <w:szCs w:val="20"/>
        </w:rPr>
      </w:pPr>
      <w:r>
        <w:rPr>
          <w:sz w:val="20"/>
          <w:szCs w:val="20"/>
        </w:rPr>
        <w:t>Příloha:</w:t>
      </w:r>
    </w:p>
    <w:p w14:paraId="29B610F9" w14:textId="15D906C6" w:rsidR="00861656" w:rsidRDefault="007B0392" w:rsidP="00E31108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Cenová nabídka Osvětlení hřiště INFIS</w:t>
      </w:r>
    </w:p>
    <w:sectPr w:rsidR="00861656" w:rsidSect="009250C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04441" w14:textId="77777777" w:rsidR="0049589E" w:rsidRDefault="0049589E" w:rsidP="009305F4">
      <w:pPr>
        <w:spacing w:after="0" w:line="240" w:lineRule="auto"/>
      </w:pPr>
      <w:r>
        <w:separator/>
      </w:r>
    </w:p>
  </w:endnote>
  <w:endnote w:type="continuationSeparator" w:id="0">
    <w:p w14:paraId="2E258EDC" w14:textId="77777777" w:rsidR="0049589E" w:rsidRDefault="0049589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altName w:val="Segoe UI Semibold"/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1A42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A1BA63E" wp14:editId="31C55F55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BE71AAC" wp14:editId="6BF71FE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shapetype w14:anchorId="4DB6C7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28F146C" wp14:editId="460F1554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shape w14:anchorId="02F03123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8FEC5" w14:textId="77777777" w:rsidR="0049589E" w:rsidRDefault="0049589E" w:rsidP="009305F4">
      <w:pPr>
        <w:spacing w:after="0" w:line="240" w:lineRule="auto"/>
      </w:pPr>
      <w:r>
        <w:separator/>
      </w:r>
    </w:p>
  </w:footnote>
  <w:footnote w:type="continuationSeparator" w:id="0">
    <w:p w14:paraId="4CD35DD5" w14:textId="77777777" w:rsidR="0049589E" w:rsidRDefault="0049589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2347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4DE8C448" wp14:editId="75BED405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4D8CA2A" wp14:editId="7BD07AF5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E9778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shapetype w14:anchorId="34D8CA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01AE9778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809F0B5" wp14:editId="00641238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969BD"/>
    <w:multiLevelType w:val="hybridMultilevel"/>
    <w:tmpl w:val="9FFC1250"/>
    <w:lvl w:ilvl="0" w:tplc="C8725DB6">
      <w:start w:val="5"/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409C0"/>
    <w:rsid w:val="000428B0"/>
    <w:rsid w:val="00045092"/>
    <w:rsid w:val="000616C8"/>
    <w:rsid w:val="000630FA"/>
    <w:rsid w:val="000873CE"/>
    <w:rsid w:val="00087FFD"/>
    <w:rsid w:val="000A63D3"/>
    <w:rsid w:val="000C3690"/>
    <w:rsid w:val="000D0140"/>
    <w:rsid w:val="000E6D68"/>
    <w:rsid w:val="000F556D"/>
    <w:rsid w:val="000F5654"/>
    <w:rsid w:val="00121FEE"/>
    <w:rsid w:val="00141D46"/>
    <w:rsid w:val="00145BCD"/>
    <w:rsid w:val="00160BCE"/>
    <w:rsid w:val="00171601"/>
    <w:rsid w:val="001A7849"/>
    <w:rsid w:val="001B2F42"/>
    <w:rsid w:val="001C08F7"/>
    <w:rsid w:val="001C38F6"/>
    <w:rsid w:val="001C4ADB"/>
    <w:rsid w:val="001D0519"/>
    <w:rsid w:val="001D1646"/>
    <w:rsid w:val="001D6BD2"/>
    <w:rsid w:val="001E2AC8"/>
    <w:rsid w:val="00202C8E"/>
    <w:rsid w:val="00203637"/>
    <w:rsid w:val="00213843"/>
    <w:rsid w:val="00240F39"/>
    <w:rsid w:val="00252591"/>
    <w:rsid w:val="00264DA5"/>
    <w:rsid w:val="002A72D9"/>
    <w:rsid w:val="002B07C5"/>
    <w:rsid w:val="002B23F3"/>
    <w:rsid w:val="002C4327"/>
    <w:rsid w:val="003020DC"/>
    <w:rsid w:val="00316C85"/>
    <w:rsid w:val="003176E1"/>
    <w:rsid w:val="00321AB3"/>
    <w:rsid w:val="0032312F"/>
    <w:rsid w:val="00342D6A"/>
    <w:rsid w:val="00346E53"/>
    <w:rsid w:val="00360EBC"/>
    <w:rsid w:val="00373AEC"/>
    <w:rsid w:val="0038328B"/>
    <w:rsid w:val="003962A6"/>
    <w:rsid w:val="003A78E1"/>
    <w:rsid w:val="003B7E32"/>
    <w:rsid w:val="003E1B5C"/>
    <w:rsid w:val="003E34BC"/>
    <w:rsid w:val="00402F14"/>
    <w:rsid w:val="00405B8D"/>
    <w:rsid w:val="004108F3"/>
    <w:rsid w:val="00417096"/>
    <w:rsid w:val="00427A6C"/>
    <w:rsid w:val="004419A0"/>
    <w:rsid w:val="00451CC7"/>
    <w:rsid w:val="00457238"/>
    <w:rsid w:val="004916EE"/>
    <w:rsid w:val="0049589E"/>
    <w:rsid w:val="004A0574"/>
    <w:rsid w:val="004A4804"/>
    <w:rsid w:val="004B4B50"/>
    <w:rsid w:val="004E0558"/>
    <w:rsid w:val="004E52AB"/>
    <w:rsid w:val="00507E16"/>
    <w:rsid w:val="00516BF5"/>
    <w:rsid w:val="0051757F"/>
    <w:rsid w:val="005178FD"/>
    <w:rsid w:val="00520641"/>
    <w:rsid w:val="00571A35"/>
    <w:rsid w:val="005760BB"/>
    <w:rsid w:val="005962C5"/>
    <w:rsid w:val="005A0554"/>
    <w:rsid w:val="005A6E87"/>
    <w:rsid w:val="005C79B5"/>
    <w:rsid w:val="005D7E46"/>
    <w:rsid w:val="005F0A27"/>
    <w:rsid w:val="006067DD"/>
    <w:rsid w:val="00612FF2"/>
    <w:rsid w:val="00627C86"/>
    <w:rsid w:val="0063056F"/>
    <w:rsid w:val="00630CB2"/>
    <w:rsid w:val="00641F55"/>
    <w:rsid w:val="006635B6"/>
    <w:rsid w:val="00676189"/>
    <w:rsid w:val="00690AC2"/>
    <w:rsid w:val="006A2F8B"/>
    <w:rsid w:val="006B0A34"/>
    <w:rsid w:val="006C510C"/>
    <w:rsid w:val="006D57CC"/>
    <w:rsid w:val="006D5E47"/>
    <w:rsid w:val="006F6368"/>
    <w:rsid w:val="0071074F"/>
    <w:rsid w:val="007178D0"/>
    <w:rsid w:val="00730A3C"/>
    <w:rsid w:val="00736F7F"/>
    <w:rsid w:val="00741EC7"/>
    <w:rsid w:val="00744204"/>
    <w:rsid w:val="007447B1"/>
    <w:rsid w:val="00744E9E"/>
    <w:rsid w:val="00797666"/>
    <w:rsid w:val="007B0392"/>
    <w:rsid w:val="007B5EAC"/>
    <w:rsid w:val="007D4E17"/>
    <w:rsid w:val="007D5CB9"/>
    <w:rsid w:val="007F0EE9"/>
    <w:rsid w:val="00810FE0"/>
    <w:rsid w:val="0081377E"/>
    <w:rsid w:val="00831BBD"/>
    <w:rsid w:val="00832067"/>
    <w:rsid w:val="00840D95"/>
    <w:rsid w:val="00850AFD"/>
    <w:rsid w:val="00851C7C"/>
    <w:rsid w:val="00860F95"/>
    <w:rsid w:val="00861656"/>
    <w:rsid w:val="008637B8"/>
    <w:rsid w:val="008658B8"/>
    <w:rsid w:val="00866613"/>
    <w:rsid w:val="00887DEA"/>
    <w:rsid w:val="008A31C3"/>
    <w:rsid w:val="008A3B4E"/>
    <w:rsid w:val="008A5C21"/>
    <w:rsid w:val="008C0F13"/>
    <w:rsid w:val="008C55D4"/>
    <w:rsid w:val="008E73A8"/>
    <w:rsid w:val="008F15C9"/>
    <w:rsid w:val="00914597"/>
    <w:rsid w:val="0091759D"/>
    <w:rsid w:val="009250C5"/>
    <w:rsid w:val="009305F4"/>
    <w:rsid w:val="00936887"/>
    <w:rsid w:val="00952657"/>
    <w:rsid w:val="00961ADE"/>
    <w:rsid w:val="00997EC0"/>
    <w:rsid w:val="009B3A53"/>
    <w:rsid w:val="009B6A6B"/>
    <w:rsid w:val="009E1279"/>
    <w:rsid w:val="009E1C6A"/>
    <w:rsid w:val="009E4F50"/>
    <w:rsid w:val="009F1405"/>
    <w:rsid w:val="009F6407"/>
    <w:rsid w:val="00A00564"/>
    <w:rsid w:val="00A043E3"/>
    <w:rsid w:val="00A07AA1"/>
    <w:rsid w:val="00A37CF9"/>
    <w:rsid w:val="00A47091"/>
    <w:rsid w:val="00A7122A"/>
    <w:rsid w:val="00A84E09"/>
    <w:rsid w:val="00A850F3"/>
    <w:rsid w:val="00A9221A"/>
    <w:rsid w:val="00A96E5A"/>
    <w:rsid w:val="00AA0A14"/>
    <w:rsid w:val="00AB1C3E"/>
    <w:rsid w:val="00AD1964"/>
    <w:rsid w:val="00B0657D"/>
    <w:rsid w:val="00B07584"/>
    <w:rsid w:val="00B10B46"/>
    <w:rsid w:val="00B5334B"/>
    <w:rsid w:val="00B534A2"/>
    <w:rsid w:val="00B56514"/>
    <w:rsid w:val="00B71480"/>
    <w:rsid w:val="00B83573"/>
    <w:rsid w:val="00B84C95"/>
    <w:rsid w:val="00B92FBC"/>
    <w:rsid w:val="00BA0681"/>
    <w:rsid w:val="00BA4E38"/>
    <w:rsid w:val="00BA54CA"/>
    <w:rsid w:val="00BB33E7"/>
    <w:rsid w:val="00BB49AB"/>
    <w:rsid w:val="00BC06BF"/>
    <w:rsid w:val="00BD51CB"/>
    <w:rsid w:val="00BD60FC"/>
    <w:rsid w:val="00BD6AE0"/>
    <w:rsid w:val="00BF1CFE"/>
    <w:rsid w:val="00BF6D23"/>
    <w:rsid w:val="00C16AA9"/>
    <w:rsid w:val="00C35A68"/>
    <w:rsid w:val="00C45F64"/>
    <w:rsid w:val="00C550BF"/>
    <w:rsid w:val="00C64D77"/>
    <w:rsid w:val="00C731F0"/>
    <w:rsid w:val="00C909E0"/>
    <w:rsid w:val="00C90FD6"/>
    <w:rsid w:val="00CA654F"/>
    <w:rsid w:val="00CB3EE5"/>
    <w:rsid w:val="00CC00C5"/>
    <w:rsid w:val="00CC0B4E"/>
    <w:rsid w:val="00CC2DDC"/>
    <w:rsid w:val="00CD368F"/>
    <w:rsid w:val="00CE53E4"/>
    <w:rsid w:val="00CE5AA4"/>
    <w:rsid w:val="00CF0049"/>
    <w:rsid w:val="00D3013F"/>
    <w:rsid w:val="00D866A7"/>
    <w:rsid w:val="00DC2B7C"/>
    <w:rsid w:val="00DE78DE"/>
    <w:rsid w:val="00DF6E9A"/>
    <w:rsid w:val="00E13693"/>
    <w:rsid w:val="00E31108"/>
    <w:rsid w:val="00E43398"/>
    <w:rsid w:val="00E44537"/>
    <w:rsid w:val="00E477A8"/>
    <w:rsid w:val="00E55B25"/>
    <w:rsid w:val="00E715E3"/>
    <w:rsid w:val="00E71F92"/>
    <w:rsid w:val="00E71FDD"/>
    <w:rsid w:val="00E76DC0"/>
    <w:rsid w:val="00E85885"/>
    <w:rsid w:val="00E900A4"/>
    <w:rsid w:val="00E9274F"/>
    <w:rsid w:val="00EA7C96"/>
    <w:rsid w:val="00EB3BCF"/>
    <w:rsid w:val="00EB5AA9"/>
    <w:rsid w:val="00EC0C14"/>
    <w:rsid w:val="00EE22D5"/>
    <w:rsid w:val="00EF2E22"/>
    <w:rsid w:val="00F01ADC"/>
    <w:rsid w:val="00F05B2C"/>
    <w:rsid w:val="00F17EC4"/>
    <w:rsid w:val="00F6334D"/>
    <w:rsid w:val="00F63E91"/>
    <w:rsid w:val="00F77592"/>
    <w:rsid w:val="00F846F8"/>
    <w:rsid w:val="00F9016C"/>
    <w:rsid w:val="00FB040D"/>
    <w:rsid w:val="00FB1275"/>
    <w:rsid w:val="00FB1C32"/>
    <w:rsid w:val="00FC0205"/>
    <w:rsid w:val="00FC34E8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DCB8A3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styleId="Normlnweb">
    <w:name w:val="Normal (Web)"/>
    <w:basedOn w:val="Normln"/>
    <w:uiPriority w:val="99"/>
    <w:semiHidden/>
    <w:unhideWhenUsed/>
    <w:rsid w:val="000D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idl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DE1D4AB25FE447BA94ECED2BE2BE7A" ma:contentTypeVersion="7" ma:contentTypeDescription="Vytvoří nový dokument" ma:contentTypeScope="" ma:versionID="a0138570b03cae5b1fb9413bd3f76096">
  <xsd:schema xmlns:xsd="http://www.w3.org/2001/XMLSchema" xmlns:xs="http://www.w3.org/2001/XMLSchema" xmlns:p="http://schemas.microsoft.com/office/2006/metadata/properties" xmlns:ns2="b9917243-9285-4951-92e5-487d7b6e61c3" xmlns:ns3="eb5ee77a-7a6d-4ffd-8d82-36e984810eb7" targetNamespace="http://schemas.microsoft.com/office/2006/metadata/properties" ma:root="true" ma:fieldsID="4fc75deefa3b793c73535308f1aa8736" ns2:_="" ns3:_="">
    <xsd:import namespace="b9917243-9285-4951-92e5-487d7b6e61c3"/>
    <xsd:import namespace="eb5ee77a-7a6d-4ffd-8d82-36e984810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17243-9285-4951-92e5-487d7b6e6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e77a-7a6d-4ffd-8d82-36e98481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FCEF-8DEC-40FC-B3E0-2CDF3A5B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17243-9285-4951-92e5-487d7b6e61c3"/>
    <ds:schemaRef ds:uri="eb5ee77a-7a6d-4ffd-8d82-36e984810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4BAB3-DEC2-43A4-8842-168F066E9CF4}">
  <ds:schemaRefs>
    <ds:schemaRef ds:uri="eb5ee77a-7a6d-4ffd-8d82-36e984810eb7"/>
    <ds:schemaRef ds:uri="b9917243-9285-4951-92e5-487d7b6e61c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186DA0-F197-4E4C-A5C4-1E5C008C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2025-04-29T12:47:00Z</cp:lastPrinted>
  <dcterms:created xsi:type="dcterms:W3CDTF">2025-04-29T12:54:00Z</dcterms:created>
  <dcterms:modified xsi:type="dcterms:W3CDTF">2025-04-29T12:54:00Z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0x01010087DE1D4AB25FE447BA94ECED2BE2BE7A</vt:lpwstr>
  </property>
</Properties>
</file>