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1478296</wp:posOffset>
            </wp:positionH>
            <wp:positionV relativeFrom="line">
              <wp:posOffset>-8842</wp:posOffset>
            </wp:positionV>
            <wp:extent cx="1258270" cy="16504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8270" cy="165043"/>
                    </a:xfrm>
                    <a:custGeom>
                      <a:rect l="l" t="t" r="r" b="b"/>
                      <a:pathLst>
                        <a:path w="1258270" h="165043">
                          <a:moveTo>
                            <a:pt x="0" y="165043"/>
                          </a:moveTo>
                          <a:lnTo>
                            <a:pt x="1258270" y="165043"/>
                          </a:lnTo>
                          <a:lnTo>
                            <a:pt x="12582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50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463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Dodávka a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laminariza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ních filtr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na opera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sály v Semilech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76200</wp:posOffset>
            </wp:positionV>
            <wp:extent cx="509368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4449"/>
                    </a:xfrm>
                    <a:custGeom>
                      <a:rect l="l" t="t" r="r" b="b"/>
                      <a:pathLst>
                        <a:path w="509368" h="94449">
                          <a:moveTo>
                            <a:pt x="0" y="94449"/>
                          </a:moveTo>
                          <a:lnTo>
                            <a:pt x="509368" y="94449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73953</wp:posOffset>
            </wp:positionV>
            <wp:extent cx="94306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306" cy="96696"/>
                    </a:xfrm>
                    <a:custGeom>
                      <a:rect l="l" t="t" r="r" b="b"/>
                      <a:pathLst>
                        <a:path w="94306" h="96696">
                          <a:moveTo>
                            <a:pt x="0" y="96696"/>
                          </a:moveTo>
                          <a:lnTo>
                            <a:pt x="94306" y="96696"/>
                          </a:lnTo>
                          <a:lnTo>
                            <a:pt x="943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4043276</wp:posOffset>
            </wp:positionH>
            <wp:positionV relativeFrom="line">
              <wp:posOffset>76200</wp:posOffset>
            </wp:positionV>
            <wp:extent cx="412312" cy="82942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312" cy="82942"/>
                    </a:xfrm>
                    <a:custGeom>
                      <a:rect l="l" t="t" r="r" b="b"/>
                      <a:pathLst>
                        <a:path w="412312" h="82942">
                          <a:moveTo>
                            <a:pt x="0" y="82942"/>
                          </a:moveTo>
                          <a:lnTo>
                            <a:pt x="412312" y="82942"/>
                          </a:lnTo>
                          <a:lnTo>
                            <a:pt x="4123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29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epnutí Laminariza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fólie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130cm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dopravy ks 2 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1197864</wp:posOffset>
            </wp:positionH>
            <wp:positionV relativeFrom="paragraph">
              <wp:posOffset>46958</wp:posOffset>
            </wp:positionV>
            <wp:extent cx="396591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81"/>
        </w:tabs>
        <w:spacing w:before="0" w:after="0" w:line="152" w:lineRule="exact"/>
        <w:ind w:left="1484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-42303</wp:posOffset>
            </wp:positionV>
            <wp:extent cx="45720" cy="30988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-42303</wp:posOffset>
            </wp:positionV>
            <wp:extent cx="51307" cy="309884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4038598</wp:posOffset>
            </wp:positionH>
            <wp:positionV relativeFrom="line">
              <wp:posOffset>0</wp:posOffset>
            </wp:positionV>
            <wp:extent cx="396592" cy="966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2" cy="96696"/>
                    </a:xfrm>
                    <a:custGeom>
                      <a:rect l="l" t="t" r="r" b="b"/>
                      <a:pathLst>
                        <a:path w="396592" h="96696">
                          <a:moveTo>
                            <a:pt x="0" y="96696"/>
                          </a:moveTo>
                          <a:lnTo>
                            <a:pt x="396592" y="96696"/>
                          </a:lnTo>
                          <a:lnTo>
                            <a:pt x="396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epnutí Laminariza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fólie 130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170cm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dopravy ks 2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7296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37973</wp:posOffset>
            </wp:positionV>
            <wp:extent cx="396591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2537174</wp:posOffset>
            </wp:positionH>
            <wp:positionV relativeFrom="line">
              <wp:posOffset>179705</wp:posOffset>
            </wp:positionV>
            <wp:extent cx="875412" cy="944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5412" cy="94450"/>
                    </a:xfrm>
                    <a:custGeom>
                      <a:rect l="l" t="t" r="r" b="b"/>
                      <a:pathLst>
                        <a:path w="875412" h="94450">
                          <a:moveTo>
                            <a:pt x="0" y="94450"/>
                          </a:moveTo>
                          <a:lnTo>
                            <a:pt x="875412" y="94450"/>
                          </a:lnTo>
                          <a:lnTo>
                            <a:pt x="8754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4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technik / 6 hod kpt 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2397251</wp:posOffset>
            </wp:positionH>
            <wp:positionV relativeFrom="line">
              <wp:posOffset>38100</wp:posOffset>
            </wp:positionV>
            <wp:extent cx="481935" cy="9445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35" cy="94450"/>
                    </a:xfrm>
                    <a:custGeom>
                      <a:rect l="l" t="t" r="r" b="b"/>
                      <a:pathLst>
                        <a:path w="481935" h="94450">
                          <a:moveTo>
                            <a:pt x="0" y="94450"/>
                          </a:moveTo>
                          <a:lnTo>
                            <a:pt x="481935" y="94450"/>
                          </a:lnTo>
                          <a:lnTo>
                            <a:pt x="4819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silikon sanitární - bílý ks 4  </w:t>
      </w: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2516016</wp:posOffset>
            </wp:positionH>
            <wp:positionV relativeFrom="line">
              <wp:posOffset>38100</wp:posOffset>
            </wp:positionV>
            <wp:extent cx="466802" cy="9445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802" cy="94450"/>
                    </a:xfrm>
                    <a:custGeom>
                      <a:rect l="l" t="t" r="r" b="b"/>
                      <a:pathLst>
                        <a:path w="466802" h="94450">
                          <a:moveTo>
                            <a:pt x="0" y="94450"/>
                          </a:moveTo>
                          <a:lnTo>
                            <a:pt x="466802" y="94450"/>
                          </a:lnTo>
                          <a:lnTo>
                            <a:pt x="4668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zakrývací plachty 4 mic ks 4  </w:t>
      </w: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2420111</wp:posOffset>
            </wp:positionH>
            <wp:positionV relativeFrom="line">
              <wp:posOffset>38100</wp:posOffset>
            </wp:positionV>
            <wp:extent cx="254859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km 90 18,0 1  </w:t>
      </w:r>
      <w:r>
        <w:drawing>
          <wp:anchor simplePos="0" relativeHeight="25165844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1039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1039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2380487</wp:posOffset>
            </wp:positionH>
            <wp:positionV relativeFrom="line">
              <wp:posOffset>38100</wp:posOffset>
            </wp:positionV>
            <wp:extent cx="567279" cy="9669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279" cy="96697"/>
                    </a:xfrm>
                    <a:custGeom>
                      <a:rect l="l" t="t" r="r" b="b"/>
                      <a:pathLst>
                        <a:path w="567279" h="96697">
                          <a:moveTo>
                            <a:pt x="0" y="96697"/>
                          </a:moveTo>
                          <a:lnTo>
                            <a:pt x="567279" y="96697"/>
                          </a:lnTo>
                          <a:lnTo>
                            <a:pt x="5672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2749295</wp:posOffset>
            </wp:positionH>
            <wp:positionV relativeFrom="line">
              <wp:posOffset>38100</wp:posOffset>
            </wp:positionV>
            <wp:extent cx="340203" cy="9669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96697"/>
                    </a:xfrm>
                    <a:custGeom>
                      <a:rect l="l" t="t" r="r" b="b"/>
                      <a:pathLst>
                        <a:path w="340203" h="96697">
                          <a:moveTo>
                            <a:pt x="0" y="96697"/>
                          </a:moveTo>
                          <a:lnTo>
                            <a:pt x="340203" y="96697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 - jízdné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 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2348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-58812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-58812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-16510</wp:posOffset>
            </wp:positionV>
            <wp:extent cx="548991" cy="966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991" cy="96696"/>
                    </a:xfrm>
                    <a:custGeom>
                      <a:rect l="l" t="t" r="r" b="b"/>
                      <a:pathLst>
                        <a:path w="548991" h="96696">
                          <a:moveTo>
                            <a:pt x="0" y="96696"/>
                          </a:moveTo>
                          <a:lnTo>
                            <a:pt x="548991" y="96696"/>
                          </a:lnTo>
                          <a:lnTo>
                            <a:pt x="5489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celkem: 102 148,0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102 148,0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157939" cy="445167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57939" cy="445167"/>
                          </a:xfrm>
                          <a:custGeom>
                            <a:rect l="l" t="t" r="r" b="b"/>
                            <a:pathLst>
                              <a:path w="1157939" h="445167">
                                <a:moveTo>
                                  <a:pt x="0" y="445167"/>
                                </a:moveTo>
                                <a:lnTo>
                                  <a:pt x="1157939" y="445167"/>
                                </a:lnTo>
                                <a:lnTo>
                                  <a:pt x="115793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16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7" Type="http://schemas.openxmlformats.org/officeDocument/2006/relationships/hyperlink" TargetMode="External" Target="http://www.saul-is.cz"/><Relationship Id="rId178" Type="http://schemas.openxmlformats.org/officeDocument/2006/relationships/image" Target="media/image1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2025-04-28T11:12:54Z</dcterms:created>
  <dcterms:modified xsi:type="dcterms:W3CDTF">2025-04-28T11:12:54Z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