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DB475" w14:textId="67218859" w:rsidR="00A22F51" w:rsidRPr="00A22F51" w:rsidRDefault="00A22F51" w:rsidP="00A22F51">
      <w:pPr>
        <w:ind w:left="709" w:right="-29" w:hanging="36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bookmarkStart w:id="0" w:name="_Hlk162290952"/>
      <w:r w:rsidRPr="00A22F51">
        <w:rPr>
          <w:rFonts w:asciiTheme="minorHAnsi" w:hAnsiTheme="minorHAnsi" w:cstheme="minorHAnsi"/>
          <w:b/>
          <w:bCs/>
          <w:sz w:val="22"/>
          <w:szCs w:val="22"/>
        </w:rPr>
        <w:t>Smlouva o převodu nemovité věci</w:t>
      </w:r>
    </w:p>
    <w:p w14:paraId="7DFEFCF9" w14:textId="77777777" w:rsidR="00A22F51" w:rsidRPr="00A22F51" w:rsidRDefault="00A22F51" w:rsidP="00A22F51">
      <w:pPr>
        <w:ind w:right="-2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6DA8224" w14:textId="77777777" w:rsidR="00A22F51" w:rsidRPr="00A22F51" w:rsidRDefault="00A22F51" w:rsidP="00A22F51">
      <w:pPr>
        <w:pStyle w:val="Odstavecseseznamem"/>
        <w:ind w:left="709" w:right="-2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DDBF831" w14:textId="3A3BE55A" w:rsidR="003F0811" w:rsidRPr="00A22F51" w:rsidRDefault="003F0811" w:rsidP="00806C7C">
      <w:pPr>
        <w:pStyle w:val="Odstavecseseznamem"/>
        <w:numPr>
          <w:ilvl w:val="0"/>
          <w:numId w:val="29"/>
        </w:numPr>
        <w:ind w:left="709" w:right="-2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22F51">
        <w:rPr>
          <w:rFonts w:asciiTheme="minorHAnsi" w:hAnsiTheme="minorHAnsi" w:cstheme="minorHAnsi"/>
          <w:b/>
          <w:sz w:val="22"/>
          <w:szCs w:val="22"/>
        </w:rPr>
        <w:t xml:space="preserve">Česká republika – Úřad pro zastupování státu ve věcech majetkových </w:t>
      </w:r>
    </w:p>
    <w:p w14:paraId="4ACD381B" w14:textId="5F9FADA2" w:rsidR="0055372A" w:rsidRPr="00A22F51" w:rsidRDefault="003F0811" w:rsidP="00806C7C">
      <w:pPr>
        <w:keepNext/>
        <w:keepLines/>
        <w:ind w:left="568" w:right="-29" w:firstLine="141"/>
        <w:jc w:val="both"/>
        <w:rPr>
          <w:rFonts w:asciiTheme="minorHAnsi" w:hAnsiTheme="minorHAnsi" w:cstheme="minorHAnsi"/>
          <w:sz w:val="22"/>
          <w:szCs w:val="22"/>
        </w:rPr>
      </w:pPr>
      <w:r w:rsidRPr="00A22F51">
        <w:rPr>
          <w:rFonts w:asciiTheme="minorHAnsi" w:hAnsiTheme="minorHAnsi" w:cstheme="minorHAnsi"/>
          <w:sz w:val="22"/>
          <w:szCs w:val="22"/>
        </w:rPr>
        <w:t>IČO</w:t>
      </w:r>
      <w:r w:rsidR="00806C7C" w:rsidRPr="00A22F51">
        <w:rPr>
          <w:rFonts w:asciiTheme="minorHAnsi" w:hAnsiTheme="minorHAnsi" w:cstheme="minorHAnsi"/>
          <w:sz w:val="22"/>
          <w:szCs w:val="22"/>
        </w:rPr>
        <w:t>:</w:t>
      </w:r>
      <w:r w:rsidRPr="00A22F51">
        <w:rPr>
          <w:rFonts w:asciiTheme="minorHAnsi" w:hAnsiTheme="minorHAnsi" w:cstheme="minorHAnsi"/>
          <w:sz w:val="22"/>
          <w:szCs w:val="22"/>
        </w:rPr>
        <w:t xml:space="preserve"> 697</w:t>
      </w:r>
      <w:r w:rsidR="00806C7C" w:rsidRPr="00A22F51">
        <w:rPr>
          <w:rFonts w:asciiTheme="minorHAnsi" w:hAnsiTheme="minorHAnsi" w:cstheme="minorHAnsi"/>
          <w:sz w:val="22"/>
          <w:szCs w:val="22"/>
        </w:rPr>
        <w:t xml:space="preserve"> </w:t>
      </w:r>
      <w:r w:rsidRPr="00A22F51">
        <w:rPr>
          <w:rFonts w:asciiTheme="minorHAnsi" w:hAnsiTheme="minorHAnsi" w:cstheme="minorHAnsi"/>
          <w:sz w:val="22"/>
          <w:szCs w:val="22"/>
        </w:rPr>
        <w:t>97</w:t>
      </w:r>
      <w:r w:rsidR="00806C7C" w:rsidRPr="00A22F51">
        <w:rPr>
          <w:rFonts w:asciiTheme="minorHAnsi" w:hAnsiTheme="minorHAnsi" w:cstheme="minorHAnsi"/>
          <w:sz w:val="22"/>
          <w:szCs w:val="22"/>
        </w:rPr>
        <w:t xml:space="preserve"> </w:t>
      </w:r>
      <w:r w:rsidRPr="00A22F51">
        <w:rPr>
          <w:rFonts w:asciiTheme="minorHAnsi" w:hAnsiTheme="minorHAnsi" w:cstheme="minorHAnsi"/>
          <w:sz w:val="22"/>
          <w:szCs w:val="22"/>
        </w:rPr>
        <w:t>111, se sídlem Rašínovo nábřeží 390/42, 128 00 Praha 2</w:t>
      </w:r>
    </w:p>
    <w:p w14:paraId="3DEE4883" w14:textId="77777777" w:rsidR="0055372A" w:rsidRPr="00A22F51" w:rsidRDefault="0055372A" w:rsidP="00806C7C">
      <w:pPr>
        <w:keepNext/>
        <w:keepLines/>
        <w:ind w:left="568" w:right="-29" w:firstLine="141"/>
        <w:jc w:val="both"/>
        <w:rPr>
          <w:rFonts w:asciiTheme="minorHAnsi" w:hAnsiTheme="minorHAnsi" w:cstheme="minorHAnsi"/>
          <w:sz w:val="22"/>
          <w:szCs w:val="22"/>
        </w:rPr>
      </w:pPr>
      <w:r w:rsidRPr="00A22F51">
        <w:rPr>
          <w:rFonts w:asciiTheme="minorHAnsi" w:hAnsiTheme="minorHAnsi" w:cstheme="minorHAnsi"/>
          <w:sz w:val="22"/>
          <w:szCs w:val="22"/>
        </w:rPr>
        <w:t>(dále jen „</w:t>
      </w:r>
      <w:r w:rsidRPr="00A22F51">
        <w:rPr>
          <w:rFonts w:asciiTheme="minorHAnsi" w:hAnsiTheme="minorHAnsi" w:cstheme="minorHAnsi"/>
          <w:b/>
          <w:sz w:val="22"/>
          <w:szCs w:val="22"/>
        </w:rPr>
        <w:t>převodce</w:t>
      </w:r>
      <w:r w:rsidRPr="00A22F51">
        <w:rPr>
          <w:rFonts w:asciiTheme="minorHAnsi" w:hAnsiTheme="minorHAnsi" w:cstheme="minorHAnsi"/>
          <w:sz w:val="22"/>
          <w:szCs w:val="22"/>
        </w:rPr>
        <w:t>“)</w:t>
      </w:r>
    </w:p>
    <w:p w14:paraId="7960A839" w14:textId="77777777" w:rsidR="0055372A" w:rsidRPr="00A22F51" w:rsidRDefault="0055372A" w:rsidP="008F41CA">
      <w:pPr>
        <w:spacing w:before="120" w:after="120"/>
        <w:ind w:right="-29" w:firstLine="349"/>
        <w:jc w:val="both"/>
        <w:rPr>
          <w:rFonts w:asciiTheme="minorHAnsi" w:hAnsiTheme="minorHAnsi" w:cstheme="minorHAnsi"/>
          <w:sz w:val="22"/>
          <w:szCs w:val="22"/>
        </w:rPr>
      </w:pPr>
      <w:r w:rsidRPr="00A22F51">
        <w:rPr>
          <w:rFonts w:asciiTheme="minorHAnsi" w:hAnsiTheme="minorHAnsi" w:cstheme="minorHAnsi"/>
          <w:sz w:val="22"/>
          <w:szCs w:val="22"/>
        </w:rPr>
        <w:t>a</w:t>
      </w:r>
    </w:p>
    <w:p w14:paraId="0C227C5C" w14:textId="22596C40" w:rsidR="0090029D" w:rsidRPr="00A22F51" w:rsidRDefault="00F334A4" w:rsidP="0090029D">
      <w:pPr>
        <w:pStyle w:val="Odstavecseseznamem"/>
        <w:numPr>
          <w:ilvl w:val="0"/>
          <w:numId w:val="29"/>
        </w:numPr>
        <w:ind w:left="709" w:right="-29"/>
        <w:rPr>
          <w:rFonts w:asciiTheme="minorHAnsi" w:hAnsiTheme="minorHAnsi" w:cstheme="minorHAnsi"/>
          <w:bCs/>
          <w:sz w:val="22"/>
          <w:szCs w:val="22"/>
        </w:rPr>
      </w:pPr>
      <w:r w:rsidRPr="00A22F51">
        <w:rPr>
          <w:rFonts w:asciiTheme="minorHAnsi" w:hAnsiTheme="minorHAnsi" w:cstheme="minorHAnsi"/>
          <w:b/>
          <w:sz w:val="22"/>
          <w:szCs w:val="22"/>
        </w:rPr>
        <w:t>Ing. Radko Bucek</w:t>
      </w:r>
      <w:r w:rsidR="00074463" w:rsidRPr="00A22F51">
        <w:rPr>
          <w:rFonts w:asciiTheme="minorHAnsi" w:hAnsiTheme="minorHAnsi" w:cstheme="minorHAnsi"/>
          <w:bCs/>
          <w:sz w:val="22"/>
          <w:szCs w:val="22"/>
        </w:rPr>
        <w:t xml:space="preserve">, nar. </w:t>
      </w:r>
      <w:r w:rsidR="00527A0F">
        <w:rPr>
          <w:rFonts w:asciiTheme="minorHAnsi" w:hAnsiTheme="minorHAnsi" w:cstheme="minorHAnsi"/>
          <w:bCs/>
          <w:sz w:val="22"/>
          <w:szCs w:val="22"/>
        </w:rPr>
        <w:t>xxx</w:t>
      </w:r>
      <w:r w:rsidR="00074463" w:rsidRPr="00A22F51">
        <w:rPr>
          <w:rFonts w:asciiTheme="minorHAnsi" w:hAnsiTheme="minorHAnsi" w:cstheme="minorHAnsi"/>
          <w:bCs/>
          <w:sz w:val="22"/>
          <w:szCs w:val="22"/>
        </w:rPr>
        <w:t>, r.č. </w:t>
      </w:r>
      <w:r w:rsidR="00527A0F">
        <w:rPr>
          <w:rFonts w:asciiTheme="minorHAnsi" w:hAnsiTheme="minorHAnsi" w:cstheme="minorHAnsi"/>
          <w:bCs/>
          <w:sz w:val="22"/>
          <w:szCs w:val="22"/>
        </w:rPr>
        <w:t>xxx</w:t>
      </w:r>
      <w:r w:rsidRPr="00A22F51">
        <w:rPr>
          <w:rFonts w:asciiTheme="minorHAnsi" w:hAnsiTheme="minorHAnsi" w:cstheme="minorHAnsi"/>
          <w:bCs/>
          <w:sz w:val="22"/>
          <w:szCs w:val="22"/>
        </w:rPr>
        <w:t>,</w:t>
      </w:r>
    </w:p>
    <w:p w14:paraId="03DCF35B" w14:textId="5FCA1FCB" w:rsidR="00F334A4" w:rsidRPr="00A22F51" w:rsidRDefault="0090029D" w:rsidP="0090029D">
      <w:pPr>
        <w:pStyle w:val="Odstavecseseznamem"/>
        <w:ind w:left="709" w:right="-29"/>
        <w:rPr>
          <w:rFonts w:asciiTheme="minorHAnsi" w:hAnsiTheme="minorHAnsi" w:cstheme="minorHAnsi"/>
          <w:bCs/>
          <w:sz w:val="22"/>
          <w:szCs w:val="22"/>
        </w:rPr>
      </w:pPr>
      <w:r w:rsidRPr="00A22F51">
        <w:rPr>
          <w:rFonts w:asciiTheme="minorHAnsi" w:hAnsiTheme="minorHAnsi" w:cstheme="minorHAnsi"/>
          <w:bCs/>
          <w:sz w:val="22"/>
          <w:szCs w:val="22"/>
        </w:rPr>
        <w:t xml:space="preserve">bytem </w:t>
      </w:r>
      <w:r w:rsidR="00527A0F">
        <w:rPr>
          <w:rFonts w:asciiTheme="minorHAnsi" w:hAnsiTheme="minorHAnsi" w:cstheme="minorHAnsi"/>
          <w:bCs/>
          <w:sz w:val="22"/>
          <w:szCs w:val="22"/>
        </w:rPr>
        <w:t>xxx</w:t>
      </w:r>
      <w:r w:rsidR="00527A0F" w:rsidRPr="00A22F5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334A4" w:rsidRPr="00A22F51">
        <w:rPr>
          <w:rFonts w:asciiTheme="minorHAnsi" w:hAnsiTheme="minorHAnsi" w:cstheme="minorHAnsi"/>
          <w:bCs/>
          <w:sz w:val="22"/>
          <w:szCs w:val="22"/>
        </w:rPr>
        <w:t xml:space="preserve">Praha </w:t>
      </w:r>
      <w:r w:rsidR="00527A0F">
        <w:rPr>
          <w:rFonts w:asciiTheme="minorHAnsi" w:hAnsiTheme="minorHAnsi" w:cstheme="minorHAnsi"/>
          <w:bCs/>
          <w:sz w:val="22"/>
          <w:szCs w:val="22"/>
        </w:rPr>
        <w:t>xxx</w:t>
      </w:r>
    </w:p>
    <w:p w14:paraId="63822977" w14:textId="73B863E3" w:rsidR="0090029D" w:rsidRPr="00A22F51" w:rsidRDefault="0090029D" w:rsidP="0090029D">
      <w:pPr>
        <w:pStyle w:val="Odstavecseseznamem"/>
        <w:ind w:left="709" w:right="-29"/>
        <w:rPr>
          <w:rFonts w:asciiTheme="minorHAnsi" w:hAnsiTheme="minorHAnsi" w:cstheme="minorHAnsi"/>
          <w:bCs/>
          <w:sz w:val="22"/>
          <w:szCs w:val="22"/>
        </w:rPr>
      </w:pPr>
      <w:r w:rsidRPr="00A22F51">
        <w:rPr>
          <w:rFonts w:asciiTheme="minorHAnsi" w:hAnsiTheme="minorHAnsi" w:cstheme="minorHAnsi"/>
          <w:sz w:val="22"/>
          <w:szCs w:val="22"/>
        </w:rPr>
        <w:t>(dále jen „</w:t>
      </w:r>
      <w:r w:rsidRPr="00A22F51">
        <w:rPr>
          <w:rFonts w:asciiTheme="minorHAnsi" w:hAnsiTheme="minorHAnsi" w:cstheme="minorHAnsi"/>
          <w:b/>
          <w:sz w:val="22"/>
          <w:szCs w:val="22"/>
        </w:rPr>
        <w:t>nabyvatel 1</w:t>
      </w:r>
      <w:r w:rsidRPr="00A22F51">
        <w:rPr>
          <w:rFonts w:asciiTheme="minorHAnsi" w:hAnsiTheme="minorHAnsi" w:cstheme="minorHAnsi"/>
          <w:sz w:val="22"/>
          <w:szCs w:val="22"/>
        </w:rPr>
        <w:t>“)</w:t>
      </w:r>
    </w:p>
    <w:p w14:paraId="137DA8E7" w14:textId="77777777" w:rsidR="0090029D" w:rsidRPr="00A22F51" w:rsidRDefault="0090029D" w:rsidP="0090029D">
      <w:pPr>
        <w:pStyle w:val="Odstavecseseznamem"/>
        <w:ind w:left="709" w:right="-29"/>
        <w:rPr>
          <w:rFonts w:asciiTheme="minorHAnsi" w:hAnsiTheme="minorHAnsi" w:cstheme="minorHAnsi"/>
          <w:b/>
          <w:sz w:val="22"/>
          <w:szCs w:val="22"/>
        </w:rPr>
      </w:pPr>
    </w:p>
    <w:p w14:paraId="56C56442" w14:textId="1345DD3B" w:rsidR="0090029D" w:rsidRPr="00A22F51" w:rsidRDefault="00F334A4" w:rsidP="0090029D">
      <w:pPr>
        <w:pStyle w:val="Odstavecseseznamem"/>
        <w:numPr>
          <w:ilvl w:val="0"/>
          <w:numId w:val="29"/>
        </w:numPr>
        <w:ind w:left="709" w:right="-29"/>
        <w:rPr>
          <w:rFonts w:asciiTheme="minorHAnsi" w:hAnsiTheme="minorHAnsi" w:cstheme="minorHAnsi"/>
          <w:bCs/>
          <w:sz w:val="22"/>
          <w:szCs w:val="22"/>
        </w:rPr>
      </w:pPr>
      <w:r w:rsidRPr="00A22F51">
        <w:rPr>
          <w:rFonts w:asciiTheme="minorHAnsi" w:hAnsiTheme="minorHAnsi" w:cstheme="minorHAnsi"/>
          <w:b/>
          <w:sz w:val="22"/>
          <w:szCs w:val="22"/>
        </w:rPr>
        <w:t>Ing. Vilma Dědková</w:t>
      </w:r>
      <w:r w:rsidRPr="00A22F51">
        <w:rPr>
          <w:rFonts w:asciiTheme="minorHAnsi" w:hAnsiTheme="minorHAnsi" w:cstheme="minorHAnsi"/>
          <w:bCs/>
          <w:sz w:val="22"/>
          <w:szCs w:val="22"/>
        </w:rPr>
        <w:t xml:space="preserve">, nar. </w:t>
      </w:r>
      <w:r w:rsidR="00527A0F">
        <w:rPr>
          <w:rFonts w:asciiTheme="minorHAnsi" w:hAnsiTheme="minorHAnsi" w:cstheme="minorHAnsi"/>
          <w:bCs/>
          <w:sz w:val="22"/>
          <w:szCs w:val="22"/>
        </w:rPr>
        <w:t>xxx</w:t>
      </w:r>
      <w:r w:rsidR="00527A0F" w:rsidRPr="00A22F51">
        <w:rPr>
          <w:rFonts w:asciiTheme="minorHAnsi" w:hAnsiTheme="minorHAnsi" w:cstheme="minorHAnsi"/>
          <w:bCs/>
          <w:sz w:val="22"/>
          <w:szCs w:val="22"/>
        </w:rPr>
        <w:t>, r.č. </w:t>
      </w:r>
      <w:r w:rsidR="00527A0F">
        <w:rPr>
          <w:rFonts w:asciiTheme="minorHAnsi" w:hAnsiTheme="minorHAnsi" w:cstheme="minorHAnsi"/>
          <w:bCs/>
          <w:sz w:val="22"/>
          <w:szCs w:val="22"/>
        </w:rPr>
        <w:t>xxx</w:t>
      </w:r>
      <w:r w:rsidR="00527A0F" w:rsidRPr="00A22F51">
        <w:rPr>
          <w:rFonts w:asciiTheme="minorHAnsi" w:hAnsiTheme="minorHAnsi" w:cstheme="minorHAnsi"/>
          <w:bCs/>
          <w:sz w:val="22"/>
          <w:szCs w:val="22"/>
        </w:rPr>
        <w:t>,</w:t>
      </w:r>
    </w:p>
    <w:p w14:paraId="11C44007" w14:textId="77777777" w:rsidR="00527A0F" w:rsidRPr="00A22F51" w:rsidRDefault="00F334A4" w:rsidP="00527A0F">
      <w:pPr>
        <w:pStyle w:val="Odstavecseseznamem"/>
        <w:ind w:left="709" w:right="-29"/>
        <w:rPr>
          <w:rFonts w:asciiTheme="minorHAnsi" w:hAnsiTheme="minorHAnsi" w:cstheme="minorHAnsi"/>
          <w:bCs/>
          <w:sz w:val="22"/>
          <w:szCs w:val="22"/>
        </w:rPr>
      </w:pPr>
      <w:r w:rsidRPr="00A22F51">
        <w:rPr>
          <w:rFonts w:asciiTheme="minorHAnsi" w:hAnsiTheme="minorHAnsi" w:cstheme="minorHAnsi"/>
          <w:bCs/>
          <w:sz w:val="22"/>
          <w:szCs w:val="22"/>
        </w:rPr>
        <w:t xml:space="preserve">bytem </w:t>
      </w:r>
      <w:r w:rsidR="00527A0F">
        <w:rPr>
          <w:rFonts w:asciiTheme="minorHAnsi" w:hAnsiTheme="minorHAnsi" w:cstheme="minorHAnsi"/>
          <w:bCs/>
          <w:sz w:val="22"/>
          <w:szCs w:val="22"/>
        </w:rPr>
        <w:t>xxx</w:t>
      </w:r>
      <w:r w:rsidR="00527A0F" w:rsidRPr="00A22F51">
        <w:rPr>
          <w:rFonts w:asciiTheme="minorHAnsi" w:hAnsiTheme="minorHAnsi" w:cstheme="minorHAnsi"/>
          <w:bCs/>
          <w:sz w:val="22"/>
          <w:szCs w:val="22"/>
        </w:rPr>
        <w:t xml:space="preserve"> Praha </w:t>
      </w:r>
      <w:r w:rsidR="00527A0F">
        <w:rPr>
          <w:rFonts w:asciiTheme="minorHAnsi" w:hAnsiTheme="minorHAnsi" w:cstheme="minorHAnsi"/>
          <w:bCs/>
          <w:sz w:val="22"/>
          <w:szCs w:val="22"/>
        </w:rPr>
        <w:t>xxx</w:t>
      </w:r>
    </w:p>
    <w:p w14:paraId="6DA4169C" w14:textId="7E1114A8" w:rsidR="0090029D" w:rsidRPr="00A22F51" w:rsidRDefault="0090029D" w:rsidP="0090029D">
      <w:pPr>
        <w:pStyle w:val="Odstavecseseznamem"/>
        <w:ind w:left="709" w:right="-29"/>
        <w:rPr>
          <w:rFonts w:asciiTheme="minorHAnsi" w:hAnsiTheme="minorHAnsi" w:cstheme="minorHAnsi"/>
          <w:bCs/>
          <w:sz w:val="22"/>
          <w:szCs w:val="22"/>
        </w:rPr>
      </w:pPr>
      <w:r w:rsidRPr="00A22F51">
        <w:rPr>
          <w:rFonts w:asciiTheme="minorHAnsi" w:hAnsiTheme="minorHAnsi" w:cstheme="minorHAnsi"/>
          <w:sz w:val="22"/>
          <w:szCs w:val="22"/>
        </w:rPr>
        <w:t>(dále jen „</w:t>
      </w:r>
      <w:r w:rsidRPr="00A22F51">
        <w:rPr>
          <w:rFonts w:asciiTheme="minorHAnsi" w:hAnsiTheme="minorHAnsi" w:cstheme="minorHAnsi"/>
          <w:b/>
          <w:sz w:val="22"/>
          <w:szCs w:val="22"/>
        </w:rPr>
        <w:t>nabyvatel 2</w:t>
      </w:r>
      <w:r w:rsidRPr="00A22F51">
        <w:rPr>
          <w:rFonts w:asciiTheme="minorHAnsi" w:hAnsiTheme="minorHAnsi" w:cstheme="minorHAnsi"/>
          <w:sz w:val="22"/>
          <w:szCs w:val="22"/>
        </w:rPr>
        <w:t>“)</w:t>
      </w:r>
    </w:p>
    <w:p w14:paraId="4B044852" w14:textId="77777777" w:rsidR="0090029D" w:rsidRPr="00A22F51" w:rsidRDefault="0090029D" w:rsidP="004F3C54">
      <w:pPr>
        <w:pStyle w:val="Odstavecseseznamem"/>
        <w:ind w:left="709" w:right="-29"/>
        <w:rPr>
          <w:rFonts w:asciiTheme="minorHAnsi" w:hAnsiTheme="minorHAnsi" w:cstheme="minorHAnsi"/>
          <w:b/>
          <w:sz w:val="22"/>
          <w:szCs w:val="22"/>
        </w:rPr>
      </w:pPr>
      <w:r w:rsidRPr="00A22F51">
        <w:rPr>
          <w:rFonts w:asciiTheme="minorHAnsi" w:hAnsiTheme="minorHAnsi" w:cstheme="minorHAnsi"/>
          <w:b/>
          <w:sz w:val="22"/>
          <w:szCs w:val="22"/>
        </w:rPr>
        <w:tab/>
      </w:r>
      <w:r w:rsidRPr="00A22F51">
        <w:rPr>
          <w:rFonts w:asciiTheme="minorHAnsi" w:hAnsiTheme="minorHAnsi" w:cstheme="minorHAnsi"/>
          <w:b/>
          <w:sz w:val="22"/>
          <w:szCs w:val="22"/>
        </w:rPr>
        <w:tab/>
      </w:r>
      <w:r w:rsidRPr="00A22F51">
        <w:rPr>
          <w:rFonts w:asciiTheme="minorHAnsi" w:hAnsiTheme="minorHAnsi" w:cstheme="minorHAnsi"/>
          <w:b/>
          <w:sz w:val="22"/>
          <w:szCs w:val="22"/>
        </w:rPr>
        <w:tab/>
      </w:r>
    </w:p>
    <w:p w14:paraId="7E57501F" w14:textId="3F0671DC" w:rsidR="0090029D" w:rsidRPr="00A22F51" w:rsidRDefault="00F334A4" w:rsidP="0090029D">
      <w:pPr>
        <w:pStyle w:val="Odstavecseseznamem"/>
        <w:numPr>
          <w:ilvl w:val="0"/>
          <w:numId w:val="29"/>
        </w:numPr>
        <w:ind w:left="709" w:right="-29"/>
        <w:rPr>
          <w:rFonts w:asciiTheme="minorHAnsi" w:hAnsiTheme="minorHAnsi" w:cstheme="minorHAnsi"/>
          <w:bCs/>
          <w:sz w:val="22"/>
          <w:szCs w:val="22"/>
        </w:rPr>
      </w:pPr>
      <w:r w:rsidRPr="00A22F51">
        <w:rPr>
          <w:rFonts w:asciiTheme="minorHAnsi" w:hAnsiTheme="minorHAnsi" w:cstheme="minorHAnsi"/>
          <w:b/>
          <w:sz w:val="22"/>
          <w:szCs w:val="22"/>
        </w:rPr>
        <w:t>Mgr. Noemi Guerrero, MBA</w:t>
      </w:r>
      <w:r w:rsidRPr="00A22F51">
        <w:rPr>
          <w:rFonts w:asciiTheme="minorHAnsi" w:hAnsiTheme="minorHAnsi" w:cstheme="minorHAnsi"/>
          <w:bCs/>
          <w:sz w:val="22"/>
          <w:szCs w:val="22"/>
        </w:rPr>
        <w:t xml:space="preserve">, nar. </w:t>
      </w:r>
      <w:r w:rsidR="00527A0F">
        <w:rPr>
          <w:rFonts w:asciiTheme="minorHAnsi" w:hAnsiTheme="minorHAnsi" w:cstheme="minorHAnsi"/>
          <w:bCs/>
          <w:sz w:val="22"/>
          <w:szCs w:val="22"/>
        </w:rPr>
        <w:t>xxx</w:t>
      </w:r>
      <w:r w:rsidR="00527A0F" w:rsidRPr="00A22F51">
        <w:rPr>
          <w:rFonts w:asciiTheme="minorHAnsi" w:hAnsiTheme="minorHAnsi" w:cstheme="minorHAnsi"/>
          <w:bCs/>
          <w:sz w:val="22"/>
          <w:szCs w:val="22"/>
        </w:rPr>
        <w:t>, r.č. </w:t>
      </w:r>
      <w:r w:rsidR="00527A0F">
        <w:rPr>
          <w:rFonts w:asciiTheme="minorHAnsi" w:hAnsiTheme="minorHAnsi" w:cstheme="minorHAnsi"/>
          <w:bCs/>
          <w:sz w:val="22"/>
          <w:szCs w:val="22"/>
        </w:rPr>
        <w:t>xxx</w:t>
      </w:r>
      <w:r w:rsidR="00527A0F" w:rsidRPr="00A22F51">
        <w:rPr>
          <w:rFonts w:asciiTheme="minorHAnsi" w:hAnsiTheme="minorHAnsi" w:cstheme="minorHAnsi"/>
          <w:bCs/>
          <w:sz w:val="22"/>
          <w:szCs w:val="22"/>
        </w:rPr>
        <w:t>,</w:t>
      </w:r>
    </w:p>
    <w:p w14:paraId="0F3C68BB" w14:textId="0324C9D7" w:rsidR="00F334A4" w:rsidRPr="00A22F51" w:rsidRDefault="00F334A4" w:rsidP="00F334A4">
      <w:pPr>
        <w:pStyle w:val="Odstavecseseznamem"/>
        <w:ind w:left="709" w:right="-29"/>
        <w:rPr>
          <w:rFonts w:asciiTheme="minorHAnsi" w:hAnsiTheme="minorHAnsi" w:cstheme="minorHAnsi"/>
          <w:bCs/>
          <w:sz w:val="22"/>
          <w:szCs w:val="22"/>
        </w:rPr>
      </w:pPr>
      <w:r w:rsidRPr="00A22F51">
        <w:rPr>
          <w:rFonts w:asciiTheme="minorHAnsi" w:hAnsiTheme="minorHAnsi" w:cstheme="minorHAnsi"/>
          <w:bCs/>
          <w:sz w:val="22"/>
          <w:szCs w:val="22"/>
        </w:rPr>
        <w:t xml:space="preserve">bytem </w:t>
      </w:r>
      <w:r w:rsidR="00527A0F">
        <w:rPr>
          <w:rFonts w:asciiTheme="minorHAnsi" w:hAnsiTheme="minorHAnsi" w:cstheme="minorHAnsi"/>
          <w:bCs/>
          <w:sz w:val="22"/>
          <w:szCs w:val="22"/>
        </w:rPr>
        <w:t>xxx</w:t>
      </w:r>
      <w:r w:rsidR="00527A0F" w:rsidRPr="00A22F51">
        <w:rPr>
          <w:rFonts w:asciiTheme="minorHAnsi" w:hAnsiTheme="minorHAnsi" w:cstheme="minorHAnsi"/>
          <w:bCs/>
          <w:sz w:val="22"/>
          <w:szCs w:val="22"/>
        </w:rPr>
        <w:t xml:space="preserve"> Praha </w:t>
      </w:r>
      <w:r w:rsidR="00527A0F">
        <w:rPr>
          <w:rFonts w:asciiTheme="minorHAnsi" w:hAnsiTheme="minorHAnsi" w:cstheme="minorHAnsi"/>
          <w:bCs/>
          <w:sz w:val="22"/>
          <w:szCs w:val="22"/>
        </w:rPr>
        <w:t>xxx</w:t>
      </w:r>
    </w:p>
    <w:p w14:paraId="76A9A966" w14:textId="4C8C1A0E" w:rsidR="004F3C54" w:rsidRPr="00A22F51" w:rsidRDefault="004F3C54" w:rsidP="004F3C54">
      <w:pPr>
        <w:pStyle w:val="Odstavecseseznamem"/>
        <w:ind w:left="709" w:right="-29"/>
        <w:rPr>
          <w:rFonts w:asciiTheme="minorHAnsi" w:hAnsiTheme="minorHAnsi" w:cstheme="minorHAnsi"/>
          <w:b/>
          <w:sz w:val="22"/>
          <w:szCs w:val="22"/>
        </w:rPr>
      </w:pPr>
      <w:r w:rsidRPr="00A22F51">
        <w:rPr>
          <w:rFonts w:asciiTheme="minorHAnsi" w:hAnsiTheme="minorHAnsi" w:cstheme="minorHAnsi"/>
          <w:sz w:val="22"/>
          <w:szCs w:val="22"/>
        </w:rPr>
        <w:t>(dále jen „</w:t>
      </w:r>
      <w:r w:rsidRPr="00A22F51">
        <w:rPr>
          <w:rFonts w:asciiTheme="minorHAnsi" w:hAnsiTheme="minorHAnsi" w:cstheme="minorHAnsi"/>
          <w:b/>
          <w:sz w:val="22"/>
          <w:szCs w:val="22"/>
        </w:rPr>
        <w:t>nabyvatel 3</w:t>
      </w:r>
      <w:r w:rsidRPr="00A22F51">
        <w:rPr>
          <w:rFonts w:asciiTheme="minorHAnsi" w:hAnsiTheme="minorHAnsi" w:cstheme="minorHAnsi"/>
          <w:sz w:val="22"/>
          <w:szCs w:val="22"/>
        </w:rPr>
        <w:t>“)</w:t>
      </w:r>
    </w:p>
    <w:p w14:paraId="65D49CDF" w14:textId="77777777" w:rsidR="0090029D" w:rsidRPr="00A22F51" w:rsidRDefault="0090029D" w:rsidP="004F3C54">
      <w:pPr>
        <w:pStyle w:val="Odstavecseseznamem"/>
        <w:ind w:left="709" w:right="-29"/>
        <w:rPr>
          <w:rFonts w:asciiTheme="minorHAnsi" w:hAnsiTheme="minorHAnsi" w:cstheme="minorHAnsi"/>
          <w:b/>
          <w:sz w:val="22"/>
          <w:szCs w:val="22"/>
        </w:rPr>
      </w:pPr>
    </w:p>
    <w:p w14:paraId="289309BB" w14:textId="515F9265" w:rsidR="0090029D" w:rsidRPr="00A22F51" w:rsidRDefault="00F334A4" w:rsidP="0090029D">
      <w:pPr>
        <w:pStyle w:val="Odstavecseseznamem"/>
        <w:numPr>
          <w:ilvl w:val="0"/>
          <w:numId w:val="29"/>
        </w:numPr>
        <w:ind w:left="709" w:right="-29"/>
        <w:rPr>
          <w:rFonts w:asciiTheme="minorHAnsi" w:hAnsiTheme="minorHAnsi" w:cstheme="minorHAnsi"/>
          <w:bCs/>
          <w:sz w:val="22"/>
          <w:szCs w:val="22"/>
        </w:rPr>
      </w:pPr>
      <w:r w:rsidRPr="00A22F51">
        <w:rPr>
          <w:rFonts w:asciiTheme="minorHAnsi" w:hAnsiTheme="minorHAnsi" w:cstheme="minorHAnsi"/>
          <w:b/>
          <w:sz w:val="22"/>
          <w:szCs w:val="22"/>
        </w:rPr>
        <w:t>Ing. Filip Hačkajlo</w:t>
      </w:r>
      <w:r w:rsidRPr="00A22F51">
        <w:rPr>
          <w:rFonts w:asciiTheme="minorHAnsi" w:hAnsiTheme="minorHAnsi" w:cstheme="minorHAnsi"/>
          <w:bCs/>
          <w:sz w:val="22"/>
          <w:szCs w:val="22"/>
        </w:rPr>
        <w:t xml:space="preserve">, nar. </w:t>
      </w:r>
      <w:r w:rsidR="00527A0F">
        <w:rPr>
          <w:rFonts w:asciiTheme="minorHAnsi" w:hAnsiTheme="minorHAnsi" w:cstheme="minorHAnsi"/>
          <w:bCs/>
          <w:sz w:val="22"/>
          <w:szCs w:val="22"/>
        </w:rPr>
        <w:t>xxx</w:t>
      </w:r>
      <w:r w:rsidR="00527A0F" w:rsidRPr="00A22F51">
        <w:rPr>
          <w:rFonts w:asciiTheme="minorHAnsi" w:hAnsiTheme="minorHAnsi" w:cstheme="minorHAnsi"/>
          <w:bCs/>
          <w:sz w:val="22"/>
          <w:szCs w:val="22"/>
        </w:rPr>
        <w:t>, r.č. </w:t>
      </w:r>
      <w:r w:rsidR="00527A0F">
        <w:rPr>
          <w:rFonts w:asciiTheme="minorHAnsi" w:hAnsiTheme="minorHAnsi" w:cstheme="minorHAnsi"/>
          <w:bCs/>
          <w:sz w:val="22"/>
          <w:szCs w:val="22"/>
        </w:rPr>
        <w:t>xxx</w:t>
      </w:r>
      <w:r w:rsidR="00527A0F" w:rsidRPr="00A22F51">
        <w:rPr>
          <w:rFonts w:asciiTheme="minorHAnsi" w:hAnsiTheme="minorHAnsi" w:cstheme="minorHAnsi"/>
          <w:bCs/>
          <w:sz w:val="22"/>
          <w:szCs w:val="22"/>
        </w:rPr>
        <w:t>,</w:t>
      </w:r>
    </w:p>
    <w:p w14:paraId="5BCFC060" w14:textId="77777777" w:rsidR="00527A0F" w:rsidRDefault="00F334A4" w:rsidP="004F3C54">
      <w:pPr>
        <w:pStyle w:val="Odstavecseseznamem"/>
        <w:ind w:left="709" w:right="-29"/>
        <w:rPr>
          <w:rFonts w:asciiTheme="minorHAnsi" w:hAnsiTheme="minorHAnsi" w:cstheme="minorHAnsi"/>
          <w:bCs/>
          <w:sz w:val="22"/>
          <w:szCs w:val="22"/>
        </w:rPr>
      </w:pPr>
      <w:r w:rsidRPr="00A22F51">
        <w:rPr>
          <w:rFonts w:asciiTheme="minorHAnsi" w:hAnsiTheme="minorHAnsi" w:cstheme="minorHAnsi"/>
          <w:bCs/>
          <w:sz w:val="22"/>
          <w:szCs w:val="22"/>
        </w:rPr>
        <w:t xml:space="preserve">bytem </w:t>
      </w:r>
      <w:r w:rsidR="00527A0F">
        <w:rPr>
          <w:rFonts w:asciiTheme="minorHAnsi" w:hAnsiTheme="minorHAnsi" w:cstheme="minorHAnsi"/>
          <w:bCs/>
          <w:sz w:val="22"/>
          <w:szCs w:val="22"/>
        </w:rPr>
        <w:t>xxx</w:t>
      </w:r>
      <w:r w:rsidR="00527A0F" w:rsidRPr="00A22F51">
        <w:rPr>
          <w:rFonts w:asciiTheme="minorHAnsi" w:hAnsiTheme="minorHAnsi" w:cstheme="minorHAnsi"/>
          <w:bCs/>
          <w:sz w:val="22"/>
          <w:szCs w:val="22"/>
        </w:rPr>
        <w:t xml:space="preserve"> Praha </w:t>
      </w:r>
      <w:r w:rsidR="00527A0F">
        <w:rPr>
          <w:rFonts w:asciiTheme="minorHAnsi" w:hAnsiTheme="minorHAnsi" w:cstheme="minorHAnsi"/>
          <w:bCs/>
          <w:sz w:val="22"/>
          <w:szCs w:val="22"/>
        </w:rPr>
        <w:t>xxx</w:t>
      </w:r>
    </w:p>
    <w:p w14:paraId="2BE901EF" w14:textId="0299A807" w:rsidR="004F3C54" w:rsidRPr="00A22F51" w:rsidRDefault="004F3C54" w:rsidP="004F3C54">
      <w:pPr>
        <w:pStyle w:val="Odstavecseseznamem"/>
        <w:ind w:left="709" w:right="-29"/>
        <w:rPr>
          <w:rFonts w:asciiTheme="minorHAnsi" w:hAnsiTheme="minorHAnsi" w:cstheme="minorHAnsi"/>
          <w:bCs/>
          <w:sz w:val="22"/>
          <w:szCs w:val="22"/>
        </w:rPr>
      </w:pPr>
      <w:r w:rsidRPr="00A22F51">
        <w:rPr>
          <w:rFonts w:asciiTheme="minorHAnsi" w:hAnsiTheme="minorHAnsi" w:cstheme="minorHAnsi"/>
          <w:sz w:val="22"/>
          <w:szCs w:val="22"/>
        </w:rPr>
        <w:t>(dále jen „</w:t>
      </w:r>
      <w:r w:rsidRPr="00A22F51">
        <w:rPr>
          <w:rFonts w:asciiTheme="minorHAnsi" w:hAnsiTheme="minorHAnsi" w:cstheme="minorHAnsi"/>
          <w:b/>
          <w:sz w:val="22"/>
          <w:szCs w:val="22"/>
        </w:rPr>
        <w:t>nabyvatel 4</w:t>
      </w:r>
      <w:r w:rsidRPr="00A22F51">
        <w:rPr>
          <w:rFonts w:asciiTheme="minorHAnsi" w:hAnsiTheme="minorHAnsi" w:cstheme="minorHAnsi"/>
          <w:sz w:val="22"/>
          <w:szCs w:val="22"/>
        </w:rPr>
        <w:t>“)</w:t>
      </w:r>
    </w:p>
    <w:p w14:paraId="24FBEDBD" w14:textId="77777777" w:rsidR="0090029D" w:rsidRDefault="0090029D" w:rsidP="00E0732F">
      <w:pPr>
        <w:pStyle w:val="Odstavecseseznamem"/>
        <w:ind w:left="709" w:right="-29"/>
        <w:rPr>
          <w:rFonts w:asciiTheme="minorHAnsi" w:hAnsiTheme="minorHAnsi" w:cstheme="minorHAnsi"/>
          <w:b/>
          <w:sz w:val="22"/>
          <w:szCs w:val="22"/>
        </w:rPr>
      </w:pPr>
    </w:p>
    <w:p w14:paraId="11D33343" w14:textId="77777777" w:rsidR="00E732ED" w:rsidRPr="00904AC2" w:rsidRDefault="00E732ED" w:rsidP="002268E0">
      <w:pPr>
        <w:pStyle w:val="Odstavecseseznamem"/>
        <w:numPr>
          <w:ilvl w:val="0"/>
          <w:numId w:val="29"/>
        </w:numPr>
        <w:ind w:left="709" w:right="-29"/>
        <w:rPr>
          <w:rFonts w:asciiTheme="minorHAnsi" w:hAnsiTheme="minorHAnsi" w:cstheme="minorHAnsi"/>
          <w:bCs/>
          <w:sz w:val="22"/>
          <w:szCs w:val="22"/>
        </w:rPr>
      </w:pPr>
      <w:r w:rsidRPr="00904AC2">
        <w:rPr>
          <w:rFonts w:asciiTheme="minorHAnsi" w:hAnsiTheme="minorHAnsi" w:cstheme="minorHAnsi"/>
          <w:bCs/>
          <w:i/>
          <w:iCs/>
          <w:sz w:val="22"/>
          <w:szCs w:val="22"/>
        </w:rPr>
        <w:t>(vynecháno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– viz přiložený rozsudek č.j. 13 C 58/2024-68 a usnesení č.j. 13 C 58/2024-90</w:t>
      </w:r>
      <w:r w:rsidRPr="00904AC2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p w14:paraId="00F11571" w14:textId="77777777" w:rsidR="00F97164" w:rsidRPr="00A22F51" w:rsidRDefault="00F97164" w:rsidP="00E0732F">
      <w:pPr>
        <w:pStyle w:val="Odstavecseseznamem"/>
        <w:ind w:left="709" w:right="-29"/>
        <w:rPr>
          <w:rFonts w:asciiTheme="minorHAnsi" w:hAnsiTheme="minorHAnsi" w:cstheme="minorHAnsi"/>
          <w:b/>
          <w:sz w:val="22"/>
          <w:szCs w:val="22"/>
        </w:rPr>
      </w:pPr>
    </w:p>
    <w:p w14:paraId="7E0BC0C2" w14:textId="7D4AD848" w:rsidR="0090029D" w:rsidRPr="00A22F51" w:rsidRDefault="00F334A4" w:rsidP="0090029D">
      <w:pPr>
        <w:pStyle w:val="Odstavecseseznamem"/>
        <w:numPr>
          <w:ilvl w:val="0"/>
          <w:numId w:val="29"/>
        </w:numPr>
        <w:ind w:left="709" w:right="-29"/>
        <w:rPr>
          <w:rFonts w:asciiTheme="minorHAnsi" w:hAnsiTheme="minorHAnsi" w:cstheme="minorHAnsi"/>
          <w:bCs/>
          <w:sz w:val="22"/>
          <w:szCs w:val="22"/>
        </w:rPr>
      </w:pPr>
      <w:r w:rsidRPr="00A22F51">
        <w:rPr>
          <w:rFonts w:asciiTheme="minorHAnsi" w:hAnsiTheme="minorHAnsi" w:cstheme="minorHAnsi"/>
          <w:b/>
          <w:sz w:val="22"/>
          <w:szCs w:val="22"/>
        </w:rPr>
        <w:t>Ing. Dagmar Lanzová</w:t>
      </w:r>
      <w:r w:rsidRPr="00A22F51">
        <w:rPr>
          <w:rFonts w:asciiTheme="minorHAnsi" w:hAnsiTheme="minorHAnsi" w:cstheme="minorHAnsi"/>
          <w:bCs/>
          <w:sz w:val="22"/>
          <w:szCs w:val="22"/>
        </w:rPr>
        <w:t xml:space="preserve">, nar. </w:t>
      </w:r>
      <w:r w:rsidR="00527A0F">
        <w:rPr>
          <w:rFonts w:asciiTheme="minorHAnsi" w:hAnsiTheme="minorHAnsi" w:cstheme="minorHAnsi"/>
          <w:bCs/>
          <w:sz w:val="22"/>
          <w:szCs w:val="22"/>
        </w:rPr>
        <w:t>xxx</w:t>
      </w:r>
      <w:r w:rsidR="00527A0F" w:rsidRPr="00A22F51">
        <w:rPr>
          <w:rFonts w:asciiTheme="minorHAnsi" w:hAnsiTheme="minorHAnsi" w:cstheme="minorHAnsi"/>
          <w:bCs/>
          <w:sz w:val="22"/>
          <w:szCs w:val="22"/>
        </w:rPr>
        <w:t>, r.č. </w:t>
      </w:r>
      <w:r w:rsidR="00527A0F">
        <w:rPr>
          <w:rFonts w:asciiTheme="minorHAnsi" w:hAnsiTheme="minorHAnsi" w:cstheme="minorHAnsi"/>
          <w:bCs/>
          <w:sz w:val="22"/>
          <w:szCs w:val="22"/>
        </w:rPr>
        <w:t>xxx</w:t>
      </w:r>
      <w:r w:rsidR="00527A0F" w:rsidRPr="00A22F51">
        <w:rPr>
          <w:rFonts w:asciiTheme="minorHAnsi" w:hAnsiTheme="minorHAnsi" w:cstheme="minorHAnsi"/>
          <w:bCs/>
          <w:sz w:val="22"/>
          <w:szCs w:val="22"/>
        </w:rPr>
        <w:t>,</w:t>
      </w:r>
    </w:p>
    <w:p w14:paraId="47C7536D" w14:textId="77777777" w:rsidR="00527A0F" w:rsidRDefault="00F334A4" w:rsidP="006572DC">
      <w:pPr>
        <w:pStyle w:val="Odstavecseseznamem"/>
        <w:ind w:left="709" w:right="-29"/>
        <w:rPr>
          <w:rFonts w:asciiTheme="minorHAnsi" w:hAnsiTheme="minorHAnsi" w:cstheme="minorHAnsi"/>
          <w:sz w:val="22"/>
          <w:szCs w:val="22"/>
        </w:rPr>
      </w:pPr>
      <w:r w:rsidRPr="00A22F51">
        <w:rPr>
          <w:rFonts w:asciiTheme="minorHAnsi" w:hAnsiTheme="minorHAnsi" w:cstheme="minorHAnsi"/>
          <w:bCs/>
          <w:sz w:val="22"/>
          <w:szCs w:val="22"/>
        </w:rPr>
        <w:t xml:space="preserve">bytem </w:t>
      </w:r>
      <w:r w:rsidR="00527A0F">
        <w:rPr>
          <w:rFonts w:asciiTheme="minorHAnsi" w:hAnsiTheme="minorHAnsi" w:cstheme="minorHAnsi"/>
          <w:bCs/>
          <w:sz w:val="22"/>
          <w:szCs w:val="22"/>
        </w:rPr>
        <w:t>xxx</w:t>
      </w:r>
      <w:r w:rsidR="00527A0F" w:rsidRPr="00A22F51">
        <w:rPr>
          <w:rFonts w:asciiTheme="minorHAnsi" w:hAnsiTheme="minorHAnsi" w:cstheme="minorHAnsi"/>
          <w:bCs/>
          <w:sz w:val="22"/>
          <w:szCs w:val="22"/>
        </w:rPr>
        <w:t xml:space="preserve"> Praha </w:t>
      </w:r>
      <w:r w:rsidR="00527A0F">
        <w:rPr>
          <w:rFonts w:asciiTheme="minorHAnsi" w:hAnsiTheme="minorHAnsi" w:cstheme="minorHAnsi"/>
          <w:bCs/>
          <w:sz w:val="22"/>
          <w:szCs w:val="22"/>
        </w:rPr>
        <w:t>xxx</w:t>
      </w:r>
      <w:r w:rsidR="00527A0F" w:rsidRPr="00A22F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EEC186" w14:textId="43EBCA93" w:rsidR="0090029D" w:rsidRPr="00A22F51" w:rsidRDefault="006572DC" w:rsidP="006572DC">
      <w:pPr>
        <w:pStyle w:val="Odstavecseseznamem"/>
        <w:ind w:left="709" w:right="-29"/>
        <w:rPr>
          <w:rFonts w:asciiTheme="minorHAnsi" w:hAnsiTheme="minorHAnsi" w:cstheme="minorHAnsi"/>
          <w:b/>
          <w:sz w:val="22"/>
          <w:szCs w:val="22"/>
        </w:rPr>
      </w:pPr>
      <w:r w:rsidRPr="00A22F51">
        <w:rPr>
          <w:rFonts w:asciiTheme="minorHAnsi" w:hAnsiTheme="minorHAnsi" w:cstheme="minorHAnsi"/>
          <w:sz w:val="22"/>
          <w:szCs w:val="22"/>
        </w:rPr>
        <w:t>(dále jen „</w:t>
      </w:r>
      <w:r w:rsidRPr="00A22F51">
        <w:rPr>
          <w:rFonts w:asciiTheme="minorHAnsi" w:hAnsiTheme="minorHAnsi" w:cstheme="minorHAnsi"/>
          <w:b/>
          <w:sz w:val="22"/>
          <w:szCs w:val="22"/>
        </w:rPr>
        <w:t>nabyvatel 6</w:t>
      </w:r>
      <w:r w:rsidRPr="00A22F51">
        <w:rPr>
          <w:rFonts w:asciiTheme="minorHAnsi" w:hAnsiTheme="minorHAnsi" w:cstheme="minorHAnsi"/>
          <w:sz w:val="22"/>
          <w:szCs w:val="22"/>
        </w:rPr>
        <w:t>“)</w:t>
      </w:r>
    </w:p>
    <w:p w14:paraId="1982ECA7" w14:textId="77777777" w:rsidR="006572DC" w:rsidRPr="00A22F51" w:rsidRDefault="006572DC" w:rsidP="006572DC">
      <w:pPr>
        <w:pStyle w:val="Odstavecseseznamem"/>
        <w:ind w:left="709" w:right="-29"/>
        <w:rPr>
          <w:rFonts w:asciiTheme="minorHAnsi" w:hAnsiTheme="minorHAnsi" w:cstheme="minorHAnsi"/>
          <w:b/>
          <w:sz w:val="22"/>
          <w:szCs w:val="22"/>
        </w:rPr>
      </w:pPr>
    </w:p>
    <w:p w14:paraId="78B5F497" w14:textId="4224EA1F" w:rsidR="00F334A4" w:rsidRPr="00A22F51" w:rsidRDefault="00F334A4" w:rsidP="0090029D">
      <w:pPr>
        <w:pStyle w:val="Odstavecseseznamem"/>
        <w:numPr>
          <w:ilvl w:val="0"/>
          <w:numId w:val="29"/>
        </w:numPr>
        <w:ind w:left="709" w:right="-29"/>
        <w:rPr>
          <w:rFonts w:asciiTheme="minorHAnsi" w:hAnsiTheme="minorHAnsi" w:cstheme="minorHAnsi"/>
          <w:bCs/>
          <w:sz w:val="22"/>
          <w:szCs w:val="22"/>
        </w:rPr>
      </w:pPr>
      <w:r w:rsidRPr="00A22F51">
        <w:rPr>
          <w:rFonts w:asciiTheme="minorHAnsi" w:hAnsiTheme="minorHAnsi" w:cstheme="minorHAnsi"/>
          <w:b/>
          <w:sz w:val="22"/>
          <w:szCs w:val="22"/>
        </w:rPr>
        <w:t>Ing. Zuzana Lieblová, MBA</w:t>
      </w:r>
      <w:r w:rsidR="0090029D" w:rsidRPr="00A22F51">
        <w:rPr>
          <w:rFonts w:asciiTheme="minorHAnsi" w:hAnsiTheme="minorHAnsi" w:cstheme="minorHAnsi"/>
          <w:bCs/>
          <w:sz w:val="22"/>
          <w:szCs w:val="22"/>
        </w:rPr>
        <w:t xml:space="preserve">, nar. </w:t>
      </w:r>
      <w:r w:rsidR="00527A0F">
        <w:rPr>
          <w:rFonts w:asciiTheme="minorHAnsi" w:hAnsiTheme="minorHAnsi" w:cstheme="minorHAnsi"/>
          <w:bCs/>
          <w:sz w:val="22"/>
          <w:szCs w:val="22"/>
        </w:rPr>
        <w:t>xxx</w:t>
      </w:r>
      <w:r w:rsidR="00527A0F" w:rsidRPr="00A22F51">
        <w:rPr>
          <w:rFonts w:asciiTheme="minorHAnsi" w:hAnsiTheme="minorHAnsi" w:cstheme="minorHAnsi"/>
          <w:bCs/>
          <w:sz w:val="22"/>
          <w:szCs w:val="22"/>
        </w:rPr>
        <w:t>, r.č. </w:t>
      </w:r>
      <w:r w:rsidR="00527A0F">
        <w:rPr>
          <w:rFonts w:asciiTheme="minorHAnsi" w:hAnsiTheme="minorHAnsi" w:cstheme="minorHAnsi"/>
          <w:bCs/>
          <w:sz w:val="22"/>
          <w:szCs w:val="22"/>
        </w:rPr>
        <w:t>xxx</w:t>
      </w:r>
      <w:r w:rsidR="00527A0F" w:rsidRPr="00A22F51">
        <w:rPr>
          <w:rFonts w:asciiTheme="minorHAnsi" w:hAnsiTheme="minorHAnsi" w:cstheme="minorHAnsi"/>
          <w:bCs/>
          <w:sz w:val="22"/>
          <w:szCs w:val="22"/>
        </w:rPr>
        <w:t>,</w:t>
      </w:r>
    </w:p>
    <w:p w14:paraId="45A31AAA" w14:textId="77777777" w:rsidR="00527A0F" w:rsidRDefault="0090029D" w:rsidP="006572DC">
      <w:pPr>
        <w:pStyle w:val="Odstavecseseznamem"/>
        <w:ind w:left="709" w:right="-29"/>
        <w:rPr>
          <w:rFonts w:asciiTheme="minorHAnsi" w:hAnsiTheme="minorHAnsi" w:cstheme="minorHAnsi"/>
          <w:sz w:val="22"/>
          <w:szCs w:val="22"/>
        </w:rPr>
      </w:pPr>
      <w:r w:rsidRPr="00A22F51">
        <w:rPr>
          <w:rFonts w:asciiTheme="minorHAnsi" w:hAnsiTheme="minorHAnsi" w:cstheme="minorHAnsi"/>
          <w:bCs/>
          <w:sz w:val="22"/>
          <w:szCs w:val="22"/>
        </w:rPr>
        <w:t xml:space="preserve">bytem </w:t>
      </w:r>
      <w:r w:rsidR="00527A0F">
        <w:rPr>
          <w:rFonts w:asciiTheme="minorHAnsi" w:hAnsiTheme="minorHAnsi" w:cstheme="minorHAnsi"/>
          <w:bCs/>
          <w:sz w:val="22"/>
          <w:szCs w:val="22"/>
        </w:rPr>
        <w:t>xxx</w:t>
      </w:r>
      <w:r w:rsidR="00527A0F" w:rsidRPr="00A22F51">
        <w:rPr>
          <w:rFonts w:asciiTheme="minorHAnsi" w:hAnsiTheme="minorHAnsi" w:cstheme="minorHAnsi"/>
          <w:bCs/>
          <w:sz w:val="22"/>
          <w:szCs w:val="22"/>
        </w:rPr>
        <w:t xml:space="preserve"> Praha </w:t>
      </w:r>
      <w:r w:rsidR="00527A0F">
        <w:rPr>
          <w:rFonts w:asciiTheme="minorHAnsi" w:hAnsiTheme="minorHAnsi" w:cstheme="minorHAnsi"/>
          <w:bCs/>
          <w:sz w:val="22"/>
          <w:szCs w:val="22"/>
        </w:rPr>
        <w:t>xxx</w:t>
      </w:r>
      <w:r w:rsidR="00527A0F" w:rsidRPr="00A22F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225E58" w14:textId="2EA33132" w:rsidR="006572DC" w:rsidRPr="00A22F51" w:rsidRDefault="006572DC" w:rsidP="006572DC">
      <w:pPr>
        <w:pStyle w:val="Odstavecseseznamem"/>
        <w:ind w:left="709" w:right="-29"/>
        <w:rPr>
          <w:rFonts w:asciiTheme="minorHAnsi" w:hAnsiTheme="minorHAnsi" w:cstheme="minorHAnsi"/>
          <w:b/>
          <w:sz w:val="22"/>
          <w:szCs w:val="22"/>
        </w:rPr>
      </w:pPr>
      <w:r w:rsidRPr="00A22F51">
        <w:rPr>
          <w:rFonts w:asciiTheme="minorHAnsi" w:hAnsiTheme="minorHAnsi" w:cstheme="minorHAnsi"/>
          <w:sz w:val="22"/>
          <w:szCs w:val="22"/>
        </w:rPr>
        <w:t>(dále jen „</w:t>
      </w:r>
      <w:r w:rsidRPr="00A22F51">
        <w:rPr>
          <w:rFonts w:asciiTheme="minorHAnsi" w:hAnsiTheme="minorHAnsi" w:cstheme="minorHAnsi"/>
          <w:b/>
          <w:sz w:val="22"/>
          <w:szCs w:val="22"/>
        </w:rPr>
        <w:t>nabyvatel 7</w:t>
      </w:r>
      <w:r w:rsidRPr="00A22F51">
        <w:rPr>
          <w:rFonts w:asciiTheme="minorHAnsi" w:hAnsiTheme="minorHAnsi" w:cstheme="minorHAnsi"/>
          <w:sz w:val="22"/>
          <w:szCs w:val="22"/>
        </w:rPr>
        <w:t>“)</w:t>
      </w:r>
    </w:p>
    <w:p w14:paraId="228A49A9" w14:textId="77777777" w:rsidR="0090029D" w:rsidRPr="00A22F51" w:rsidRDefault="0090029D" w:rsidP="006572DC">
      <w:pPr>
        <w:pStyle w:val="Odstavecseseznamem"/>
        <w:ind w:left="709" w:right="-29"/>
        <w:rPr>
          <w:rFonts w:asciiTheme="minorHAnsi" w:hAnsiTheme="minorHAnsi" w:cstheme="minorHAnsi"/>
          <w:b/>
          <w:sz w:val="22"/>
          <w:szCs w:val="22"/>
        </w:rPr>
      </w:pPr>
    </w:p>
    <w:p w14:paraId="7F44F850" w14:textId="4C8E1070" w:rsidR="00F334A4" w:rsidRPr="00A22F51" w:rsidRDefault="00F334A4" w:rsidP="0090029D">
      <w:pPr>
        <w:pStyle w:val="Odstavecseseznamem"/>
        <w:numPr>
          <w:ilvl w:val="0"/>
          <w:numId w:val="29"/>
        </w:numPr>
        <w:ind w:left="709" w:right="-29"/>
        <w:rPr>
          <w:rFonts w:asciiTheme="minorHAnsi" w:hAnsiTheme="minorHAnsi" w:cstheme="minorHAnsi"/>
          <w:bCs/>
          <w:sz w:val="22"/>
          <w:szCs w:val="22"/>
        </w:rPr>
      </w:pPr>
      <w:r w:rsidRPr="00A22F51">
        <w:rPr>
          <w:rFonts w:asciiTheme="minorHAnsi" w:hAnsiTheme="minorHAnsi" w:cstheme="minorHAnsi"/>
          <w:b/>
          <w:sz w:val="22"/>
          <w:szCs w:val="22"/>
        </w:rPr>
        <w:t>Marie Vejdovská</w:t>
      </w:r>
      <w:r w:rsidRPr="00A22F51">
        <w:rPr>
          <w:rFonts w:asciiTheme="minorHAnsi" w:hAnsiTheme="minorHAnsi" w:cstheme="minorHAnsi"/>
          <w:bCs/>
          <w:sz w:val="22"/>
          <w:szCs w:val="22"/>
        </w:rPr>
        <w:t xml:space="preserve">, nar. </w:t>
      </w:r>
      <w:r w:rsidR="00527A0F">
        <w:rPr>
          <w:rFonts w:asciiTheme="minorHAnsi" w:hAnsiTheme="minorHAnsi" w:cstheme="minorHAnsi"/>
          <w:bCs/>
          <w:sz w:val="22"/>
          <w:szCs w:val="22"/>
        </w:rPr>
        <w:t>xxx</w:t>
      </w:r>
      <w:r w:rsidR="00527A0F" w:rsidRPr="00A22F51">
        <w:rPr>
          <w:rFonts w:asciiTheme="minorHAnsi" w:hAnsiTheme="minorHAnsi" w:cstheme="minorHAnsi"/>
          <w:bCs/>
          <w:sz w:val="22"/>
          <w:szCs w:val="22"/>
        </w:rPr>
        <w:t>, r.č. </w:t>
      </w:r>
      <w:r w:rsidR="00527A0F">
        <w:rPr>
          <w:rFonts w:asciiTheme="minorHAnsi" w:hAnsiTheme="minorHAnsi" w:cstheme="minorHAnsi"/>
          <w:bCs/>
          <w:sz w:val="22"/>
          <w:szCs w:val="22"/>
        </w:rPr>
        <w:t>xxx</w:t>
      </w:r>
      <w:r w:rsidR="00527A0F" w:rsidRPr="00A22F51">
        <w:rPr>
          <w:rFonts w:asciiTheme="minorHAnsi" w:hAnsiTheme="minorHAnsi" w:cstheme="minorHAnsi"/>
          <w:bCs/>
          <w:sz w:val="22"/>
          <w:szCs w:val="22"/>
        </w:rPr>
        <w:t>,</w:t>
      </w:r>
    </w:p>
    <w:p w14:paraId="2E389D41" w14:textId="240842C0" w:rsidR="0090029D" w:rsidRPr="00A22F51" w:rsidRDefault="00F334A4" w:rsidP="00F334A4">
      <w:pPr>
        <w:pStyle w:val="Odstavecseseznamem"/>
        <w:ind w:left="709" w:right="-29"/>
        <w:rPr>
          <w:rFonts w:asciiTheme="minorHAnsi" w:hAnsiTheme="minorHAnsi" w:cstheme="minorHAnsi"/>
          <w:bCs/>
          <w:sz w:val="22"/>
          <w:szCs w:val="22"/>
        </w:rPr>
      </w:pPr>
      <w:r w:rsidRPr="00A22F51">
        <w:rPr>
          <w:rFonts w:asciiTheme="minorHAnsi" w:hAnsiTheme="minorHAnsi" w:cstheme="minorHAnsi"/>
          <w:bCs/>
          <w:sz w:val="22"/>
          <w:szCs w:val="22"/>
        </w:rPr>
        <w:t xml:space="preserve">bytem </w:t>
      </w:r>
      <w:r w:rsidR="00527A0F">
        <w:rPr>
          <w:rFonts w:asciiTheme="minorHAnsi" w:hAnsiTheme="minorHAnsi" w:cstheme="minorHAnsi"/>
          <w:bCs/>
          <w:sz w:val="22"/>
          <w:szCs w:val="22"/>
        </w:rPr>
        <w:t>xxx</w:t>
      </w:r>
      <w:r w:rsidR="00527A0F" w:rsidRPr="00A22F51">
        <w:rPr>
          <w:rFonts w:asciiTheme="minorHAnsi" w:hAnsiTheme="minorHAnsi" w:cstheme="minorHAnsi"/>
          <w:bCs/>
          <w:sz w:val="22"/>
          <w:szCs w:val="22"/>
        </w:rPr>
        <w:t xml:space="preserve"> Praha </w:t>
      </w:r>
      <w:r w:rsidR="00527A0F">
        <w:rPr>
          <w:rFonts w:asciiTheme="minorHAnsi" w:hAnsiTheme="minorHAnsi" w:cstheme="minorHAnsi"/>
          <w:bCs/>
          <w:sz w:val="22"/>
          <w:szCs w:val="22"/>
        </w:rPr>
        <w:t>xxx</w:t>
      </w:r>
    </w:p>
    <w:p w14:paraId="4CF59DAE" w14:textId="60C57634" w:rsidR="006572DC" w:rsidRPr="00A22F51" w:rsidRDefault="006572DC" w:rsidP="006572DC">
      <w:pPr>
        <w:pStyle w:val="Odstavecseseznamem"/>
        <w:ind w:left="709" w:right="-29"/>
        <w:rPr>
          <w:rFonts w:asciiTheme="minorHAnsi" w:hAnsiTheme="minorHAnsi" w:cstheme="minorHAnsi"/>
          <w:b/>
          <w:sz w:val="22"/>
          <w:szCs w:val="22"/>
        </w:rPr>
      </w:pPr>
      <w:r w:rsidRPr="00A22F51">
        <w:rPr>
          <w:rFonts w:asciiTheme="minorHAnsi" w:hAnsiTheme="minorHAnsi" w:cstheme="minorHAnsi"/>
          <w:sz w:val="22"/>
          <w:szCs w:val="22"/>
        </w:rPr>
        <w:t>(dále jen „</w:t>
      </w:r>
      <w:r w:rsidRPr="00A22F51">
        <w:rPr>
          <w:rFonts w:asciiTheme="minorHAnsi" w:hAnsiTheme="minorHAnsi" w:cstheme="minorHAnsi"/>
          <w:b/>
          <w:sz w:val="22"/>
          <w:szCs w:val="22"/>
        </w:rPr>
        <w:t>nabyvatel 8</w:t>
      </w:r>
      <w:r w:rsidRPr="00A22F51">
        <w:rPr>
          <w:rFonts w:asciiTheme="minorHAnsi" w:hAnsiTheme="minorHAnsi" w:cstheme="minorHAnsi"/>
          <w:sz w:val="22"/>
          <w:szCs w:val="22"/>
        </w:rPr>
        <w:t>“)</w:t>
      </w:r>
    </w:p>
    <w:p w14:paraId="05AEF89A" w14:textId="77777777" w:rsidR="0090029D" w:rsidRPr="00A22F51" w:rsidRDefault="0090029D" w:rsidP="006572DC">
      <w:pPr>
        <w:pStyle w:val="Odstavecseseznamem"/>
        <w:ind w:left="709" w:right="-29"/>
        <w:rPr>
          <w:rFonts w:asciiTheme="minorHAnsi" w:hAnsiTheme="minorHAnsi" w:cstheme="minorHAnsi"/>
          <w:b/>
          <w:sz w:val="22"/>
          <w:szCs w:val="22"/>
        </w:rPr>
      </w:pPr>
    </w:p>
    <w:p w14:paraId="2483DE00" w14:textId="0CA2ED28" w:rsidR="0090029D" w:rsidRPr="00A22F51" w:rsidRDefault="00F334A4" w:rsidP="0090029D">
      <w:pPr>
        <w:pStyle w:val="Odstavecseseznamem"/>
        <w:numPr>
          <w:ilvl w:val="0"/>
          <w:numId w:val="29"/>
        </w:numPr>
        <w:ind w:left="709" w:right="-29"/>
        <w:rPr>
          <w:rFonts w:asciiTheme="minorHAnsi" w:hAnsiTheme="minorHAnsi" w:cstheme="minorHAnsi"/>
          <w:bCs/>
          <w:sz w:val="22"/>
          <w:szCs w:val="22"/>
        </w:rPr>
      </w:pPr>
      <w:r w:rsidRPr="00A22F51">
        <w:rPr>
          <w:rFonts w:asciiTheme="minorHAnsi" w:hAnsiTheme="minorHAnsi" w:cstheme="minorHAnsi"/>
          <w:b/>
          <w:sz w:val="22"/>
          <w:szCs w:val="22"/>
        </w:rPr>
        <w:t>doc. Ing. Mgr. Zdeněk Vospěl, CSc.</w:t>
      </w:r>
      <w:r w:rsidRPr="00A22F51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527A0F">
        <w:rPr>
          <w:rFonts w:asciiTheme="minorHAnsi" w:hAnsiTheme="minorHAnsi" w:cstheme="minorHAnsi"/>
          <w:bCs/>
          <w:sz w:val="22"/>
          <w:szCs w:val="22"/>
        </w:rPr>
        <w:t>nar. xxx</w:t>
      </w:r>
      <w:r w:rsidR="00527A0F" w:rsidRPr="00A22F51">
        <w:rPr>
          <w:rFonts w:asciiTheme="minorHAnsi" w:hAnsiTheme="minorHAnsi" w:cstheme="minorHAnsi"/>
          <w:bCs/>
          <w:sz w:val="22"/>
          <w:szCs w:val="22"/>
        </w:rPr>
        <w:t>, r.č. </w:t>
      </w:r>
      <w:r w:rsidR="00527A0F">
        <w:rPr>
          <w:rFonts w:asciiTheme="minorHAnsi" w:hAnsiTheme="minorHAnsi" w:cstheme="minorHAnsi"/>
          <w:bCs/>
          <w:sz w:val="22"/>
          <w:szCs w:val="22"/>
        </w:rPr>
        <w:t>xxx</w:t>
      </w:r>
      <w:r w:rsidR="00527A0F" w:rsidRPr="00A22F51">
        <w:rPr>
          <w:rFonts w:asciiTheme="minorHAnsi" w:hAnsiTheme="minorHAnsi" w:cstheme="minorHAnsi"/>
          <w:bCs/>
          <w:sz w:val="22"/>
          <w:szCs w:val="22"/>
        </w:rPr>
        <w:t>,</w:t>
      </w:r>
    </w:p>
    <w:p w14:paraId="332ABFE6" w14:textId="77777777" w:rsidR="00527A0F" w:rsidRDefault="00F334A4" w:rsidP="006572DC">
      <w:pPr>
        <w:pStyle w:val="Odstavecseseznamem"/>
        <w:ind w:left="709" w:right="-29"/>
        <w:rPr>
          <w:rFonts w:asciiTheme="minorHAnsi" w:hAnsiTheme="minorHAnsi" w:cstheme="minorHAnsi"/>
          <w:sz w:val="22"/>
          <w:szCs w:val="22"/>
        </w:rPr>
      </w:pPr>
      <w:r w:rsidRPr="00A22F51">
        <w:rPr>
          <w:rFonts w:asciiTheme="minorHAnsi" w:hAnsiTheme="minorHAnsi" w:cstheme="minorHAnsi"/>
          <w:bCs/>
          <w:sz w:val="22"/>
          <w:szCs w:val="22"/>
        </w:rPr>
        <w:t xml:space="preserve">bytem </w:t>
      </w:r>
      <w:r w:rsidR="00527A0F">
        <w:rPr>
          <w:rFonts w:asciiTheme="minorHAnsi" w:hAnsiTheme="minorHAnsi" w:cstheme="minorHAnsi"/>
          <w:bCs/>
          <w:sz w:val="22"/>
          <w:szCs w:val="22"/>
        </w:rPr>
        <w:t>xxx</w:t>
      </w:r>
      <w:r w:rsidR="00527A0F" w:rsidRPr="00A22F51">
        <w:rPr>
          <w:rFonts w:asciiTheme="minorHAnsi" w:hAnsiTheme="minorHAnsi" w:cstheme="minorHAnsi"/>
          <w:bCs/>
          <w:sz w:val="22"/>
          <w:szCs w:val="22"/>
        </w:rPr>
        <w:t xml:space="preserve"> Praha </w:t>
      </w:r>
      <w:r w:rsidR="00527A0F">
        <w:rPr>
          <w:rFonts w:asciiTheme="minorHAnsi" w:hAnsiTheme="minorHAnsi" w:cstheme="minorHAnsi"/>
          <w:bCs/>
          <w:sz w:val="22"/>
          <w:szCs w:val="22"/>
        </w:rPr>
        <w:t>xxx</w:t>
      </w:r>
      <w:r w:rsidR="00527A0F" w:rsidRPr="00A22F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E8665C" w14:textId="051FE1EC" w:rsidR="0090029D" w:rsidRPr="00A22F51" w:rsidRDefault="006572DC" w:rsidP="006572DC">
      <w:pPr>
        <w:pStyle w:val="Odstavecseseznamem"/>
        <w:ind w:left="709" w:right="-29"/>
        <w:rPr>
          <w:rFonts w:asciiTheme="minorHAnsi" w:hAnsiTheme="minorHAnsi" w:cstheme="minorHAnsi"/>
          <w:sz w:val="22"/>
          <w:szCs w:val="22"/>
        </w:rPr>
      </w:pPr>
      <w:r w:rsidRPr="00A22F51">
        <w:rPr>
          <w:rFonts w:asciiTheme="minorHAnsi" w:hAnsiTheme="minorHAnsi" w:cstheme="minorHAnsi"/>
          <w:sz w:val="22"/>
          <w:szCs w:val="22"/>
        </w:rPr>
        <w:t>(dále jen „</w:t>
      </w:r>
      <w:r w:rsidRPr="00A22F51">
        <w:rPr>
          <w:rFonts w:asciiTheme="minorHAnsi" w:hAnsiTheme="minorHAnsi" w:cstheme="minorHAnsi"/>
          <w:b/>
          <w:sz w:val="22"/>
          <w:szCs w:val="22"/>
        </w:rPr>
        <w:t>nabyvatel 9</w:t>
      </w:r>
      <w:r w:rsidRPr="00A22F51">
        <w:rPr>
          <w:rFonts w:asciiTheme="minorHAnsi" w:hAnsiTheme="minorHAnsi" w:cstheme="minorHAnsi"/>
          <w:sz w:val="22"/>
          <w:szCs w:val="22"/>
        </w:rPr>
        <w:t>“)</w:t>
      </w:r>
    </w:p>
    <w:p w14:paraId="7BABD8BF" w14:textId="77777777" w:rsidR="006572DC" w:rsidRPr="00A22F51" w:rsidRDefault="006572DC" w:rsidP="006572DC">
      <w:pPr>
        <w:pStyle w:val="Odstavecseseznamem"/>
        <w:ind w:left="709" w:right="-29"/>
        <w:rPr>
          <w:rFonts w:asciiTheme="minorHAnsi" w:hAnsiTheme="minorHAnsi" w:cstheme="minorHAnsi"/>
          <w:bCs/>
          <w:sz w:val="22"/>
          <w:szCs w:val="22"/>
        </w:rPr>
      </w:pPr>
    </w:p>
    <w:p w14:paraId="79BA2BD6" w14:textId="7CC5A2A5" w:rsidR="00907B36" w:rsidRPr="00A22F51" w:rsidRDefault="00F334A4" w:rsidP="00F334A4">
      <w:pPr>
        <w:pStyle w:val="Odstavecseseznamem"/>
        <w:numPr>
          <w:ilvl w:val="0"/>
          <w:numId w:val="29"/>
        </w:numPr>
        <w:ind w:left="709" w:right="-29"/>
        <w:rPr>
          <w:rFonts w:asciiTheme="minorHAnsi" w:hAnsiTheme="minorHAnsi" w:cstheme="minorHAnsi"/>
          <w:bCs/>
          <w:sz w:val="22"/>
          <w:szCs w:val="22"/>
        </w:rPr>
      </w:pPr>
      <w:r w:rsidRPr="00A22F51">
        <w:rPr>
          <w:rFonts w:asciiTheme="minorHAnsi" w:hAnsiTheme="minorHAnsi" w:cstheme="minorHAnsi"/>
          <w:b/>
          <w:sz w:val="22"/>
          <w:szCs w:val="22"/>
        </w:rPr>
        <w:t>Ing. Rostislav Zábojník, CSc.</w:t>
      </w:r>
      <w:r w:rsidRPr="00A22F51">
        <w:rPr>
          <w:rFonts w:asciiTheme="minorHAnsi" w:hAnsiTheme="minorHAnsi" w:cstheme="minorHAnsi"/>
          <w:bCs/>
          <w:sz w:val="22"/>
          <w:szCs w:val="22"/>
        </w:rPr>
        <w:t xml:space="preserve">, nar. </w:t>
      </w:r>
      <w:r w:rsidR="00527A0F">
        <w:rPr>
          <w:rFonts w:asciiTheme="minorHAnsi" w:hAnsiTheme="minorHAnsi" w:cstheme="minorHAnsi"/>
          <w:bCs/>
          <w:sz w:val="22"/>
          <w:szCs w:val="22"/>
        </w:rPr>
        <w:t>xxx</w:t>
      </w:r>
      <w:r w:rsidR="00527A0F" w:rsidRPr="00A22F51">
        <w:rPr>
          <w:rFonts w:asciiTheme="minorHAnsi" w:hAnsiTheme="minorHAnsi" w:cstheme="minorHAnsi"/>
          <w:bCs/>
          <w:sz w:val="22"/>
          <w:szCs w:val="22"/>
        </w:rPr>
        <w:t>, r.č. </w:t>
      </w:r>
      <w:r w:rsidR="00527A0F">
        <w:rPr>
          <w:rFonts w:asciiTheme="minorHAnsi" w:hAnsiTheme="minorHAnsi" w:cstheme="minorHAnsi"/>
          <w:bCs/>
          <w:sz w:val="22"/>
          <w:szCs w:val="22"/>
        </w:rPr>
        <w:t>xxx</w:t>
      </w:r>
      <w:r w:rsidR="00527A0F" w:rsidRPr="00A22F51">
        <w:rPr>
          <w:rFonts w:asciiTheme="minorHAnsi" w:hAnsiTheme="minorHAnsi" w:cstheme="minorHAnsi"/>
          <w:bCs/>
          <w:sz w:val="22"/>
          <w:szCs w:val="22"/>
        </w:rPr>
        <w:t>,</w:t>
      </w:r>
      <w:r w:rsidR="00527A0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22F51">
        <w:rPr>
          <w:rFonts w:asciiTheme="minorHAnsi" w:hAnsiTheme="minorHAnsi" w:cstheme="minorHAnsi"/>
          <w:bCs/>
          <w:sz w:val="22"/>
          <w:szCs w:val="22"/>
        </w:rPr>
        <w:t>a</w:t>
      </w:r>
      <w:r w:rsidRPr="00A22F5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07B36" w:rsidRPr="00A22F51">
        <w:rPr>
          <w:rFonts w:asciiTheme="minorHAnsi" w:hAnsiTheme="minorHAnsi" w:cstheme="minorHAnsi"/>
          <w:b/>
          <w:sz w:val="22"/>
          <w:szCs w:val="22"/>
        </w:rPr>
        <w:t>Ing. Eva Zábojníková</w:t>
      </w:r>
      <w:r w:rsidRPr="00A22F51">
        <w:rPr>
          <w:rFonts w:asciiTheme="minorHAnsi" w:hAnsiTheme="minorHAnsi" w:cstheme="minorHAnsi"/>
          <w:bCs/>
          <w:sz w:val="22"/>
          <w:szCs w:val="22"/>
        </w:rPr>
        <w:t>, nar</w:t>
      </w:r>
      <w:r w:rsidR="00527A0F">
        <w:rPr>
          <w:rFonts w:asciiTheme="minorHAnsi" w:hAnsiTheme="minorHAnsi" w:cstheme="minorHAnsi"/>
          <w:bCs/>
          <w:sz w:val="22"/>
          <w:szCs w:val="22"/>
        </w:rPr>
        <w:t>.</w:t>
      </w:r>
      <w:r w:rsidR="00527A0F" w:rsidRPr="00527A0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27A0F">
        <w:rPr>
          <w:rFonts w:asciiTheme="minorHAnsi" w:hAnsiTheme="minorHAnsi" w:cstheme="minorHAnsi"/>
          <w:bCs/>
          <w:sz w:val="22"/>
          <w:szCs w:val="22"/>
        </w:rPr>
        <w:t>xxx</w:t>
      </w:r>
      <w:r w:rsidR="00527A0F" w:rsidRPr="00A22F51">
        <w:rPr>
          <w:rFonts w:asciiTheme="minorHAnsi" w:hAnsiTheme="minorHAnsi" w:cstheme="minorHAnsi"/>
          <w:bCs/>
          <w:sz w:val="22"/>
          <w:szCs w:val="22"/>
        </w:rPr>
        <w:t>, r.č. </w:t>
      </w:r>
      <w:r w:rsidR="00527A0F">
        <w:rPr>
          <w:rFonts w:asciiTheme="minorHAnsi" w:hAnsiTheme="minorHAnsi" w:cstheme="minorHAnsi"/>
          <w:bCs/>
          <w:sz w:val="22"/>
          <w:szCs w:val="22"/>
        </w:rPr>
        <w:t>xxx</w:t>
      </w:r>
      <w:r w:rsidR="00527A0F" w:rsidRPr="00A22F51">
        <w:rPr>
          <w:rFonts w:asciiTheme="minorHAnsi" w:hAnsiTheme="minorHAnsi" w:cstheme="minorHAnsi"/>
          <w:bCs/>
          <w:sz w:val="22"/>
          <w:szCs w:val="22"/>
        </w:rPr>
        <w:t>,</w:t>
      </w:r>
    </w:p>
    <w:p w14:paraId="519C26BE" w14:textId="3E6F5228" w:rsidR="00F334A4" w:rsidRPr="00A22F51" w:rsidRDefault="00F334A4" w:rsidP="00907B36">
      <w:pPr>
        <w:pStyle w:val="Odstavecseseznamem"/>
        <w:ind w:left="709" w:right="-29"/>
        <w:rPr>
          <w:rFonts w:asciiTheme="minorHAnsi" w:hAnsiTheme="minorHAnsi" w:cstheme="minorHAnsi"/>
          <w:bCs/>
          <w:sz w:val="22"/>
          <w:szCs w:val="22"/>
        </w:rPr>
      </w:pPr>
      <w:r w:rsidRPr="00A22F51">
        <w:rPr>
          <w:rFonts w:asciiTheme="minorHAnsi" w:hAnsiTheme="minorHAnsi" w:cstheme="minorHAnsi"/>
          <w:bCs/>
          <w:sz w:val="22"/>
          <w:szCs w:val="22"/>
        </w:rPr>
        <w:t xml:space="preserve">oba bytem </w:t>
      </w:r>
      <w:r w:rsidR="00527A0F">
        <w:rPr>
          <w:rFonts w:asciiTheme="minorHAnsi" w:hAnsiTheme="minorHAnsi" w:cstheme="minorHAnsi"/>
          <w:bCs/>
          <w:sz w:val="22"/>
          <w:szCs w:val="22"/>
        </w:rPr>
        <w:t>xxx</w:t>
      </w:r>
      <w:r w:rsidR="00527A0F" w:rsidRPr="00A22F51">
        <w:rPr>
          <w:rFonts w:asciiTheme="minorHAnsi" w:hAnsiTheme="minorHAnsi" w:cstheme="minorHAnsi"/>
          <w:bCs/>
          <w:sz w:val="22"/>
          <w:szCs w:val="22"/>
        </w:rPr>
        <w:t xml:space="preserve"> Praha </w:t>
      </w:r>
      <w:r w:rsidR="00527A0F">
        <w:rPr>
          <w:rFonts w:asciiTheme="minorHAnsi" w:hAnsiTheme="minorHAnsi" w:cstheme="minorHAnsi"/>
          <w:bCs/>
          <w:sz w:val="22"/>
          <w:szCs w:val="22"/>
        </w:rPr>
        <w:t>xxx</w:t>
      </w:r>
    </w:p>
    <w:p w14:paraId="6E872B5A" w14:textId="1F0B8120" w:rsidR="00F334A4" w:rsidRPr="00A22F51" w:rsidRDefault="00F334A4" w:rsidP="00F334A4">
      <w:pPr>
        <w:pStyle w:val="Odstavecseseznamem"/>
        <w:ind w:left="709" w:right="-29"/>
        <w:rPr>
          <w:rFonts w:asciiTheme="minorHAnsi" w:hAnsiTheme="minorHAnsi" w:cstheme="minorHAnsi"/>
          <w:bCs/>
          <w:sz w:val="22"/>
          <w:szCs w:val="22"/>
        </w:rPr>
      </w:pPr>
      <w:r w:rsidRPr="00A22F51">
        <w:rPr>
          <w:rFonts w:asciiTheme="minorHAnsi" w:hAnsiTheme="minorHAnsi" w:cstheme="minorHAnsi"/>
          <w:sz w:val="22"/>
          <w:szCs w:val="22"/>
        </w:rPr>
        <w:t>(dále jen „</w:t>
      </w:r>
      <w:r w:rsidRPr="00A22F51">
        <w:rPr>
          <w:rFonts w:asciiTheme="minorHAnsi" w:hAnsiTheme="minorHAnsi" w:cstheme="minorHAnsi"/>
          <w:b/>
          <w:sz w:val="22"/>
          <w:szCs w:val="22"/>
        </w:rPr>
        <w:t xml:space="preserve">nabyvatelé </w:t>
      </w:r>
      <w:r w:rsidR="00907B36" w:rsidRPr="00A22F51">
        <w:rPr>
          <w:rFonts w:asciiTheme="minorHAnsi" w:hAnsiTheme="minorHAnsi" w:cstheme="minorHAnsi"/>
          <w:b/>
          <w:sz w:val="22"/>
          <w:szCs w:val="22"/>
        </w:rPr>
        <w:t>10</w:t>
      </w:r>
      <w:r w:rsidRPr="00A22F51">
        <w:rPr>
          <w:rFonts w:asciiTheme="minorHAnsi" w:hAnsiTheme="minorHAnsi" w:cstheme="minorHAnsi"/>
          <w:sz w:val="22"/>
          <w:szCs w:val="22"/>
        </w:rPr>
        <w:t>“)</w:t>
      </w:r>
    </w:p>
    <w:p w14:paraId="47E5D86B" w14:textId="77777777" w:rsidR="0090029D" w:rsidRPr="00A22F51" w:rsidRDefault="0090029D" w:rsidP="006572DC">
      <w:pPr>
        <w:pStyle w:val="Odstavecseseznamem"/>
        <w:ind w:left="709" w:right="-29"/>
        <w:rPr>
          <w:rFonts w:asciiTheme="minorHAnsi" w:hAnsiTheme="minorHAnsi" w:cstheme="minorHAnsi"/>
          <w:b/>
          <w:sz w:val="22"/>
          <w:szCs w:val="22"/>
        </w:rPr>
      </w:pPr>
    </w:p>
    <w:p w14:paraId="3FDED940" w14:textId="012F5A67" w:rsidR="0055372A" w:rsidRPr="00A22F51" w:rsidRDefault="00915463" w:rsidP="00996D95">
      <w:pPr>
        <w:ind w:left="425" w:right="-28"/>
        <w:rPr>
          <w:rFonts w:asciiTheme="minorHAnsi" w:hAnsiTheme="minorHAnsi" w:cstheme="minorHAnsi"/>
          <w:sz w:val="22"/>
          <w:szCs w:val="22"/>
        </w:rPr>
      </w:pPr>
      <w:r w:rsidRPr="00A22F51">
        <w:rPr>
          <w:rFonts w:asciiTheme="minorHAnsi" w:hAnsiTheme="minorHAnsi" w:cstheme="minorHAnsi"/>
          <w:sz w:val="22"/>
          <w:szCs w:val="22"/>
        </w:rPr>
        <w:t xml:space="preserve">nabyvatelé 1 až </w:t>
      </w:r>
      <w:r w:rsidR="00806C7C" w:rsidRPr="00A22F51">
        <w:rPr>
          <w:rFonts w:asciiTheme="minorHAnsi" w:hAnsiTheme="minorHAnsi" w:cstheme="minorHAnsi"/>
          <w:sz w:val="22"/>
          <w:szCs w:val="22"/>
        </w:rPr>
        <w:t>10</w:t>
      </w:r>
      <w:r w:rsidRPr="00A22F51">
        <w:rPr>
          <w:rFonts w:asciiTheme="minorHAnsi" w:hAnsiTheme="minorHAnsi" w:cstheme="minorHAnsi"/>
          <w:sz w:val="22"/>
          <w:szCs w:val="22"/>
        </w:rPr>
        <w:t xml:space="preserve"> společné dále také jen „</w:t>
      </w:r>
      <w:r w:rsidRPr="00A22F51">
        <w:rPr>
          <w:rFonts w:asciiTheme="minorHAnsi" w:hAnsiTheme="minorHAnsi" w:cstheme="minorHAnsi"/>
          <w:b/>
          <w:bCs/>
          <w:sz w:val="22"/>
          <w:szCs w:val="22"/>
        </w:rPr>
        <w:t>nabyvatelé</w:t>
      </w:r>
      <w:r w:rsidRPr="00A22F51">
        <w:rPr>
          <w:rFonts w:asciiTheme="minorHAnsi" w:hAnsiTheme="minorHAnsi" w:cstheme="minorHAnsi"/>
          <w:sz w:val="22"/>
          <w:szCs w:val="22"/>
        </w:rPr>
        <w:t>“</w:t>
      </w:r>
    </w:p>
    <w:p w14:paraId="634143FD" w14:textId="77777777" w:rsidR="00915463" w:rsidRPr="00A22F51" w:rsidRDefault="00915463" w:rsidP="001200DD">
      <w:pPr>
        <w:ind w:left="425" w:right="-28"/>
        <w:jc w:val="both"/>
        <w:rPr>
          <w:rFonts w:asciiTheme="minorHAnsi" w:hAnsiTheme="minorHAnsi" w:cstheme="minorHAnsi"/>
          <w:sz w:val="22"/>
          <w:szCs w:val="22"/>
        </w:rPr>
      </w:pPr>
    </w:p>
    <w:p w14:paraId="59DA35A6" w14:textId="77777777" w:rsidR="0055372A" w:rsidRPr="00A22F51" w:rsidRDefault="0055372A" w:rsidP="0055372A">
      <w:pPr>
        <w:spacing w:after="120"/>
        <w:ind w:left="426" w:right="-29"/>
        <w:jc w:val="both"/>
        <w:rPr>
          <w:rFonts w:asciiTheme="minorHAnsi" w:hAnsiTheme="minorHAnsi" w:cstheme="minorHAnsi"/>
          <w:sz w:val="22"/>
          <w:szCs w:val="22"/>
        </w:rPr>
      </w:pPr>
      <w:r w:rsidRPr="00A22F51">
        <w:rPr>
          <w:rFonts w:asciiTheme="minorHAnsi" w:hAnsiTheme="minorHAnsi" w:cstheme="minorHAnsi"/>
          <w:sz w:val="22"/>
          <w:szCs w:val="22"/>
        </w:rPr>
        <w:t xml:space="preserve">uzavírají níže uvedeného dne, měsíce a roku ve smyslu </w:t>
      </w:r>
      <w:r w:rsidR="003F0811" w:rsidRPr="00A22F51">
        <w:rPr>
          <w:rFonts w:asciiTheme="minorHAnsi" w:hAnsiTheme="minorHAnsi" w:cstheme="minorHAnsi"/>
          <w:sz w:val="22"/>
          <w:szCs w:val="22"/>
        </w:rPr>
        <w:t xml:space="preserve">ustanovení § 60a odst. 5 zákona č. 219/2000 Sb., </w:t>
      </w:r>
      <w:r w:rsidR="000E0F31" w:rsidRPr="00A22F51">
        <w:rPr>
          <w:rFonts w:asciiTheme="minorHAnsi" w:hAnsiTheme="minorHAnsi" w:cstheme="minorHAnsi"/>
          <w:sz w:val="22"/>
          <w:szCs w:val="22"/>
        </w:rPr>
        <w:t>o majetku České republiky a jejím vystupování v právních vztazích,</w:t>
      </w:r>
      <w:r w:rsidRPr="00A22F51">
        <w:rPr>
          <w:rFonts w:asciiTheme="minorHAnsi" w:hAnsiTheme="minorHAnsi" w:cstheme="minorHAnsi"/>
          <w:sz w:val="22"/>
          <w:szCs w:val="22"/>
        </w:rPr>
        <w:t xml:space="preserve"> v platném znění, tuto</w:t>
      </w:r>
    </w:p>
    <w:p w14:paraId="2348FAFF" w14:textId="77777777" w:rsidR="0055372A" w:rsidRPr="00A22F51" w:rsidRDefault="0055372A" w:rsidP="0055372A">
      <w:pPr>
        <w:spacing w:before="240" w:after="240"/>
        <w:ind w:left="426" w:right="-29"/>
        <w:jc w:val="center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A22F51">
        <w:rPr>
          <w:rFonts w:asciiTheme="minorHAnsi" w:hAnsiTheme="minorHAnsi" w:cstheme="minorHAnsi"/>
          <w:b/>
          <w:bCs/>
          <w:smallCaps/>
          <w:sz w:val="22"/>
          <w:szCs w:val="22"/>
        </w:rPr>
        <w:lastRenderedPageBreak/>
        <w:t>smlouv</w:t>
      </w:r>
      <w:r w:rsidR="005F5058" w:rsidRPr="00A22F51">
        <w:rPr>
          <w:rFonts w:asciiTheme="minorHAnsi" w:hAnsiTheme="minorHAnsi" w:cstheme="minorHAnsi"/>
          <w:b/>
          <w:bCs/>
          <w:smallCaps/>
          <w:sz w:val="22"/>
          <w:szCs w:val="22"/>
        </w:rPr>
        <w:t>u</w:t>
      </w:r>
      <w:r w:rsidRPr="00A22F51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o převodu nemovité věci</w:t>
      </w:r>
    </w:p>
    <w:p w14:paraId="41D1CC5F" w14:textId="77777777" w:rsidR="0055372A" w:rsidRPr="00A22F51" w:rsidRDefault="0055372A" w:rsidP="0055372A">
      <w:pPr>
        <w:spacing w:before="240" w:after="120"/>
        <w:ind w:left="426" w:right="-2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22F51">
        <w:rPr>
          <w:rFonts w:asciiTheme="minorHAnsi" w:hAnsiTheme="minorHAnsi" w:cstheme="minorHAnsi"/>
          <w:b/>
          <w:sz w:val="22"/>
          <w:szCs w:val="22"/>
        </w:rPr>
        <w:t>I.</w:t>
      </w:r>
    </w:p>
    <w:p w14:paraId="289A3A25" w14:textId="12A408F2" w:rsidR="0055372A" w:rsidRPr="00A22F51" w:rsidRDefault="0055372A" w:rsidP="004D4AA3">
      <w:pPr>
        <w:pStyle w:val="Odstavecseseznamem"/>
        <w:numPr>
          <w:ilvl w:val="1"/>
          <w:numId w:val="30"/>
        </w:numPr>
        <w:spacing w:after="120"/>
        <w:ind w:left="425" w:right="-28" w:hanging="709"/>
        <w:jc w:val="both"/>
        <w:rPr>
          <w:rFonts w:asciiTheme="minorHAnsi" w:hAnsiTheme="minorHAnsi" w:cstheme="minorHAnsi"/>
          <w:sz w:val="22"/>
          <w:szCs w:val="22"/>
        </w:rPr>
      </w:pPr>
      <w:r w:rsidRPr="00A22F51">
        <w:rPr>
          <w:rFonts w:asciiTheme="minorHAnsi" w:hAnsiTheme="minorHAnsi" w:cstheme="minorHAnsi"/>
          <w:sz w:val="22"/>
          <w:szCs w:val="22"/>
        </w:rPr>
        <w:t xml:space="preserve">Převodce je ve smyslu </w:t>
      </w:r>
      <w:r w:rsidR="00915463" w:rsidRPr="00A22F51">
        <w:rPr>
          <w:rFonts w:asciiTheme="minorHAnsi" w:hAnsiTheme="minorHAnsi" w:cstheme="minorHAnsi"/>
          <w:sz w:val="22"/>
          <w:szCs w:val="22"/>
        </w:rPr>
        <w:t xml:space="preserve">zákona č. 219/2000 Sb., o majetku České republiky a jejím vystupování v právních vztazích, v platném znění </w:t>
      </w:r>
      <w:r w:rsidRPr="00A22F51">
        <w:rPr>
          <w:rFonts w:asciiTheme="minorHAnsi" w:hAnsiTheme="minorHAnsi" w:cstheme="minorHAnsi"/>
          <w:sz w:val="22"/>
          <w:szCs w:val="22"/>
        </w:rPr>
        <w:t>(dále jen „</w:t>
      </w:r>
      <w:r w:rsidRPr="00A22F51">
        <w:rPr>
          <w:rFonts w:asciiTheme="minorHAnsi" w:hAnsiTheme="minorHAnsi" w:cstheme="minorHAnsi"/>
          <w:b/>
          <w:sz w:val="22"/>
          <w:szCs w:val="22"/>
        </w:rPr>
        <w:t xml:space="preserve">zákon o </w:t>
      </w:r>
      <w:r w:rsidR="00915463" w:rsidRPr="00A22F51">
        <w:rPr>
          <w:rFonts w:asciiTheme="minorHAnsi" w:hAnsiTheme="minorHAnsi" w:cstheme="minorHAnsi"/>
          <w:b/>
          <w:sz w:val="22"/>
          <w:szCs w:val="22"/>
        </w:rPr>
        <w:t>majetku</w:t>
      </w:r>
      <w:r w:rsidRPr="00A22F51">
        <w:rPr>
          <w:rFonts w:asciiTheme="minorHAnsi" w:hAnsiTheme="minorHAnsi" w:cstheme="minorHAnsi"/>
          <w:sz w:val="22"/>
          <w:szCs w:val="22"/>
        </w:rPr>
        <w:t>“), příslušný hospodařit s</w:t>
      </w:r>
      <w:r w:rsidR="00915463" w:rsidRPr="00A22F51">
        <w:rPr>
          <w:rFonts w:asciiTheme="minorHAnsi" w:hAnsiTheme="minorHAnsi" w:cstheme="minorHAnsi"/>
          <w:sz w:val="22"/>
          <w:szCs w:val="22"/>
        </w:rPr>
        <w:t xml:space="preserve"> pozemkem parc. č. </w:t>
      </w:r>
      <w:r w:rsidR="00806C7C" w:rsidRPr="00A22F51">
        <w:rPr>
          <w:rFonts w:asciiTheme="minorHAnsi" w:hAnsiTheme="minorHAnsi" w:cstheme="minorHAnsi"/>
          <w:sz w:val="22"/>
          <w:szCs w:val="22"/>
        </w:rPr>
        <w:t>3132/4</w:t>
      </w:r>
      <w:r w:rsidR="004112D8" w:rsidRPr="00A22F51">
        <w:rPr>
          <w:rFonts w:asciiTheme="minorHAnsi" w:hAnsiTheme="minorHAnsi" w:cstheme="minorHAnsi"/>
          <w:sz w:val="22"/>
          <w:szCs w:val="22"/>
        </w:rPr>
        <w:t xml:space="preserve"> zapsaným v katastru nemovitostí vedeném Katastrálním úřadem pro hlavní město Prahu, Katastrální pracoviště Praha, na listu vlastnictví č. 6000</w:t>
      </w:r>
      <w:r w:rsidR="00806C7C" w:rsidRPr="00A22F51">
        <w:rPr>
          <w:rFonts w:asciiTheme="minorHAnsi" w:hAnsiTheme="minorHAnsi" w:cstheme="minorHAnsi"/>
          <w:sz w:val="22"/>
          <w:szCs w:val="22"/>
        </w:rPr>
        <w:t>0</w:t>
      </w:r>
      <w:r w:rsidR="004112D8" w:rsidRPr="00A22F51">
        <w:rPr>
          <w:rFonts w:asciiTheme="minorHAnsi" w:hAnsiTheme="minorHAnsi" w:cstheme="minorHAnsi"/>
          <w:sz w:val="22"/>
          <w:szCs w:val="22"/>
        </w:rPr>
        <w:t xml:space="preserve"> pro katastrální území </w:t>
      </w:r>
      <w:r w:rsidR="00806C7C" w:rsidRPr="00A22F51">
        <w:rPr>
          <w:rFonts w:asciiTheme="minorHAnsi" w:hAnsiTheme="minorHAnsi" w:cstheme="minorHAnsi"/>
          <w:sz w:val="22"/>
          <w:szCs w:val="22"/>
        </w:rPr>
        <w:t>Dejvice</w:t>
      </w:r>
      <w:r w:rsidR="004112D8" w:rsidRPr="00A22F51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4112D8" w:rsidRPr="00A22F51">
        <w:rPr>
          <w:rFonts w:asciiTheme="minorHAnsi" w:hAnsiTheme="minorHAnsi" w:cstheme="minorHAnsi"/>
          <w:b/>
          <w:bCs/>
          <w:sz w:val="22"/>
          <w:szCs w:val="22"/>
        </w:rPr>
        <w:t>Pozemek</w:t>
      </w:r>
      <w:r w:rsidR="004112D8" w:rsidRPr="00A22F51">
        <w:rPr>
          <w:rFonts w:asciiTheme="minorHAnsi" w:hAnsiTheme="minorHAnsi" w:cstheme="minorHAnsi"/>
          <w:sz w:val="22"/>
          <w:szCs w:val="22"/>
        </w:rPr>
        <w:t xml:space="preserve">“). </w:t>
      </w:r>
    </w:p>
    <w:p w14:paraId="3FB56AEB" w14:textId="77777777" w:rsidR="004112D8" w:rsidRPr="00A22F51" w:rsidRDefault="004112D8" w:rsidP="004112D8">
      <w:pPr>
        <w:pStyle w:val="Odstavecseseznamem"/>
        <w:spacing w:after="120"/>
        <w:ind w:left="425" w:right="-28"/>
        <w:jc w:val="both"/>
        <w:rPr>
          <w:rFonts w:asciiTheme="minorHAnsi" w:hAnsiTheme="minorHAnsi" w:cstheme="minorHAnsi"/>
          <w:sz w:val="22"/>
          <w:szCs w:val="22"/>
        </w:rPr>
      </w:pPr>
    </w:p>
    <w:p w14:paraId="2DD38C2B" w14:textId="59763AF0" w:rsidR="004112D8" w:rsidRPr="00A22F51" w:rsidRDefault="004112D8" w:rsidP="004D4AA3">
      <w:pPr>
        <w:pStyle w:val="Odstavecseseznamem"/>
        <w:numPr>
          <w:ilvl w:val="1"/>
          <w:numId w:val="30"/>
        </w:numPr>
        <w:spacing w:after="120"/>
        <w:ind w:left="425" w:right="-28" w:hanging="709"/>
        <w:jc w:val="both"/>
        <w:rPr>
          <w:rFonts w:asciiTheme="minorHAnsi" w:hAnsiTheme="minorHAnsi" w:cstheme="minorHAnsi"/>
          <w:sz w:val="22"/>
          <w:szCs w:val="22"/>
        </w:rPr>
      </w:pPr>
      <w:r w:rsidRPr="00A22F51">
        <w:rPr>
          <w:rFonts w:asciiTheme="minorHAnsi" w:hAnsiTheme="minorHAnsi" w:cstheme="minorHAnsi"/>
          <w:sz w:val="22"/>
          <w:szCs w:val="22"/>
        </w:rPr>
        <w:t>Nabyvatelé jsou vlastníky jednotek vymezených dle zákona č. 72/1994 Sb., kterým se upravují některé spoluvlastnické vztahy k budovám a některé vlastnické vztahy k bytům a nebytovým prostorům a doplňují některé zákony (zákon o vlastnictví bytů) (dále jen „</w:t>
      </w:r>
      <w:r w:rsidRPr="00A22F51">
        <w:rPr>
          <w:rFonts w:asciiTheme="minorHAnsi" w:hAnsiTheme="minorHAnsi" w:cstheme="minorHAnsi"/>
          <w:b/>
          <w:bCs/>
          <w:sz w:val="22"/>
          <w:szCs w:val="22"/>
        </w:rPr>
        <w:t>zákon o vlastnictví bytů</w:t>
      </w:r>
      <w:r w:rsidRPr="00A22F51">
        <w:rPr>
          <w:rFonts w:asciiTheme="minorHAnsi" w:hAnsiTheme="minorHAnsi" w:cstheme="minorHAnsi"/>
          <w:sz w:val="22"/>
          <w:szCs w:val="22"/>
        </w:rPr>
        <w:t xml:space="preserve">“) v domě č.p. </w:t>
      </w:r>
      <w:r w:rsidR="00806C7C" w:rsidRPr="00A22F51">
        <w:rPr>
          <w:rFonts w:asciiTheme="minorHAnsi" w:hAnsiTheme="minorHAnsi" w:cstheme="minorHAnsi"/>
          <w:sz w:val="22"/>
          <w:szCs w:val="22"/>
        </w:rPr>
        <w:t>2039</w:t>
      </w:r>
      <w:r w:rsidRPr="00A22F51">
        <w:rPr>
          <w:rFonts w:asciiTheme="minorHAnsi" w:hAnsiTheme="minorHAnsi" w:cstheme="minorHAnsi"/>
          <w:sz w:val="22"/>
          <w:szCs w:val="22"/>
        </w:rPr>
        <w:t xml:space="preserve"> postaveném </w:t>
      </w:r>
      <w:r w:rsidR="00CB3384" w:rsidRPr="00A22F51">
        <w:rPr>
          <w:rFonts w:asciiTheme="minorHAnsi" w:hAnsiTheme="minorHAnsi" w:cstheme="minorHAnsi"/>
          <w:sz w:val="22"/>
          <w:szCs w:val="22"/>
        </w:rPr>
        <w:t>na Pozemku</w:t>
      </w:r>
      <w:r w:rsidR="00806C7C" w:rsidRPr="00A22F51">
        <w:rPr>
          <w:rFonts w:asciiTheme="minorHAnsi" w:hAnsiTheme="minorHAnsi" w:cstheme="minorHAnsi"/>
          <w:sz w:val="22"/>
          <w:szCs w:val="22"/>
        </w:rPr>
        <w:t xml:space="preserve"> </w:t>
      </w:r>
      <w:r w:rsidR="00CB3384" w:rsidRPr="00A22F51">
        <w:rPr>
          <w:rFonts w:asciiTheme="minorHAnsi" w:hAnsiTheme="minorHAnsi" w:cstheme="minorHAnsi"/>
          <w:sz w:val="22"/>
          <w:szCs w:val="22"/>
        </w:rPr>
        <w:t>(</w:t>
      </w:r>
      <w:r w:rsidRPr="00A22F51">
        <w:rPr>
          <w:rFonts w:asciiTheme="minorHAnsi" w:hAnsiTheme="minorHAnsi" w:cstheme="minorHAnsi"/>
          <w:sz w:val="22"/>
          <w:szCs w:val="22"/>
        </w:rPr>
        <w:t>dále jen „</w:t>
      </w:r>
      <w:r w:rsidRPr="00A22F51">
        <w:rPr>
          <w:rFonts w:asciiTheme="minorHAnsi" w:hAnsiTheme="minorHAnsi" w:cstheme="minorHAnsi"/>
          <w:b/>
          <w:bCs/>
          <w:sz w:val="22"/>
          <w:szCs w:val="22"/>
        </w:rPr>
        <w:t>Dům</w:t>
      </w:r>
      <w:r w:rsidRPr="00A22F51">
        <w:rPr>
          <w:rFonts w:asciiTheme="minorHAnsi" w:hAnsiTheme="minorHAnsi" w:cstheme="minorHAnsi"/>
          <w:sz w:val="22"/>
          <w:szCs w:val="22"/>
        </w:rPr>
        <w:t>“) a spoluvlastnických podílů na společných částech Domu, které jsou spojeny s vlastnictvím jednotek v Domě.</w:t>
      </w:r>
    </w:p>
    <w:p w14:paraId="27B51C73" w14:textId="77777777" w:rsidR="004112D8" w:rsidRPr="00A22F51" w:rsidRDefault="004112D8" w:rsidP="004112D8">
      <w:pPr>
        <w:pStyle w:val="Odstavecseseznamem"/>
        <w:spacing w:after="120"/>
        <w:ind w:left="425" w:right="-28"/>
        <w:jc w:val="both"/>
        <w:rPr>
          <w:rFonts w:asciiTheme="minorHAnsi" w:hAnsiTheme="minorHAnsi" w:cstheme="minorHAnsi"/>
          <w:sz w:val="22"/>
          <w:szCs w:val="22"/>
        </w:rPr>
      </w:pPr>
    </w:p>
    <w:p w14:paraId="6A111E8C" w14:textId="77777777" w:rsidR="00915A4D" w:rsidRPr="00A22F51" w:rsidRDefault="004112D8" w:rsidP="004D4AA3">
      <w:pPr>
        <w:pStyle w:val="Odstavecseseznamem"/>
        <w:numPr>
          <w:ilvl w:val="1"/>
          <w:numId w:val="30"/>
        </w:numPr>
        <w:spacing w:after="120"/>
        <w:ind w:left="425" w:right="-28" w:hanging="709"/>
        <w:jc w:val="both"/>
        <w:rPr>
          <w:rFonts w:asciiTheme="minorHAnsi" w:hAnsiTheme="minorHAnsi" w:cstheme="minorHAnsi"/>
          <w:sz w:val="22"/>
          <w:szCs w:val="22"/>
        </w:rPr>
      </w:pPr>
      <w:r w:rsidRPr="00A22F51">
        <w:rPr>
          <w:rFonts w:asciiTheme="minorHAnsi" w:hAnsiTheme="minorHAnsi" w:cstheme="minorHAnsi"/>
          <w:sz w:val="22"/>
          <w:szCs w:val="22"/>
        </w:rPr>
        <w:t xml:space="preserve">Převodce má dle ustanovení § 60a zákona o majetku povinnost bezúplatně převést na nabyvatele </w:t>
      </w:r>
      <w:r w:rsidR="0004112D" w:rsidRPr="00A22F51">
        <w:rPr>
          <w:rFonts w:asciiTheme="minorHAnsi" w:hAnsiTheme="minorHAnsi" w:cstheme="minorHAnsi"/>
          <w:sz w:val="22"/>
          <w:szCs w:val="22"/>
        </w:rPr>
        <w:t>P</w:t>
      </w:r>
      <w:r w:rsidRPr="00A22F51">
        <w:rPr>
          <w:rFonts w:asciiTheme="minorHAnsi" w:hAnsiTheme="minorHAnsi" w:cstheme="minorHAnsi"/>
          <w:sz w:val="22"/>
          <w:szCs w:val="22"/>
        </w:rPr>
        <w:t>ozemek</w:t>
      </w:r>
      <w:r w:rsidR="0004112D" w:rsidRPr="00A22F51">
        <w:rPr>
          <w:rFonts w:asciiTheme="minorHAnsi" w:hAnsiTheme="minorHAnsi" w:cstheme="minorHAnsi"/>
          <w:sz w:val="22"/>
          <w:szCs w:val="22"/>
        </w:rPr>
        <w:t>, neboť tento tvoří jeden funkční celek s Domem, a to na každého z nabyvatelů s</w:t>
      </w:r>
      <w:r w:rsidR="00FF4641" w:rsidRPr="00A22F51">
        <w:rPr>
          <w:rFonts w:asciiTheme="minorHAnsi" w:hAnsiTheme="minorHAnsi" w:cstheme="minorHAnsi"/>
          <w:sz w:val="22"/>
          <w:szCs w:val="22"/>
        </w:rPr>
        <w:t xml:space="preserve">poluvlastnický podíl na Pozemku </w:t>
      </w:r>
      <w:r w:rsidRPr="00A22F51">
        <w:rPr>
          <w:rFonts w:asciiTheme="minorHAnsi" w:hAnsiTheme="minorHAnsi" w:cstheme="minorHAnsi"/>
          <w:sz w:val="22"/>
          <w:szCs w:val="22"/>
        </w:rPr>
        <w:t xml:space="preserve">v rozsahu odpovídajícím spoluvlastnickému podílu na společných částech </w:t>
      </w:r>
      <w:r w:rsidR="00FF4641" w:rsidRPr="00A22F51">
        <w:rPr>
          <w:rFonts w:asciiTheme="minorHAnsi" w:hAnsiTheme="minorHAnsi" w:cstheme="minorHAnsi"/>
          <w:sz w:val="22"/>
          <w:szCs w:val="22"/>
        </w:rPr>
        <w:t>D</w:t>
      </w:r>
      <w:r w:rsidRPr="00A22F51">
        <w:rPr>
          <w:rFonts w:asciiTheme="minorHAnsi" w:hAnsiTheme="minorHAnsi" w:cstheme="minorHAnsi"/>
          <w:sz w:val="22"/>
          <w:szCs w:val="22"/>
        </w:rPr>
        <w:t>omu podle § 8 odst. 2 zákona o vlastnictví bytů</w:t>
      </w:r>
      <w:r w:rsidR="00FF4641" w:rsidRPr="00A22F51">
        <w:rPr>
          <w:rFonts w:asciiTheme="minorHAnsi" w:hAnsiTheme="minorHAnsi" w:cstheme="minorHAnsi"/>
          <w:sz w:val="22"/>
          <w:szCs w:val="22"/>
        </w:rPr>
        <w:t>.</w:t>
      </w:r>
    </w:p>
    <w:p w14:paraId="4E7615FB" w14:textId="233619C0" w:rsidR="00E330D0" w:rsidRPr="00A22F51" w:rsidRDefault="0055372A" w:rsidP="00E330D0">
      <w:pPr>
        <w:spacing w:before="240" w:after="120"/>
        <w:ind w:left="425" w:right="-2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22F51">
        <w:rPr>
          <w:rFonts w:asciiTheme="minorHAnsi" w:hAnsiTheme="minorHAnsi" w:cstheme="minorHAnsi"/>
          <w:b/>
          <w:sz w:val="22"/>
          <w:szCs w:val="22"/>
        </w:rPr>
        <w:t>II.</w:t>
      </w:r>
      <w:bookmarkStart w:id="1" w:name="_Ref397432086"/>
    </w:p>
    <w:p w14:paraId="5E87BA00" w14:textId="7CFAEF7F" w:rsidR="00915A4D" w:rsidRPr="00A22F51" w:rsidRDefault="00915A4D" w:rsidP="004D4AA3">
      <w:pPr>
        <w:pStyle w:val="Odstavecseseznamem"/>
        <w:numPr>
          <w:ilvl w:val="1"/>
          <w:numId w:val="34"/>
        </w:numPr>
        <w:spacing w:after="120"/>
        <w:ind w:left="425" w:right="-28" w:hanging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22F51">
        <w:rPr>
          <w:rFonts w:asciiTheme="minorHAnsi" w:hAnsiTheme="minorHAnsi" w:cstheme="minorHAnsi"/>
          <w:sz w:val="22"/>
          <w:szCs w:val="22"/>
        </w:rPr>
        <w:t xml:space="preserve">Převodce touto smlouvou bezúplatně převádí </w:t>
      </w:r>
    </w:p>
    <w:p w14:paraId="17F76C11" w14:textId="5F859BBE" w:rsidR="009C6FB5" w:rsidRPr="00A22F51" w:rsidRDefault="00915A4D" w:rsidP="004D4AA3">
      <w:pPr>
        <w:pStyle w:val="Odstavecseseznamem"/>
        <w:numPr>
          <w:ilvl w:val="2"/>
          <w:numId w:val="34"/>
        </w:numPr>
        <w:spacing w:after="120"/>
        <w:ind w:left="1418" w:right="-28" w:hanging="69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22F51">
        <w:rPr>
          <w:rFonts w:asciiTheme="minorHAnsi" w:hAnsiTheme="minorHAnsi" w:cstheme="minorHAnsi"/>
          <w:sz w:val="22"/>
          <w:szCs w:val="22"/>
        </w:rPr>
        <w:t xml:space="preserve">do výlučného vlastnictví nabyvatele 1 spoluvlastnický podíl o velikosti id. </w:t>
      </w:r>
      <w:r w:rsidR="001200DD" w:rsidRPr="00A22F51">
        <w:rPr>
          <w:rFonts w:asciiTheme="minorHAnsi" w:hAnsiTheme="minorHAnsi" w:cstheme="minorHAnsi"/>
          <w:sz w:val="22"/>
          <w:szCs w:val="22"/>
        </w:rPr>
        <w:t xml:space="preserve">4749/39368 </w:t>
      </w:r>
      <w:r w:rsidR="009C6FB5" w:rsidRPr="00A22F51">
        <w:rPr>
          <w:rFonts w:asciiTheme="minorHAnsi" w:hAnsiTheme="minorHAnsi" w:cstheme="minorHAnsi"/>
          <w:sz w:val="22"/>
          <w:szCs w:val="22"/>
        </w:rPr>
        <w:t>na Pozemku a nabyvatel 1 tento spoluvlastnický podíl přijímá do svého výlučného vlastnictví;</w:t>
      </w:r>
    </w:p>
    <w:p w14:paraId="09F98865" w14:textId="39C4CA9E" w:rsidR="00915A4D" w:rsidRPr="00A22F51" w:rsidRDefault="00915A4D" w:rsidP="004D4AA3">
      <w:pPr>
        <w:pStyle w:val="Odstavecseseznamem"/>
        <w:numPr>
          <w:ilvl w:val="2"/>
          <w:numId w:val="34"/>
        </w:numPr>
        <w:spacing w:after="120"/>
        <w:ind w:left="1418" w:right="-28" w:hanging="69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22F51">
        <w:rPr>
          <w:rFonts w:asciiTheme="minorHAnsi" w:hAnsiTheme="minorHAnsi" w:cstheme="minorHAnsi"/>
          <w:sz w:val="22"/>
          <w:szCs w:val="22"/>
        </w:rPr>
        <w:t xml:space="preserve">do </w:t>
      </w:r>
      <w:r w:rsidR="001200DD" w:rsidRPr="00A22F51">
        <w:rPr>
          <w:rFonts w:asciiTheme="minorHAnsi" w:hAnsiTheme="minorHAnsi" w:cstheme="minorHAnsi"/>
          <w:sz w:val="22"/>
          <w:szCs w:val="22"/>
        </w:rPr>
        <w:t>výlučného vlastnictví nabyvatele 2</w:t>
      </w:r>
      <w:r w:rsidR="009C6FB5" w:rsidRPr="00A22F51">
        <w:rPr>
          <w:rFonts w:asciiTheme="minorHAnsi" w:hAnsiTheme="minorHAnsi" w:cstheme="minorHAnsi"/>
          <w:sz w:val="22"/>
          <w:szCs w:val="22"/>
        </w:rPr>
        <w:t xml:space="preserve"> spoluvlastnický podíl o velikosti id. </w:t>
      </w:r>
      <w:r w:rsidR="001200DD" w:rsidRPr="00A22F51">
        <w:rPr>
          <w:rFonts w:asciiTheme="minorHAnsi" w:hAnsiTheme="minorHAnsi" w:cstheme="minorHAnsi"/>
          <w:sz w:val="22"/>
          <w:szCs w:val="22"/>
        </w:rPr>
        <w:t xml:space="preserve">1535/78736 </w:t>
      </w:r>
      <w:r w:rsidR="009C6FB5" w:rsidRPr="00A22F51">
        <w:rPr>
          <w:rFonts w:asciiTheme="minorHAnsi" w:hAnsiTheme="minorHAnsi" w:cstheme="minorHAnsi"/>
          <w:sz w:val="22"/>
          <w:szCs w:val="22"/>
        </w:rPr>
        <w:t>na Pozemku a nabyvate</w:t>
      </w:r>
      <w:r w:rsidR="001200DD" w:rsidRPr="00A22F51">
        <w:rPr>
          <w:rFonts w:asciiTheme="minorHAnsi" w:hAnsiTheme="minorHAnsi" w:cstheme="minorHAnsi"/>
          <w:sz w:val="22"/>
          <w:szCs w:val="22"/>
        </w:rPr>
        <w:t>l</w:t>
      </w:r>
      <w:r w:rsidR="009C6FB5" w:rsidRPr="00A22F51">
        <w:rPr>
          <w:rFonts w:asciiTheme="minorHAnsi" w:hAnsiTheme="minorHAnsi" w:cstheme="minorHAnsi"/>
          <w:sz w:val="22"/>
          <w:szCs w:val="22"/>
        </w:rPr>
        <w:t xml:space="preserve"> 2 tento spoluvlastnický </w:t>
      </w:r>
      <w:bookmarkEnd w:id="1"/>
      <w:r w:rsidR="001200DD" w:rsidRPr="00A22F51">
        <w:rPr>
          <w:rFonts w:asciiTheme="minorHAnsi" w:hAnsiTheme="minorHAnsi" w:cstheme="minorHAnsi"/>
          <w:sz w:val="22"/>
          <w:szCs w:val="22"/>
        </w:rPr>
        <w:t>podíl přijímá do svého výlučného vlastnictví;</w:t>
      </w:r>
    </w:p>
    <w:p w14:paraId="0767B0EB" w14:textId="3FE20449" w:rsidR="001200DD" w:rsidRPr="00A22F51" w:rsidRDefault="001200DD" w:rsidP="001200DD">
      <w:pPr>
        <w:pStyle w:val="Odstavecseseznamem"/>
        <w:numPr>
          <w:ilvl w:val="2"/>
          <w:numId w:val="34"/>
        </w:numPr>
        <w:spacing w:after="120"/>
        <w:ind w:left="1418" w:right="-28" w:hanging="69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22F51">
        <w:rPr>
          <w:rFonts w:asciiTheme="minorHAnsi" w:hAnsiTheme="minorHAnsi" w:cstheme="minorHAnsi"/>
          <w:sz w:val="22"/>
          <w:szCs w:val="22"/>
        </w:rPr>
        <w:t>do výlučného vlastnictví nabyvatele 3 spoluvlastnický podíl o velikosti id. 9257/78736 na Pozemku a nabyvatel 3 tento spoluvlastnický podíl přijímá do svého výlučného vlastnictví;</w:t>
      </w:r>
    </w:p>
    <w:p w14:paraId="2FFADF32" w14:textId="55A8547B" w:rsidR="001200DD" w:rsidRPr="00A22F51" w:rsidRDefault="001200DD" w:rsidP="001200DD">
      <w:pPr>
        <w:pStyle w:val="Odstavecseseznamem"/>
        <w:numPr>
          <w:ilvl w:val="2"/>
          <w:numId w:val="34"/>
        </w:numPr>
        <w:spacing w:after="120"/>
        <w:ind w:left="1418" w:right="-28" w:hanging="69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22F51">
        <w:rPr>
          <w:rFonts w:asciiTheme="minorHAnsi" w:hAnsiTheme="minorHAnsi" w:cstheme="minorHAnsi"/>
          <w:sz w:val="22"/>
          <w:szCs w:val="22"/>
        </w:rPr>
        <w:t>do výlučného vlastnictví nabyvatele 4 spoluvlastnický podíl o velikosti id. 1163/9842 na Pozemku a nabyvatel 4 tento spoluvlastnický podíl přijímá do svého výlučného vlastnictví;</w:t>
      </w:r>
    </w:p>
    <w:p w14:paraId="44244CD7" w14:textId="77777777" w:rsidR="00E732ED" w:rsidRPr="00980896" w:rsidRDefault="00E732ED" w:rsidP="00E732ED">
      <w:pPr>
        <w:pStyle w:val="Odstavecseseznamem"/>
        <w:numPr>
          <w:ilvl w:val="2"/>
          <w:numId w:val="34"/>
        </w:numPr>
        <w:spacing w:after="120"/>
        <w:ind w:left="1418" w:right="-28" w:hanging="698"/>
        <w:contextualSpacing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80896">
        <w:rPr>
          <w:rFonts w:asciiTheme="minorHAnsi" w:hAnsiTheme="minorHAnsi" w:cstheme="minorHAnsi"/>
          <w:i/>
          <w:iCs/>
          <w:sz w:val="22"/>
          <w:szCs w:val="22"/>
        </w:rPr>
        <w:t>(vynecháno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-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– viz přiložený rozsudek č.j. 13 C 58/2024-68 a usnesení č.j. 13 C 58/2024-90</w:t>
      </w:r>
      <w:r w:rsidRPr="00980896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7CF177C3" w14:textId="534ED544" w:rsidR="00AF5586" w:rsidRPr="00A22F51" w:rsidRDefault="00AF5586" w:rsidP="004D4AA3">
      <w:pPr>
        <w:pStyle w:val="Odstavecseseznamem"/>
        <w:numPr>
          <w:ilvl w:val="2"/>
          <w:numId w:val="34"/>
        </w:numPr>
        <w:spacing w:after="120"/>
        <w:ind w:left="1418" w:right="-28" w:hanging="69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22F51">
        <w:rPr>
          <w:rFonts w:asciiTheme="minorHAnsi" w:hAnsiTheme="minorHAnsi" w:cstheme="minorHAnsi"/>
          <w:sz w:val="22"/>
          <w:szCs w:val="22"/>
        </w:rPr>
        <w:t xml:space="preserve">do výlučného vlastnictví nabyvatele 6 spoluvlastnický podíl o velikosti id. </w:t>
      </w:r>
      <w:r w:rsidR="001200DD" w:rsidRPr="00A22F51">
        <w:rPr>
          <w:rFonts w:asciiTheme="minorHAnsi" w:hAnsiTheme="minorHAnsi" w:cstheme="minorHAnsi"/>
          <w:sz w:val="22"/>
          <w:szCs w:val="22"/>
        </w:rPr>
        <w:t xml:space="preserve">85/703 </w:t>
      </w:r>
      <w:r w:rsidRPr="00A22F51">
        <w:rPr>
          <w:rFonts w:asciiTheme="minorHAnsi" w:hAnsiTheme="minorHAnsi" w:cstheme="minorHAnsi"/>
          <w:sz w:val="22"/>
          <w:szCs w:val="22"/>
        </w:rPr>
        <w:t>na Pozemku a nabyvatel 6 tento spoluvlastnický podíl přijímá do svého výlučného vlastnictví;</w:t>
      </w:r>
    </w:p>
    <w:p w14:paraId="568C80B4" w14:textId="249829E5" w:rsidR="00AF5586" w:rsidRPr="00A22F51" w:rsidRDefault="005E2CDE" w:rsidP="004D4AA3">
      <w:pPr>
        <w:pStyle w:val="Odstavecseseznamem"/>
        <w:numPr>
          <w:ilvl w:val="2"/>
          <w:numId w:val="34"/>
        </w:numPr>
        <w:spacing w:after="120"/>
        <w:ind w:left="1418" w:right="-28" w:hanging="69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22F51">
        <w:rPr>
          <w:rFonts w:asciiTheme="minorHAnsi" w:hAnsiTheme="minorHAnsi" w:cstheme="minorHAnsi"/>
          <w:sz w:val="22"/>
          <w:szCs w:val="22"/>
        </w:rPr>
        <w:t xml:space="preserve">do výlučného vlastnictví nabyvatele 7 spoluvlastnický podíl o velikosti id. </w:t>
      </w:r>
      <w:r w:rsidR="00EB395D" w:rsidRPr="00A22F51">
        <w:rPr>
          <w:rFonts w:asciiTheme="minorHAnsi" w:hAnsiTheme="minorHAnsi" w:cstheme="minorHAnsi"/>
          <w:sz w:val="22"/>
          <w:szCs w:val="22"/>
        </w:rPr>
        <w:t xml:space="preserve">6372/78736 </w:t>
      </w:r>
      <w:r w:rsidRPr="00A22F51">
        <w:rPr>
          <w:rFonts w:asciiTheme="minorHAnsi" w:hAnsiTheme="minorHAnsi" w:cstheme="minorHAnsi"/>
          <w:sz w:val="22"/>
          <w:szCs w:val="22"/>
        </w:rPr>
        <w:t>na Pozemku a nabyvatel 7 tento spoluvlastnický podíl přijímá do svého výlučného vlastnictví;</w:t>
      </w:r>
    </w:p>
    <w:p w14:paraId="31C38277" w14:textId="04B95F71" w:rsidR="001200DD" w:rsidRPr="00A22F51" w:rsidRDefault="001200DD" w:rsidP="001200DD">
      <w:pPr>
        <w:pStyle w:val="Odstavecseseznamem"/>
        <w:numPr>
          <w:ilvl w:val="2"/>
          <w:numId w:val="34"/>
        </w:numPr>
        <w:spacing w:after="120"/>
        <w:ind w:left="1418" w:right="-28" w:hanging="69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22F51">
        <w:rPr>
          <w:rFonts w:asciiTheme="minorHAnsi" w:hAnsiTheme="minorHAnsi" w:cstheme="minorHAnsi"/>
          <w:sz w:val="22"/>
          <w:szCs w:val="22"/>
        </w:rPr>
        <w:t>do výlučného vlastnictví nabyvatele 8 spoluvlastnický podíl o velikosti id. 1593/19684 na Pozemku a nabyvatel 8 tento spoluvlastnický podíl přijímá do svého výlučného vlastnictví;</w:t>
      </w:r>
    </w:p>
    <w:p w14:paraId="1378B009" w14:textId="0B76C8D8" w:rsidR="005E2CDE" w:rsidRPr="00A22F51" w:rsidRDefault="005E2CDE" w:rsidP="004D4AA3">
      <w:pPr>
        <w:pStyle w:val="Odstavecseseznamem"/>
        <w:numPr>
          <w:ilvl w:val="2"/>
          <w:numId w:val="34"/>
        </w:numPr>
        <w:spacing w:after="120"/>
        <w:ind w:left="1418" w:right="-28" w:hanging="69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22F51">
        <w:rPr>
          <w:rFonts w:asciiTheme="minorHAnsi" w:hAnsiTheme="minorHAnsi" w:cstheme="minorHAnsi"/>
          <w:sz w:val="22"/>
          <w:szCs w:val="22"/>
        </w:rPr>
        <w:t>do</w:t>
      </w:r>
      <w:r w:rsidR="00703089" w:rsidRPr="00A22F51">
        <w:rPr>
          <w:rFonts w:asciiTheme="minorHAnsi" w:hAnsiTheme="minorHAnsi" w:cstheme="minorHAnsi"/>
          <w:sz w:val="22"/>
          <w:szCs w:val="22"/>
        </w:rPr>
        <w:t xml:space="preserve"> </w:t>
      </w:r>
      <w:r w:rsidR="00EB395D" w:rsidRPr="00A22F51">
        <w:rPr>
          <w:rFonts w:asciiTheme="minorHAnsi" w:hAnsiTheme="minorHAnsi" w:cstheme="minorHAnsi"/>
          <w:sz w:val="22"/>
          <w:szCs w:val="22"/>
        </w:rPr>
        <w:t xml:space="preserve">spoluvlastnictví nabyvatele 7 a </w:t>
      </w:r>
      <w:r w:rsidRPr="00A22F51">
        <w:rPr>
          <w:rFonts w:asciiTheme="minorHAnsi" w:hAnsiTheme="minorHAnsi" w:cstheme="minorHAnsi"/>
          <w:sz w:val="22"/>
          <w:szCs w:val="22"/>
        </w:rPr>
        <w:t xml:space="preserve">nabyvatele </w:t>
      </w:r>
      <w:r w:rsidR="001200DD" w:rsidRPr="00A22F51">
        <w:rPr>
          <w:rFonts w:asciiTheme="minorHAnsi" w:hAnsiTheme="minorHAnsi" w:cstheme="minorHAnsi"/>
          <w:sz w:val="22"/>
          <w:szCs w:val="22"/>
        </w:rPr>
        <w:t>9</w:t>
      </w:r>
      <w:r w:rsidR="00EB395D" w:rsidRPr="00A22F51">
        <w:rPr>
          <w:rFonts w:asciiTheme="minorHAnsi" w:hAnsiTheme="minorHAnsi" w:cstheme="minorHAnsi"/>
          <w:sz w:val="22"/>
          <w:szCs w:val="22"/>
        </w:rPr>
        <w:t xml:space="preserve">, každému </w:t>
      </w:r>
      <w:r w:rsidR="00654277" w:rsidRPr="00A22F51">
        <w:rPr>
          <w:rFonts w:asciiTheme="minorHAnsi" w:hAnsiTheme="minorHAnsi" w:cstheme="minorHAnsi"/>
          <w:sz w:val="22"/>
          <w:szCs w:val="22"/>
        </w:rPr>
        <w:t xml:space="preserve">jednou </w:t>
      </w:r>
      <w:r w:rsidR="00703089" w:rsidRPr="00A22F51">
        <w:rPr>
          <w:rFonts w:asciiTheme="minorHAnsi" w:hAnsiTheme="minorHAnsi" w:cstheme="minorHAnsi"/>
          <w:sz w:val="22"/>
          <w:szCs w:val="22"/>
        </w:rPr>
        <w:t xml:space="preserve">ideální </w:t>
      </w:r>
      <w:proofErr w:type="gramStart"/>
      <w:r w:rsidR="00654277" w:rsidRPr="00A22F51">
        <w:rPr>
          <w:rFonts w:asciiTheme="minorHAnsi" w:hAnsiTheme="minorHAnsi" w:cstheme="minorHAnsi"/>
          <w:sz w:val="22"/>
          <w:szCs w:val="22"/>
        </w:rPr>
        <w:t>polovinou</w:t>
      </w:r>
      <w:r w:rsidR="00EB395D" w:rsidRPr="00A22F51">
        <w:rPr>
          <w:rFonts w:asciiTheme="minorHAnsi" w:hAnsiTheme="minorHAnsi" w:cstheme="minorHAnsi"/>
          <w:sz w:val="22"/>
          <w:szCs w:val="22"/>
        </w:rPr>
        <w:t xml:space="preserve">, </w:t>
      </w:r>
      <w:r w:rsidRPr="00A22F51">
        <w:rPr>
          <w:rFonts w:asciiTheme="minorHAnsi" w:hAnsiTheme="minorHAnsi" w:cstheme="minorHAnsi"/>
          <w:sz w:val="22"/>
          <w:szCs w:val="22"/>
        </w:rPr>
        <w:t xml:space="preserve"> spoluvlastnický</w:t>
      </w:r>
      <w:proofErr w:type="gramEnd"/>
      <w:r w:rsidRPr="00A22F51">
        <w:rPr>
          <w:rFonts w:asciiTheme="minorHAnsi" w:hAnsiTheme="minorHAnsi" w:cstheme="minorHAnsi"/>
          <w:sz w:val="22"/>
          <w:szCs w:val="22"/>
        </w:rPr>
        <w:t xml:space="preserve"> podíl o velikosti id. </w:t>
      </w:r>
      <w:r w:rsidR="00703089" w:rsidRPr="00A22F51">
        <w:rPr>
          <w:rFonts w:asciiTheme="minorHAnsi" w:hAnsiTheme="minorHAnsi" w:cstheme="minorHAnsi"/>
          <w:sz w:val="22"/>
          <w:szCs w:val="22"/>
        </w:rPr>
        <w:t>7860</w:t>
      </w:r>
      <w:r w:rsidR="00EB395D" w:rsidRPr="00A22F51">
        <w:rPr>
          <w:rFonts w:asciiTheme="minorHAnsi" w:hAnsiTheme="minorHAnsi" w:cstheme="minorHAnsi"/>
          <w:sz w:val="22"/>
          <w:szCs w:val="22"/>
        </w:rPr>
        <w:t>/78736</w:t>
      </w:r>
      <w:r w:rsidR="001200DD" w:rsidRPr="00A22F51">
        <w:rPr>
          <w:rFonts w:asciiTheme="minorHAnsi" w:hAnsiTheme="minorHAnsi" w:cstheme="minorHAnsi"/>
          <w:sz w:val="22"/>
          <w:szCs w:val="22"/>
        </w:rPr>
        <w:t xml:space="preserve"> </w:t>
      </w:r>
      <w:r w:rsidRPr="00A22F51">
        <w:rPr>
          <w:rFonts w:asciiTheme="minorHAnsi" w:hAnsiTheme="minorHAnsi" w:cstheme="minorHAnsi"/>
          <w:sz w:val="22"/>
          <w:szCs w:val="22"/>
        </w:rPr>
        <w:t>na Pozemku a nabyvatel</w:t>
      </w:r>
      <w:r w:rsidR="00EB395D" w:rsidRPr="00A22F51">
        <w:rPr>
          <w:rFonts w:asciiTheme="minorHAnsi" w:hAnsiTheme="minorHAnsi" w:cstheme="minorHAnsi"/>
          <w:sz w:val="22"/>
          <w:szCs w:val="22"/>
        </w:rPr>
        <w:t>é 7 a</w:t>
      </w:r>
      <w:r w:rsidRPr="00A22F51">
        <w:rPr>
          <w:rFonts w:asciiTheme="minorHAnsi" w:hAnsiTheme="minorHAnsi" w:cstheme="minorHAnsi"/>
          <w:sz w:val="22"/>
          <w:szCs w:val="22"/>
        </w:rPr>
        <w:t xml:space="preserve"> 9 tento spoluvlastnický podíl přijím</w:t>
      </w:r>
      <w:r w:rsidR="00EB395D" w:rsidRPr="00A22F51">
        <w:rPr>
          <w:rFonts w:asciiTheme="minorHAnsi" w:hAnsiTheme="minorHAnsi" w:cstheme="minorHAnsi"/>
          <w:sz w:val="22"/>
          <w:szCs w:val="22"/>
        </w:rPr>
        <w:t>ají</w:t>
      </w:r>
      <w:r w:rsidRPr="00A22F51">
        <w:rPr>
          <w:rFonts w:asciiTheme="minorHAnsi" w:hAnsiTheme="minorHAnsi" w:cstheme="minorHAnsi"/>
          <w:sz w:val="22"/>
          <w:szCs w:val="22"/>
        </w:rPr>
        <w:t xml:space="preserve"> do svého </w:t>
      </w:r>
      <w:r w:rsidR="00EB395D" w:rsidRPr="00A22F51">
        <w:rPr>
          <w:rFonts w:asciiTheme="minorHAnsi" w:hAnsiTheme="minorHAnsi" w:cstheme="minorHAnsi"/>
          <w:sz w:val="22"/>
          <w:szCs w:val="22"/>
        </w:rPr>
        <w:t>spoluvlastnictví</w:t>
      </w:r>
      <w:r w:rsidRPr="00A22F51">
        <w:rPr>
          <w:rFonts w:asciiTheme="minorHAnsi" w:hAnsiTheme="minorHAnsi" w:cstheme="minorHAnsi"/>
          <w:sz w:val="22"/>
          <w:szCs w:val="22"/>
        </w:rPr>
        <w:t>;</w:t>
      </w:r>
    </w:p>
    <w:p w14:paraId="363793EA" w14:textId="63B3DB53" w:rsidR="001200DD" w:rsidRPr="00A22F51" w:rsidRDefault="001200DD" w:rsidP="001200DD">
      <w:pPr>
        <w:pStyle w:val="Odstavecseseznamem"/>
        <w:numPr>
          <w:ilvl w:val="2"/>
          <w:numId w:val="34"/>
        </w:numPr>
        <w:spacing w:after="240"/>
        <w:ind w:left="1417" w:right="-28" w:hanging="69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22F51">
        <w:rPr>
          <w:rFonts w:asciiTheme="minorHAnsi" w:hAnsiTheme="minorHAnsi" w:cstheme="minorHAnsi"/>
          <w:sz w:val="22"/>
          <w:szCs w:val="22"/>
        </w:rPr>
        <w:t>do společného jmění nabyvatelů 10 spoluvlastnický podíl o velikosti id. 85/703 na Pozemku a nabyvatelé 10 tento spoluvlastnický podíl do svého společného jmění manželů přijímají.</w:t>
      </w:r>
    </w:p>
    <w:bookmarkEnd w:id="0"/>
    <w:p w14:paraId="73D01386" w14:textId="7ACDF4B8" w:rsidR="0055372A" w:rsidRPr="00A22F51" w:rsidRDefault="00915A4D" w:rsidP="004D4AA3">
      <w:pPr>
        <w:pStyle w:val="Odstavecseseznamem"/>
        <w:numPr>
          <w:ilvl w:val="1"/>
          <w:numId w:val="34"/>
        </w:numPr>
        <w:spacing w:after="120"/>
        <w:ind w:left="425" w:right="-28"/>
        <w:jc w:val="both"/>
        <w:rPr>
          <w:rFonts w:asciiTheme="minorHAnsi" w:hAnsiTheme="minorHAnsi" w:cstheme="minorHAnsi"/>
          <w:sz w:val="22"/>
          <w:szCs w:val="22"/>
        </w:rPr>
      </w:pPr>
      <w:r w:rsidRPr="00A22F51">
        <w:rPr>
          <w:rFonts w:asciiTheme="minorHAnsi" w:hAnsiTheme="minorHAnsi" w:cstheme="minorHAnsi"/>
          <w:sz w:val="22"/>
          <w:szCs w:val="22"/>
        </w:rPr>
        <w:t>P</w:t>
      </w:r>
      <w:r w:rsidR="00D01C07" w:rsidRPr="00A22F51">
        <w:rPr>
          <w:rFonts w:asciiTheme="minorHAnsi" w:hAnsiTheme="minorHAnsi" w:cstheme="minorHAnsi"/>
          <w:sz w:val="22"/>
          <w:szCs w:val="22"/>
        </w:rPr>
        <w:t xml:space="preserve">řevodce se </w:t>
      </w:r>
      <w:r w:rsidRPr="00A22F51">
        <w:rPr>
          <w:rFonts w:asciiTheme="minorHAnsi" w:hAnsiTheme="minorHAnsi" w:cstheme="minorHAnsi"/>
          <w:sz w:val="22"/>
          <w:szCs w:val="22"/>
        </w:rPr>
        <w:t xml:space="preserve">touto </w:t>
      </w:r>
      <w:r w:rsidR="00D01C07" w:rsidRPr="00A22F51">
        <w:rPr>
          <w:rFonts w:asciiTheme="minorHAnsi" w:hAnsiTheme="minorHAnsi" w:cstheme="minorHAnsi"/>
          <w:sz w:val="22"/>
          <w:szCs w:val="22"/>
        </w:rPr>
        <w:t>s</w:t>
      </w:r>
      <w:r w:rsidRPr="00A22F51">
        <w:rPr>
          <w:rFonts w:asciiTheme="minorHAnsi" w:hAnsiTheme="minorHAnsi" w:cstheme="minorHAnsi"/>
          <w:sz w:val="22"/>
          <w:szCs w:val="22"/>
        </w:rPr>
        <w:t>mlouvou v souladu s odst.</w:t>
      </w:r>
      <w:r w:rsidR="00C620D3" w:rsidRPr="00A22F51">
        <w:rPr>
          <w:rFonts w:asciiTheme="minorHAnsi" w:hAnsiTheme="minorHAnsi" w:cstheme="minorHAnsi"/>
          <w:sz w:val="22"/>
          <w:szCs w:val="22"/>
        </w:rPr>
        <w:t xml:space="preserve"> 2.1 </w:t>
      </w:r>
      <w:r w:rsidRPr="00A22F51">
        <w:rPr>
          <w:rFonts w:asciiTheme="minorHAnsi" w:hAnsiTheme="minorHAnsi" w:cstheme="minorHAnsi"/>
          <w:sz w:val="22"/>
          <w:szCs w:val="22"/>
        </w:rPr>
        <w:t>výše zavazuje odevzdat</w:t>
      </w:r>
      <w:r w:rsidR="00D01C07" w:rsidRPr="00A22F51">
        <w:rPr>
          <w:rFonts w:asciiTheme="minorHAnsi" w:hAnsiTheme="minorHAnsi" w:cstheme="minorHAnsi"/>
          <w:sz w:val="22"/>
          <w:szCs w:val="22"/>
        </w:rPr>
        <w:t xml:space="preserve"> nabyvatelům Pozemek, resp. příslušn</w:t>
      </w:r>
      <w:r w:rsidR="008049FE" w:rsidRPr="00A22F51">
        <w:rPr>
          <w:rFonts w:asciiTheme="minorHAnsi" w:hAnsiTheme="minorHAnsi" w:cstheme="minorHAnsi"/>
          <w:sz w:val="22"/>
          <w:szCs w:val="22"/>
        </w:rPr>
        <w:t>é</w:t>
      </w:r>
      <w:r w:rsidR="00D01C07" w:rsidRPr="00A22F51">
        <w:rPr>
          <w:rFonts w:asciiTheme="minorHAnsi" w:hAnsiTheme="minorHAnsi" w:cstheme="minorHAnsi"/>
          <w:sz w:val="22"/>
          <w:szCs w:val="22"/>
        </w:rPr>
        <w:t xml:space="preserve"> spoluvlastnické podíly uvedené v odst. 2.1 výše. </w:t>
      </w:r>
    </w:p>
    <w:p w14:paraId="1089EC00" w14:textId="77777777" w:rsidR="0055372A" w:rsidRPr="00A22F51" w:rsidRDefault="0055372A" w:rsidP="0055372A">
      <w:pPr>
        <w:keepNext/>
        <w:keepLines/>
        <w:spacing w:before="240" w:after="120"/>
        <w:ind w:left="426" w:right="-2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22F51">
        <w:rPr>
          <w:rFonts w:asciiTheme="minorHAnsi" w:hAnsiTheme="minorHAnsi" w:cstheme="minorHAnsi"/>
          <w:b/>
          <w:sz w:val="22"/>
          <w:szCs w:val="22"/>
        </w:rPr>
        <w:t>I</w:t>
      </w:r>
      <w:r w:rsidR="004112D8" w:rsidRPr="00A22F51">
        <w:rPr>
          <w:rFonts w:asciiTheme="minorHAnsi" w:hAnsiTheme="minorHAnsi" w:cstheme="minorHAnsi"/>
          <w:b/>
          <w:sz w:val="22"/>
          <w:szCs w:val="22"/>
        </w:rPr>
        <w:t>II</w:t>
      </w:r>
      <w:r w:rsidRPr="00A22F51">
        <w:rPr>
          <w:rFonts w:asciiTheme="minorHAnsi" w:hAnsiTheme="minorHAnsi" w:cstheme="minorHAnsi"/>
          <w:b/>
          <w:sz w:val="22"/>
          <w:szCs w:val="22"/>
        </w:rPr>
        <w:t>.</w:t>
      </w:r>
    </w:p>
    <w:p w14:paraId="162F7A45" w14:textId="77777777" w:rsidR="0055372A" w:rsidRPr="00A22F51" w:rsidRDefault="0055372A" w:rsidP="0055372A">
      <w:pPr>
        <w:spacing w:after="120"/>
        <w:ind w:left="426" w:right="-29"/>
        <w:jc w:val="both"/>
        <w:rPr>
          <w:rFonts w:asciiTheme="minorHAnsi" w:hAnsiTheme="minorHAnsi" w:cstheme="minorHAnsi"/>
          <w:sz w:val="22"/>
          <w:szCs w:val="22"/>
        </w:rPr>
      </w:pPr>
      <w:r w:rsidRPr="00A22F51">
        <w:rPr>
          <w:rFonts w:asciiTheme="minorHAnsi" w:hAnsiTheme="minorHAnsi" w:cstheme="minorHAnsi"/>
          <w:sz w:val="22"/>
          <w:szCs w:val="22"/>
        </w:rPr>
        <w:t>Vlastnické právo k</w:t>
      </w:r>
      <w:r w:rsidR="00D01C07" w:rsidRPr="00A22F51">
        <w:rPr>
          <w:rFonts w:asciiTheme="minorHAnsi" w:hAnsiTheme="minorHAnsi" w:cstheme="minorHAnsi"/>
          <w:sz w:val="22"/>
          <w:szCs w:val="22"/>
        </w:rPr>
        <w:t> </w:t>
      </w:r>
      <w:r w:rsidRPr="00A22F51">
        <w:rPr>
          <w:rFonts w:asciiTheme="minorHAnsi" w:hAnsiTheme="minorHAnsi" w:cstheme="minorHAnsi"/>
          <w:sz w:val="22"/>
          <w:szCs w:val="22"/>
        </w:rPr>
        <w:t>převáděným</w:t>
      </w:r>
      <w:r w:rsidR="00D01C07" w:rsidRPr="00A22F51">
        <w:rPr>
          <w:rFonts w:asciiTheme="minorHAnsi" w:hAnsiTheme="minorHAnsi" w:cstheme="minorHAnsi"/>
          <w:sz w:val="22"/>
          <w:szCs w:val="22"/>
        </w:rPr>
        <w:t xml:space="preserve"> spoluvlastnickým podílům na Pozemku</w:t>
      </w:r>
      <w:r w:rsidRPr="00A22F51">
        <w:rPr>
          <w:rFonts w:asciiTheme="minorHAnsi" w:hAnsiTheme="minorHAnsi" w:cstheme="minorHAnsi"/>
          <w:sz w:val="22"/>
          <w:szCs w:val="22"/>
        </w:rPr>
        <w:t xml:space="preserve"> dle čl. II. této smlouvy přechází na nabyvatele vkladem do katastru nemovitostí.</w:t>
      </w:r>
    </w:p>
    <w:p w14:paraId="5C01B5EB" w14:textId="77777777" w:rsidR="0055372A" w:rsidRPr="00A22F51" w:rsidRDefault="005F5058" w:rsidP="0055372A">
      <w:pPr>
        <w:spacing w:before="240" w:after="120"/>
        <w:ind w:left="425" w:right="-2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22F51">
        <w:rPr>
          <w:rFonts w:asciiTheme="minorHAnsi" w:hAnsiTheme="minorHAnsi" w:cstheme="minorHAnsi"/>
          <w:b/>
          <w:sz w:val="22"/>
          <w:szCs w:val="22"/>
        </w:rPr>
        <w:t>I</w:t>
      </w:r>
      <w:r w:rsidR="0055372A" w:rsidRPr="00A22F51">
        <w:rPr>
          <w:rFonts w:asciiTheme="minorHAnsi" w:hAnsiTheme="minorHAnsi" w:cstheme="minorHAnsi"/>
          <w:b/>
          <w:sz w:val="22"/>
          <w:szCs w:val="22"/>
        </w:rPr>
        <w:t>V.</w:t>
      </w:r>
    </w:p>
    <w:p w14:paraId="48ACD62E" w14:textId="77777777" w:rsidR="0055372A" w:rsidRPr="00A22F51" w:rsidRDefault="0055372A" w:rsidP="0055372A">
      <w:pPr>
        <w:spacing w:after="120"/>
        <w:ind w:left="425" w:right="-28"/>
        <w:jc w:val="both"/>
        <w:rPr>
          <w:rFonts w:asciiTheme="minorHAnsi" w:hAnsiTheme="minorHAnsi" w:cstheme="minorHAnsi"/>
          <w:sz w:val="22"/>
          <w:szCs w:val="22"/>
        </w:rPr>
      </w:pPr>
      <w:r w:rsidRPr="00A22F51">
        <w:rPr>
          <w:rFonts w:asciiTheme="minorHAnsi" w:hAnsiTheme="minorHAnsi" w:cstheme="minorHAnsi"/>
          <w:sz w:val="22"/>
          <w:szCs w:val="22"/>
        </w:rPr>
        <w:t>Návrh na povolení vkladu vlastnického práva do katastru nemovitostí pod</w:t>
      </w:r>
      <w:r w:rsidR="00D01C07" w:rsidRPr="00A22F51">
        <w:rPr>
          <w:rFonts w:asciiTheme="minorHAnsi" w:hAnsiTheme="minorHAnsi" w:cstheme="minorHAnsi"/>
          <w:sz w:val="22"/>
          <w:szCs w:val="22"/>
        </w:rPr>
        <w:t>ají</w:t>
      </w:r>
      <w:r w:rsidRPr="00A22F51">
        <w:rPr>
          <w:rFonts w:asciiTheme="minorHAnsi" w:hAnsiTheme="minorHAnsi" w:cstheme="minorHAnsi"/>
          <w:sz w:val="22"/>
          <w:szCs w:val="22"/>
        </w:rPr>
        <w:t xml:space="preserve"> u příslušného katastrálního úřadu do 30 dnů ode dne účinnosti této smlouvy nabyvatel</w:t>
      </w:r>
      <w:r w:rsidR="00D01C07" w:rsidRPr="00A22F51">
        <w:rPr>
          <w:rFonts w:asciiTheme="minorHAnsi" w:hAnsiTheme="minorHAnsi" w:cstheme="minorHAnsi"/>
          <w:sz w:val="22"/>
          <w:szCs w:val="22"/>
        </w:rPr>
        <w:t>é</w:t>
      </w:r>
      <w:r w:rsidRPr="00A22F51">
        <w:rPr>
          <w:rFonts w:asciiTheme="minorHAnsi" w:hAnsiTheme="minorHAnsi" w:cstheme="minorHAnsi"/>
          <w:sz w:val="22"/>
          <w:szCs w:val="22"/>
        </w:rPr>
        <w:t>.</w:t>
      </w:r>
    </w:p>
    <w:p w14:paraId="1BAE622E" w14:textId="77777777" w:rsidR="0055372A" w:rsidRDefault="0055372A" w:rsidP="0055372A">
      <w:pPr>
        <w:spacing w:after="120"/>
        <w:ind w:left="426" w:right="-29"/>
        <w:jc w:val="both"/>
        <w:rPr>
          <w:rFonts w:asciiTheme="minorHAnsi" w:hAnsiTheme="minorHAnsi" w:cstheme="minorHAnsi"/>
          <w:sz w:val="22"/>
          <w:szCs w:val="22"/>
        </w:rPr>
      </w:pPr>
    </w:p>
    <w:p w14:paraId="1129C211" w14:textId="674D93DF" w:rsidR="00A22F51" w:rsidRPr="00F97164" w:rsidRDefault="00A22F51" w:rsidP="00A22F51">
      <w:pPr>
        <w:spacing w:after="120"/>
        <w:ind w:right="-2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97164">
        <w:rPr>
          <w:rFonts w:asciiTheme="minorHAnsi" w:hAnsiTheme="minorHAnsi" w:cstheme="minorHAnsi"/>
          <w:b/>
          <w:bCs/>
          <w:sz w:val="22"/>
          <w:szCs w:val="22"/>
        </w:rPr>
        <w:t>Převodce:</w:t>
      </w:r>
    </w:p>
    <w:p w14:paraId="6AE1F511" w14:textId="77777777" w:rsidR="00A22F51" w:rsidRPr="00A22F51" w:rsidRDefault="00A22F51" w:rsidP="00A22F51">
      <w:pPr>
        <w:spacing w:after="120"/>
        <w:ind w:right="-29"/>
        <w:jc w:val="both"/>
        <w:rPr>
          <w:rFonts w:asciiTheme="minorHAnsi" w:hAnsiTheme="minorHAnsi" w:cstheme="minorHAnsi"/>
          <w:sz w:val="22"/>
          <w:szCs w:val="22"/>
        </w:rPr>
      </w:pPr>
    </w:p>
    <w:p w14:paraId="0BF93423" w14:textId="4195AA60" w:rsidR="0055372A" w:rsidRPr="00A22F51" w:rsidRDefault="0055372A" w:rsidP="00A22F51">
      <w:pPr>
        <w:spacing w:after="120"/>
        <w:ind w:right="-29"/>
        <w:jc w:val="both"/>
        <w:rPr>
          <w:rFonts w:asciiTheme="minorHAnsi" w:hAnsiTheme="minorHAnsi" w:cstheme="minorHAnsi"/>
          <w:sz w:val="22"/>
          <w:szCs w:val="22"/>
        </w:rPr>
      </w:pPr>
      <w:r w:rsidRPr="00A22F51">
        <w:rPr>
          <w:rFonts w:asciiTheme="minorHAnsi" w:hAnsiTheme="minorHAnsi" w:cstheme="minorHAnsi"/>
          <w:sz w:val="22"/>
          <w:szCs w:val="22"/>
        </w:rPr>
        <w:t>V</w:t>
      </w:r>
      <w:r w:rsidR="00E732ED">
        <w:rPr>
          <w:rFonts w:asciiTheme="minorHAnsi" w:hAnsiTheme="minorHAnsi" w:cstheme="minorHAnsi"/>
          <w:sz w:val="22"/>
          <w:szCs w:val="22"/>
        </w:rPr>
        <w:t> </w:t>
      </w:r>
      <w:r w:rsidR="00C463E8" w:rsidRPr="00A22F51">
        <w:rPr>
          <w:rFonts w:asciiTheme="minorHAnsi" w:hAnsiTheme="minorHAnsi" w:cstheme="minorHAnsi"/>
          <w:sz w:val="22"/>
          <w:szCs w:val="22"/>
        </w:rPr>
        <w:t>Praze</w:t>
      </w:r>
      <w:r w:rsidR="00E732ED">
        <w:rPr>
          <w:rFonts w:asciiTheme="minorHAnsi" w:hAnsiTheme="minorHAnsi" w:cstheme="minorHAnsi"/>
          <w:sz w:val="22"/>
          <w:szCs w:val="22"/>
        </w:rPr>
        <w:t>,</w:t>
      </w:r>
      <w:r w:rsidRPr="00A22F51">
        <w:rPr>
          <w:rFonts w:asciiTheme="minorHAnsi" w:hAnsiTheme="minorHAnsi" w:cstheme="minorHAnsi"/>
          <w:sz w:val="22"/>
          <w:szCs w:val="22"/>
        </w:rPr>
        <w:t xml:space="preserve"> dne </w:t>
      </w:r>
      <w:r w:rsidR="002268E0">
        <w:rPr>
          <w:rFonts w:asciiTheme="minorHAnsi" w:hAnsiTheme="minorHAnsi" w:cstheme="minorHAnsi"/>
          <w:sz w:val="22"/>
          <w:szCs w:val="22"/>
        </w:rPr>
        <w:t>24.4.</w:t>
      </w:r>
      <w:r w:rsidR="00E732ED">
        <w:rPr>
          <w:rFonts w:asciiTheme="minorHAnsi" w:hAnsiTheme="minorHAnsi" w:cstheme="minorHAnsi"/>
          <w:sz w:val="22"/>
          <w:szCs w:val="22"/>
        </w:rPr>
        <w:t xml:space="preserve"> 2025</w:t>
      </w:r>
    </w:p>
    <w:p w14:paraId="7251E9BE" w14:textId="77777777" w:rsidR="0055372A" w:rsidRDefault="0055372A" w:rsidP="0055372A">
      <w:pPr>
        <w:spacing w:after="120"/>
        <w:ind w:left="426" w:right="-29"/>
        <w:jc w:val="both"/>
        <w:rPr>
          <w:rFonts w:asciiTheme="minorHAnsi" w:hAnsiTheme="minorHAnsi" w:cstheme="minorHAnsi"/>
          <w:sz w:val="22"/>
          <w:szCs w:val="22"/>
        </w:rPr>
      </w:pPr>
    </w:p>
    <w:p w14:paraId="3731CE0C" w14:textId="77777777" w:rsidR="00E732ED" w:rsidRPr="0082268F" w:rsidRDefault="00E732ED" w:rsidP="00E732ED">
      <w:pPr>
        <w:spacing w:after="120"/>
        <w:ind w:right="-2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podpis </w:t>
      </w:r>
      <w:r w:rsidRPr="0082268F">
        <w:rPr>
          <w:rFonts w:asciiTheme="minorHAnsi" w:hAnsiTheme="minorHAnsi" w:cstheme="minorHAnsi"/>
          <w:i/>
          <w:iCs/>
          <w:sz w:val="22"/>
          <w:szCs w:val="22"/>
        </w:rPr>
        <w:t xml:space="preserve">nahrazen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přiloženým </w:t>
      </w:r>
      <w:r w:rsidRPr="0082268F">
        <w:rPr>
          <w:rFonts w:asciiTheme="minorHAnsi" w:hAnsiTheme="minorHAnsi" w:cstheme="minorHAnsi"/>
          <w:i/>
          <w:iCs/>
          <w:sz w:val="22"/>
          <w:szCs w:val="22"/>
        </w:rPr>
        <w:t>rozsudkem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Obvodního soudu pro Prahu 6 č.j. 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13 </w:t>
      </w:r>
      <w:r w:rsidRPr="00FE4C2E">
        <w:rPr>
          <w:rFonts w:asciiTheme="minorHAnsi" w:hAnsiTheme="minorHAnsi" w:cstheme="minorHAnsi"/>
          <w:i/>
          <w:iCs/>
          <w:sz w:val="22"/>
          <w:szCs w:val="22"/>
        </w:rPr>
        <w:t>C 58/2024-68</w:t>
      </w:r>
      <w:r>
        <w:rPr>
          <w:rFonts w:asciiTheme="minorHAnsi" w:hAnsiTheme="minorHAnsi" w:cstheme="minorHAnsi"/>
          <w:i/>
          <w:iCs/>
          <w:sz w:val="22"/>
          <w:szCs w:val="22"/>
        </w:rPr>
        <w:t>, ze dne 29.7.2024</w:t>
      </w:r>
    </w:p>
    <w:p w14:paraId="3490DBE3" w14:textId="3A1858DE" w:rsidR="0055372A" w:rsidRPr="00A22F51" w:rsidRDefault="0055372A" w:rsidP="00A22F51">
      <w:pPr>
        <w:spacing w:after="120"/>
        <w:ind w:right="-29"/>
        <w:jc w:val="both"/>
        <w:rPr>
          <w:rFonts w:asciiTheme="minorHAnsi" w:hAnsiTheme="minorHAnsi" w:cstheme="minorHAnsi"/>
          <w:sz w:val="22"/>
          <w:szCs w:val="22"/>
        </w:rPr>
      </w:pPr>
      <w:r w:rsidRPr="00A22F51">
        <w:rPr>
          <w:rFonts w:asciiTheme="minorHAnsi" w:hAnsiTheme="minorHAnsi" w:cstheme="minorHAnsi"/>
          <w:sz w:val="22"/>
          <w:szCs w:val="22"/>
        </w:rPr>
        <w:t>_____________________</w:t>
      </w:r>
      <w:r w:rsidRPr="00A22F51">
        <w:rPr>
          <w:rFonts w:asciiTheme="minorHAnsi" w:hAnsiTheme="minorHAnsi" w:cstheme="minorHAnsi"/>
          <w:sz w:val="22"/>
          <w:szCs w:val="22"/>
        </w:rPr>
        <w:tab/>
      </w:r>
      <w:r w:rsidRPr="00A22F51">
        <w:rPr>
          <w:rFonts w:asciiTheme="minorHAnsi" w:hAnsiTheme="minorHAnsi" w:cstheme="minorHAnsi"/>
          <w:sz w:val="22"/>
          <w:szCs w:val="22"/>
        </w:rPr>
        <w:tab/>
      </w:r>
      <w:r w:rsidRPr="00A22F51">
        <w:rPr>
          <w:rFonts w:asciiTheme="minorHAnsi" w:hAnsiTheme="minorHAnsi" w:cstheme="minorHAnsi"/>
          <w:sz w:val="22"/>
          <w:szCs w:val="22"/>
        </w:rPr>
        <w:tab/>
      </w:r>
      <w:r w:rsidRPr="00A22F51">
        <w:rPr>
          <w:rFonts w:asciiTheme="minorHAnsi" w:hAnsiTheme="minorHAnsi" w:cstheme="minorHAnsi"/>
          <w:sz w:val="22"/>
          <w:szCs w:val="22"/>
        </w:rPr>
        <w:tab/>
      </w:r>
    </w:p>
    <w:p w14:paraId="5C545823" w14:textId="76FD8257" w:rsidR="00A22F51" w:rsidRDefault="00A22F51" w:rsidP="00980896">
      <w:pPr>
        <w:ind w:right="-28"/>
        <w:jc w:val="both"/>
        <w:rPr>
          <w:rFonts w:asciiTheme="minorHAnsi" w:hAnsiTheme="minorHAnsi" w:cstheme="minorHAnsi"/>
          <w:sz w:val="22"/>
          <w:szCs w:val="22"/>
        </w:rPr>
      </w:pPr>
      <w:r w:rsidRPr="00A22F51">
        <w:rPr>
          <w:rFonts w:asciiTheme="minorHAnsi" w:hAnsiTheme="minorHAnsi" w:cstheme="minorHAnsi"/>
          <w:sz w:val="22"/>
          <w:szCs w:val="22"/>
        </w:rPr>
        <w:t>Česká republika – Úřad pro zastupování státu ve věcech majetkových</w:t>
      </w:r>
      <w:r w:rsidR="0055372A" w:rsidRPr="00A22F51">
        <w:rPr>
          <w:rFonts w:asciiTheme="minorHAnsi" w:hAnsiTheme="minorHAnsi" w:cstheme="minorHAnsi"/>
          <w:sz w:val="22"/>
          <w:szCs w:val="22"/>
        </w:rPr>
        <w:tab/>
      </w:r>
      <w:r w:rsidR="0055372A" w:rsidRPr="00A22F51">
        <w:rPr>
          <w:rFonts w:asciiTheme="minorHAnsi" w:hAnsiTheme="minorHAnsi" w:cstheme="minorHAnsi"/>
          <w:sz w:val="22"/>
          <w:szCs w:val="22"/>
        </w:rPr>
        <w:tab/>
      </w:r>
      <w:r w:rsidR="0055372A" w:rsidRPr="00A22F51">
        <w:rPr>
          <w:rFonts w:asciiTheme="minorHAnsi" w:hAnsiTheme="minorHAnsi" w:cstheme="minorHAnsi"/>
          <w:sz w:val="22"/>
          <w:szCs w:val="22"/>
        </w:rPr>
        <w:tab/>
      </w:r>
      <w:r w:rsidR="0055372A" w:rsidRPr="00A22F51">
        <w:rPr>
          <w:rFonts w:asciiTheme="minorHAnsi" w:hAnsiTheme="minorHAnsi" w:cstheme="minorHAnsi"/>
          <w:sz w:val="22"/>
          <w:szCs w:val="22"/>
        </w:rPr>
        <w:tab/>
      </w:r>
      <w:r w:rsidR="0055372A" w:rsidRPr="00A22F51">
        <w:rPr>
          <w:rFonts w:asciiTheme="minorHAnsi" w:hAnsiTheme="minorHAnsi" w:cstheme="minorHAnsi"/>
          <w:sz w:val="22"/>
          <w:szCs w:val="22"/>
        </w:rPr>
        <w:tab/>
      </w:r>
    </w:p>
    <w:p w14:paraId="0AC97105" w14:textId="77777777" w:rsidR="00A22F51" w:rsidRDefault="00A22F51" w:rsidP="00A22F51">
      <w:pPr>
        <w:spacing w:after="120"/>
        <w:ind w:right="-29"/>
        <w:jc w:val="both"/>
        <w:rPr>
          <w:rFonts w:asciiTheme="minorHAnsi" w:hAnsiTheme="minorHAnsi" w:cstheme="minorHAnsi"/>
          <w:sz w:val="22"/>
          <w:szCs w:val="22"/>
        </w:rPr>
      </w:pPr>
    </w:p>
    <w:p w14:paraId="0D3C4FF8" w14:textId="77777777" w:rsidR="00980896" w:rsidRDefault="00980896" w:rsidP="00A22F51">
      <w:pPr>
        <w:spacing w:after="120"/>
        <w:ind w:right="-29"/>
        <w:jc w:val="both"/>
        <w:rPr>
          <w:rFonts w:asciiTheme="minorHAnsi" w:hAnsiTheme="minorHAnsi" w:cstheme="minorHAnsi"/>
          <w:sz w:val="22"/>
          <w:szCs w:val="22"/>
        </w:rPr>
      </w:pPr>
    </w:p>
    <w:p w14:paraId="3450575A" w14:textId="7BDA296B" w:rsidR="0055372A" w:rsidRPr="00F97164" w:rsidRDefault="00A22F51" w:rsidP="00A22F51">
      <w:pPr>
        <w:spacing w:after="120"/>
        <w:ind w:right="-2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97164">
        <w:rPr>
          <w:rFonts w:asciiTheme="minorHAnsi" w:hAnsiTheme="minorHAnsi" w:cstheme="minorHAnsi"/>
          <w:b/>
          <w:bCs/>
          <w:sz w:val="22"/>
          <w:szCs w:val="22"/>
        </w:rPr>
        <w:t>Nabyvatelé:</w:t>
      </w:r>
    </w:p>
    <w:p w14:paraId="29953FD2" w14:textId="77777777" w:rsidR="00A22F51" w:rsidRDefault="00A22F51" w:rsidP="00A22F51">
      <w:pPr>
        <w:spacing w:after="120"/>
        <w:ind w:right="-29"/>
        <w:jc w:val="both"/>
        <w:rPr>
          <w:rFonts w:asciiTheme="minorHAnsi" w:hAnsiTheme="minorHAnsi" w:cstheme="minorHAnsi"/>
          <w:sz w:val="22"/>
          <w:szCs w:val="22"/>
        </w:rPr>
      </w:pPr>
    </w:p>
    <w:p w14:paraId="77F530A9" w14:textId="77777777" w:rsidR="00527A0F" w:rsidRDefault="00527A0F" w:rsidP="00527A0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xxx</w:t>
      </w:r>
    </w:p>
    <w:p w14:paraId="3343279C" w14:textId="33CC439C" w:rsidR="0055372A" w:rsidRPr="008C0897" w:rsidRDefault="00A22F51" w:rsidP="0055372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</w:t>
      </w:r>
      <w:r w:rsidR="0055372A" w:rsidRPr="008C0897">
        <w:rPr>
          <w:rFonts w:asciiTheme="minorHAnsi" w:hAnsiTheme="minorHAnsi" w:cstheme="minorHAnsi"/>
          <w:sz w:val="22"/>
          <w:szCs w:val="22"/>
        </w:rPr>
        <w:tab/>
      </w:r>
      <w:r w:rsidR="0055372A" w:rsidRPr="008C0897">
        <w:rPr>
          <w:rFonts w:asciiTheme="minorHAnsi" w:hAnsiTheme="minorHAnsi" w:cstheme="minorHAnsi"/>
          <w:sz w:val="22"/>
          <w:szCs w:val="22"/>
        </w:rPr>
        <w:tab/>
      </w:r>
      <w:r w:rsidR="0055372A" w:rsidRPr="008C0897">
        <w:rPr>
          <w:rFonts w:asciiTheme="minorHAnsi" w:hAnsiTheme="minorHAnsi" w:cstheme="minorHAnsi"/>
          <w:sz w:val="22"/>
          <w:szCs w:val="22"/>
        </w:rPr>
        <w:tab/>
      </w:r>
      <w:r w:rsidR="0055372A" w:rsidRPr="008C0897">
        <w:rPr>
          <w:rFonts w:asciiTheme="minorHAnsi" w:hAnsiTheme="minorHAnsi" w:cstheme="minorHAnsi"/>
          <w:sz w:val="22"/>
          <w:szCs w:val="22"/>
        </w:rPr>
        <w:tab/>
      </w:r>
      <w:r w:rsidR="0055372A" w:rsidRPr="008C0897">
        <w:rPr>
          <w:rFonts w:asciiTheme="minorHAnsi" w:hAnsiTheme="minorHAnsi" w:cstheme="minorHAnsi"/>
          <w:sz w:val="22"/>
          <w:szCs w:val="22"/>
        </w:rPr>
        <w:tab/>
      </w:r>
    </w:p>
    <w:p w14:paraId="32534C56" w14:textId="1AFF4074" w:rsidR="0055372A" w:rsidRPr="008C0897" w:rsidRDefault="00806C7C" w:rsidP="00D01C07">
      <w:pPr>
        <w:tabs>
          <w:tab w:val="center" w:pos="652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C0897">
        <w:rPr>
          <w:rFonts w:asciiTheme="minorHAnsi" w:hAnsiTheme="minorHAnsi" w:cstheme="minorHAnsi"/>
          <w:sz w:val="22"/>
          <w:szCs w:val="22"/>
        </w:rPr>
        <w:t>Ing. Radko Bucek</w:t>
      </w:r>
    </w:p>
    <w:p w14:paraId="0FFFDD82" w14:textId="77777777" w:rsidR="00A22F51" w:rsidRDefault="00D01C07" w:rsidP="00D01C07">
      <w:pPr>
        <w:tabs>
          <w:tab w:val="center" w:pos="652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C0897">
        <w:rPr>
          <w:rFonts w:asciiTheme="minorHAnsi" w:hAnsiTheme="minorHAnsi" w:cstheme="minorHAnsi"/>
          <w:sz w:val="22"/>
          <w:szCs w:val="22"/>
        </w:rPr>
        <w:tab/>
      </w:r>
    </w:p>
    <w:p w14:paraId="17C80E66" w14:textId="77777777" w:rsidR="00A22F51" w:rsidRDefault="00A22F51" w:rsidP="00D01C07">
      <w:pPr>
        <w:tabs>
          <w:tab w:val="center" w:pos="652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EE201DD" w14:textId="77777777" w:rsidR="00527A0F" w:rsidRDefault="00527A0F" w:rsidP="00527A0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xxx</w:t>
      </w:r>
    </w:p>
    <w:p w14:paraId="4AB7E30D" w14:textId="77777777" w:rsidR="00A22F51" w:rsidRDefault="00A22F51" w:rsidP="00D01C07">
      <w:pPr>
        <w:tabs>
          <w:tab w:val="center" w:pos="652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B19249D" w14:textId="4DEC7CD0" w:rsidR="00A22F51" w:rsidRDefault="00A22F51" w:rsidP="00D01C07">
      <w:pPr>
        <w:tabs>
          <w:tab w:val="center" w:pos="6521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</w:t>
      </w:r>
    </w:p>
    <w:p w14:paraId="40A44FB7" w14:textId="65E1856A" w:rsidR="00D01C07" w:rsidRPr="008C0897" w:rsidRDefault="00806C7C" w:rsidP="00D01C07">
      <w:pPr>
        <w:tabs>
          <w:tab w:val="center" w:pos="652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C0897">
        <w:rPr>
          <w:rFonts w:asciiTheme="minorHAnsi" w:hAnsiTheme="minorHAnsi" w:cstheme="minorHAnsi"/>
          <w:sz w:val="22"/>
          <w:szCs w:val="22"/>
        </w:rPr>
        <w:t>Ing. Vilma Dědková</w:t>
      </w:r>
    </w:p>
    <w:p w14:paraId="4C763513" w14:textId="77777777" w:rsidR="00A22F51" w:rsidRDefault="00DB7968" w:rsidP="00D01C07">
      <w:pPr>
        <w:tabs>
          <w:tab w:val="center" w:pos="652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C0897">
        <w:rPr>
          <w:rFonts w:asciiTheme="minorHAnsi" w:hAnsiTheme="minorHAnsi" w:cstheme="minorHAnsi"/>
          <w:sz w:val="22"/>
          <w:szCs w:val="22"/>
        </w:rPr>
        <w:tab/>
      </w:r>
    </w:p>
    <w:p w14:paraId="1C031FAA" w14:textId="77777777" w:rsidR="00A22F51" w:rsidRDefault="00A22F51" w:rsidP="00D01C07">
      <w:pPr>
        <w:tabs>
          <w:tab w:val="center" w:pos="652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F6E5D10" w14:textId="77777777" w:rsidR="00527A0F" w:rsidRDefault="00527A0F" w:rsidP="00527A0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xxx</w:t>
      </w:r>
    </w:p>
    <w:p w14:paraId="733D9D7E" w14:textId="77777777" w:rsidR="00A22F51" w:rsidRDefault="00A22F51" w:rsidP="00D01C07">
      <w:pPr>
        <w:tabs>
          <w:tab w:val="center" w:pos="652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3625828" w14:textId="6E0C91AD" w:rsidR="00A22F51" w:rsidRDefault="00A22F51" w:rsidP="00D01C07">
      <w:pPr>
        <w:tabs>
          <w:tab w:val="center" w:pos="6521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7A92FC77" w14:textId="3EE28703" w:rsidR="00DB7968" w:rsidRPr="008C0897" w:rsidRDefault="00806C7C" w:rsidP="00D01C07">
      <w:pPr>
        <w:tabs>
          <w:tab w:val="center" w:pos="652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C0897">
        <w:rPr>
          <w:rFonts w:asciiTheme="minorHAnsi" w:hAnsiTheme="minorHAnsi" w:cstheme="minorHAnsi"/>
          <w:sz w:val="22"/>
          <w:szCs w:val="22"/>
        </w:rPr>
        <w:t>Mgr. Noemi Guerrero, MBA</w:t>
      </w:r>
    </w:p>
    <w:p w14:paraId="4D4B00FF" w14:textId="77777777" w:rsidR="00A22F51" w:rsidRDefault="00DB7968" w:rsidP="00D01C07">
      <w:pPr>
        <w:tabs>
          <w:tab w:val="center" w:pos="652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C0897">
        <w:rPr>
          <w:rFonts w:asciiTheme="minorHAnsi" w:hAnsiTheme="minorHAnsi" w:cstheme="minorHAnsi"/>
          <w:sz w:val="22"/>
          <w:szCs w:val="22"/>
        </w:rPr>
        <w:tab/>
      </w:r>
    </w:p>
    <w:p w14:paraId="1458BB5C" w14:textId="77777777" w:rsidR="00527A0F" w:rsidRDefault="00527A0F" w:rsidP="00527A0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xxx</w:t>
      </w:r>
    </w:p>
    <w:p w14:paraId="063DFF61" w14:textId="77777777" w:rsidR="00A22F51" w:rsidRDefault="00A22F51" w:rsidP="00D01C07">
      <w:pPr>
        <w:tabs>
          <w:tab w:val="center" w:pos="652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B8444E5" w14:textId="0E06712A" w:rsidR="00A22F51" w:rsidRDefault="00A22F51" w:rsidP="00D01C07">
      <w:pPr>
        <w:tabs>
          <w:tab w:val="center" w:pos="6521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</w:t>
      </w:r>
    </w:p>
    <w:p w14:paraId="73EC4B07" w14:textId="58A84C4F" w:rsidR="00DB7968" w:rsidRPr="008C0897" w:rsidRDefault="00806C7C" w:rsidP="00D01C07">
      <w:pPr>
        <w:tabs>
          <w:tab w:val="center" w:pos="652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0897">
        <w:rPr>
          <w:rFonts w:asciiTheme="minorHAnsi" w:hAnsiTheme="minorHAnsi" w:cstheme="minorHAnsi"/>
          <w:bCs/>
          <w:sz w:val="22"/>
          <w:szCs w:val="22"/>
        </w:rPr>
        <w:t>Ing. Filip Hačkajlo</w:t>
      </w:r>
    </w:p>
    <w:p w14:paraId="2A1E5661" w14:textId="77777777" w:rsidR="00A22F51" w:rsidRDefault="0053411F" w:rsidP="00D01C07">
      <w:pPr>
        <w:tabs>
          <w:tab w:val="center" w:pos="652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0897">
        <w:rPr>
          <w:rFonts w:asciiTheme="minorHAnsi" w:hAnsiTheme="minorHAnsi" w:cstheme="minorHAnsi"/>
          <w:bCs/>
          <w:sz w:val="22"/>
          <w:szCs w:val="22"/>
        </w:rPr>
        <w:tab/>
      </w:r>
    </w:p>
    <w:p w14:paraId="0E6A203A" w14:textId="77777777" w:rsidR="00F97164" w:rsidRDefault="00F97164" w:rsidP="00D01C07">
      <w:pPr>
        <w:tabs>
          <w:tab w:val="center" w:pos="652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B18648E" w14:textId="77777777" w:rsidR="00527A0F" w:rsidRDefault="00527A0F" w:rsidP="00527A0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xxx</w:t>
      </w:r>
    </w:p>
    <w:p w14:paraId="2CB49DE0" w14:textId="77777777" w:rsidR="00F97164" w:rsidRDefault="00F97164" w:rsidP="00D01C07">
      <w:pPr>
        <w:tabs>
          <w:tab w:val="center" w:pos="652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FA9B86F" w14:textId="40FB0788" w:rsidR="00A22F51" w:rsidRDefault="00A22F51" w:rsidP="00D01C07">
      <w:pPr>
        <w:tabs>
          <w:tab w:val="center" w:pos="652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</w:t>
      </w:r>
    </w:p>
    <w:p w14:paraId="6EEF52CA" w14:textId="2A2B9AF0" w:rsidR="001D630B" w:rsidRPr="008C0897" w:rsidRDefault="00806C7C" w:rsidP="00D01C07">
      <w:pPr>
        <w:tabs>
          <w:tab w:val="center" w:pos="652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0897">
        <w:rPr>
          <w:rFonts w:asciiTheme="minorHAnsi" w:hAnsiTheme="minorHAnsi" w:cstheme="minorHAnsi"/>
          <w:bCs/>
          <w:sz w:val="22"/>
          <w:szCs w:val="22"/>
        </w:rPr>
        <w:t>Ing. Dagmar Lanzová</w:t>
      </w:r>
    </w:p>
    <w:p w14:paraId="4DE57DB3" w14:textId="77777777" w:rsidR="00A22F51" w:rsidRDefault="005C65D2" w:rsidP="00D01C07">
      <w:pPr>
        <w:tabs>
          <w:tab w:val="center" w:pos="652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0897">
        <w:rPr>
          <w:rFonts w:asciiTheme="minorHAnsi" w:hAnsiTheme="minorHAnsi" w:cstheme="minorHAnsi"/>
          <w:bCs/>
          <w:sz w:val="22"/>
          <w:szCs w:val="22"/>
        </w:rPr>
        <w:tab/>
      </w:r>
    </w:p>
    <w:p w14:paraId="35A056EF" w14:textId="77777777" w:rsidR="00A22F51" w:rsidRDefault="00A22F51" w:rsidP="00D01C07">
      <w:pPr>
        <w:tabs>
          <w:tab w:val="center" w:pos="652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1D674E6" w14:textId="77777777" w:rsidR="00527A0F" w:rsidRDefault="00527A0F" w:rsidP="00527A0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xxx</w:t>
      </w:r>
    </w:p>
    <w:p w14:paraId="5788E96A" w14:textId="77777777" w:rsidR="00A22F51" w:rsidRDefault="00A22F51" w:rsidP="00D01C07">
      <w:pPr>
        <w:tabs>
          <w:tab w:val="center" w:pos="652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4C9EC1A" w14:textId="72A0A678" w:rsidR="00A22F51" w:rsidRDefault="00A22F51" w:rsidP="00D01C07">
      <w:pPr>
        <w:tabs>
          <w:tab w:val="center" w:pos="652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</w:t>
      </w:r>
    </w:p>
    <w:p w14:paraId="6E480E02" w14:textId="6333DBEC" w:rsidR="005C65D2" w:rsidRPr="008C0897" w:rsidRDefault="00806C7C" w:rsidP="00D01C07">
      <w:pPr>
        <w:tabs>
          <w:tab w:val="center" w:pos="652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0897">
        <w:rPr>
          <w:rFonts w:asciiTheme="minorHAnsi" w:hAnsiTheme="minorHAnsi" w:cstheme="minorHAnsi"/>
          <w:bCs/>
          <w:sz w:val="22"/>
          <w:szCs w:val="22"/>
        </w:rPr>
        <w:t>Ing. Zuzana Lieblová, MBA</w:t>
      </w:r>
    </w:p>
    <w:p w14:paraId="5F665473" w14:textId="77777777" w:rsidR="00A22F51" w:rsidRDefault="00761A1F" w:rsidP="00D01C07">
      <w:pPr>
        <w:tabs>
          <w:tab w:val="center" w:pos="652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0897">
        <w:rPr>
          <w:rFonts w:asciiTheme="minorHAnsi" w:hAnsiTheme="minorHAnsi" w:cstheme="minorHAnsi"/>
          <w:bCs/>
          <w:sz w:val="22"/>
          <w:szCs w:val="22"/>
        </w:rPr>
        <w:tab/>
      </w:r>
    </w:p>
    <w:p w14:paraId="0CEAC44C" w14:textId="77777777" w:rsidR="00A22F51" w:rsidRDefault="00A22F51" w:rsidP="00D01C07">
      <w:pPr>
        <w:tabs>
          <w:tab w:val="center" w:pos="652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B4F892C" w14:textId="77777777" w:rsidR="00527A0F" w:rsidRDefault="00527A0F" w:rsidP="00527A0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xxx</w:t>
      </w:r>
    </w:p>
    <w:p w14:paraId="3895E46D" w14:textId="77777777" w:rsidR="00A22F51" w:rsidRDefault="00A22F51" w:rsidP="00D01C07">
      <w:pPr>
        <w:tabs>
          <w:tab w:val="center" w:pos="652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06DCABE" w14:textId="5BE224D0" w:rsidR="00A22F51" w:rsidRDefault="00A22F51" w:rsidP="00D01C07">
      <w:pPr>
        <w:tabs>
          <w:tab w:val="center" w:pos="652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</w:t>
      </w:r>
    </w:p>
    <w:p w14:paraId="5D4E6207" w14:textId="25794697" w:rsidR="00761A1F" w:rsidRPr="008C0897" w:rsidRDefault="00806C7C" w:rsidP="00D01C07">
      <w:pPr>
        <w:tabs>
          <w:tab w:val="center" w:pos="652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0897">
        <w:rPr>
          <w:rFonts w:asciiTheme="minorHAnsi" w:hAnsiTheme="minorHAnsi" w:cstheme="minorHAnsi"/>
          <w:bCs/>
          <w:sz w:val="22"/>
          <w:szCs w:val="22"/>
        </w:rPr>
        <w:t>Marie Vejdovská</w:t>
      </w:r>
    </w:p>
    <w:p w14:paraId="797416DC" w14:textId="77777777" w:rsidR="00A22F51" w:rsidRDefault="00813407" w:rsidP="00D01C07">
      <w:pPr>
        <w:tabs>
          <w:tab w:val="center" w:pos="652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0897">
        <w:rPr>
          <w:rFonts w:asciiTheme="minorHAnsi" w:hAnsiTheme="minorHAnsi" w:cstheme="minorHAnsi"/>
          <w:bCs/>
          <w:sz w:val="22"/>
          <w:szCs w:val="22"/>
        </w:rPr>
        <w:tab/>
      </w:r>
    </w:p>
    <w:p w14:paraId="48C6F20F" w14:textId="77777777" w:rsidR="00A22F51" w:rsidRDefault="00A22F51" w:rsidP="00D01C07">
      <w:pPr>
        <w:tabs>
          <w:tab w:val="center" w:pos="652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54E5339" w14:textId="77777777" w:rsidR="00527A0F" w:rsidRDefault="00527A0F" w:rsidP="00527A0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xxx</w:t>
      </w:r>
    </w:p>
    <w:p w14:paraId="7C2D65B8" w14:textId="77777777" w:rsidR="00A22F51" w:rsidRDefault="00A22F51" w:rsidP="00D01C07">
      <w:pPr>
        <w:tabs>
          <w:tab w:val="center" w:pos="652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BBF5E85" w14:textId="1D793948" w:rsidR="00A22F51" w:rsidRDefault="00A22F51" w:rsidP="00D01C07">
      <w:pPr>
        <w:tabs>
          <w:tab w:val="center" w:pos="652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</w:t>
      </w:r>
    </w:p>
    <w:p w14:paraId="231397C3" w14:textId="13411413" w:rsidR="00813407" w:rsidRPr="008C0897" w:rsidRDefault="00806C7C" w:rsidP="00D01C07">
      <w:pPr>
        <w:tabs>
          <w:tab w:val="center" w:pos="652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0897">
        <w:rPr>
          <w:rFonts w:asciiTheme="minorHAnsi" w:hAnsiTheme="minorHAnsi" w:cstheme="minorHAnsi"/>
          <w:bCs/>
          <w:sz w:val="22"/>
          <w:szCs w:val="22"/>
        </w:rPr>
        <w:t>doc. Ing. Mgr. Zdeněk Vospěl, CSc.</w:t>
      </w:r>
    </w:p>
    <w:p w14:paraId="11C84978" w14:textId="77777777" w:rsidR="00A22F51" w:rsidRDefault="00813407" w:rsidP="00D01C07">
      <w:pPr>
        <w:tabs>
          <w:tab w:val="center" w:pos="652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0897">
        <w:rPr>
          <w:rFonts w:asciiTheme="minorHAnsi" w:hAnsiTheme="minorHAnsi" w:cstheme="minorHAnsi"/>
          <w:bCs/>
          <w:sz w:val="22"/>
          <w:szCs w:val="22"/>
        </w:rPr>
        <w:tab/>
      </w:r>
    </w:p>
    <w:p w14:paraId="4EBCE38E" w14:textId="77777777" w:rsidR="00A22F51" w:rsidRDefault="00A22F51" w:rsidP="00D01C07">
      <w:pPr>
        <w:tabs>
          <w:tab w:val="center" w:pos="652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8DB7D76" w14:textId="77777777" w:rsidR="00527A0F" w:rsidRDefault="00527A0F" w:rsidP="00527A0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xxx</w:t>
      </w:r>
    </w:p>
    <w:p w14:paraId="2B009741" w14:textId="77777777" w:rsidR="00A22F51" w:rsidRDefault="00A22F51" w:rsidP="00D01C07">
      <w:pPr>
        <w:tabs>
          <w:tab w:val="center" w:pos="652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D0A99A9" w14:textId="111B2D37" w:rsidR="00A22F51" w:rsidRDefault="00A22F51" w:rsidP="00D01C07">
      <w:pPr>
        <w:tabs>
          <w:tab w:val="center" w:pos="652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</w:t>
      </w:r>
    </w:p>
    <w:p w14:paraId="41B1D8ED" w14:textId="3F729D12" w:rsidR="00813407" w:rsidRPr="008C0897" w:rsidRDefault="00806C7C" w:rsidP="00D01C07">
      <w:pPr>
        <w:tabs>
          <w:tab w:val="center" w:pos="652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0897">
        <w:rPr>
          <w:rFonts w:asciiTheme="minorHAnsi" w:hAnsiTheme="minorHAnsi" w:cstheme="minorHAnsi"/>
          <w:bCs/>
          <w:sz w:val="22"/>
          <w:szCs w:val="22"/>
        </w:rPr>
        <w:t>Ing. Rostislav Zábojník, CSc.</w:t>
      </w:r>
    </w:p>
    <w:p w14:paraId="24D1CA4D" w14:textId="77777777" w:rsidR="00A22F51" w:rsidRDefault="00813407" w:rsidP="003922DB">
      <w:pPr>
        <w:tabs>
          <w:tab w:val="center" w:pos="652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0897">
        <w:rPr>
          <w:rFonts w:asciiTheme="minorHAnsi" w:hAnsiTheme="minorHAnsi" w:cstheme="minorHAnsi"/>
          <w:bCs/>
          <w:sz w:val="22"/>
          <w:szCs w:val="22"/>
        </w:rPr>
        <w:tab/>
      </w:r>
    </w:p>
    <w:p w14:paraId="123D521E" w14:textId="77777777" w:rsidR="00A22F51" w:rsidRDefault="00A22F51" w:rsidP="003922DB">
      <w:pPr>
        <w:tabs>
          <w:tab w:val="center" w:pos="652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768E3D8" w14:textId="77777777" w:rsidR="00527A0F" w:rsidRDefault="00527A0F" w:rsidP="00527A0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xxx</w:t>
      </w:r>
    </w:p>
    <w:p w14:paraId="2ECCB258" w14:textId="77777777" w:rsidR="00A22F51" w:rsidRDefault="00A22F51" w:rsidP="003922DB">
      <w:pPr>
        <w:tabs>
          <w:tab w:val="center" w:pos="652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4AC3294" w14:textId="79AE7C14" w:rsidR="00A22F51" w:rsidRDefault="00A22F51" w:rsidP="003922DB">
      <w:pPr>
        <w:tabs>
          <w:tab w:val="center" w:pos="652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</w:t>
      </w:r>
    </w:p>
    <w:p w14:paraId="650B3747" w14:textId="55840477" w:rsidR="003F7FE6" w:rsidRPr="003922DB" w:rsidRDefault="00806C7C" w:rsidP="003922DB">
      <w:pPr>
        <w:tabs>
          <w:tab w:val="center" w:pos="652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0897">
        <w:rPr>
          <w:rFonts w:asciiTheme="minorHAnsi" w:hAnsiTheme="minorHAnsi" w:cstheme="minorHAnsi"/>
          <w:bCs/>
          <w:sz w:val="22"/>
          <w:szCs w:val="22"/>
        </w:rPr>
        <w:t>Ing. Eva Zábojníková</w:t>
      </w:r>
      <w:r w:rsidR="003F7FE6" w:rsidRPr="008C0897">
        <w:rPr>
          <w:rFonts w:asciiTheme="minorHAnsi" w:hAnsiTheme="minorHAnsi" w:cstheme="minorHAnsi"/>
          <w:sz w:val="22"/>
          <w:szCs w:val="22"/>
        </w:rPr>
        <w:tab/>
      </w:r>
    </w:p>
    <w:sectPr w:rsidR="003F7FE6" w:rsidRPr="003922DB" w:rsidSect="009B0AA1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567" w:footer="79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735DF" w14:textId="77777777" w:rsidR="00646840" w:rsidRDefault="00646840">
      <w:r>
        <w:separator/>
      </w:r>
    </w:p>
  </w:endnote>
  <w:endnote w:type="continuationSeparator" w:id="0">
    <w:p w14:paraId="207F74AB" w14:textId="77777777" w:rsidR="00646840" w:rsidRDefault="006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9914634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830CDBF" w14:textId="77777777" w:rsidR="00CF48DB" w:rsidRPr="00FE7C3B" w:rsidRDefault="00CF48DB">
        <w:pPr>
          <w:pStyle w:val="Zpat"/>
          <w:rPr>
            <w:rFonts w:ascii="Arial" w:hAnsi="Arial" w:cs="Arial"/>
          </w:rPr>
        </w:pPr>
        <w:r w:rsidRPr="00FE7C3B">
          <w:rPr>
            <w:rFonts w:ascii="Arial" w:hAnsi="Arial" w:cs="Arial"/>
          </w:rPr>
          <w:fldChar w:fldCharType="begin"/>
        </w:r>
        <w:r w:rsidRPr="00FE7C3B">
          <w:rPr>
            <w:rFonts w:ascii="Arial" w:hAnsi="Arial" w:cs="Arial"/>
          </w:rPr>
          <w:instrText>PAGE   \* MERGEFORMAT</w:instrText>
        </w:r>
        <w:r w:rsidRPr="00FE7C3B">
          <w:rPr>
            <w:rFonts w:ascii="Arial" w:hAnsi="Arial" w:cs="Arial"/>
          </w:rPr>
          <w:fldChar w:fldCharType="separate"/>
        </w:r>
        <w:r w:rsidR="00D35F15">
          <w:rPr>
            <w:rFonts w:ascii="Arial" w:hAnsi="Arial" w:cs="Arial"/>
            <w:noProof/>
          </w:rPr>
          <w:t>2</w:t>
        </w:r>
        <w:r w:rsidRPr="00FE7C3B">
          <w:rPr>
            <w:rFonts w:ascii="Arial" w:hAnsi="Arial" w:cs="Arial"/>
          </w:rPr>
          <w:fldChar w:fldCharType="end"/>
        </w:r>
      </w:p>
    </w:sdtContent>
  </w:sdt>
  <w:p w14:paraId="5351BF80" w14:textId="77777777" w:rsidR="00CF48DB" w:rsidRDefault="00CF48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B5557" w14:textId="79D4D6FA" w:rsidR="00CF48DB" w:rsidRPr="00182B78" w:rsidRDefault="00CF48DB" w:rsidP="00182B78">
    <w:pPr>
      <w:pStyle w:val="Zpat"/>
      <w:ind w:left="-1417" w:righ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CECAF" w14:textId="77777777" w:rsidR="00646840" w:rsidRDefault="00646840">
      <w:r>
        <w:separator/>
      </w:r>
    </w:p>
  </w:footnote>
  <w:footnote w:type="continuationSeparator" w:id="0">
    <w:p w14:paraId="203FD48F" w14:textId="77777777" w:rsidR="00646840" w:rsidRDefault="00646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0866E" w14:textId="02C11F56" w:rsidR="00CF48DB" w:rsidRPr="00182B78" w:rsidRDefault="00CF48DB" w:rsidP="00182B78">
    <w:pPr>
      <w:pStyle w:val="Zhlav"/>
      <w:suppressAutoHyphens/>
      <w:spacing w:after="1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4CAA6636"/>
    <w:name w:val="WW8Num10"/>
    <w:lvl w:ilvl="0">
      <w:start w:val="1"/>
      <w:numFmt w:val="decimal"/>
      <w:pStyle w:val="Zkladnslovn1"/>
      <w:lvlText w:val="%1."/>
      <w:lvlJc w:val="left"/>
      <w:pPr>
        <w:tabs>
          <w:tab w:val="num" w:pos="680"/>
        </w:tabs>
        <w:ind w:left="680" w:hanging="68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b w:val="0"/>
      </w:rPr>
    </w:lvl>
    <w:lvl w:ilvl="2">
      <w:start w:val="1"/>
      <w:numFmt w:val="decimal"/>
      <w:pStyle w:val="Zkladnslovn2"/>
      <w:lvlText w:val="%1.%2.%3"/>
      <w:lvlJc w:val="left"/>
      <w:pPr>
        <w:tabs>
          <w:tab w:val="num" w:pos="1361"/>
        </w:tabs>
        <w:ind w:left="1361" w:hanging="681"/>
      </w:pPr>
      <w:rPr>
        <w:b w:val="0"/>
        <w:sz w:val="20"/>
        <w:szCs w:val="20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97375A"/>
    <w:multiLevelType w:val="multilevel"/>
    <w:tmpl w:val="94367E5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</w:lvl>
    <w:lvl w:ilvl="2">
      <w:start w:val="1"/>
      <w:numFmt w:val="lowerRoman"/>
      <w:lvlText w:val="%3)"/>
      <w:lvlJc w:val="left"/>
      <w:pPr>
        <w:tabs>
          <w:tab w:val="num" w:pos="1514"/>
        </w:tabs>
        <w:ind w:left="1077" w:hanging="283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7A85A0D"/>
    <w:multiLevelType w:val="hybridMultilevel"/>
    <w:tmpl w:val="F6EC74E2"/>
    <w:lvl w:ilvl="0" w:tplc="0A1AEBB4">
      <w:start w:val="5"/>
      <w:numFmt w:val="bullet"/>
      <w:lvlText w:val="-"/>
      <w:lvlJc w:val="left"/>
      <w:pPr>
        <w:ind w:left="720" w:hanging="360"/>
      </w:pPr>
      <w:rPr>
        <w:rFonts w:ascii="Calibri" w:eastAsia="Genev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B15DB"/>
    <w:multiLevelType w:val="multilevel"/>
    <w:tmpl w:val="3DD801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</w:lvl>
    <w:lvl w:ilvl="2">
      <w:start w:val="1"/>
      <w:numFmt w:val="lowerRoman"/>
      <w:lvlText w:val="%3)"/>
      <w:lvlJc w:val="left"/>
      <w:pPr>
        <w:tabs>
          <w:tab w:val="num" w:pos="1514"/>
        </w:tabs>
        <w:ind w:left="1134" w:hanging="34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FDE595C"/>
    <w:multiLevelType w:val="hybridMultilevel"/>
    <w:tmpl w:val="714E431C"/>
    <w:lvl w:ilvl="0" w:tplc="E49E135E">
      <w:start w:val="1"/>
      <w:numFmt w:val="decimal"/>
      <w:lvlText w:val="%1."/>
      <w:lvlJc w:val="left"/>
      <w:pPr>
        <w:ind w:left="1146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76D7506"/>
    <w:multiLevelType w:val="hybridMultilevel"/>
    <w:tmpl w:val="95AEA2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8508F"/>
    <w:multiLevelType w:val="multilevel"/>
    <w:tmpl w:val="7C3EDB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0E10D4D"/>
    <w:multiLevelType w:val="singleLevel"/>
    <w:tmpl w:val="19FC3870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8" w15:restartNumberingAfterBreak="0">
    <w:nsid w:val="25962D38"/>
    <w:multiLevelType w:val="hybridMultilevel"/>
    <w:tmpl w:val="96DA9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02FAD"/>
    <w:multiLevelType w:val="singleLevel"/>
    <w:tmpl w:val="F342E0D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0" w15:restartNumberingAfterBreak="0">
    <w:nsid w:val="2D5426EA"/>
    <w:multiLevelType w:val="multilevel"/>
    <w:tmpl w:val="0448A58E"/>
    <w:lvl w:ilvl="0">
      <w:start w:val="1"/>
      <w:numFmt w:val="upperLetter"/>
      <w:pStyle w:val="Nadpis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2F40716"/>
    <w:multiLevelType w:val="hybridMultilevel"/>
    <w:tmpl w:val="348C68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464AE"/>
    <w:multiLevelType w:val="hybridMultilevel"/>
    <w:tmpl w:val="444EB670"/>
    <w:lvl w:ilvl="0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4A5592E"/>
    <w:multiLevelType w:val="hybridMultilevel"/>
    <w:tmpl w:val="348C68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C2930"/>
    <w:multiLevelType w:val="multilevel"/>
    <w:tmpl w:val="C3029DB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</w:lvl>
    <w:lvl w:ilvl="2">
      <w:start w:val="1"/>
      <w:numFmt w:val="lowerRoman"/>
      <w:lvlText w:val="%3)"/>
      <w:lvlJc w:val="left"/>
      <w:pPr>
        <w:tabs>
          <w:tab w:val="num" w:pos="1514"/>
        </w:tabs>
        <w:ind w:left="1134" w:hanging="34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1D4305A"/>
    <w:multiLevelType w:val="singleLevel"/>
    <w:tmpl w:val="19FC3870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6" w15:restartNumberingAfterBreak="0">
    <w:nsid w:val="42630A56"/>
    <w:multiLevelType w:val="singleLevel"/>
    <w:tmpl w:val="F342E0D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7" w15:restartNumberingAfterBreak="0">
    <w:nsid w:val="43EA1A21"/>
    <w:multiLevelType w:val="hybridMultilevel"/>
    <w:tmpl w:val="4EC8C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33F69"/>
    <w:multiLevelType w:val="multilevel"/>
    <w:tmpl w:val="3DD801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</w:lvl>
    <w:lvl w:ilvl="2">
      <w:start w:val="1"/>
      <w:numFmt w:val="lowerRoman"/>
      <w:lvlText w:val="%3)"/>
      <w:lvlJc w:val="left"/>
      <w:pPr>
        <w:tabs>
          <w:tab w:val="num" w:pos="1514"/>
        </w:tabs>
        <w:ind w:left="1134" w:hanging="34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8830B05"/>
    <w:multiLevelType w:val="hybridMultilevel"/>
    <w:tmpl w:val="EB84C810"/>
    <w:lvl w:ilvl="0" w:tplc="A2A6223A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DB610B"/>
    <w:multiLevelType w:val="singleLevel"/>
    <w:tmpl w:val="19FC3870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1" w15:restartNumberingAfterBreak="0">
    <w:nsid w:val="567A4D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D9F623D"/>
    <w:multiLevelType w:val="hybridMultilevel"/>
    <w:tmpl w:val="1EA4FDCA"/>
    <w:lvl w:ilvl="0" w:tplc="EA2405C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3FF05AA"/>
    <w:multiLevelType w:val="hybridMultilevel"/>
    <w:tmpl w:val="19EA8F70"/>
    <w:lvl w:ilvl="0" w:tplc="59C2E386">
      <w:start w:val="18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C53FF4"/>
    <w:multiLevelType w:val="multilevel"/>
    <w:tmpl w:val="94367E5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</w:lvl>
    <w:lvl w:ilvl="2">
      <w:start w:val="1"/>
      <w:numFmt w:val="lowerRoman"/>
      <w:lvlText w:val="%3)"/>
      <w:lvlJc w:val="left"/>
      <w:pPr>
        <w:tabs>
          <w:tab w:val="num" w:pos="1514"/>
        </w:tabs>
        <w:ind w:left="1077" w:hanging="283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F793BDB"/>
    <w:multiLevelType w:val="hybridMultilevel"/>
    <w:tmpl w:val="113C66CC"/>
    <w:lvl w:ilvl="0" w:tplc="26E8D580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6A0FF6"/>
    <w:multiLevelType w:val="multilevel"/>
    <w:tmpl w:val="57EC63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701" w:hanging="1701"/>
      </w:pPr>
      <w:rPr>
        <w:rFonts w:hint="default"/>
      </w:rPr>
    </w:lvl>
  </w:abstractNum>
  <w:abstractNum w:abstractNumId="27" w15:restartNumberingAfterBreak="0">
    <w:nsid w:val="7863366F"/>
    <w:multiLevelType w:val="multilevel"/>
    <w:tmpl w:val="3DD801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</w:lvl>
    <w:lvl w:ilvl="2">
      <w:start w:val="1"/>
      <w:numFmt w:val="lowerRoman"/>
      <w:lvlText w:val="%3)"/>
      <w:lvlJc w:val="left"/>
      <w:pPr>
        <w:tabs>
          <w:tab w:val="num" w:pos="1514"/>
        </w:tabs>
        <w:ind w:left="1134" w:hanging="34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9C26597"/>
    <w:multiLevelType w:val="hybridMultilevel"/>
    <w:tmpl w:val="4E5C70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A53FA4"/>
    <w:multiLevelType w:val="multilevel"/>
    <w:tmpl w:val="52F601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787159926">
    <w:abstractNumId w:val="20"/>
  </w:num>
  <w:num w:numId="2" w16cid:durableId="925072866">
    <w:abstractNumId w:val="7"/>
  </w:num>
  <w:num w:numId="3" w16cid:durableId="1743209357">
    <w:abstractNumId w:val="16"/>
  </w:num>
  <w:num w:numId="4" w16cid:durableId="844586939">
    <w:abstractNumId w:val="9"/>
  </w:num>
  <w:num w:numId="5" w16cid:durableId="1543707286">
    <w:abstractNumId w:val="18"/>
  </w:num>
  <w:num w:numId="6" w16cid:durableId="1151945743">
    <w:abstractNumId w:val="27"/>
  </w:num>
  <w:num w:numId="7" w16cid:durableId="349570939">
    <w:abstractNumId w:val="3"/>
  </w:num>
  <w:num w:numId="8" w16cid:durableId="184288734">
    <w:abstractNumId w:val="14"/>
  </w:num>
  <w:num w:numId="9" w16cid:durableId="1653561087">
    <w:abstractNumId w:val="24"/>
  </w:num>
  <w:num w:numId="10" w16cid:durableId="1568418864">
    <w:abstractNumId w:val="1"/>
  </w:num>
  <w:num w:numId="11" w16cid:durableId="1979647388">
    <w:abstractNumId w:val="15"/>
  </w:num>
  <w:num w:numId="12" w16cid:durableId="64182860">
    <w:abstractNumId w:val="26"/>
  </w:num>
  <w:num w:numId="13" w16cid:durableId="1511917981">
    <w:abstractNumId w:val="26"/>
  </w:num>
  <w:num w:numId="14" w16cid:durableId="2124642990">
    <w:abstractNumId w:val="10"/>
  </w:num>
  <w:num w:numId="15" w16cid:durableId="205988591">
    <w:abstractNumId w:val="10"/>
  </w:num>
  <w:num w:numId="16" w16cid:durableId="1722093657">
    <w:abstractNumId w:val="10"/>
  </w:num>
  <w:num w:numId="17" w16cid:durableId="892736780">
    <w:abstractNumId w:val="10"/>
  </w:num>
  <w:num w:numId="18" w16cid:durableId="1141772015">
    <w:abstractNumId w:val="10"/>
  </w:num>
  <w:num w:numId="19" w16cid:durableId="85081283">
    <w:abstractNumId w:val="10"/>
  </w:num>
  <w:num w:numId="20" w16cid:durableId="1533498269">
    <w:abstractNumId w:val="8"/>
  </w:num>
  <w:num w:numId="21" w16cid:durableId="25840564">
    <w:abstractNumId w:val="12"/>
  </w:num>
  <w:num w:numId="22" w16cid:durableId="2129885094">
    <w:abstractNumId w:val="5"/>
  </w:num>
  <w:num w:numId="23" w16cid:durableId="1776827902">
    <w:abstractNumId w:val="11"/>
  </w:num>
  <w:num w:numId="24" w16cid:durableId="231546669">
    <w:abstractNumId w:val="13"/>
  </w:num>
  <w:num w:numId="25" w16cid:durableId="886649034">
    <w:abstractNumId w:val="25"/>
  </w:num>
  <w:num w:numId="26" w16cid:durableId="1099956684">
    <w:abstractNumId w:val="17"/>
  </w:num>
  <w:num w:numId="27" w16cid:durableId="1541436055">
    <w:abstractNumId w:val="19"/>
  </w:num>
  <w:num w:numId="28" w16cid:durableId="142083759">
    <w:abstractNumId w:val="22"/>
  </w:num>
  <w:num w:numId="29" w16cid:durableId="1834642585">
    <w:abstractNumId w:val="4"/>
  </w:num>
  <w:num w:numId="30" w16cid:durableId="152264433">
    <w:abstractNumId w:val="21"/>
  </w:num>
  <w:num w:numId="31" w16cid:durableId="872226357">
    <w:abstractNumId w:val="0"/>
  </w:num>
  <w:num w:numId="32" w16cid:durableId="222763423">
    <w:abstractNumId w:val="23"/>
  </w:num>
  <w:num w:numId="33" w16cid:durableId="615214300">
    <w:abstractNumId w:val="28"/>
  </w:num>
  <w:num w:numId="34" w16cid:durableId="2021539613">
    <w:abstractNumId w:val="6"/>
  </w:num>
  <w:num w:numId="35" w16cid:durableId="1782334840">
    <w:abstractNumId w:val="29"/>
  </w:num>
  <w:num w:numId="36" w16cid:durableId="4216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autoHyphenation/>
  <w:consecutiveHyphenLimit w:val="3"/>
  <w:hyphenationZone w:val="454"/>
  <w:doNotHyphenateCaps/>
  <w:drawingGridHorizontalSpacing w:val="11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 fillcolor="white">
      <v:fill color="white"/>
      <o:colormru v:ext="edit" colors="#eaeaea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372A"/>
    <w:rsid w:val="00003F49"/>
    <w:rsid w:val="0000630B"/>
    <w:rsid w:val="000079E2"/>
    <w:rsid w:val="00010459"/>
    <w:rsid w:val="000118D6"/>
    <w:rsid w:val="000140E3"/>
    <w:rsid w:val="00014328"/>
    <w:rsid w:val="00015A5E"/>
    <w:rsid w:val="00017F57"/>
    <w:rsid w:val="00022F7E"/>
    <w:rsid w:val="00026EB9"/>
    <w:rsid w:val="0002753C"/>
    <w:rsid w:val="000336DA"/>
    <w:rsid w:val="00033DFC"/>
    <w:rsid w:val="00036291"/>
    <w:rsid w:val="0003665C"/>
    <w:rsid w:val="0004112D"/>
    <w:rsid w:val="000444DB"/>
    <w:rsid w:val="0004484A"/>
    <w:rsid w:val="000449ED"/>
    <w:rsid w:val="0004675B"/>
    <w:rsid w:val="00050B32"/>
    <w:rsid w:val="00050F60"/>
    <w:rsid w:val="00051A67"/>
    <w:rsid w:val="00054440"/>
    <w:rsid w:val="0005619C"/>
    <w:rsid w:val="000570F7"/>
    <w:rsid w:val="00057203"/>
    <w:rsid w:val="000576C4"/>
    <w:rsid w:val="0006046D"/>
    <w:rsid w:val="00061F70"/>
    <w:rsid w:val="000627AC"/>
    <w:rsid w:val="000661CA"/>
    <w:rsid w:val="00070649"/>
    <w:rsid w:val="00071C0F"/>
    <w:rsid w:val="00074463"/>
    <w:rsid w:val="0007677E"/>
    <w:rsid w:val="0008198B"/>
    <w:rsid w:val="00082CA1"/>
    <w:rsid w:val="00084475"/>
    <w:rsid w:val="000853D0"/>
    <w:rsid w:val="00087182"/>
    <w:rsid w:val="00091333"/>
    <w:rsid w:val="0009192A"/>
    <w:rsid w:val="0009235B"/>
    <w:rsid w:val="000929F5"/>
    <w:rsid w:val="0009517F"/>
    <w:rsid w:val="000A17DC"/>
    <w:rsid w:val="000A22B5"/>
    <w:rsid w:val="000A26A9"/>
    <w:rsid w:val="000A2F8A"/>
    <w:rsid w:val="000A3012"/>
    <w:rsid w:val="000A474F"/>
    <w:rsid w:val="000A6756"/>
    <w:rsid w:val="000A796A"/>
    <w:rsid w:val="000B0C0A"/>
    <w:rsid w:val="000B1580"/>
    <w:rsid w:val="000B775D"/>
    <w:rsid w:val="000C0326"/>
    <w:rsid w:val="000C0621"/>
    <w:rsid w:val="000C2060"/>
    <w:rsid w:val="000C20DE"/>
    <w:rsid w:val="000C2524"/>
    <w:rsid w:val="000C3BCA"/>
    <w:rsid w:val="000C449D"/>
    <w:rsid w:val="000D4BA8"/>
    <w:rsid w:val="000D695B"/>
    <w:rsid w:val="000D7B37"/>
    <w:rsid w:val="000D7B6C"/>
    <w:rsid w:val="000D7C87"/>
    <w:rsid w:val="000E0EF9"/>
    <w:rsid w:val="000E0F31"/>
    <w:rsid w:val="000E1409"/>
    <w:rsid w:val="000E1CFD"/>
    <w:rsid w:val="000E1F2B"/>
    <w:rsid w:val="000E307A"/>
    <w:rsid w:val="000E77C1"/>
    <w:rsid w:val="000F0E9D"/>
    <w:rsid w:val="000F1481"/>
    <w:rsid w:val="000F3B04"/>
    <w:rsid w:val="000F51A6"/>
    <w:rsid w:val="000F62B7"/>
    <w:rsid w:val="000F7C57"/>
    <w:rsid w:val="00100617"/>
    <w:rsid w:val="00100B7C"/>
    <w:rsid w:val="00103074"/>
    <w:rsid w:val="0010497D"/>
    <w:rsid w:val="00104A93"/>
    <w:rsid w:val="00105598"/>
    <w:rsid w:val="0011050B"/>
    <w:rsid w:val="00110D7C"/>
    <w:rsid w:val="001138E6"/>
    <w:rsid w:val="00114712"/>
    <w:rsid w:val="00115353"/>
    <w:rsid w:val="00115A36"/>
    <w:rsid w:val="00116747"/>
    <w:rsid w:val="001200DD"/>
    <w:rsid w:val="0012054F"/>
    <w:rsid w:val="00122F5C"/>
    <w:rsid w:val="0012586D"/>
    <w:rsid w:val="00131A9B"/>
    <w:rsid w:val="00131D35"/>
    <w:rsid w:val="00132AAB"/>
    <w:rsid w:val="00134390"/>
    <w:rsid w:val="00137D8E"/>
    <w:rsid w:val="00140E25"/>
    <w:rsid w:val="00144311"/>
    <w:rsid w:val="00144465"/>
    <w:rsid w:val="00145DE4"/>
    <w:rsid w:val="00152696"/>
    <w:rsid w:val="00153D9B"/>
    <w:rsid w:val="00155198"/>
    <w:rsid w:val="0015613E"/>
    <w:rsid w:val="0015674E"/>
    <w:rsid w:val="001574D6"/>
    <w:rsid w:val="00157A99"/>
    <w:rsid w:val="00161612"/>
    <w:rsid w:val="00165CA9"/>
    <w:rsid w:val="00171576"/>
    <w:rsid w:val="00173678"/>
    <w:rsid w:val="00173C79"/>
    <w:rsid w:val="00175464"/>
    <w:rsid w:val="00177260"/>
    <w:rsid w:val="00177995"/>
    <w:rsid w:val="00181C64"/>
    <w:rsid w:val="00181E5B"/>
    <w:rsid w:val="00182B78"/>
    <w:rsid w:val="00183CF4"/>
    <w:rsid w:val="00184F1F"/>
    <w:rsid w:val="00190726"/>
    <w:rsid w:val="00191031"/>
    <w:rsid w:val="00196269"/>
    <w:rsid w:val="001A1789"/>
    <w:rsid w:val="001A2B4F"/>
    <w:rsid w:val="001A64D3"/>
    <w:rsid w:val="001A7E5B"/>
    <w:rsid w:val="001B01C3"/>
    <w:rsid w:val="001B05AD"/>
    <w:rsid w:val="001B267A"/>
    <w:rsid w:val="001B326B"/>
    <w:rsid w:val="001C262E"/>
    <w:rsid w:val="001C6E86"/>
    <w:rsid w:val="001D3279"/>
    <w:rsid w:val="001D630B"/>
    <w:rsid w:val="001D6615"/>
    <w:rsid w:val="001E0436"/>
    <w:rsid w:val="001E1CC7"/>
    <w:rsid w:val="001E21DF"/>
    <w:rsid w:val="001E2E46"/>
    <w:rsid w:val="001E5437"/>
    <w:rsid w:val="001E7446"/>
    <w:rsid w:val="001E75FF"/>
    <w:rsid w:val="001F0200"/>
    <w:rsid w:val="001F121D"/>
    <w:rsid w:val="001F236E"/>
    <w:rsid w:val="001F5095"/>
    <w:rsid w:val="001F52A4"/>
    <w:rsid w:val="00202240"/>
    <w:rsid w:val="00206F01"/>
    <w:rsid w:val="0021021F"/>
    <w:rsid w:val="0021226E"/>
    <w:rsid w:val="0021349E"/>
    <w:rsid w:val="00215FD5"/>
    <w:rsid w:val="00221680"/>
    <w:rsid w:val="0022368A"/>
    <w:rsid w:val="002240FC"/>
    <w:rsid w:val="0022471C"/>
    <w:rsid w:val="002255F6"/>
    <w:rsid w:val="0022651B"/>
    <w:rsid w:val="002268E0"/>
    <w:rsid w:val="00227CAE"/>
    <w:rsid w:val="00231790"/>
    <w:rsid w:val="002336B7"/>
    <w:rsid w:val="0023442C"/>
    <w:rsid w:val="00234C2F"/>
    <w:rsid w:val="00237EB2"/>
    <w:rsid w:val="002439E6"/>
    <w:rsid w:val="00244444"/>
    <w:rsid w:val="00244DD6"/>
    <w:rsid w:val="002456BB"/>
    <w:rsid w:val="00254B58"/>
    <w:rsid w:val="00255E2B"/>
    <w:rsid w:val="0025619D"/>
    <w:rsid w:val="00257449"/>
    <w:rsid w:val="00257E59"/>
    <w:rsid w:val="0026013D"/>
    <w:rsid w:val="00262D3A"/>
    <w:rsid w:val="00263343"/>
    <w:rsid w:val="00263DDA"/>
    <w:rsid w:val="002649C1"/>
    <w:rsid w:val="00265387"/>
    <w:rsid w:val="002656F6"/>
    <w:rsid w:val="0026751E"/>
    <w:rsid w:val="0027149A"/>
    <w:rsid w:val="0027301F"/>
    <w:rsid w:val="0027495C"/>
    <w:rsid w:val="00277695"/>
    <w:rsid w:val="00277A41"/>
    <w:rsid w:val="002800F0"/>
    <w:rsid w:val="0028228F"/>
    <w:rsid w:val="00283D5F"/>
    <w:rsid w:val="00285747"/>
    <w:rsid w:val="00285E1B"/>
    <w:rsid w:val="0029178A"/>
    <w:rsid w:val="00296EBD"/>
    <w:rsid w:val="00297811"/>
    <w:rsid w:val="002A1258"/>
    <w:rsid w:val="002A438D"/>
    <w:rsid w:val="002A4A85"/>
    <w:rsid w:val="002A5B46"/>
    <w:rsid w:val="002A6141"/>
    <w:rsid w:val="002A6971"/>
    <w:rsid w:val="002A6BA9"/>
    <w:rsid w:val="002A7A04"/>
    <w:rsid w:val="002B1544"/>
    <w:rsid w:val="002B2213"/>
    <w:rsid w:val="002B273F"/>
    <w:rsid w:val="002B2A52"/>
    <w:rsid w:val="002B2BE9"/>
    <w:rsid w:val="002B2F02"/>
    <w:rsid w:val="002B321A"/>
    <w:rsid w:val="002B4854"/>
    <w:rsid w:val="002B5D4A"/>
    <w:rsid w:val="002B5F50"/>
    <w:rsid w:val="002C03DF"/>
    <w:rsid w:val="002C3B3D"/>
    <w:rsid w:val="002C3FFB"/>
    <w:rsid w:val="002C732F"/>
    <w:rsid w:val="002C7C62"/>
    <w:rsid w:val="002D18B1"/>
    <w:rsid w:val="002D3E41"/>
    <w:rsid w:val="002D5B93"/>
    <w:rsid w:val="002E0DCC"/>
    <w:rsid w:val="002E1DE8"/>
    <w:rsid w:val="002E2023"/>
    <w:rsid w:val="002E2B72"/>
    <w:rsid w:val="002E71F2"/>
    <w:rsid w:val="002F2B48"/>
    <w:rsid w:val="002F6120"/>
    <w:rsid w:val="00302786"/>
    <w:rsid w:val="00306756"/>
    <w:rsid w:val="003070D0"/>
    <w:rsid w:val="00310E64"/>
    <w:rsid w:val="003125F6"/>
    <w:rsid w:val="003137D4"/>
    <w:rsid w:val="003138ED"/>
    <w:rsid w:val="00313A75"/>
    <w:rsid w:val="00323336"/>
    <w:rsid w:val="003244D8"/>
    <w:rsid w:val="00327E04"/>
    <w:rsid w:val="00334218"/>
    <w:rsid w:val="00337A30"/>
    <w:rsid w:val="00345989"/>
    <w:rsid w:val="00345A0E"/>
    <w:rsid w:val="003464C5"/>
    <w:rsid w:val="00346C37"/>
    <w:rsid w:val="003476EA"/>
    <w:rsid w:val="0035149D"/>
    <w:rsid w:val="0035229D"/>
    <w:rsid w:val="00352B50"/>
    <w:rsid w:val="00352F17"/>
    <w:rsid w:val="00352F65"/>
    <w:rsid w:val="00354253"/>
    <w:rsid w:val="00357671"/>
    <w:rsid w:val="00364E40"/>
    <w:rsid w:val="00367D11"/>
    <w:rsid w:val="00373660"/>
    <w:rsid w:val="00374CB9"/>
    <w:rsid w:val="003808AA"/>
    <w:rsid w:val="003809D6"/>
    <w:rsid w:val="003846E3"/>
    <w:rsid w:val="0038485A"/>
    <w:rsid w:val="00385D4F"/>
    <w:rsid w:val="00386711"/>
    <w:rsid w:val="00392151"/>
    <w:rsid w:val="003922DB"/>
    <w:rsid w:val="003927AA"/>
    <w:rsid w:val="0039528A"/>
    <w:rsid w:val="003A133E"/>
    <w:rsid w:val="003A136D"/>
    <w:rsid w:val="003A305C"/>
    <w:rsid w:val="003A5AC8"/>
    <w:rsid w:val="003B067A"/>
    <w:rsid w:val="003B1852"/>
    <w:rsid w:val="003B26D5"/>
    <w:rsid w:val="003B39E3"/>
    <w:rsid w:val="003B39FF"/>
    <w:rsid w:val="003B6F16"/>
    <w:rsid w:val="003B7E71"/>
    <w:rsid w:val="003C52DC"/>
    <w:rsid w:val="003C5A50"/>
    <w:rsid w:val="003C6213"/>
    <w:rsid w:val="003D18CD"/>
    <w:rsid w:val="003D31DF"/>
    <w:rsid w:val="003D3E1A"/>
    <w:rsid w:val="003D3E6C"/>
    <w:rsid w:val="003D663E"/>
    <w:rsid w:val="003D7C43"/>
    <w:rsid w:val="003E014C"/>
    <w:rsid w:val="003E0F88"/>
    <w:rsid w:val="003E4C90"/>
    <w:rsid w:val="003E6332"/>
    <w:rsid w:val="003E650E"/>
    <w:rsid w:val="003E74D1"/>
    <w:rsid w:val="003E7906"/>
    <w:rsid w:val="003F04D9"/>
    <w:rsid w:val="003F0811"/>
    <w:rsid w:val="003F247D"/>
    <w:rsid w:val="003F2F4D"/>
    <w:rsid w:val="003F6BDF"/>
    <w:rsid w:val="003F7458"/>
    <w:rsid w:val="003F782A"/>
    <w:rsid w:val="003F7FE6"/>
    <w:rsid w:val="00400D28"/>
    <w:rsid w:val="00400FFE"/>
    <w:rsid w:val="004016CD"/>
    <w:rsid w:val="0040383E"/>
    <w:rsid w:val="00407F9B"/>
    <w:rsid w:val="004112D8"/>
    <w:rsid w:val="0041199B"/>
    <w:rsid w:val="0041297F"/>
    <w:rsid w:val="004160BF"/>
    <w:rsid w:val="00420B5D"/>
    <w:rsid w:val="00421DDE"/>
    <w:rsid w:val="00422DC0"/>
    <w:rsid w:val="00426E63"/>
    <w:rsid w:val="00432B8D"/>
    <w:rsid w:val="00432BD1"/>
    <w:rsid w:val="00435259"/>
    <w:rsid w:val="004352B4"/>
    <w:rsid w:val="004357E6"/>
    <w:rsid w:val="004366E2"/>
    <w:rsid w:val="00437BB3"/>
    <w:rsid w:val="00445E46"/>
    <w:rsid w:val="00447D6A"/>
    <w:rsid w:val="00452E41"/>
    <w:rsid w:val="00453EC0"/>
    <w:rsid w:val="00454174"/>
    <w:rsid w:val="00454285"/>
    <w:rsid w:val="00456A67"/>
    <w:rsid w:val="00460333"/>
    <w:rsid w:val="00460CBD"/>
    <w:rsid w:val="004623A3"/>
    <w:rsid w:val="00462D9D"/>
    <w:rsid w:val="004637BF"/>
    <w:rsid w:val="00464758"/>
    <w:rsid w:val="00465076"/>
    <w:rsid w:val="0046641D"/>
    <w:rsid w:val="0046711C"/>
    <w:rsid w:val="004704AA"/>
    <w:rsid w:val="00471C15"/>
    <w:rsid w:val="00473746"/>
    <w:rsid w:val="004775F8"/>
    <w:rsid w:val="004811AA"/>
    <w:rsid w:val="0048489D"/>
    <w:rsid w:val="00485085"/>
    <w:rsid w:val="00485332"/>
    <w:rsid w:val="00487F01"/>
    <w:rsid w:val="00490228"/>
    <w:rsid w:val="004923D9"/>
    <w:rsid w:val="00492905"/>
    <w:rsid w:val="00493EA8"/>
    <w:rsid w:val="00495031"/>
    <w:rsid w:val="00496280"/>
    <w:rsid w:val="004A0396"/>
    <w:rsid w:val="004A1400"/>
    <w:rsid w:val="004A5E79"/>
    <w:rsid w:val="004A6826"/>
    <w:rsid w:val="004B0282"/>
    <w:rsid w:val="004B0435"/>
    <w:rsid w:val="004B3DB7"/>
    <w:rsid w:val="004C050E"/>
    <w:rsid w:val="004C357C"/>
    <w:rsid w:val="004C40B7"/>
    <w:rsid w:val="004C499A"/>
    <w:rsid w:val="004C5F0F"/>
    <w:rsid w:val="004C6D3E"/>
    <w:rsid w:val="004C731B"/>
    <w:rsid w:val="004C7980"/>
    <w:rsid w:val="004D0B19"/>
    <w:rsid w:val="004D2B35"/>
    <w:rsid w:val="004D4504"/>
    <w:rsid w:val="004D4AA3"/>
    <w:rsid w:val="004D7000"/>
    <w:rsid w:val="004E210E"/>
    <w:rsid w:val="004E5CD7"/>
    <w:rsid w:val="004E5F82"/>
    <w:rsid w:val="004E6675"/>
    <w:rsid w:val="004E6DC0"/>
    <w:rsid w:val="004F28FC"/>
    <w:rsid w:val="004F3C54"/>
    <w:rsid w:val="004F4DDF"/>
    <w:rsid w:val="004F6153"/>
    <w:rsid w:val="004F6C15"/>
    <w:rsid w:val="0050055A"/>
    <w:rsid w:val="00503A2A"/>
    <w:rsid w:val="005050FD"/>
    <w:rsid w:val="00507C51"/>
    <w:rsid w:val="0051267E"/>
    <w:rsid w:val="00514D71"/>
    <w:rsid w:val="00516C26"/>
    <w:rsid w:val="00516E69"/>
    <w:rsid w:val="005224C7"/>
    <w:rsid w:val="00525423"/>
    <w:rsid w:val="00527440"/>
    <w:rsid w:val="00527A0F"/>
    <w:rsid w:val="005322F9"/>
    <w:rsid w:val="0053411F"/>
    <w:rsid w:val="00535857"/>
    <w:rsid w:val="00536527"/>
    <w:rsid w:val="00537050"/>
    <w:rsid w:val="00540C09"/>
    <w:rsid w:val="00540E12"/>
    <w:rsid w:val="00544D99"/>
    <w:rsid w:val="00546790"/>
    <w:rsid w:val="00546C89"/>
    <w:rsid w:val="00546DAD"/>
    <w:rsid w:val="00552876"/>
    <w:rsid w:val="00552A26"/>
    <w:rsid w:val="00553513"/>
    <w:rsid w:val="0055372A"/>
    <w:rsid w:val="005543AC"/>
    <w:rsid w:val="00554C30"/>
    <w:rsid w:val="005566F0"/>
    <w:rsid w:val="00565A03"/>
    <w:rsid w:val="00565F9C"/>
    <w:rsid w:val="0057152A"/>
    <w:rsid w:val="00572591"/>
    <w:rsid w:val="00572606"/>
    <w:rsid w:val="00572BED"/>
    <w:rsid w:val="00572EEC"/>
    <w:rsid w:val="00573991"/>
    <w:rsid w:val="0057704C"/>
    <w:rsid w:val="005803D0"/>
    <w:rsid w:val="00580D2C"/>
    <w:rsid w:val="00585D15"/>
    <w:rsid w:val="00587977"/>
    <w:rsid w:val="00590C9C"/>
    <w:rsid w:val="00593D98"/>
    <w:rsid w:val="00593FA3"/>
    <w:rsid w:val="005941DF"/>
    <w:rsid w:val="00596A3C"/>
    <w:rsid w:val="00596AE0"/>
    <w:rsid w:val="005A0210"/>
    <w:rsid w:val="005A0F83"/>
    <w:rsid w:val="005A451A"/>
    <w:rsid w:val="005A6BA2"/>
    <w:rsid w:val="005A76F1"/>
    <w:rsid w:val="005A7881"/>
    <w:rsid w:val="005A78F3"/>
    <w:rsid w:val="005B2E51"/>
    <w:rsid w:val="005B2E53"/>
    <w:rsid w:val="005B4113"/>
    <w:rsid w:val="005B70E8"/>
    <w:rsid w:val="005B7A2A"/>
    <w:rsid w:val="005C062E"/>
    <w:rsid w:val="005C431C"/>
    <w:rsid w:val="005C6265"/>
    <w:rsid w:val="005C65D2"/>
    <w:rsid w:val="005C70EE"/>
    <w:rsid w:val="005D2433"/>
    <w:rsid w:val="005E11FD"/>
    <w:rsid w:val="005E2CDE"/>
    <w:rsid w:val="005E2F78"/>
    <w:rsid w:val="005E3973"/>
    <w:rsid w:val="005E46B4"/>
    <w:rsid w:val="005E5737"/>
    <w:rsid w:val="005E6467"/>
    <w:rsid w:val="005F5058"/>
    <w:rsid w:val="005F51EA"/>
    <w:rsid w:val="006000DF"/>
    <w:rsid w:val="0060180C"/>
    <w:rsid w:val="006027CB"/>
    <w:rsid w:val="00605134"/>
    <w:rsid w:val="006062ED"/>
    <w:rsid w:val="0060650D"/>
    <w:rsid w:val="00607A44"/>
    <w:rsid w:val="00607B30"/>
    <w:rsid w:val="00607F4A"/>
    <w:rsid w:val="0061078A"/>
    <w:rsid w:val="00611AB3"/>
    <w:rsid w:val="00612CCE"/>
    <w:rsid w:val="00620EE5"/>
    <w:rsid w:val="00627183"/>
    <w:rsid w:val="006272F6"/>
    <w:rsid w:val="006275DD"/>
    <w:rsid w:val="00627CB3"/>
    <w:rsid w:val="00631A83"/>
    <w:rsid w:val="006353C9"/>
    <w:rsid w:val="00635C5D"/>
    <w:rsid w:val="0064165B"/>
    <w:rsid w:val="006419A7"/>
    <w:rsid w:val="00641BBA"/>
    <w:rsid w:val="00643006"/>
    <w:rsid w:val="00646840"/>
    <w:rsid w:val="00653C8F"/>
    <w:rsid w:val="00654277"/>
    <w:rsid w:val="00655324"/>
    <w:rsid w:val="006572DC"/>
    <w:rsid w:val="006576BF"/>
    <w:rsid w:val="00657786"/>
    <w:rsid w:val="00661887"/>
    <w:rsid w:val="0066518F"/>
    <w:rsid w:val="00666BBC"/>
    <w:rsid w:val="00666D02"/>
    <w:rsid w:val="00666F21"/>
    <w:rsid w:val="00670539"/>
    <w:rsid w:val="00672885"/>
    <w:rsid w:val="006740B7"/>
    <w:rsid w:val="00674860"/>
    <w:rsid w:val="0067749A"/>
    <w:rsid w:val="00682EDE"/>
    <w:rsid w:val="00690115"/>
    <w:rsid w:val="00690686"/>
    <w:rsid w:val="00692A95"/>
    <w:rsid w:val="006935B5"/>
    <w:rsid w:val="00693634"/>
    <w:rsid w:val="00693669"/>
    <w:rsid w:val="00697FB8"/>
    <w:rsid w:val="006A156F"/>
    <w:rsid w:val="006A215D"/>
    <w:rsid w:val="006A22DF"/>
    <w:rsid w:val="006A7431"/>
    <w:rsid w:val="006B426A"/>
    <w:rsid w:val="006B772A"/>
    <w:rsid w:val="006C6C82"/>
    <w:rsid w:val="006D2162"/>
    <w:rsid w:val="006D26F0"/>
    <w:rsid w:val="006D6DAE"/>
    <w:rsid w:val="006D758F"/>
    <w:rsid w:val="006E1C16"/>
    <w:rsid w:val="006E5997"/>
    <w:rsid w:val="006F0FED"/>
    <w:rsid w:val="006F1390"/>
    <w:rsid w:val="006F1C1F"/>
    <w:rsid w:val="006F1EA3"/>
    <w:rsid w:val="006F2C53"/>
    <w:rsid w:val="006F39DB"/>
    <w:rsid w:val="006F3DB7"/>
    <w:rsid w:val="006F49DD"/>
    <w:rsid w:val="006F6277"/>
    <w:rsid w:val="00703089"/>
    <w:rsid w:val="0070365B"/>
    <w:rsid w:val="00704698"/>
    <w:rsid w:val="00706173"/>
    <w:rsid w:val="00713581"/>
    <w:rsid w:val="00713CBA"/>
    <w:rsid w:val="007146F8"/>
    <w:rsid w:val="00717C11"/>
    <w:rsid w:val="00726C33"/>
    <w:rsid w:val="00726F6F"/>
    <w:rsid w:val="0072771F"/>
    <w:rsid w:val="00727B1B"/>
    <w:rsid w:val="00727B76"/>
    <w:rsid w:val="007328F2"/>
    <w:rsid w:val="00733204"/>
    <w:rsid w:val="00735E65"/>
    <w:rsid w:val="00736A90"/>
    <w:rsid w:val="00736FE3"/>
    <w:rsid w:val="00740FEB"/>
    <w:rsid w:val="00741ECB"/>
    <w:rsid w:val="00750206"/>
    <w:rsid w:val="00750973"/>
    <w:rsid w:val="0075334B"/>
    <w:rsid w:val="0075365E"/>
    <w:rsid w:val="00753D50"/>
    <w:rsid w:val="00761A1F"/>
    <w:rsid w:val="0076355F"/>
    <w:rsid w:val="00763B16"/>
    <w:rsid w:val="007676C9"/>
    <w:rsid w:val="007707AE"/>
    <w:rsid w:val="00780A7D"/>
    <w:rsid w:val="0078185F"/>
    <w:rsid w:val="00786AC1"/>
    <w:rsid w:val="0078776F"/>
    <w:rsid w:val="007919A3"/>
    <w:rsid w:val="00792B6A"/>
    <w:rsid w:val="007949B6"/>
    <w:rsid w:val="007952AD"/>
    <w:rsid w:val="007A1FF5"/>
    <w:rsid w:val="007A43C2"/>
    <w:rsid w:val="007A4772"/>
    <w:rsid w:val="007A569B"/>
    <w:rsid w:val="007A672C"/>
    <w:rsid w:val="007A74D4"/>
    <w:rsid w:val="007B425A"/>
    <w:rsid w:val="007B6657"/>
    <w:rsid w:val="007C372E"/>
    <w:rsid w:val="007C7A54"/>
    <w:rsid w:val="007D1CE5"/>
    <w:rsid w:val="007D417D"/>
    <w:rsid w:val="007D5D06"/>
    <w:rsid w:val="007D6EED"/>
    <w:rsid w:val="007E0920"/>
    <w:rsid w:val="007E11CA"/>
    <w:rsid w:val="007E1E4A"/>
    <w:rsid w:val="007E48E3"/>
    <w:rsid w:val="007E710E"/>
    <w:rsid w:val="007F116F"/>
    <w:rsid w:val="007F1900"/>
    <w:rsid w:val="007F29B9"/>
    <w:rsid w:val="007F2A5E"/>
    <w:rsid w:val="007F2CBB"/>
    <w:rsid w:val="007F557F"/>
    <w:rsid w:val="007F7BBA"/>
    <w:rsid w:val="008020C3"/>
    <w:rsid w:val="0080491C"/>
    <w:rsid w:val="008049FE"/>
    <w:rsid w:val="00806C7C"/>
    <w:rsid w:val="00807985"/>
    <w:rsid w:val="00807E63"/>
    <w:rsid w:val="00807E9E"/>
    <w:rsid w:val="0081129A"/>
    <w:rsid w:val="00811D9F"/>
    <w:rsid w:val="00813407"/>
    <w:rsid w:val="0081345B"/>
    <w:rsid w:val="00813F64"/>
    <w:rsid w:val="0081654E"/>
    <w:rsid w:val="00820154"/>
    <w:rsid w:val="008207F0"/>
    <w:rsid w:val="00823A2C"/>
    <w:rsid w:val="00830C11"/>
    <w:rsid w:val="00832CD2"/>
    <w:rsid w:val="00832E07"/>
    <w:rsid w:val="0083374E"/>
    <w:rsid w:val="00834822"/>
    <w:rsid w:val="00835735"/>
    <w:rsid w:val="00837733"/>
    <w:rsid w:val="00843947"/>
    <w:rsid w:val="00846DC9"/>
    <w:rsid w:val="008470C8"/>
    <w:rsid w:val="00851AC5"/>
    <w:rsid w:val="00851D80"/>
    <w:rsid w:val="008546B4"/>
    <w:rsid w:val="00856FA5"/>
    <w:rsid w:val="00857EE9"/>
    <w:rsid w:val="008600D8"/>
    <w:rsid w:val="0086177E"/>
    <w:rsid w:val="00861D0E"/>
    <w:rsid w:val="00861F4F"/>
    <w:rsid w:val="00862E81"/>
    <w:rsid w:val="00864EB8"/>
    <w:rsid w:val="008669B7"/>
    <w:rsid w:val="00873CF6"/>
    <w:rsid w:val="008761A3"/>
    <w:rsid w:val="008772FF"/>
    <w:rsid w:val="00877A62"/>
    <w:rsid w:val="0088073D"/>
    <w:rsid w:val="00881829"/>
    <w:rsid w:val="00884E53"/>
    <w:rsid w:val="00887550"/>
    <w:rsid w:val="008916B1"/>
    <w:rsid w:val="00893740"/>
    <w:rsid w:val="00894A9F"/>
    <w:rsid w:val="00894D6C"/>
    <w:rsid w:val="00894E2D"/>
    <w:rsid w:val="008A5556"/>
    <w:rsid w:val="008A60C9"/>
    <w:rsid w:val="008A6A28"/>
    <w:rsid w:val="008A7D5F"/>
    <w:rsid w:val="008B01CC"/>
    <w:rsid w:val="008B0707"/>
    <w:rsid w:val="008B1187"/>
    <w:rsid w:val="008B3EE3"/>
    <w:rsid w:val="008B5851"/>
    <w:rsid w:val="008C0897"/>
    <w:rsid w:val="008C6C10"/>
    <w:rsid w:val="008D48DC"/>
    <w:rsid w:val="008E03AD"/>
    <w:rsid w:val="008E4914"/>
    <w:rsid w:val="008E53B6"/>
    <w:rsid w:val="008E5423"/>
    <w:rsid w:val="008E5B92"/>
    <w:rsid w:val="008E6751"/>
    <w:rsid w:val="008E7B0B"/>
    <w:rsid w:val="008E7DDF"/>
    <w:rsid w:val="008F260E"/>
    <w:rsid w:val="008F39A1"/>
    <w:rsid w:val="008F41CA"/>
    <w:rsid w:val="008F50BA"/>
    <w:rsid w:val="008F7F22"/>
    <w:rsid w:val="0090029D"/>
    <w:rsid w:val="00901170"/>
    <w:rsid w:val="00907B36"/>
    <w:rsid w:val="00910D66"/>
    <w:rsid w:val="00912699"/>
    <w:rsid w:val="00913F4A"/>
    <w:rsid w:val="009140ED"/>
    <w:rsid w:val="00915463"/>
    <w:rsid w:val="00915A4D"/>
    <w:rsid w:val="00916AF7"/>
    <w:rsid w:val="00921D36"/>
    <w:rsid w:val="009245BB"/>
    <w:rsid w:val="00924E83"/>
    <w:rsid w:val="00926FD9"/>
    <w:rsid w:val="00930CEC"/>
    <w:rsid w:val="00931976"/>
    <w:rsid w:val="00932246"/>
    <w:rsid w:val="00932932"/>
    <w:rsid w:val="0093369E"/>
    <w:rsid w:val="009338F3"/>
    <w:rsid w:val="00934331"/>
    <w:rsid w:val="009351D2"/>
    <w:rsid w:val="00936AAE"/>
    <w:rsid w:val="00937D0D"/>
    <w:rsid w:val="00940F15"/>
    <w:rsid w:val="009414CC"/>
    <w:rsid w:val="0094379C"/>
    <w:rsid w:val="00944AA2"/>
    <w:rsid w:val="00945E6B"/>
    <w:rsid w:val="00946D40"/>
    <w:rsid w:val="00947913"/>
    <w:rsid w:val="00952738"/>
    <w:rsid w:val="0095426A"/>
    <w:rsid w:val="00956566"/>
    <w:rsid w:val="0096169A"/>
    <w:rsid w:val="00961D17"/>
    <w:rsid w:val="009656F9"/>
    <w:rsid w:val="00965DF5"/>
    <w:rsid w:val="00967796"/>
    <w:rsid w:val="0097068D"/>
    <w:rsid w:val="00970B1E"/>
    <w:rsid w:val="00970D8A"/>
    <w:rsid w:val="00971157"/>
    <w:rsid w:val="00973D81"/>
    <w:rsid w:val="00975EF3"/>
    <w:rsid w:val="009772C7"/>
    <w:rsid w:val="00977A54"/>
    <w:rsid w:val="00980030"/>
    <w:rsid w:val="00980896"/>
    <w:rsid w:val="00981DE2"/>
    <w:rsid w:val="00983713"/>
    <w:rsid w:val="00983AF9"/>
    <w:rsid w:val="00983B97"/>
    <w:rsid w:val="00984B1E"/>
    <w:rsid w:val="00984F6E"/>
    <w:rsid w:val="0098604C"/>
    <w:rsid w:val="009869D4"/>
    <w:rsid w:val="009917F8"/>
    <w:rsid w:val="009969CC"/>
    <w:rsid w:val="00996D95"/>
    <w:rsid w:val="009A02F7"/>
    <w:rsid w:val="009A4BD2"/>
    <w:rsid w:val="009A52D0"/>
    <w:rsid w:val="009A72B4"/>
    <w:rsid w:val="009A7F46"/>
    <w:rsid w:val="009B0AA1"/>
    <w:rsid w:val="009B38D2"/>
    <w:rsid w:val="009B49DD"/>
    <w:rsid w:val="009B574B"/>
    <w:rsid w:val="009B58D0"/>
    <w:rsid w:val="009C1C4F"/>
    <w:rsid w:val="009C4EA5"/>
    <w:rsid w:val="009C5CB3"/>
    <w:rsid w:val="009C5DE7"/>
    <w:rsid w:val="009C66D2"/>
    <w:rsid w:val="009C6FB5"/>
    <w:rsid w:val="009D492A"/>
    <w:rsid w:val="009E0B1A"/>
    <w:rsid w:val="009E1489"/>
    <w:rsid w:val="009E5DB4"/>
    <w:rsid w:val="009F0104"/>
    <w:rsid w:val="009F0655"/>
    <w:rsid w:val="009F2D2A"/>
    <w:rsid w:val="009F3AB6"/>
    <w:rsid w:val="009F5A39"/>
    <w:rsid w:val="009F71DC"/>
    <w:rsid w:val="009F7EEF"/>
    <w:rsid w:val="00A017EF"/>
    <w:rsid w:val="00A025DB"/>
    <w:rsid w:val="00A04207"/>
    <w:rsid w:val="00A0604C"/>
    <w:rsid w:val="00A07606"/>
    <w:rsid w:val="00A07F35"/>
    <w:rsid w:val="00A12426"/>
    <w:rsid w:val="00A130E0"/>
    <w:rsid w:val="00A1433F"/>
    <w:rsid w:val="00A16C00"/>
    <w:rsid w:val="00A1738C"/>
    <w:rsid w:val="00A17D12"/>
    <w:rsid w:val="00A206C3"/>
    <w:rsid w:val="00A20814"/>
    <w:rsid w:val="00A20A24"/>
    <w:rsid w:val="00A20FE7"/>
    <w:rsid w:val="00A22F51"/>
    <w:rsid w:val="00A23865"/>
    <w:rsid w:val="00A33A0C"/>
    <w:rsid w:val="00A34D84"/>
    <w:rsid w:val="00A3529D"/>
    <w:rsid w:val="00A4103E"/>
    <w:rsid w:val="00A42295"/>
    <w:rsid w:val="00A4464C"/>
    <w:rsid w:val="00A44C4E"/>
    <w:rsid w:val="00A47E31"/>
    <w:rsid w:val="00A5051E"/>
    <w:rsid w:val="00A52A6C"/>
    <w:rsid w:val="00A53FFD"/>
    <w:rsid w:val="00A55DA9"/>
    <w:rsid w:val="00A6278B"/>
    <w:rsid w:val="00A62B1D"/>
    <w:rsid w:val="00A655FD"/>
    <w:rsid w:val="00A65E55"/>
    <w:rsid w:val="00A65FB5"/>
    <w:rsid w:val="00A70FF7"/>
    <w:rsid w:val="00A733EE"/>
    <w:rsid w:val="00A73EDF"/>
    <w:rsid w:val="00A8564B"/>
    <w:rsid w:val="00A8678C"/>
    <w:rsid w:val="00A90770"/>
    <w:rsid w:val="00A90B10"/>
    <w:rsid w:val="00A94499"/>
    <w:rsid w:val="00A9628F"/>
    <w:rsid w:val="00A97A9F"/>
    <w:rsid w:val="00AA1A2E"/>
    <w:rsid w:val="00AA3503"/>
    <w:rsid w:val="00AA699D"/>
    <w:rsid w:val="00AB0A0E"/>
    <w:rsid w:val="00AB1D54"/>
    <w:rsid w:val="00AB2EA1"/>
    <w:rsid w:val="00AB32B4"/>
    <w:rsid w:val="00AB4E01"/>
    <w:rsid w:val="00AB59A6"/>
    <w:rsid w:val="00AB7047"/>
    <w:rsid w:val="00AB795A"/>
    <w:rsid w:val="00AB7A7F"/>
    <w:rsid w:val="00AC146A"/>
    <w:rsid w:val="00AC2B6F"/>
    <w:rsid w:val="00AC3E65"/>
    <w:rsid w:val="00AC7BA9"/>
    <w:rsid w:val="00AD24B7"/>
    <w:rsid w:val="00AD2B10"/>
    <w:rsid w:val="00AD4509"/>
    <w:rsid w:val="00AD4EE5"/>
    <w:rsid w:val="00AE7537"/>
    <w:rsid w:val="00AE7D9D"/>
    <w:rsid w:val="00AF0CDC"/>
    <w:rsid w:val="00AF2F78"/>
    <w:rsid w:val="00AF3D6B"/>
    <w:rsid w:val="00AF49B2"/>
    <w:rsid w:val="00AF5586"/>
    <w:rsid w:val="00AF69F1"/>
    <w:rsid w:val="00AF6A14"/>
    <w:rsid w:val="00AF6AF1"/>
    <w:rsid w:val="00AF6FA2"/>
    <w:rsid w:val="00B00289"/>
    <w:rsid w:val="00B01492"/>
    <w:rsid w:val="00B05972"/>
    <w:rsid w:val="00B06D7B"/>
    <w:rsid w:val="00B11EF6"/>
    <w:rsid w:val="00B14429"/>
    <w:rsid w:val="00B15C72"/>
    <w:rsid w:val="00B20DE3"/>
    <w:rsid w:val="00B239E0"/>
    <w:rsid w:val="00B23FDA"/>
    <w:rsid w:val="00B25A1A"/>
    <w:rsid w:val="00B30104"/>
    <w:rsid w:val="00B30204"/>
    <w:rsid w:val="00B32834"/>
    <w:rsid w:val="00B35AB3"/>
    <w:rsid w:val="00B37684"/>
    <w:rsid w:val="00B42E5C"/>
    <w:rsid w:val="00B443EB"/>
    <w:rsid w:val="00B50ACD"/>
    <w:rsid w:val="00B53479"/>
    <w:rsid w:val="00B665BA"/>
    <w:rsid w:val="00B66656"/>
    <w:rsid w:val="00B710CF"/>
    <w:rsid w:val="00B71E97"/>
    <w:rsid w:val="00B74FFD"/>
    <w:rsid w:val="00B804C6"/>
    <w:rsid w:val="00B822BE"/>
    <w:rsid w:val="00B83D5F"/>
    <w:rsid w:val="00B86E68"/>
    <w:rsid w:val="00B92920"/>
    <w:rsid w:val="00B94E57"/>
    <w:rsid w:val="00B95F67"/>
    <w:rsid w:val="00BA0D39"/>
    <w:rsid w:val="00BA76B7"/>
    <w:rsid w:val="00BB0026"/>
    <w:rsid w:val="00BB03DE"/>
    <w:rsid w:val="00BB24BA"/>
    <w:rsid w:val="00BB42EE"/>
    <w:rsid w:val="00BB5C81"/>
    <w:rsid w:val="00BB6AA8"/>
    <w:rsid w:val="00BC0F0A"/>
    <w:rsid w:val="00BC10EE"/>
    <w:rsid w:val="00BC1254"/>
    <w:rsid w:val="00BC18C6"/>
    <w:rsid w:val="00BC2867"/>
    <w:rsid w:val="00BC3281"/>
    <w:rsid w:val="00BC743B"/>
    <w:rsid w:val="00BE0BD1"/>
    <w:rsid w:val="00BE0F43"/>
    <w:rsid w:val="00BE3C96"/>
    <w:rsid w:val="00BE4433"/>
    <w:rsid w:val="00BE6A22"/>
    <w:rsid w:val="00BE7277"/>
    <w:rsid w:val="00BF215D"/>
    <w:rsid w:val="00BF37ED"/>
    <w:rsid w:val="00BF55CB"/>
    <w:rsid w:val="00BF5FFC"/>
    <w:rsid w:val="00C01829"/>
    <w:rsid w:val="00C01F47"/>
    <w:rsid w:val="00C02575"/>
    <w:rsid w:val="00C041D7"/>
    <w:rsid w:val="00C075C3"/>
    <w:rsid w:val="00C1265A"/>
    <w:rsid w:val="00C149E4"/>
    <w:rsid w:val="00C15CEB"/>
    <w:rsid w:val="00C17910"/>
    <w:rsid w:val="00C22CA4"/>
    <w:rsid w:val="00C237A9"/>
    <w:rsid w:val="00C23B4F"/>
    <w:rsid w:val="00C24BAF"/>
    <w:rsid w:val="00C24C96"/>
    <w:rsid w:val="00C26768"/>
    <w:rsid w:val="00C26FEB"/>
    <w:rsid w:val="00C300D4"/>
    <w:rsid w:val="00C32D79"/>
    <w:rsid w:val="00C32E48"/>
    <w:rsid w:val="00C34B6F"/>
    <w:rsid w:val="00C35116"/>
    <w:rsid w:val="00C35ED0"/>
    <w:rsid w:val="00C36592"/>
    <w:rsid w:val="00C43B77"/>
    <w:rsid w:val="00C463E8"/>
    <w:rsid w:val="00C46564"/>
    <w:rsid w:val="00C468D1"/>
    <w:rsid w:val="00C47373"/>
    <w:rsid w:val="00C5080D"/>
    <w:rsid w:val="00C52167"/>
    <w:rsid w:val="00C538B8"/>
    <w:rsid w:val="00C570EF"/>
    <w:rsid w:val="00C620D3"/>
    <w:rsid w:val="00C63320"/>
    <w:rsid w:val="00C63B5D"/>
    <w:rsid w:val="00C64735"/>
    <w:rsid w:val="00C65AB5"/>
    <w:rsid w:val="00C67BF5"/>
    <w:rsid w:val="00C760F9"/>
    <w:rsid w:val="00C76F69"/>
    <w:rsid w:val="00C8076F"/>
    <w:rsid w:val="00C82A10"/>
    <w:rsid w:val="00C83F0C"/>
    <w:rsid w:val="00C85932"/>
    <w:rsid w:val="00C86444"/>
    <w:rsid w:val="00C870B0"/>
    <w:rsid w:val="00C872D0"/>
    <w:rsid w:val="00C94395"/>
    <w:rsid w:val="00C94583"/>
    <w:rsid w:val="00C94E51"/>
    <w:rsid w:val="00CA215E"/>
    <w:rsid w:val="00CA417B"/>
    <w:rsid w:val="00CA51B9"/>
    <w:rsid w:val="00CB0541"/>
    <w:rsid w:val="00CB0C5D"/>
    <w:rsid w:val="00CB0D18"/>
    <w:rsid w:val="00CB310B"/>
    <w:rsid w:val="00CB3384"/>
    <w:rsid w:val="00CB73DA"/>
    <w:rsid w:val="00CC1FDB"/>
    <w:rsid w:val="00CC22DC"/>
    <w:rsid w:val="00CC7AFD"/>
    <w:rsid w:val="00CD0307"/>
    <w:rsid w:val="00CD0A2C"/>
    <w:rsid w:val="00CD3F82"/>
    <w:rsid w:val="00CD5BFA"/>
    <w:rsid w:val="00CD5D84"/>
    <w:rsid w:val="00CD63C0"/>
    <w:rsid w:val="00CD64A9"/>
    <w:rsid w:val="00CE11EB"/>
    <w:rsid w:val="00CE42FF"/>
    <w:rsid w:val="00CE45CA"/>
    <w:rsid w:val="00CE6893"/>
    <w:rsid w:val="00CE6A32"/>
    <w:rsid w:val="00CF107A"/>
    <w:rsid w:val="00CF13F3"/>
    <w:rsid w:val="00CF142D"/>
    <w:rsid w:val="00CF26E8"/>
    <w:rsid w:val="00CF48DB"/>
    <w:rsid w:val="00D00038"/>
    <w:rsid w:val="00D01C07"/>
    <w:rsid w:val="00D025EA"/>
    <w:rsid w:val="00D03C50"/>
    <w:rsid w:val="00D0646C"/>
    <w:rsid w:val="00D074C8"/>
    <w:rsid w:val="00D07533"/>
    <w:rsid w:val="00D10EC0"/>
    <w:rsid w:val="00D14E50"/>
    <w:rsid w:val="00D2138B"/>
    <w:rsid w:val="00D2141E"/>
    <w:rsid w:val="00D21B48"/>
    <w:rsid w:val="00D22ADA"/>
    <w:rsid w:val="00D300A4"/>
    <w:rsid w:val="00D32611"/>
    <w:rsid w:val="00D32E4C"/>
    <w:rsid w:val="00D34BE4"/>
    <w:rsid w:val="00D35F15"/>
    <w:rsid w:val="00D4035B"/>
    <w:rsid w:val="00D41F37"/>
    <w:rsid w:val="00D429FD"/>
    <w:rsid w:val="00D45B82"/>
    <w:rsid w:val="00D473EA"/>
    <w:rsid w:val="00D57772"/>
    <w:rsid w:val="00D62890"/>
    <w:rsid w:val="00D6705C"/>
    <w:rsid w:val="00D675B3"/>
    <w:rsid w:val="00D73403"/>
    <w:rsid w:val="00D7379F"/>
    <w:rsid w:val="00D80C8A"/>
    <w:rsid w:val="00D80F09"/>
    <w:rsid w:val="00D83232"/>
    <w:rsid w:val="00D84E7A"/>
    <w:rsid w:val="00D850E6"/>
    <w:rsid w:val="00D85703"/>
    <w:rsid w:val="00D9402D"/>
    <w:rsid w:val="00D94790"/>
    <w:rsid w:val="00D96BA1"/>
    <w:rsid w:val="00DA0CDB"/>
    <w:rsid w:val="00DA1032"/>
    <w:rsid w:val="00DA1E6A"/>
    <w:rsid w:val="00DA45B3"/>
    <w:rsid w:val="00DA62C3"/>
    <w:rsid w:val="00DB5961"/>
    <w:rsid w:val="00DB61F2"/>
    <w:rsid w:val="00DB7255"/>
    <w:rsid w:val="00DB7968"/>
    <w:rsid w:val="00DC02E8"/>
    <w:rsid w:val="00DC0B9E"/>
    <w:rsid w:val="00DC3DD3"/>
    <w:rsid w:val="00DC4260"/>
    <w:rsid w:val="00DC42F7"/>
    <w:rsid w:val="00DC59B1"/>
    <w:rsid w:val="00DC7258"/>
    <w:rsid w:val="00DD2DD1"/>
    <w:rsid w:val="00DD430B"/>
    <w:rsid w:val="00DE39FF"/>
    <w:rsid w:val="00DE3D3B"/>
    <w:rsid w:val="00DE4A47"/>
    <w:rsid w:val="00DE4DA1"/>
    <w:rsid w:val="00DE690D"/>
    <w:rsid w:val="00DE6967"/>
    <w:rsid w:val="00DE7EE7"/>
    <w:rsid w:val="00DF0DEB"/>
    <w:rsid w:val="00DF498D"/>
    <w:rsid w:val="00DF5D68"/>
    <w:rsid w:val="00DF6962"/>
    <w:rsid w:val="00E03EA5"/>
    <w:rsid w:val="00E07027"/>
    <w:rsid w:val="00E0732F"/>
    <w:rsid w:val="00E1084D"/>
    <w:rsid w:val="00E16148"/>
    <w:rsid w:val="00E169A3"/>
    <w:rsid w:val="00E205C2"/>
    <w:rsid w:val="00E22493"/>
    <w:rsid w:val="00E26687"/>
    <w:rsid w:val="00E26D24"/>
    <w:rsid w:val="00E31467"/>
    <w:rsid w:val="00E330D0"/>
    <w:rsid w:val="00E34BC6"/>
    <w:rsid w:val="00E359C2"/>
    <w:rsid w:val="00E36C45"/>
    <w:rsid w:val="00E36E31"/>
    <w:rsid w:val="00E37F03"/>
    <w:rsid w:val="00E41BA0"/>
    <w:rsid w:val="00E43485"/>
    <w:rsid w:val="00E439B1"/>
    <w:rsid w:val="00E44D71"/>
    <w:rsid w:val="00E45737"/>
    <w:rsid w:val="00E45B77"/>
    <w:rsid w:val="00E470FE"/>
    <w:rsid w:val="00E477F7"/>
    <w:rsid w:val="00E47AE0"/>
    <w:rsid w:val="00E47E44"/>
    <w:rsid w:val="00E526E2"/>
    <w:rsid w:val="00E53FDA"/>
    <w:rsid w:val="00E54D2F"/>
    <w:rsid w:val="00E57FF2"/>
    <w:rsid w:val="00E60351"/>
    <w:rsid w:val="00E65100"/>
    <w:rsid w:val="00E65A89"/>
    <w:rsid w:val="00E67451"/>
    <w:rsid w:val="00E7305D"/>
    <w:rsid w:val="00E732ED"/>
    <w:rsid w:val="00E75546"/>
    <w:rsid w:val="00E76447"/>
    <w:rsid w:val="00E7679D"/>
    <w:rsid w:val="00E81126"/>
    <w:rsid w:val="00E817DE"/>
    <w:rsid w:val="00E8544C"/>
    <w:rsid w:val="00E85B98"/>
    <w:rsid w:val="00E85BA9"/>
    <w:rsid w:val="00E90F2A"/>
    <w:rsid w:val="00E94E10"/>
    <w:rsid w:val="00E95362"/>
    <w:rsid w:val="00E96C72"/>
    <w:rsid w:val="00EA53F7"/>
    <w:rsid w:val="00EB29F6"/>
    <w:rsid w:val="00EB395D"/>
    <w:rsid w:val="00EB3BBF"/>
    <w:rsid w:val="00EB4BBF"/>
    <w:rsid w:val="00EC2300"/>
    <w:rsid w:val="00EC6539"/>
    <w:rsid w:val="00EC67CB"/>
    <w:rsid w:val="00EC7B68"/>
    <w:rsid w:val="00ED0663"/>
    <w:rsid w:val="00ED2793"/>
    <w:rsid w:val="00ED3FFE"/>
    <w:rsid w:val="00ED652B"/>
    <w:rsid w:val="00ED783A"/>
    <w:rsid w:val="00EE0535"/>
    <w:rsid w:val="00EE135F"/>
    <w:rsid w:val="00EE2DDE"/>
    <w:rsid w:val="00EE4A0C"/>
    <w:rsid w:val="00EE5818"/>
    <w:rsid w:val="00EF00C3"/>
    <w:rsid w:val="00EF2230"/>
    <w:rsid w:val="00EF2403"/>
    <w:rsid w:val="00EF7CE0"/>
    <w:rsid w:val="00F01A87"/>
    <w:rsid w:val="00F0615A"/>
    <w:rsid w:val="00F071C0"/>
    <w:rsid w:val="00F07912"/>
    <w:rsid w:val="00F10E20"/>
    <w:rsid w:val="00F11272"/>
    <w:rsid w:val="00F120E9"/>
    <w:rsid w:val="00F12EC9"/>
    <w:rsid w:val="00F13A5F"/>
    <w:rsid w:val="00F13E36"/>
    <w:rsid w:val="00F146CA"/>
    <w:rsid w:val="00F23B2F"/>
    <w:rsid w:val="00F30695"/>
    <w:rsid w:val="00F32F08"/>
    <w:rsid w:val="00F334A4"/>
    <w:rsid w:val="00F33B08"/>
    <w:rsid w:val="00F37FCE"/>
    <w:rsid w:val="00F40ACB"/>
    <w:rsid w:val="00F42308"/>
    <w:rsid w:val="00F4709E"/>
    <w:rsid w:val="00F479E0"/>
    <w:rsid w:val="00F51BF7"/>
    <w:rsid w:val="00F55C77"/>
    <w:rsid w:val="00F561FB"/>
    <w:rsid w:val="00F611FD"/>
    <w:rsid w:val="00F65F32"/>
    <w:rsid w:val="00F6667A"/>
    <w:rsid w:val="00F67648"/>
    <w:rsid w:val="00F76556"/>
    <w:rsid w:val="00F76F58"/>
    <w:rsid w:val="00F77E63"/>
    <w:rsid w:val="00F81A54"/>
    <w:rsid w:val="00F841CA"/>
    <w:rsid w:val="00F85AB6"/>
    <w:rsid w:val="00F86222"/>
    <w:rsid w:val="00F900E8"/>
    <w:rsid w:val="00F97164"/>
    <w:rsid w:val="00FA09A3"/>
    <w:rsid w:val="00FA278B"/>
    <w:rsid w:val="00FB0DA7"/>
    <w:rsid w:val="00FB4653"/>
    <w:rsid w:val="00FB56BA"/>
    <w:rsid w:val="00FB61CD"/>
    <w:rsid w:val="00FB65E7"/>
    <w:rsid w:val="00FC5783"/>
    <w:rsid w:val="00FD605D"/>
    <w:rsid w:val="00FD629A"/>
    <w:rsid w:val="00FE002A"/>
    <w:rsid w:val="00FE2BDF"/>
    <w:rsid w:val="00FE4C47"/>
    <w:rsid w:val="00FE5475"/>
    <w:rsid w:val="00FE7C3B"/>
    <w:rsid w:val="00FF1EFF"/>
    <w:rsid w:val="00FF2403"/>
    <w:rsid w:val="00FF4641"/>
    <w:rsid w:val="00FF52AB"/>
    <w:rsid w:val="00FF68A4"/>
    <w:rsid w:val="00FF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ru v:ext="edit" colors="#eaeaea,#f8f8f8"/>
    </o:shapedefaults>
    <o:shapelayout v:ext="edit">
      <o:idmap v:ext="edit" data="2"/>
    </o:shapelayout>
  </w:shapeDefaults>
  <w:decimalSymbol w:val=","/>
  <w:listSeparator w:val=";"/>
  <w14:docId w14:val="3C9EA59B"/>
  <w15:docId w15:val="{8BB6FFDB-5399-44AD-BD1D-B81DC769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57FF2"/>
    <w:rPr>
      <w:rFonts w:ascii="Times" w:eastAsia="Geneva" w:hAnsi="Times"/>
      <w:sz w:val="24"/>
      <w:lang w:eastAsia="en-US"/>
    </w:rPr>
  </w:style>
  <w:style w:type="paragraph" w:styleId="Nadpis1">
    <w:name w:val="heading 1"/>
    <w:basedOn w:val="Normln"/>
    <w:next w:val="Zkladntextodsazen"/>
    <w:qFormat/>
    <w:rsid w:val="00A33A0C"/>
    <w:pPr>
      <w:keepNext/>
      <w:numPr>
        <w:numId w:val="19"/>
      </w:numPr>
      <w:spacing w:before="240" w:after="200"/>
      <w:outlineLvl w:val="0"/>
    </w:pPr>
    <w:rPr>
      <w:b/>
      <w:szCs w:val="22"/>
    </w:rPr>
  </w:style>
  <w:style w:type="paragraph" w:styleId="Nadpis2">
    <w:name w:val="heading 2"/>
    <w:basedOn w:val="Nadpis1"/>
    <w:next w:val="Normln"/>
    <w:qFormat/>
    <w:rsid w:val="00A33A0C"/>
    <w:pPr>
      <w:numPr>
        <w:ilvl w:val="1"/>
      </w:numPr>
      <w:outlineLvl w:val="1"/>
    </w:pPr>
  </w:style>
  <w:style w:type="paragraph" w:styleId="Nadpis3">
    <w:name w:val="heading 3"/>
    <w:basedOn w:val="Normln"/>
    <w:next w:val="Normln"/>
    <w:qFormat/>
    <w:rsid w:val="00A33A0C"/>
    <w:pPr>
      <w:keepNext/>
      <w:spacing w:before="200" w:after="120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33A0C"/>
  </w:style>
  <w:style w:type="paragraph" w:styleId="Zpat">
    <w:name w:val="footer"/>
    <w:basedOn w:val="Normln"/>
    <w:link w:val="ZpatChar"/>
    <w:uiPriority w:val="99"/>
    <w:rsid w:val="00A33A0C"/>
    <w:pPr>
      <w:jc w:val="center"/>
    </w:pPr>
    <w:rPr>
      <w:sz w:val="20"/>
    </w:rPr>
  </w:style>
  <w:style w:type="paragraph" w:styleId="Zkladntextodsazen">
    <w:name w:val="Body Text Indent"/>
    <w:basedOn w:val="Zkladntext"/>
    <w:rsid w:val="00A33A0C"/>
    <w:pPr>
      <w:ind w:firstLine="567"/>
    </w:pPr>
  </w:style>
  <w:style w:type="paragraph" w:styleId="Zkladntext">
    <w:name w:val="Body Text"/>
    <w:basedOn w:val="Normln"/>
    <w:rsid w:val="00A33A0C"/>
    <w:pPr>
      <w:spacing w:after="120"/>
      <w:jc w:val="both"/>
    </w:pPr>
  </w:style>
  <w:style w:type="paragraph" w:customStyle="1" w:styleId="Adresa">
    <w:name w:val="Adresa"/>
    <w:basedOn w:val="Zkladntext"/>
    <w:rsid w:val="00A33A0C"/>
    <w:pPr>
      <w:spacing w:after="80"/>
      <w:ind w:left="5103"/>
      <w:jc w:val="left"/>
    </w:pPr>
  </w:style>
  <w:style w:type="paragraph" w:customStyle="1" w:styleId="Znaka">
    <w:name w:val="Značka"/>
    <w:basedOn w:val="Zkladntext"/>
    <w:next w:val="Adresa"/>
    <w:rsid w:val="00A33A0C"/>
    <w:pPr>
      <w:spacing w:line="210" w:lineRule="exact"/>
    </w:pPr>
    <w:rPr>
      <w:i/>
      <w:sz w:val="18"/>
      <w:szCs w:val="18"/>
    </w:rPr>
  </w:style>
  <w:style w:type="paragraph" w:styleId="Podpis">
    <w:name w:val="Signature"/>
    <w:basedOn w:val="Zkladntext"/>
    <w:next w:val="Zkladntext"/>
    <w:rsid w:val="00A33A0C"/>
    <w:pPr>
      <w:tabs>
        <w:tab w:val="center" w:pos="5670"/>
      </w:tabs>
      <w:spacing w:before="800"/>
    </w:pPr>
  </w:style>
  <w:style w:type="paragraph" w:customStyle="1" w:styleId="Plohy">
    <w:name w:val="Přílohy"/>
    <w:basedOn w:val="Zkladntext"/>
    <w:rsid w:val="00A33A0C"/>
    <w:pPr>
      <w:tabs>
        <w:tab w:val="left" w:pos="1134"/>
        <w:tab w:val="left" w:pos="1418"/>
      </w:tabs>
      <w:spacing w:after="40"/>
    </w:pPr>
  </w:style>
  <w:style w:type="paragraph" w:customStyle="1" w:styleId="Adresa2">
    <w:name w:val="Adresa 2"/>
    <w:basedOn w:val="Adresa"/>
    <w:next w:val="Adresa"/>
    <w:rsid w:val="00A33A0C"/>
    <w:pPr>
      <w:pBdr>
        <w:bottom w:val="single" w:sz="4" w:space="6" w:color="auto"/>
      </w:pBdr>
      <w:spacing w:after="120"/>
    </w:pPr>
  </w:style>
  <w:style w:type="paragraph" w:customStyle="1" w:styleId="Pedmt">
    <w:name w:val="Předmět"/>
    <w:basedOn w:val="Zkladntext"/>
    <w:next w:val="Zkladntext"/>
    <w:rsid w:val="00A33A0C"/>
    <w:pPr>
      <w:spacing w:after="320"/>
      <w:ind w:left="851" w:hanging="851"/>
      <w:jc w:val="left"/>
    </w:pPr>
    <w:rPr>
      <w:b/>
      <w:spacing w:val="12"/>
      <w:szCs w:val="22"/>
    </w:rPr>
  </w:style>
  <w:style w:type="character" w:styleId="Hypertextovodkaz">
    <w:name w:val="Hyperlink"/>
    <w:basedOn w:val="Standardnpsmoodstavce"/>
    <w:rsid w:val="00420B5D"/>
    <w:rPr>
      <w:color w:val="0000FF"/>
      <w:u w:val="single"/>
    </w:rPr>
  </w:style>
  <w:style w:type="table" w:styleId="Mkatabulky">
    <w:name w:val="Table Grid"/>
    <w:basedOn w:val="Normlntabulka"/>
    <w:rsid w:val="00416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9351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351D2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55372A"/>
    <w:rPr>
      <w:rFonts w:ascii="Arial" w:hAnsi="Arial"/>
      <w:sz w:val="22"/>
    </w:rPr>
  </w:style>
  <w:style w:type="paragraph" w:styleId="Textpoznpodarou">
    <w:name w:val="footnote text"/>
    <w:basedOn w:val="Normln"/>
    <w:link w:val="TextpoznpodarouChar"/>
    <w:uiPriority w:val="99"/>
    <w:unhideWhenUsed/>
    <w:rsid w:val="0055372A"/>
    <w:rPr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5372A"/>
    <w:rPr>
      <w:rFonts w:ascii="Times" w:eastAsia="Geneva" w:hAnsi="Times"/>
      <w:sz w:val="24"/>
      <w:szCs w:val="24"/>
      <w:lang w:eastAsia="en-US"/>
    </w:rPr>
  </w:style>
  <w:style w:type="character" w:styleId="Znakapoznpodarou">
    <w:name w:val="footnote reference"/>
    <w:uiPriority w:val="99"/>
    <w:unhideWhenUsed/>
    <w:rsid w:val="0055372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F29B9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FE7C3B"/>
    <w:rPr>
      <w:rFonts w:ascii="Times" w:eastAsia="Geneva" w:hAnsi="Times"/>
      <w:lang w:eastAsia="en-US"/>
    </w:rPr>
  </w:style>
  <w:style w:type="paragraph" w:customStyle="1" w:styleId="Zkladnslovn1">
    <w:name w:val="Základní číslování 1"/>
    <w:basedOn w:val="Zkladntext"/>
    <w:next w:val="Zkladnslovn2"/>
    <w:rsid w:val="00915A4D"/>
    <w:pPr>
      <w:keepNext/>
      <w:numPr>
        <w:numId w:val="31"/>
      </w:numPr>
      <w:suppressAutoHyphens/>
      <w:spacing w:before="400" w:after="200" w:line="264" w:lineRule="auto"/>
    </w:pPr>
    <w:rPr>
      <w:rFonts w:ascii="Arial" w:eastAsia="Times New Roman" w:hAnsi="Arial" w:cs="Arial"/>
      <w:b/>
      <w:sz w:val="20"/>
      <w:szCs w:val="22"/>
      <w:lang w:eastAsia="zh-CN"/>
    </w:rPr>
  </w:style>
  <w:style w:type="paragraph" w:customStyle="1" w:styleId="Zkladnslovn2">
    <w:name w:val="Základní číslování 2"/>
    <w:basedOn w:val="Zkladntext"/>
    <w:rsid w:val="00915A4D"/>
    <w:pPr>
      <w:numPr>
        <w:ilvl w:val="2"/>
        <w:numId w:val="31"/>
      </w:numPr>
      <w:suppressAutoHyphens/>
      <w:spacing w:after="80" w:line="264" w:lineRule="auto"/>
    </w:pPr>
    <w:rPr>
      <w:rFonts w:ascii="Arial" w:eastAsia="Times New Roman" w:hAnsi="Arial" w:cs="Arial"/>
      <w:sz w:val="20"/>
      <w:lang w:eastAsia="zh-CN"/>
    </w:rPr>
  </w:style>
  <w:style w:type="character" w:styleId="Odkaznakoment">
    <w:name w:val="annotation reference"/>
    <w:basedOn w:val="Standardnpsmoodstavce"/>
    <w:semiHidden/>
    <w:unhideWhenUsed/>
    <w:rsid w:val="00B23F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23FDA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23FDA"/>
    <w:rPr>
      <w:rFonts w:ascii="Times" w:eastAsia="Geneva" w:hAnsi="Times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23F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23FDA"/>
    <w:rPr>
      <w:rFonts w:ascii="Times" w:eastAsia="Geneva" w:hAnsi="Times"/>
      <w:b/>
      <w:bCs/>
      <w:lang w:eastAsia="en-US"/>
    </w:rPr>
  </w:style>
  <w:style w:type="paragraph" w:styleId="Revize">
    <w:name w:val="Revision"/>
    <w:hidden/>
    <w:uiPriority w:val="99"/>
    <w:semiHidden/>
    <w:rsid w:val="00C32E48"/>
    <w:rPr>
      <w:rFonts w:ascii="Times" w:eastAsia="Geneva" w:hAnsi="Times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ONY\STARTUP_ALL\TMPL\2014_CZ_header_tmpl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7D670-5EF7-45FC-BED3-10EC62B25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2014_CZ_header_tmpl</Template>
  <TotalTime>25</TotalTime>
  <Pages>1</Pages>
  <Words>824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FelixAssistant</vt:lpstr>
    </vt:vector>
  </TitlesOfParts>
  <Company>Felix a spol.</Company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FelixAssistant</dc:title>
  <dc:creator>André Vojtek (Felix a spol.)</dc:creator>
  <dc:description>verze 070104</dc:description>
  <cp:lastModifiedBy>Markéta Kohoutová (Felix a spol.)</cp:lastModifiedBy>
  <cp:revision>10</cp:revision>
  <cp:lastPrinted>2024-03-25T19:35:00Z</cp:lastPrinted>
  <dcterms:created xsi:type="dcterms:W3CDTF">2024-03-27T08:32:00Z</dcterms:created>
  <dcterms:modified xsi:type="dcterms:W3CDTF">2025-04-29T10:18:00Z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aetorDocumentId">
    <vt:lpwstr>701b0c43-9387-420a-acf0-405426866455</vt:lpwstr>
  </property>
  <property fmtid="{D5CDD505-2E9C-101B-9397-08002B2CF9AE}" pid="3" name="PraetorDocumentNumber">
    <vt:lpwstr>08174085</vt:lpwstr>
  </property>
  <property fmtid="{D5CDD505-2E9C-101B-9397-08002B2CF9AE}" pid="4" name="PraetorDocumentBarCode">
    <vt:lpwstr>08174085</vt:lpwstr>
  </property>
</Properties>
</file>