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27275230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664298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54999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Surgipa Medical, spol. s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CZ27275230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1478296</wp:posOffset>
            </wp:positionH>
            <wp:positionV relativeFrom="line">
              <wp:posOffset>-1964</wp:posOffset>
            </wp:positionV>
            <wp:extent cx="1141382" cy="130658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1382" cy="130658"/>
                    </a:xfrm>
                    <a:custGeom>
                      <a:rect l="l" t="t" r="r" b="b"/>
                      <a:pathLst>
                        <a:path w="1141382" h="130658">
                          <a:moveTo>
                            <a:pt x="0" y="130658"/>
                          </a:moveTo>
                          <a:lnTo>
                            <a:pt x="1141382" y="130658"/>
                          </a:lnTo>
                          <a:lnTo>
                            <a:pt x="11413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65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5" w:after="0" w:line="188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 252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917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400 01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Ústí nad Labem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oprava pily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4796029</wp:posOffset>
            </wp:positionH>
            <wp:positionV relativeFrom="line">
              <wp:posOffset>76200</wp:posOffset>
            </wp:positionV>
            <wp:extent cx="535272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5272" cy="94449"/>
                    </a:xfrm>
                    <a:custGeom>
                      <a:rect l="l" t="t" r="r" b="b"/>
                      <a:pathLst>
                        <a:path w="535272" h="94449">
                          <a:moveTo>
                            <a:pt x="0" y="94449"/>
                          </a:moveTo>
                          <a:lnTo>
                            <a:pt x="535272" y="94449"/>
                          </a:lnTo>
                          <a:lnTo>
                            <a:pt x="5352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Selhání mechanické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ásti: Mechanické 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ásti selhaly a vyžadují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Nejsou pln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usazen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Opot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ebované/ prasklé díly (ne zlomené)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11" w:after="0" w:line="148" w:lineRule="exact"/>
        <w:ind w:left="434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24920</wp:posOffset>
            </wp:positionV>
            <wp:extent cx="6943343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19840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19840</wp:posOffset>
            </wp:positionV>
            <wp:extent cx="43688" cy="23571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70485</wp:posOffset>
            </wp:positionV>
            <wp:extent cx="5255483" cy="208749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0485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BTK pily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4884888</wp:posOffset>
            </wp:positionH>
            <wp:positionV relativeFrom="line">
              <wp:posOffset>70485</wp:posOffset>
            </wp:positionV>
            <wp:extent cx="446413" cy="9445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413" cy="94450"/>
                    </a:xfrm>
                    <a:custGeom>
                      <a:rect l="l" t="t" r="r" b="b"/>
                      <a:pathLst>
                        <a:path w="446413" h="94450">
                          <a:moveTo>
                            <a:pt x="0" y="94450"/>
                          </a:moveTo>
                          <a:lnTo>
                            <a:pt x="446413" y="94450"/>
                          </a:lnTo>
                          <a:lnTo>
                            <a:pt x="4464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20943</wp:posOffset>
            </wp:positionV>
            <wp:extent cx="694334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17387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17387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Bateriová oscila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pila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03" w:right="8882" w:firstLine="0"/>
        <w:jc w:val="right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-20713</wp:posOffset>
            </wp:positionV>
            <wp:extent cx="45720" cy="311408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-20713</wp:posOffset>
            </wp:positionV>
            <wp:extent cx="51307" cy="311408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. 2317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oprava - držák baterie vyvyklaný + plus následné BTK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3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3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82 204,0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-3821</wp:posOffset>
            </wp:positionV>
            <wp:extent cx="6954011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94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67945</wp:posOffset>
                  </wp:positionV>
                  <wp:extent cx="1631606" cy="445165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31606" cy="445165"/>
                          </a:xfrm>
                          <a:custGeom>
                            <a:rect l="l" t="t" r="r" b="b"/>
                            <a:pathLst>
                              <a:path w="1631606" h="445165">
                                <a:moveTo>
                                  <a:pt x="0" y="445165"/>
                                </a:moveTo>
                                <a:lnTo>
                                  <a:pt x="1631606" y="445165"/>
                                </a:lnTo>
                                <a:lnTo>
                                  <a:pt x="163160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516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5" Type="http://schemas.openxmlformats.org/officeDocument/2006/relationships/image" Target="media/image165.png"/><Relationship Id="rId167" Type="http://schemas.openxmlformats.org/officeDocument/2006/relationships/hyperlink" TargetMode="External" Target="http://www.saul-is.cz"/><Relationship Id="rId168" Type="http://schemas.openxmlformats.org/officeDocument/2006/relationships/image" Target="media/image1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2025-04-28T11:08:27Z</dcterms:created>
  <dcterms:modified xsi:type="dcterms:W3CDTF">2025-04-28T11:08:27Z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