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01" w:lineRule="exact"/>
        <w:ind w:left="634" w:right="0" w:firstLine="0"/>
      </w:pPr>
      <w:r/>
      <w:r>
        <w:rPr lang="cs-CZ" sz="9" baseline="0" dirty="0">
          <w:jc w:val="left"/>
          <w:rFonts w:ascii="Times New Roman" w:hAnsi="Times New Roman" w:cs="Times New Roman"/>
          <w:color w:val="000000"/>
          <w:sz w:val="9"/>
          <w:szCs w:val="9"/>
        </w:rPr>
        <w:t>Dodavat</w:t>
      </w:r>
      <w:r>
        <w:rPr lang="cs-CZ" sz="9" baseline="0" dirty="0">
          <w:jc w:val="left"/>
          <w:rFonts w:ascii="Times New Roman" w:hAnsi="Times New Roman" w:cs="Times New Roman"/>
          <w:color w:val="000000"/>
          <w:spacing w:val="-3"/>
          <w:sz w:val="9"/>
          <w:szCs w:val="9"/>
        </w:rPr>
        <w:t>e</w:t>
      </w:r>
      <w:r>
        <w:rPr lang="cs-CZ" sz="9" baseline="0" dirty="0">
          <w:jc w:val="left"/>
          <w:rFonts w:ascii="Times New Roman" w:hAnsi="Times New Roman" w:cs="Times New Roman"/>
          <w:color w:val="000000"/>
          <w:sz w:val="9"/>
          <w:szCs w:val="9"/>
        </w:rPr>
        <w:t>l: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1154" w:space="90"/>
            <w:col w:w="710" w:space="0"/>
          </w:cols>
          <w:docGrid w:linePitch="360"/>
        </w:sectPr>
        <w:spacing w:before="0" w:after="0" w:line="125" w:lineRule="exact"/>
        <w:ind w:left="0" w:right="0" w:firstLine="0"/>
      </w:pPr>
      <w:r/>
      <w:r>
        <w:rPr lang="cs-CZ" sz="10" baseline="0" dirty="0">
          <w:jc w:val="left"/>
          <w:rFonts w:ascii="Times New Roman" w:hAnsi="Times New Roman" w:cs="Times New Roman"/>
          <w:b/>
          <w:bCs/>
          <w:color w:val="333333"/>
          <w:sz w:val="10"/>
          <w:szCs w:val="10"/>
        </w:rPr>
        <w:t>Petr Strnad</w:t>
      </w:r>
      <w:r>
        <w:rPr>
          <w:rFonts w:ascii="Times New Roman" w:hAnsi="Times New Roman" w:cs="Times New Roman"/>
          <w:sz w:val="10"/>
          <w:szCs w:val="10"/>
        </w:rPr>
        <w:t> </w:t>
      </w:r>
      <w:r/>
    </w:p>
    <w:p>
      <w:pPr>
        <w:spacing w:after="10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131" w:lineRule="exact"/>
        <w:ind w:left="523" w:right="0" w:firstLine="0"/>
      </w:pPr>
      <w:r/>
      <w:r>
        <w:rPr lang="cs-CZ" sz="11" baseline="0" dirty="0">
          <w:jc w:val="left"/>
          <w:rFonts w:ascii="Times New Roman" w:hAnsi="Times New Roman" w:cs="Times New Roman"/>
          <w:b/>
          <w:bCs/>
          <w:color w:val="000000"/>
          <w:sz w:val="11"/>
          <w:szCs w:val="11"/>
        </w:rPr>
        <w:t>Cenová nabídka ZAK25-0098 - Oprava vnitřních kancelářských prostor v projovací chodbě </w:t>
      </w:r>
      <w:r>
        <w:rPr lang="cs-CZ" sz="11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1"/>
          <w:szCs w:val="11"/>
        </w:rPr>
        <w:t>m</w:t>
      </w:r>
      <w:r>
        <w:rPr lang="cs-CZ" sz="11" baseline="0" dirty="0">
          <w:jc w:val="left"/>
          <w:rFonts w:ascii="Times New Roman" w:hAnsi="Times New Roman" w:cs="Times New Roman"/>
          <w:b/>
          <w:bCs/>
          <w:color w:val="000000"/>
          <w:sz w:val="11"/>
          <w:szCs w:val="11"/>
        </w:rPr>
        <w:t>ezi budovu A a C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tblpX="517" w:tblpY="-250"/>
        <w:tblOverlap w:val="never"/>
        "
        <w:tblW w:w="8605" w:type="dxa"/>
        <w:tblLook w:val="04A0" w:firstRow="1" w:lastRow="0" w:firstColumn="1" w:lastColumn="0" w:noHBand="0" w:noVBand="1"/>
      </w:tblPr>
      <w:tblGrid>
        <w:gridCol w:w="263"/>
        <w:gridCol w:w="429"/>
        <w:gridCol w:w="4749"/>
        <w:gridCol w:w="319"/>
        <w:gridCol w:w="427"/>
        <w:gridCol w:w="758"/>
        <w:gridCol w:w="758"/>
        <w:gridCol w:w="919"/>
      </w:tblGrid>
      <w:tr>
        <w:trPr>
          <w:trHeight w:hRule="exact" w:val="102"/>
        </w:trPr>
        <w:tc>
          <w:tcPr>
            <w:tcW w:w="26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drawing>
                <wp:anchor simplePos="0" relativeHeight="251658741" behindDoc="1" locked="0" layoutInCell="1" allowOverlap="1">
                  <wp:simplePos x="0" y="0"/>
                  <wp:positionH relativeFrom="page">
                    <wp:posOffset>156971</wp:posOffset>
                  </wp:positionH>
                  <wp:positionV relativeFrom="paragraph">
                    <wp:posOffset>10668</wp:posOffset>
                  </wp:positionV>
                  <wp:extent cx="5320284" cy="77724"/>
                  <wp:effectExtent l="0" t="0" r="0" b="0"/>
                  <wp:wrapNone/>
                  <wp:docPr id="100" name="Freeform 1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5320284" cy="77724"/>
                          </a:xfrm>
                          <a:custGeom>
                            <a:rect l="l" t="t" r="r" b="b"/>
                            <a:pathLst>
                              <a:path w="7093713" h="103633">
                                <a:moveTo>
                                  <a:pt x="0" y="103633"/>
                                </a:moveTo>
                                <a:lnTo>
                                  <a:pt x="14225" y="103633"/>
                                </a:lnTo>
                                <a:lnTo>
                                  <a:pt x="14225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03633"/>
                                </a:moveTo>
                                <a:moveTo>
                                  <a:pt x="371856" y="103633"/>
                                </a:moveTo>
                                <a:lnTo>
                                  <a:pt x="377953" y="103633"/>
                                </a:lnTo>
                                <a:lnTo>
                                  <a:pt x="377953" y="14224"/>
                                </a:lnTo>
                                <a:lnTo>
                                  <a:pt x="371856" y="14224"/>
                                </a:lnTo>
                                <a:close/>
                                <a:moveTo>
                                  <a:pt x="371856" y="103633"/>
                                </a:moveTo>
                                <a:moveTo>
                                  <a:pt x="4393185" y="103633"/>
                                </a:moveTo>
                                <a:lnTo>
                                  <a:pt x="4399280" y="103633"/>
                                </a:lnTo>
                                <a:lnTo>
                                  <a:pt x="4399280" y="14224"/>
                                </a:lnTo>
                                <a:lnTo>
                                  <a:pt x="4393185" y="14224"/>
                                </a:lnTo>
                                <a:close/>
                                <a:moveTo>
                                  <a:pt x="4393185" y="103633"/>
                                </a:moveTo>
                                <a:moveTo>
                                  <a:pt x="4663441" y="103633"/>
                                </a:moveTo>
                                <a:lnTo>
                                  <a:pt x="4669537" y="103633"/>
                                </a:lnTo>
                                <a:lnTo>
                                  <a:pt x="4669537" y="14224"/>
                                </a:lnTo>
                                <a:lnTo>
                                  <a:pt x="4663441" y="14224"/>
                                </a:lnTo>
                                <a:close/>
                                <a:moveTo>
                                  <a:pt x="4663441" y="103633"/>
                                </a:moveTo>
                                <a:moveTo>
                                  <a:pt x="5025137" y="103633"/>
                                </a:moveTo>
                                <a:lnTo>
                                  <a:pt x="5031232" y="103633"/>
                                </a:lnTo>
                                <a:lnTo>
                                  <a:pt x="5031232" y="14224"/>
                                </a:lnTo>
                                <a:lnTo>
                                  <a:pt x="5025137" y="14224"/>
                                </a:lnTo>
                                <a:close/>
                                <a:moveTo>
                                  <a:pt x="5025137" y="103633"/>
                                </a:moveTo>
                                <a:moveTo>
                                  <a:pt x="5667249" y="103633"/>
                                </a:moveTo>
                                <a:lnTo>
                                  <a:pt x="5673344" y="103633"/>
                                </a:lnTo>
                                <a:lnTo>
                                  <a:pt x="5673344" y="14224"/>
                                </a:lnTo>
                                <a:lnTo>
                                  <a:pt x="5667249" y="14224"/>
                                </a:lnTo>
                                <a:close/>
                                <a:moveTo>
                                  <a:pt x="5667249" y="103633"/>
                                </a:moveTo>
                                <a:moveTo>
                                  <a:pt x="6309361" y="103633"/>
                                </a:moveTo>
                                <a:lnTo>
                                  <a:pt x="6315456" y="103633"/>
                                </a:lnTo>
                                <a:lnTo>
                                  <a:pt x="6315456" y="14224"/>
                                </a:lnTo>
                                <a:lnTo>
                                  <a:pt x="6309361" y="14224"/>
                                </a:lnTo>
                                <a:close/>
                                <a:moveTo>
                                  <a:pt x="6309361" y="103633"/>
                                </a:moveTo>
                                <a:moveTo>
                                  <a:pt x="7079489" y="103633"/>
                                </a:moveTo>
                                <a:lnTo>
                                  <a:pt x="7093713" y="103633"/>
                                </a:lnTo>
                                <a:lnTo>
                                  <a:pt x="7093713" y="0"/>
                                </a:lnTo>
                                <a:lnTo>
                                  <a:pt x="7079489" y="0"/>
                                </a:lnTo>
                                <a:close/>
                                <a:moveTo>
                                  <a:pt x="7079489" y="103633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8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Poř. číslo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7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Popis 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9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J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d.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8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Množství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49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J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dn. c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na 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1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C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na b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ez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DPH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48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Pozn:  </w:t>
            </w:r>
            <w:r/>
            <w:r/>
          </w:p>
        </w:tc>
      </w:tr>
      <w:tr>
        <w:trPr>
          <w:trHeight w:hRule="exact" w:val="136"/>
        </w:trPr>
        <w:tc>
          <w:tcPr>
            <w:tcW w:w="263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46" behindDoc="1" locked="0" layoutInCell="1" allowOverlap="1">
                  <wp:simplePos x="0" y="0"/>
                  <wp:positionH relativeFrom="page">
                    <wp:posOffset>-10668</wp:posOffset>
                  </wp:positionH>
                  <wp:positionV relativeFrom="paragraph">
                    <wp:posOffset>-77724</wp:posOffset>
                  </wp:positionV>
                  <wp:extent cx="5487924" cy="4631436"/>
                  <wp:effectExtent l="0" t="0" r="0" b="0"/>
                  <wp:wrapNone/>
                  <wp:docPr id="101" name="Freeform 1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5487924" cy="4631436"/>
                          </a:xfrm>
                          <a:custGeom>
                            <a:rect l="l" t="t" r="r" b="b"/>
                            <a:pathLst>
                              <a:path w="7317232" h="6175249">
                                <a:moveTo>
                                  <a:pt x="5890768" y="3135377"/>
                                </a:moveTo>
                                <a:lnTo>
                                  <a:pt x="5896863" y="3135377"/>
                                </a:lnTo>
                                <a:lnTo>
                                  <a:pt x="5896863" y="306832"/>
                                </a:lnTo>
                                <a:lnTo>
                                  <a:pt x="5890768" y="306832"/>
                                </a:lnTo>
                                <a:close/>
                                <a:moveTo>
                                  <a:pt x="5890768" y="3135377"/>
                                </a:moveTo>
                                <a:moveTo>
                                  <a:pt x="595375" y="3135377"/>
                                </a:moveTo>
                                <a:lnTo>
                                  <a:pt x="601472" y="3135377"/>
                                </a:lnTo>
                                <a:lnTo>
                                  <a:pt x="601472" y="306832"/>
                                </a:lnTo>
                                <a:lnTo>
                                  <a:pt x="595375" y="306832"/>
                                </a:lnTo>
                                <a:close/>
                                <a:moveTo>
                                  <a:pt x="595375" y="3135377"/>
                                </a:moveTo>
                                <a:moveTo>
                                  <a:pt x="4616704" y="3135377"/>
                                </a:moveTo>
                                <a:lnTo>
                                  <a:pt x="4622799" y="3135377"/>
                                </a:lnTo>
                                <a:lnTo>
                                  <a:pt x="4622799" y="306832"/>
                                </a:lnTo>
                                <a:lnTo>
                                  <a:pt x="4616704" y="306832"/>
                                </a:lnTo>
                                <a:close/>
                                <a:moveTo>
                                  <a:pt x="4616704" y="3135377"/>
                                </a:moveTo>
                                <a:moveTo>
                                  <a:pt x="4886960" y="3135377"/>
                                </a:moveTo>
                                <a:lnTo>
                                  <a:pt x="4893056" y="3135377"/>
                                </a:lnTo>
                                <a:lnTo>
                                  <a:pt x="4893056" y="306832"/>
                                </a:lnTo>
                                <a:lnTo>
                                  <a:pt x="4886960" y="306832"/>
                                </a:lnTo>
                                <a:close/>
                                <a:moveTo>
                                  <a:pt x="4886960" y="3135377"/>
                                </a:moveTo>
                                <a:moveTo>
                                  <a:pt x="5248656" y="3135377"/>
                                </a:moveTo>
                                <a:lnTo>
                                  <a:pt x="5254751" y="3135377"/>
                                </a:lnTo>
                                <a:lnTo>
                                  <a:pt x="5254751" y="306832"/>
                                </a:lnTo>
                                <a:lnTo>
                                  <a:pt x="5248656" y="306832"/>
                                </a:lnTo>
                                <a:close/>
                                <a:moveTo>
                                  <a:pt x="5248656" y="3135377"/>
                                </a:moveTo>
                                <a:moveTo>
                                  <a:pt x="5886704" y="292608"/>
                                </a:moveTo>
                                <a:lnTo>
                                  <a:pt x="5900928" y="292608"/>
                                </a:lnTo>
                                <a:lnTo>
                                  <a:pt x="5900928" y="188977"/>
                                </a:lnTo>
                                <a:lnTo>
                                  <a:pt x="5886704" y="188977"/>
                                </a:lnTo>
                                <a:close/>
                                <a:moveTo>
                                  <a:pt x="5886704" y="292608"/>
                                </a:moveTo>
                                <a:moveTo>
                                  <a:pt x="6532880" y="3135377"/>
                                </a:moveTo>
                                <a:lnTo>
                                  <a:pt x="6538975" y="3135377"/>
                                </a:lnTo>
                                <a:lnTo>
                                  <a:pt x="6538975" y="203200"/>
                                </a:lnTo>
                                <a:lnTo>
                                  <a:pt x="6532880" y="203200"/>
                                </a:lnTo>
                                <a:close/>
                                <a:moveTo>
                                  <a:pt x="6532880" y="3135377"/>
                                </a:moveTo>
                                <a:moveTo>
                                  <a:pt x="7307071" y="3027680"/>
                                </a:moveTo>
                                <a:lnTo>
                                  <a:pt x="7313168" y="3027680"/>
                                </a:lnTo>
                                <a:lnTo>
                                  <a:pt x="7313168" y="203200"/>
                                </a:lnTo>
                                <a:lnTo>
                                  <a:pt x="7307071" y="203200"/>
                                </a:lnTo>
                                <a:close/>
                                <a:moveTo>
                                  <a:pt x="7307071" y="3027680"/>
                                </a:moveTo>
                                <a:moveTo>
                                  <a:pt x="223519" y="306832"/>
                                </a:moveTo>
                                <a:lnTo>
                                  <a:pt x="237744" y="306832"/>
                                </a:lnTo>
                                <a:lnTo>
                                  <a:pt x="237744" y="0"/>
                                </a:lnTo>
                                <a:lnTo>
                                  <a:pt x="223519" y="0"/>
                                </a:lnTo>
                                <a:close/>
                                <a:moveTo>
                                  <a:pt x="223519" y="306832"/>
                                </a:moveTo>
                                <a:moveTo>
                                  <a:pt x="7303008" y="188977"/>
                                </a:moveTo>
                                <a:lnTo>
                                  <a:pt x="7317232" y="188977"/>
                                </a:lnTo>
                                <a:lnTo>
                                  <a:pt x="7317232" y="0"/>
                                </a:lnTo>
                                <a:lnTo>
                                  <a:pt x="7303008" y="0"/>
                                </a:lnTo>
                                <a:close/>
                                <a:moveTo>
                                  <a:pt x="7303008" y="188977"/>
                                </a:moveTo>
                                <a:moveTo>
                                  <a:pt x="0" y="6175249"/>
                                </a:moveTo>
                                <a:lnTo>
                                  <a:pt x="14224" y="6175249"/>
                                </a:lnTo>
                                <a:lnTo>
                                  <a:pt x="14224" y="3135377"/>
                                </a:lnTo>
                                <a:lnTo>
                                  <a:pt x="0" y="3135377"/>
                                </a:lnTo>
                                <a:close/>
                                <a:moveTo>
                                  <a:pt x="0" y="6175249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47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-77724</wp:posOffset>
                  </wp:positionV>
                  <wp:extent cx="5477256" cy="5370576"/>
                  <wp:effectExtent l="0" t="0" r="0" b="0"/>
                  <wp:wrapNone/>
                  <wp:docPr id="102" name="Freeform 1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5477256" cy="5370576"/>
                          </a:xfrm>
                          <a:custGeom>
                            <a:rect l="l" t="t" r="r" b="b"/>
                            <a:pathLst>
                              <a:path w="7303008" h="7160768">
                                <a:moveTo>
                                  <a:pt x="213359" y="985519"/>
                                </a:moveTo>
                                <a:lnTo>
                                  <a:pt x="219456" y="985519"/>
                                </a:lnTo>
                                <a:lnTo>
                                  <a:pt x="219456" y="0"/>
                                </a:lnTo>
                                <a:lnTo>
                                  <a:pt x="213359" y="0"/>
                                </a:lnTo>
                                <a:close/>
                                <a:moveTo>
                                  <a:pt x="213359" y="985519"/>
                                </a:moveTo>
                                <a:moveTo>
                                  <a:pt x="581151" y="1174496"/>
                                </a:moveTo>
                                <a:lnTo>
                                  <a:pt x="587248" y="1174496"/>
                                </a:lnTo>
                                <a:lnTo>
                                  <a:pt x="587248" y="310896"/>
                                </a:lnTo>
                                <a:lnTo>
                                  <a:pt x="581151" y="310896"/>
                                </a:lnTo>
                                <a:close/>
                                <a:moveTo>
                                  <a:pt x="581151" y="1174496"/>
                                </a:moveTo>
                                <a:moveTo>
                                  <a:pt x="4602480" y="1174496"/>
                                </a:moveTo>
                                <a:lnTo>
                                  <a:pt x="4608575" y="1174496"/>
                                </a:lnTo>
                                <a:lnTo>
                                  <a:pt x="4608575" y="310896"/>
                                </a:lnTo>
                                <a:lnTo>
                                  <a:pt x="4602480" y="310896"/>
                                </a:lnTo>
                                <a:close/>
                                <a:moveTo>
                                  <a:pt x="4602480" y="1174496"/>
                                </a:moveTo>
                                <a:moveTo>
                                  <a:pt x="4872736" y="1174496"/>
                                </a:moveTo>
                                <a:lnTo>
                                  <a:pt x="4878832" y="1174496"/>
                                </a:lnTo>
                                <a:lnTo>
                                  <a:pt x="4878832" y="310896"/>
                                </a:lnTo>
                                <a:lnTo>
                                  <a:pt x="4872736" y="310896"/>
                                </a:lnTo>
                                <a:close/>
                                <a:moveTo>
                                  <a:pt x="4872736" y="1174496"/>
                                </a:moveTo>
                                <a:moveTo>
                                  <a:pt x="5234432" y="1174496"/>
                                </a:moveTo>
                                <a:lnTo>
                                  <a:pt x="5240527" y="1174496"/>
                                </a:lnTo>
                                <a:lnTo>
                                  <a:pt x="5240527" y="310896"/>
                                </a:lnTo>
                                <a:lnTo>
                                  <a:pt x="5234432" y="310896"/>
                                </a:lnTo>
                                <a:close/>
                                <a:moveTo>
                                  <a:pt x="5234432" y="1174496"/>
                                </a:moveTo>
                                <a:moveTo>
                                  <a:pt x="5876544" y="1174496"/>
                                </a:moveTo>
                                <a:lnTo>
                                  <a:pt x="5882639" y="1174496"/>
                                </a:lnTo>
                                <a:lnTo>
                                  <a:pt x="5882639" y="0"/>
                                </a:lnTo>
                                <a:lnTo>
                                  <a:pt x="5876544" y="0"/>
                                </a:lnTo>
                                <a:close/>
                                <a:moveTo>
                                  <a:pt x="5876544" y="1174496"/>
                                </a:moveTo>
                                <a:moveTo>
                                  <a:pt x="6518656" y="1174496"/>
                                </a:moveTo>
                                <a:lnTo>
                                  <a:pt x="6524751" y="1174496"/>
                                </a:lnTo>
                                <a:lnTo>
                                  <a:pt x="6524751" y="0"/>
                                </a:lnTo>
                                <a:lnTo>
                                  <a:pt x="6518656" y="0"/>
                                </a:lnTo>
                                <a:close/>
                                <a:moveTo>
                                  <a:pt x="6518656" y="1174496"/>
                                </a:moveTo>
                                <a:moveTo>
                                  <a:pt x="7292847" y="985519"/>
                                </a:moveTo>
                                <a:lnTo>
                                  <a:pt x="7298944" y="985519"/>
                                </a:lnTo>
                                <a:lnTo>
                                  <a:pt x="7298944" y="0"/>
                                </a:lnTo>
                                <a:lnTo>
                                  <a:pt x="7292847" y="0"/>
                                </a:lnTo>
                                <a:close/>
                                <a:moveTo>
                                  <a:pt x="7292847" y="985519"/>
                                </a:moveTo>
                                <a:moveTo>
                                  <a:pt x="0" y="7160768"/>
                                </a:moveTo>
                                <a:lnTo>
                                  <a:pt x="7303008" y="7160768"/>
                                </a:lnTo>
                                <a:lnTo>
                                  <a:pt x="7303008" y="7146544"/>
                                </a:lnTo>
                                <a:lnTo>
                                  <a:pt x="0" y="7146544"/>
                                </a:lnTo>
                                <a:close/>
                                <a:moveTo>
                                  <a:pt x="0" y="7160768"/>
                                </a:moveTo>
                                <a:moveTo>
                                  <a:pt x="0" y="7057135"/>
                                </a:moveTo>
                                <a:lnTo>
                                  <a:pt x="7303008" y="7057135"/>
                                </a:lnTo>
                                <a:lnTo>
                                  <a:pt x="7303008" y="7042911"/>
                                </a:lnTo>
                                <a:lnTo>
                                  <a:pt x="0" y="7042911"/>
                                </a:lnTo>
                                <a:close/>
                                <a:moveTo>
                                  <a:pt x="0" y="7057135"/>
                                </a:moveTo>
                                <a:moveTo>
                                  <a:pt x="219456" y="6933184"/>
                                </a:moveTo>
                                <a:lnTo>
                                  <a:pt x="7298944" y="6933184"/>
                                </a:lnTo>
                                <a:lnTo>
                                  <a:pt x="7298944" y="6927087"/>
                                </a:lnTo>
                                <a:lnTo>
                                  <a:pt x="219456" y="6927087"/>
                                </a:lnTo>
                                <a:close/>
                                <a:moveTo>
                                  <a:pt x="219456" y="6933184"/>
                                </a:moveTo>
                                <a:moveTo>
                                  <a:pt x="219456" y="6813296"/>
                                </a:moveTo>
                                <a:lnTo>
                                  <a:pt x="7298944" y="6813296"/>
                                </a:lnTo>
                                <a:lnTo>
                                  <a:pt x="7298944" y="6807200"/>
                                </a:lnTo>
                                <a:lnTo>
                                  <a:pt x="219456" y="6807200"/>
                                </a:lnTo>
                                <a:close/>
                                <a:moveTo>
                                  <a:pt x="219456" y="6813296"/>
                                </a:moveTo>
                                <a:moveTo>
                                  <a:pt x="219456" y="6709663"/>
                                </a:moveTo>
                                <a:lnTo>
                                  <a:pt x="7298944" y="6709663"/>
                                </a:lnTo>
                                <a:lnTo>
                                  <a:pt x="7298944" y="6703568"/>
                                </a:lnTo>
                                <a:lnTo>
                                  <a:pt x="219456" y="6703568"/>
                                </a:lnTo>
                                <a:close/>
                                <a:moveTo>
                                  <a:pt x="219456" y="6709663"/>
                                </a:moveTo>
                                <a:moveTo>
                                  <a:pt x="219456" y="6589775"/>
                                </a:moveTo>
                                <a:lnTo>
                                  <a:pt x="7298944" y="6589775"/>
                                </a:lnTo>
                                <a:lnTo>
                                  <a:pt x="7298944" y="6583680"/>
                                </a:lnTo>
                                <a:lnTo>
                                  <a:pt x="219456" y="6583680"/>
                                </a:lnTo>
                                <a:close/>
                                <a:moveTo>
                                  <a:pt x="219456" y="6589775"/>
                                </a:moveTo>
                                <a:moveTo>
                                  <a:pt x="219456" y="6469887"/>
                                </a:moveTo>
                                <a:lnTo>
                                  <a:pt x="7298944" y="6469887"/>
                                </a:lnTo>
                                <a:lnTo>
                                  <a:pt x="7298944" y="6463791"/>
                                </a:lnTo>
                                <a:lnTo>
                                  <a:pt x="219456" y="6463791"/>
                                </a:lnTo>
                                <a:close/>
                                <a:moveTo>
                                  <a:pt x="219456" y="6469887"/>
                                </a:moveTo>
                                <a:moveTo>
                                  <a:pt x="219456" y="6350000"/>
                                </a:moveTo>
                                <a:lnTo>
                                  <a:pt x="7298944" y="6350000"/>
                                </a:lnTo>
                                <a:lnTo>
                                  <a:pt x="7298944" y="6343903"/>
                                </a:lnTo>
                                <a:lnTo>
                                  <a:pt x="219456" y="6343903"/>
                                </a:lnTo>
                                <a:close/>
                                <a:moveTo>
                                  <a:pt x="219456" y="6350000"/>
                                </a:moveTo>
                                <a:moveTo>
                                  <a:pt x="219456" y="6230112"/>
                                </a:moveTo>
                                <a:lnTo>
                                  <a:pt x="7298944" y="6230112"/>
                                </a:lnTo>
                                <a:lnTo>
                                  <a:pt x="7298944" y="6224015"/>
                                </a:lnTo>
                                <a:lnTo>
                                  <a:pt x="219456" y="6224015"/>
                                </a:lnTo>
                                <a:close/>
                                <a:moveTo>
                                  <a:pt x="219456" y="6230112"/>
                                </a:moveTo>
                                <a:moveTo>
                                  <a:pt x="219456" y="6110224"/>
                                </a:moveTo>
                                <a:lnTo>
                                  <a:pt x="7298944" y="6110224"/>
                                </a:lnTo>
                                <a:lnTo>
                                  <a:pt x="7298944" y="6104128"/>
                                </a:lnTo>
                                <a:lnTo>
                                  <a:pt x="219456" y="6104128"/>
                                </a:lnTo>
                                <a:close/>
                                <a:moveTo>
                                  <a:pt x="219456" y="6110224"/>
                                </a:moveTo>
                                <a:moveTo>
                                  <a:pt x="219456" y="6006591"/>
                                </a:moveTo>
                                <a:lnTo>
                                  <a:pt x="7298944" y="6006591"/>
                                </a:lnTo>
                                <a:lnTo>
                                  <a:pt x="7298944" y="6000496"/>
                                </a:lnTo>
                                <a:lnTo>
                                  <a:pt x="219456" y="6000496"/>
                                </a:lnTo>
                                <a:close/>
                                <a:moveTo>
                                  <a:pt x="219456" y="6006591"/>
                                </a:moveTo>
                                <a:moveTo>
                                  <a:pt x="219456" y="5902959"/>
                                </a:moveTo>
                                <a:lnTo>
                                  <a:pt x="7298944" y="5902959"/>
                                </a:lnTo>
                                <a:lnTo>
                                  <a:pt x="7298944" y="5896863"/>
                                </a:lnTo>
                                <a:lnTo>
                                  <a:pt x="219456" y="5896863"/>
                                </a:lnTo>
                                <a:close/>
                                <a:moveTo>
                                  <a:pt x="219456" y="5902959"/>
                                </a:moveTo>
                                <a:moveTo>
                                  <a:pt x="219456" y="5799328"/>
                                </a:moveTo>
                                <a:lnTo>
                                  <a:pt x="7298944" y="5799328"/>
                                </a:lnTo>
                                <a:lnTo>
                                  <a:pt x="7298944" y="5793231"/>
                                </a:lnTo>
                                <a:lnTo>
                                  <a:pt x="219456" y="5793231"/>
                                </a:lnTo>
                                <a:close/>
                                <a:moveTo>
                                  <a:pt x="219456" y="5799328"/>
                                </a:moveTo>
                                <a:moveTo>
                                  <a:pt x="219456" y="5679440"/>
                                </a:moveTo>
                                <a:lnTo>
                                  <a:pt x="7298944" y="5679440"/>
                                </a:lnTo>
                                <a:lnTo>
                                  <a:pt x="7298944" y="5673343"/>
                                </a:lnTo>
                                <a:lnTo>
                                  <a:pt x="219456" y="5673343"/>
                                </a:lnTo>
                                <a:close/>
                                <a:moveTo>
                                  <a:pt x="219456" y="5679440"/>
                                </a:moveTo>
                                <a:moveTo>
                                  <a:pt x="219456" y="5559552"/>
                                </a:moveTo>
                                <a:lnTo>
                                  <a:pt x="7298944" y="5559552"/>
                                </a:lnTo>
                                <a:lnTo>
                                  <a:pt x="7298944" y="5553456"/>
                                </a:lnTo>
                                <a:lnTo>
                                  <a:pt x="219456" y="5553456"/>
                                </a:lnTo>
                                <a:close/>
                                <a:moveTo>
                                  <a:pt x="219456" y="5559552"/>
                                </a:moveTo>
                                <a:moveTo>
                                  <a:pt x="219456" y="5439663"/>
                                </a:moveTo>
                                <a:lnTo>
                                  <a:pt x="7298944" y="5439663"/>
                                </a:lnTo>
                                <a:lnTo>
                                  <a:pt x="7298944" y="5433568"/>
                                </a:lnTo>
                                <a:lnTo>
                                  <a:pt x="219456" y="5433568"/>
                                </a:lnTo>
                                <a:close/>
                                <a:moveTo>
                                  <a:pt x="219456" y="5439663"/>
                                </a:moveTo>
                                <a:moveTo>
                                  <a:pt x="219456" y="5319775"/>
                                </a:moveTo>
                                <a:lnTo>
                                  <a:pt x="7298944" y="5319775"/>
                                </a:lnTo>
                                <a:lnTo>
                                  <a:pt x="7298944" y="5313679"/>
                                </a:lnTo>
                                <a:lnTo>
                                  <a:pt x="219456" y="5313679"/>
                                </a:lnTo>
                                <a:close/>
                                <a:moveTo>
                                  <a:pt x="219456" y="5319775"/>
                                </a:moveTo>
                                <a:moveTo>
                                  <a:pt x="219456" y="5199887"/>
                                </a:moveTo>
                                <a:lnTo>
                                  <a:pt x="7298944" y="5199887"/>
                                </a:lnTo>
                                <a:lnTo>
                                  <a:pt x="7298944" y="5193792"/>
                                </a:lnTo>
                                <a:lnTo>
                                  <a:pt x="219456" y="5193792"/>
                                </a:lnTo>
                                <a:close/>
                                <a:moveTo>
                                  <a:pt x="219456" y="5199887"/>
                                </a:moveTo>
                                <a:moveTo>
                                  <a:pt x="219456" y="5079999"/>
                                </a:moveTo>
                                <a:lnTo>
                                  <a:pt x="7298944" y="5079999"/>
                                </a:lnTo>
                                <a:lnTo>
                                  <a:pt x="7298944" y="5073904"/>
                                </a:lnTo>
                                <a:lnTo>
                                  <a:pt x="219456" y="5073904"/>
                                </a:lnTo>
                                <a:close/>
                                <a:moveTo>
                                  <a:pt x="219456" y="5079999"/>
                                </a:moveTo>
                                <a:moveTo>
                                  <a:pt x="219456" y="4976367"/>
                                </a:moveTo>
                                <a:lnTo>
                                  <a:pt x="7298944" y="4976367"/>
                                </a:lnTo>
                                <a:lnTo>
                                  <a:pt x="7298944" y="4970272"/>
                                </a:lnTo>
                                <a:lnTo>
                                  <a:pt x="219456" y="4970272"/>
                                </a:lnTo>
                                <a:close/>
                                <a:moveTo>
                                  <a:pt x="219456" y="4976367"/>
                                </a:moveTo>
                                <a:moveTo>
                                  <a:pt x="219456" y="4872736"/>
                                </a:moveTo>
                                <a:lnTo>
                                  <a:pt x="7298944" y="4872736"/>
                                </a:lnTo>
                                <a:lnTo>
                                  <a:pt x="7298944" y="4866640"/>
                                </a:lnTo>
                                <a:lnTo>
                                  <a:pt x="219456" y="4866640"/>
                                </a:lnTo>
                                <a:close/>
                                <a:moveTo>
                                  <a:pt x="219456" y="4872736"/>
                                </a:moveTo>
                                <a:moveTo>
                                  <a:pt x="219456" y="4769104"/>
                                </a:moveTo>
                                <a:lnTo>
                                  <a:pt x="7298944" y="4769104"/>
                                </a:lnTo>
                                <a:lnTo>
                                  <a:pt x="7298944" y="4763007"/>
                                </a:lnTo>
                                <a:lnTo>
                                  <a:pt x="219456" y="4763007"/>
                                </a:lnTo>
                                <a:close/>
                                <a:moveTo>
                                  <a:pt x="219456" y="4769104"/>
                                </a:moveTo>
                                <a:moveTo>
                                  <a:pt x="219456" y="4665472"/>
                                </a:moveTo>
                                <a:lnTo>
                                  <a:pt x="7298944" y="4665472"/>
                                </a:lnTo>
                                <a:lnTo>
                                  <a:pt x="7298944" y="4659375"/>
                                </a:lnTo>
                                <a:lnTo>
                                  <a:pt x="219456" y="4659375"/>
                                </a:lnTo>
                                <a:close/>
                                <a:moveTo>
                                  <a:pt x="219456" y="4665472"/>
                                </a:moveTo>
                                <a:moveTo>
                                  <a:pt x="219456" y="4561840"/>
                                </a:moveTo>
                                <a:lnTo>
                                  <a:pt x="7298944" y="4561840"/>
                                </a:lnTo>
                                <a:lnTo>
                                  <a:pt x="7298944" y="4555743"/>
                                </a:lnTo>
                                <a:lnTo>
                                  <a:pt x="219456" y="4555743"/>
                                </a:lnTo>
                                <a:close/>
                                <a:moveTo>
                                  <a:pt x="219456" y="4561840"/>
                                </a:moveTo>
                                <a:moveTo>
                                  <a:pt x="219456" y="4458207"/>
                                </a:moveTo>
                                <a:lnTo>
                                  <a:pt x="7298944" y="4458207"/>
                                </a:lnTo>
                                <a:lnTo>
                                  <a:pt x="7298944" y="4452111"/>
                                </a:lnTo>
                                <a:lnTo>
                                  <a:pt x="219456" y="4452111"/>
                                </a:lnTo>
                                <a:close/>
                                <a:moveTo>
                                  <a:pt x="219456" y="4458207"/>
                                </a:moveTo>
                                <a:moveTo>
                                  <a:pt x="219456" y="4354575"/>
                                </a:moveTo>
                                <a:lnTo>
                                  <a:pt x="7298944" y="4354575"/>
                                </a:lnTo>
                                <a:lnTo>
                                  <a:pt x="7298944" y="4348479"/>
                                </a:lnTo>
                                <a:lnTo>
                                  <a:pt x="219456" y="4348479"/>
                                </a:lnTo>
                                <a:close/>
                                <a:moveTo>
                                  <a:pt x="219456" y="4354575"/>
                                </a:moveTo>
                                <a:moveTo>
                                  <a:pt x="6528815" y="4234687"/>
                                </a:moveTo>
                                <a:lnTo>
                                  <a:pt x="7298944" y="4234687"/>
                                </a:lnTo>
                                <a:lnTo>
                                  <a:pt x="7298944" y="4228592"/>
                                </a:lnTo>
                                <a:lnTo>
                                  <a:pt x="6528815" y="4228592"/>
                                </a:lnTo>
                                <a:close/>
                                <a:moveTo>
                                  <a:pt x="6528815" y="4234687"/>
                                </a:moveTo>
                                <a:moveTo>
                                  <a:pt x="0" y="4135119"/>
                                </a:moveTo>
                                <a:lnTo>
                                  <a:pt x="7303008" y="4135119"/>
                                </a:lnTo>
                                <a:lnTo>
                                  <a:pt x="7303008" y="4120896"/>
                                </a:lnTo>
                                <a:lnTo>
                                  <a:pt x="0" y="4120896"/>
                                </a:lnTo>
                                <a:close/>
                                <a:moveTo>
                                  <a:pt x="0" y="4135119"/>
                                </a:moveTo>
                                <a:moveTo>
                                  <a:pt x="223520" y="4019296"/>
                                </a:moveTo>
                                <a:lnTo>
                                  <a:pt x="7288784" y="4019296"/>
                                </a:lnTo>
                                <a:lnTo>
                                  <a:pt x="7288784" y="4013199"/>
                                </a:lnTo>
                                <a:lnTo>
                                  <a:pt x="223520" y="4013199"/>
                                </a:lnTo>
                                <a:close/>
                                <a:moveTo>
                                  <a:pt x="223520" y="4019296"/>
                                </a:moveTo>
                                <a:moveTo>
                                  <a:pt x="219456" y="3899407"/>
                                </a:moveTo>
                                <a:lnTo>
                                  <a:pt x="7298944" y="3899407"/>
                                </a:lnTo>
                                <a:lnTo>
                                  <a:pt x="7298944" y="3893311"/>
                                </a:lnTo>
                                <a:lnTo>
                                  <a:pt x="219456" y="3893311"/>
                                </a:lnTo>
                                <a:close/>
                                <a:moveTo>
                                  <a:pt x="219456" y="3899407"/>
                                </a:moveTo>
                                <a:moveTo>
                                  <a:pt x="219456" y="3779519"/>
                                </a:moveTo>
                                <a:lnTo>
                                  <a:pt x="7298944" y="3779519"/>
                                </a:lnTo>
                                <a:lnTo>
                                  <a:pt x="7298944" y="3773423"/>
                                </a:lnTo>
                                <a:lnTo>
                                  <a:pt x="219456" y="3773423"/>
                                </a:lnTo>
                                <a:close/>
                                <a:moveTo>
                                  <a:pt x="219456" y="3779519"/>
                                </a:moveTo>
                                <a:moveTo>
                                  <a:pt x="219456" y="3659631"/>
                                </a:moveTo>
                                <a:lnTo>
                                  <a:pt x="7298944" y="3659631"/>
                                </a:lnTo>
                                <a:lnTo>
                                  <a:pt x="7298944" y="3653536"/>
                                </a:lnTo>
                                <a:lnTo>
                                  <a:pt x="219456" y="3653536"/>
                                </a:lnTo>
                                <a:close/>
                                <a:moveTo>
                                  <a:pt x="219456" y="3659631"/>
                                </a:moveTo>
                                <a:moveTo>
                                  <a:pt x="219456" y="3539743"/>
                                </a:moveTo>
                                <a:lnTo>
                                  <a:pt x="7298944" y="3539743"/>
                                </a:lnTo>
                                <a:lnTo>
                                  <a:pt x="7298944" y="3533648"/>
                                </a:lnTo>
                                <a:lnTo>
                                  <a:pt x="219456" y="3533648"/>
                                </a:lnTo>
                                <a:close/>
                                <a:moveTo>
                                  <a:pt x="219456" y="3539743"/>
                                </a:moveTo>
                                <a:moveTo>
                                  <a:pt x="219456" y="3419855"/>
                                </a:moveTo>
                                <a:lnTo>
                                  <a:pt x="7298944" y="3419855"/>
                                </a:lnTo>
                                <a:lnTo>
                                  <a:pt x="7298944" y="3413760"/>
                                </a:lnTo>
                                <a:lnTo>
                                  <a:pt x="219456" y="3413760"/>
                                </a:lnTo>
                                <a:close/>
                                <a:moveTo>
                                  <a:pt x="219456" y="3419855"/>
                                </a:moveTo>
                                <a:moveTo>
                                  <a:pt x="219456" y="3299967"/>
                                </a:moveTo>
                                <a:lnTo>
                                  <a:pt x="7298944" y="3299967"/>
                                </a:lnTo>
                                <a:lnTo>
                                  <a:pt x="7298944" y="3293872"/>
                                </a:lnTo>
                                <a:lnTo>
                                  <a:pt x="219456" y="3293872"/>
                                </a:lnTo>
                                <a:close/>
                                <a:moveTo>
                                  <a:pt x="219456" y="3299967"/>
                                </a:moveTo>
                                <a:moveTo>
                                  <a:pt x="219456" y="3180079"/>
                                </a:moveTo>
                                <a:lnTo>
                                  <a:pt x="7298944" y="3180079"/>
                                </a:lnTo>
                                <a:lnTo>
                                  <a:pt x="7298944" y="3173984"/>
                                </a:lnTo>
                                <a:lnTo>
                                  <a:pt x="219456" y="3173984"/>
                                </a:lnTo>
                                <a:close/>
                                <a:moveTo>
                                  <a:pt x="219456" y="3180079"/>
                                </a:moveTo>
                                <a:moveTo>
                                  <a:pt x="219456" y="3060192"/>
                                </a:moveTo>
                                <a:lnTo>
                                  <a:pt x="7298944" y="3060192"/>
                                </a:lnTo>
                                <a:lnTo>
                                  <a:pt x="7298944" y="3054096"/>
                                </a:lnTo>
                                <a:lnTo>
                                  <a:pt x="219456" y="3054096"/>
                                </a:lnTo>
                                <a:close/>
                                <a:moveTo>
                                  <a:pt x="219456" y="3060192"/>
                                </a:moveTo>
                                <a:moveTo>
                                  <a:pt x="219456" y="2956560"/>
                                </a:moveTo>
                                <a:lnTo>
                                  <a:pt x="7298944" y="2956560"/>
                                </a:lnTo>
                                <a:lnTo>
                                  <a:pt x="7298944" y="2950463"/>
                                </a:lnTo>
                                <a:lnTo>
                                  <a:pt x="219456" y="2950463"/>
                                </a:lnTo>
                                <a:close/>
                                <a:moveTo>
                                  <a:pt x="219456" y="2956560"/>
                                </a:moveTo>
                                <a:moveTo>
                                  <a:pt x="219456" y="2852928"/>
                                </a:moveTo>
                                <a:lnTo>
                                  <a:pt x="7298944" y="2852928"/>
                                </a:lnTo>
                                <a:lnTo>
                                  <a:pt x="7298944" y="2846831"/>
                                </a:lnTo>
                                <a:lnTo>
                                  <a:pt x="219456" y="2846831"/>
                                </a:lnTo>
                                <a:close/>
                                <a:moveTo>
                                  <a:pt x="219456" y="2852928"/>
                                </a:moveTo>
                                <a:moveTo>
                                  <a:pt x="219456" y="2749296"/>
                                </a:moveTo>
                                <a:lnTo>
                                  <a:pt x="7298944" y="2749296"/>
                                </a:lnTo>
                                <a:lnTo>
                                  <a:pt x="7298944" y="2743199"/>
                                </a:lnTo>
                                <a:lnTo>
                                  <a:pt x="219456" y="2743199"/>
                                </a:lnTo>
                                <a:close/>
                                <a:moveTo>
                                  <a:pt x="219456" y="2749296"/>
                                </a:moveTo>
                                <a:moveTo>
                                  <a:pt x="219456" y="2629407"/>
                                </a:moveTo>
                                <a:lnTo>
                                  <a:pt x="7298944" y="2629407"/>
                                </a:lnTo>
                                <a:lnTo>
                                  <a:pt x="7298944" y="2623311"/>
                                </a:lnTo>
                                <a:lnTo>
                                  <a:pt x="219456" y="2623311"/>
                                </a:lnTo>
                                <a:close/>
                                <a:moveTo>
                                  <a:pt x="219456" y="2629407"/>
                                </a:moveTo>
                                <a:moveTo>
                                  <a:pt x="219456" y="2509519"/>
                                </a:moveTo>
                                <a:lnTo>
                                  <a:pt x="7298944" y="2509519"/>
                                </a:lnTo>
                                <a:lnTo>
                                  <a:pt x="7298944" y="2503423"/>
                                </a:lnTo>
                                <a:lnTo>
                                  <a:pt x="219456" y="2503423"/>
                                </a:lnTo>
                                <a:close/>
                                <a:moveTo>
                                  <a:pt x="219456" y="2509519"/>
                                </a:moveTo>
                                <a:moveTo>
                                  <a:pt x="219456" y="2389631"/>
                                </a:moveTo>
                                <a:lnTo>
                                  <a:pt x="7298944" y="2389631"/>
                                </a:lnTo>
                                <a:lnTo>
                                  <a:pt x="7298944" y="2383536"/>
                                </a:lnTo>
                                <a:lnTo>
                                  <a:pt x="219456" y="2383536"/>
                                </a:lnTo>
                                <a:close/>
                                <a:moveTo>
                                  <a:pt x="219456" y="2389631"/>
                                </a:moveTo>
                                <a:moveTo>
                                  <a:pt x="219456" y="2269743"/>
                                </a:moveTo>
                                <a:lnTo>
                                  <a:pt x="7298944" y="2269743"/>
                                </a:lnTo>
                                <a:lnTo>
                                  <a:pt x="7298944" y="2263648"/>
                                </a:lnTo>
                                <a:lnTo>
                                  <a:pt x="219456" y="2263648"/>
                                </a:lnTo>
                                <a:close/>
                                <a:moveTo>
                                  <a:pt x="219456" y="2269743"/>
                                </a:moveTo>
                                <a:moveTo>
                                  <a:pt x="219456" y="2149855"/>
                                </a:moveTo>
                                <a:lnTo>
                                  <a:pt x="7298944" y="2149855"/>
                                </a:lnTo>
                                <a:lnTo>
                                  <a:pt x="7298944" y="2143760"/>
                                </a:lnTo>
                                <a:lnTo>
                                  <a:pt x="219456" y="2143760"/>
                                </a:lnTo>
                                <a:close/>
                                <a:moveTo>
                                  <a:pt x="219456" y="2149855"/>
                                </a:moveTo>
                                <a:moveTo>
                                  <a:pt x="219456" y="2029967"/>
                                </a:moveTo>
                                <a:lnTo>
                                  <a:pt x="7298944" y="2029967"/>
                                </a:lnTo>
                                <a:lnTo>
                                  <a:pt x="7298944" y="2023872"/>
                                </a:lnTo>
                                <a:lnTo>
                                  <a:pt x="219456" y="2023872"/>
                                </a:lnTo>
                                <a:close/>
                                <a:moveTo>
                                  <a:pt x="219456" y="2029967"/>
                                </a:moveTo>
                                <a:moveTo>
                                  <a:pt x="219456" y="1926336"/>
                                </a:moveTo>
                                <a:lnTo>
                                  <a:pt x="7298944" y="1926336"/>
                                </a:lnTo>
                                <a:lnTo>
                                  <a:pt x="7298944" y="1920239"/>
                                </a:lnTo>
                                <a:lnTo>
                                  <a:pt x="219456" y="1920239"/>
                                </a:lnTo>
                                <a:close/>
                                <a:moveTo>
                                  <a:pt x="219456" y="1926336"/>
                                </a:moveTo>
                                <a:moveTo>
                                  <a:pt x="219456" y="1822703"/>
                                </a:moveTo>
                                <a:lnTo>
                                  <a:pt x="7298944" y="1822703"/>
                                </a:lnTo>
                                <a:lnTo>
                                  <a:pt x="7298944" y="1816607"/>
                                </a:lnTo>
                                <a:lnTo>
                                  <a:pt x="219456" y="1816607"/>
                                </a:lnTo>
                                <a:close/>
                                <a:moveTo>
                                  <a:pt x="219456" y="1822703"/>
                                </a:moveTo>
                                <a:moveTo>
                                  <a:pt x="219456" y="1719072"/>
                                </a:moveTo>
                                <a:lnTo>
                                  <a:pt x="7298944" y="1719072"/>
                                </a:lnTo>
                                <a:lnTo>
                                  <a:pt x="7298944" y="1712976"/>
                                </a:lnTo>
                                <a:lnTo>
                                  <a:pt x="219456" y="1712976"/>
                                </a:lnTo>
                                <a:close/>
                                <a:moveTo>
                                  <a:pt x="219456" y="1719072"/>
                                </a:moveTo>
                                <a:moveTo>
                                  <a:pt x="219456" y="1615439"/>
                                </a:moveTo>
                                <a:lnTo>
                                  <a:pt x="7298944" y="1615439"/>
                                </a:lnTo>
                                <a:lnTo>
                                  <a:pt x="7298944" y="1609343"/>
                                </a:lnTo>
                                <a:lnTo>
                                  <a:pt x="219456" y="1609343"/>
                                </a:lnTo>
                                <a:close/>
                                <a:moveTo>
                                  <a:pt x="219456" y="1615439"/>
                                </a:moveTo>
                                <a:moveTo>
                                  <a:pt x="219456" y="1511807"/>
                                </a:moveTo>
                                <a:lnTo>
                                  <a:pt x="7298944" y="1511807"/>
                                </a:lnTo>
                                <a:lnTo>
                                  <a:pt x="7298944" y="1505712"/>
                                </a:lnTo>
                                <a:lnTo>
                                  <a:pt x="219456" y="1505712"/>
                                </a:lnTo>
                                <a:close/>
                                <a:moveTo>
                                  <a:pt x="219456" y="1511807"/>
                                </a:moveTo>
                                <a:moveTo>
                                  <a:pt x="219456" y="1408176"/>
                                </a:moveTo>
                                <a:lnTo>
                                  <a:pt x="7298944" y="1408176"/>
                                </a:lnTo>
                                <a:lnTo>
                                  <a:pt x="7298944" y="1402079"/>
                                </a:lnTo>
                                <a:lnTo>
                                  <a:pt x="219456" y="1402079"/>
                                </a:lnTo>
                                <a:close/>
                                <a:moveTo>
                                  <a:pt x="219456" y="1408176"/>
                                </a:moveTo>
                                <a:moveTo>
                                  <a:pt x="5886704" y="1288288"/>
                                </a:moveTo>
                                <a:lnTo>
                                  <a:pt x="7298944" y="1288288"/>
                                </a:lnTo>
                                <a:lnTo>
                                  <a:pt x="7298944" y="1282191"/>
                                </a:lnTo>
                                <a:lnTo>
                                  <a:pt x="5886704" y="1282191"/>
                                </a:lnTo>
                                <a:close/>
                                <a:moveTo>
                                  <a:pt x="5886704" y="1288288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44" behindDoc="1" locked="0" layoutInCell="1" allowOverlap="1">
                  <wp:simplePos x="0" y="0"/>
                  <wp:positionH relativeFrom="page">
                    <wp:posOffset>156971</wp:posOffset>
                  </wp:positionH>
                  <wp:positionV relativeFrom="paragraph">
                    <wp:posOffset>10668</wp:posOffset>
                  </wp:positionV>
                  <wp:extent cx="5320284" cy="2272284"/>
                  <wp:effectExtent l="0" t="0" r="0" b="0"/>
                  <wp:wrapNone/>
                  <wp:docPr id="103" name="Freeform 1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5320284" cy="2272284"/>
                          </a:xfrm>
                          <a:custGeom>
                            <a:rect l="l" t="t" r="r" b="b"/>
                            <a:pathLst>
                              <a:path w="7093713" h="3029712">
                                <a:moveTo>
                                  <a:pt x="6305297" y="221488"/>
                                </a:moveTo>
                                <a:lnTo>
                                  <a:pt x="6319520" y="221488"/>
                                </a:lnTo>
                                <a:lnTo>
                                  <a:pt x="6319520" y="107697"/>
                                </a:lnTo>
                                <a:lnTo>
                                  <a:pt x="6305297" y="107697"/>
                                </a:lnTo>
                                <a:close/>
                                <a:moveTo>
                                  <a:pt x="6305297" y="221488"/>
                                </a:moveTo>
                                <a:moveTo>
                                  <a:pt x="7083552" y="3029712"/>
                                </a:moveTo>
                                <a:lnTo>
                                  <a:pt x="7089649" y="3029712"/>
                                </a:lnTo>
                                <a:lnTo>
                                  <a:pt x="7089649" y="121920"/>
                                </a:lnTo>
                                <a:lnTo>
                                  <a:pt x="7083552" y="121920"/>
                                </a:lnTo>
                                <a:close/>
                                <a:moveTo>
                                  <a:pt x="7083552" y="3029712"/>
                                </a:moveTo>
                                <a:moveTo>
                                  <a:pt x="0" y="225553"/>
                                </a:moveTo>
                                <a:lnTo>
                                  <a:pt x="14225" y="225553"/>
                                </a:lnTo>
                                <a:lnTo>
                                  <a:pt x="14225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25553"/>
                                </a:moveTo>
                                <a:moveTo>
                                  <a:pt x="7079489" y="107697"/>
                                </a:moveTo>
                                <a:lnTo>
                                  <a:pt x="7093713" y="107697"/>
                                </a:lnTo>
                                <a:lnTo>
                                  <a:pt x="7093713" y="0"/>
                                </a:lnTo>
                                <a:lnTo>
                                  <a:pt x="7079489" y="0"/>
                                </a:lnTo>
                                <a:close/>
                                <a:moveTo>
                                  <a:pt x="7079489" y="107697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42" behindDoc="1" locked="0" layoutInCell="1" allowOverlap="1">
                  <wp:simplePos x="0" y="0"/>
                  <wp:positionH relativeFrom="page">
                    <wp:posOffset>160019</wp:posOffset>
                  </wp:positionH>
                  <wp:positionV relativeFrom="paragraph">
                    <wp:posOffset>10668</wp:posOffset>
                  </wp:positionV>
                  <wp:extent cx="4255008" cy="2113787"/>
                  <wp:effectExtent l="0" t="0" r="0" b="0"/>
                  <wp:wrapNone/>
                  <wp:docPr id="104" name="Freeform 1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4255008" cy="2113787"/>
                          </a:xfrm>
                          <a:custGeom>
                            <a:rect l="l" t="t" r="r" b="b"/>
                            <a:pathLst>
                              <a:path w="5673345" h="2818383">
                                <a:moveTo>
                                  <a:pt x="0" y="2818383"/>
                                </a:moveTo>
                                <a:lnTo>
                                  <a:pt x="6097" y="2818383"/>
                                </a:lnTo>
                                <a:lnTo>
                                  <a:pt x="6097" y="14224"/>
                                </a:lnTo>
                                <a:lnTo>
                                  <a:pt x="0" y="14224"/>
                                </a:lnTo>
                                <a:close/>
                                <a:moveTo>
                                  <a:pt x="0" y="2818383"/>
                                </a:moveTo>
                                <a:moveTo>
                                  <a:pt x="10161" y="14224"/>
                                </a:moveTo>
                                <a:lnTo>
                                  <a:pt x="5673345" y="14224"/>
                                </a:lnTo>
                                <a:lnTo>
                                  <a:pt x="5673345" y="0"/>
                                </a:lnTo>
                                <a:lnTo>
                                  <a:pt x="10161" y="0"/>
                                </a:lnTo>
                                <a:close/>
                                <a:moveTo>
                                  <a:pt x="10161" y="14224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94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Oškrábání staré malby na st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8" w:right="-18" w:firstLine="0"/>
            </w:pPr>
            <w:r/>
            <w:r>
              <w:rPr lang="cs-CZ" sz="9" baseline="-1" dirty="0">
                <w:jc w:val="left"/>
                <w:rFonts w:ascii="Times New Roman" w:hAnsi="Times New Roman" w:cs="Times New Roman"/>
                <w:color w:val="000000"/>
                <w:position w:val="-1"/>
                <w:sz w:val="9"/>
                <w:szCs w:val="9"/>
              </w:rPr>
              <w:t>m</w:t>
            </w:r>
            <w:r>
              <w:rPr lang="cs-CZ" sz="6" baseline="0" dirty="0">
                <w:jc w:val="left"/>
                <w:rFonts w:ascii="Times New Roman" w:hAnsi="Times New Roman" w:cs="Times New Roman"/>
                <w:color w:val="000000"/>
                <w:sz w:val="6"/>
                <w:szCs w:val="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4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107,00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5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1"/>
                <w:sz w:val="9"/>
                <w:szCs w:val="9"/>
              </w:rPr>
              <w:t>               43,00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1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2"/>
                <w:sz w:val="9"/>
                <w:szCs w:val="9"/>
              </w:rPr>
              <w:t>           4 601,00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41"/>
        </w:trPr>
        <w:tc>
          <w:tcPr>
            <w:tcW w:w="263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94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Oškrabání staré malby na strop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8" w:right="-18" w:firstLine="0"/>
            </w:pPr>
            <w:r/>
            <w:r>
              <w:rPr lang="cs-CZ" sz="9" baseline="-1" dirty="0">
                <w:jc w:val="left"/>
                <w:rFonts w:ascii="Times New Roman" w:hAnsi="Times New Roman" w:cs="Times New Roman"/>
                <w:color w:val="000000"/>
                <w:position w:val="-1"/>
                <w:sz w:val="9"/>
                <w:szCs w:val="9"/>
              </w:rPr>
              <w:t>m</w:t>
            </w:r>
            <w:r>
              <w:rPr lang="cs-CZ" sz="6" baseline="0" dirty="0">
                <w:jc w:val="left"/>
                <w:rFonts w:ascii="Times New Roman" w:hAnsi="Times New Roman" w:cs="Times New Roman"/>
                <w:color w:val="000000"/>
                <w:sz w:val="6"/>
                <w:szCs w:val="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5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21,00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5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1"/>
                <w:sz w:val="9"/>
                <w:szCs w:val="9"/>
              </w:rPr>
              <w:t>               55,00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1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2"/>
                <w:sz w:val="9"/>
                <w:szCs w:val="9"/>
              </w:rPr>
              <w:t>           1 155,00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22"/>
        </w:trPr>
        <w:tc>
          <w:tcPr>
            <w:tcW w:w="263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94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část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čná d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montá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ž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sádrokatonové příčky (2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x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záklop)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KPL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9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3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1"/>
                <w:sz w:val="9"/>
                <w:szCs w:val="9"/>
              </w:rPr>
              <w:t>          4 000,00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1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2"/>
                <w:sz w:val="9"/>
                <w:szCs w:val="9"/>
              </w:rPr>
              <w:t>           4 000,00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41"/>
        </w:trPr>
        <w:tc>
          <w:tcPr>
            <w:tcW w:w="263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94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d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montáž l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p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ného PVC  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8" w:right="-18" w:firstLine="0"/>
            </w:pPr>
            <w:r/>
            <w:r>
              <w:rPr lang="cs-CZ" sz="9" baseline="-1" dirty="0">
                <w:jc w:val="left"/>
                <w:rFonts w:ascii="Times New Roman" w:hAnsi="Times New Roman" w:cs="Times New Roman"/>
                <w:color w:val="000000"/>
                <w:position w:val="-1"/>
                <w:sz w:val="9"/>
                <w:szCs w:val="9"/>
              </w:rPr>
              <w:t>m</w:t>
            </w:r>
            <w:r>
              <w:rPr lang="cs-CZ" sz="6" baseline="0" dirty="0">
                <w:jc w:val="left"/>
                <w:rFonts w:ascii="Times New Roman" w:hAnsi="Times New Roman" w:cs="Times New Roman"/>
                <w:color w:val="000000"/>
                <w:sz w:val="6"/>
                <w:szCs w:val="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5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46,10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5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1"/>
                <w:sz w:val="9"/>
                <w:szCs w:val="9"/>
              </w:rPr>
              <w:t>               72,00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1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2"/>
                <w:sz w:val="9"/>
                <w:szCs w:val="9"/>
              </w:rPr>
              <w:t>           3 319,20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41"/>
        </w:trPr>
        <w:tc>
          <w:tcPr>
            <w:tcW w:w="263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94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d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instalac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ka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ze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tových d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s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k c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loplošn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8" w:right="-18" w:firstLine="0"/>
            </w:pPr>
            <w:r/>
            <w:r>
              <w:rPr lang="cs-CZ" sz="9" baseline="-1" dirty="0">
                <w:jc w:val="left"/>
                <w:rFonts w:ascii="Times New Roman" w:hAnsi="Times New Roman" w:cs="Times New Roman"/>
                <w:color w:val="000000"/>
                <w:position w:val="-1"/>
                <w:sz w:val="9"/>
                <w:szCs w:val="9"/>
              </w:rPr>
              <w:t>m</w:t>
            </w:r>
            <w:r>
              <w:rPr lang="cs-CZ" sz="6" baseline="0" dirty="0">
                <w:jc w:val="left"/>
                <w:rFonts w:ascii="Times New Roman" w:hAnsi="Times New Roman" w:cs="Times New Roman"/>
                <w:color w:val="000000"/>
                <w:sz w:val="6"/>
                <w:szCs w:val="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5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25,80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3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1"/>
                <w:sz w:val="9"/>
                <w:szCs w:val="9"/>
              </w:rPr>
              <w:t>             130,00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1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2"/>
                <w:sz w:val="9"/>
                <w:szCs w:val="9"/>
              </w:rPr>
              <w:t>           3 354,00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41"/>
        </w:trPr>
        <w:tc>
          <w:tcPr>
            <w:tcW w:w="263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94" w:right="-18" w:firstLine="0"/>
            </w:pPr>
            <w:r>
              <w:drawing>
                <wp:anchor simplePos="0" relativeHeight="251658743" behindDoc="1" locked="0" layoutInCell="1" allowOverlap="1">
                  <wp:simplePos x="0" y="0"/>
                  <wp:positionH relativeFrom="page">
                    <wp:posOffset>268224</wp:posOffset>
                  </wp:positionH>
                  <wp:positionV relativeFrom="line">
                    <wp:posOffset>-436434</wp:posOffset>
                  </wp:positionV>
                  <wp:extent cx="4457700" cy="2191511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4457700" cy="2191511"/>
                          </a:xfrm>
                          <a:custGeom>
                            <a:rect l="l" t="t" r="r" b="b"/>
                            <a:pathLst>
                              <a:path w="5943600" h="2922015">
                                <a:moveTo>
                                  <a:pt x="5295393" y="2922015"/>
                                </a:moveTo>
                                <a:lnTo>
                                  <a:pt x="5301488" y="2922015"/>
                                </a:lnTo>
                                <a:lnTo>
                                  <a:pt x="5301488" y="117856"/>
                                </a:lnTo>
                                <a:lnTo>
                                  <a:pt x="5295393" y="117856"/>
                                </a:lnTo>
                                <a:close/>
                                <a:moveTo>
                                  <a:pt x="5295393" y="2922015"/>
                                </a:moveTo>
                                <a:moveTo>
                                  <a:pt x="5305553" y="113791"/>
                                </a:moveTo>
                                <a:lnTo>
                                  <a:pt x="5933441" y="113791"/>
                                </a:lnTo>
                                <a:lnTo>
                                  <a:pt x="5933441" y="107696"/>
                                </a:lnTo>
                                <a:lnTo>
                                  <a:pt x="5305553" y="107696"/>
                                </a:lnTo>
                                <a:close/>
                                <a:moveTo>
                                  <a:pt x="5305553" y="113791"/>
                                </a:moveTo>
                                <a:moveTo>
                                  <a:pt x="5937505" y="2922015"/>
                                </a:moveTo>
                                <a:lnTo>
                                  <a:pt x="5943600" y="2922015"/>
                                </a:lnTo>
                                <a:lnTo>
                                  <a:pt x="5943600" y="113791"/>
                                </a:lnTo>
                                <a:lnTo>
                                  <a:pt x="5937505" y="113791"/>
                                </a:lnTo>
                                <a:close/>
                                <a:moveTo>
                                  <a:pt x="5937505" y="2922015"/>
                                </a:moveTo>
                                <a:moveTo>
                                  <a:pt x="0" y="2922015"/>
                                </a:moveTo>
                                <a:lnTo>
                                  <a:pt x="6097" y="2922015"/>
                                </a:lnTo>
                                <a:lnTo>
                                  <a:pt x="6097" y="117856"/>
                                </a:lnTo>
                                <a:lnTo>
                                  <a:pt x="0" y="117856"/>
                                </a:lnTo>
                                <a:close/>
                                <a:moveTo>
                                  <a:pt x="0" y="2922015"/>
                                </a:moveTo>
                                <a:moveTo>
                                  <a:pt x="4021329" y="2922015"/>
                                </a:moveTo>
                                <a:lnTo>
                                  <a:pt x="4027424" y="2922015"/>
                                </a:lnTo>
                                <a:lnTo>
                                  <a:pt x="4027424" y="117856"/>
                                </a:lnTo>
                                <a:lnTo>
                                  <a:pt x="4021329" y="117856"/>
                                </a:lnTo>
                                <a:close/>
                                <a:moveTo>
                                  <a:pt x="4021329" y="2922015"/>
                                </a:moveTo>
                                <a:moveTo>
                                  <a:pt x="4291585" y="2922015"/>
                                </a:moveTo>
                                <a:lnTo>
                                  <a:pt x="4297681" y="2922015"/>
                                </a:lnTo>
                                <a:lnTo>
                                  <a:pt x="4297681" y="117856"/>
                                </a:lnTo>
                                <a:lnTo>
                                  <a:pt x="4291585" y="117856"/>
                                </a:lnTo>
                                <a:close/>
                                <a:moveTo>
                                  <a:pt x="4291585" y="2922015"/>
                                </a:moveTo>
                                <a:moveTo>
                                  <a:pt x="4653281" y="2922015"/>
                                </a:moveTo>
                                <a:lnTo>
                                  <a:pt x="4659376" y="2922015"/>
                                </a:lnTo>
                                <a:lnTo>
                                  <a:pt x="4659376" y="117856"/>
                                </a:lnTo>
                                <a:lnTo>
                                  <a:pt x="4653281" y="117856"/>
                                </a:lnTo>
                                <a:close/>
                                <a:moveTo>
                                  <a:pt x="4653281" y="2922015"/>
                                </a:moveTo>
                                <a:moveTo>
                                  <a:pt x="5291329" y="103632"/>
                                </a:moveTo>
                                <a:lnTo>
                                  <a:pt x="5305553" y="103632"/>
                                </a:lnTo>
                                <a:lnTo>
                                  <a:pt x="5305553" y="0"/>
                                </a:lnTo>
                                <a:lnTo>
                                  <a:pt x="5291329" y="0"/>
                                </a:lnTo>
                                <a:close/>
                                <a:moveTo>
                                  <a:pt x="5291329" y="103632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lokální oprava konstrukc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do 50% 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z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c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lkové vým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ry 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8" w:right="-18" w:firstLine="0"/>
            </w:pPr>
            <w:r/>
            <w:r>
              <w:rPr lang="cs-CZ" sz="9" baseline="-1" dirty="0">
                <w:jc w:val="left"/>
                <w:rFonts w:ascii="Times New Roman" w:hAnsi="Times New Roman" w:cs="Times New Roman"/>
                <w:color w:val="000000"/>
                <w:position w:val="-1"/>
                <w:sz w:val="9"/>
                <w:szCs w:val="9"/>
              </w:rPr>
              <w:t>m</w:t>
            </w:r>
            <w:r>
              <w:rPr lang="cs-CZ" sz="6" baseline="0" dirty="0">
                <w:jc w:val="left"/>
                <w:rFonts w:ascii="Times New Roman" w:hAnsi="Times New Roman" w:cs="Times New Roman"/>
                <w:color w:val="000000"/>
                <w:sz w:val="6"/>
                <w:szCs w:val="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5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12,90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3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1"/>
                <w:sz w:val="9"/>
                <w:szCs w:val="9"/>
              </w:rPr>
              <w:t>             700,00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1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2"/>
                <w:sz w:val="9"/>
                <w:szCs w:val="9"/>
              </w:rPr>
              <w:t>           9 030,00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41"/>
        </w:trPr>
        <w:tc>
          <w:tcPr>
            <w:tcW w:w="263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94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7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d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instalac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ka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ze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tových d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s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k v budov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A pro r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instalci v podat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ln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8" w:right="-18" w:firstLine="0"/>
            </w:pPr>
            <w:r/>
            <w:r>
              <w:rPr lang="cs-CZ" sz="9" baseline="-1" dirty="0">
                <w:jc w:val="left"/>
                <w:rFonts w:ascii="Times New Roman" w:hAnsi="Times New Roman" w:cs="Times New Roman"/>
                <w:color w:val="000000"/>
                <w:position w:val="-1"/>
                <w:sz w:val="9"/>
                <w:szCs w:val="9"/>
              </w:rPr>
              <w:t>m</w:t>
            </w:r>
            <w:r>
              <w:rPr lang="cs-CZ" sz="6" baseline="0" dirty="0">
                <w:jc w:val="left"/>
                <w:rFonts w:ascii="Times New Roman" w:hAnsi="Times New Roman" w:cs="Times New Roman"/>
                <w:color w:val="000000"/>
                <w:sz w:val="6"/>
                <w:szCs w:val="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5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25,80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3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1"/>
                <w:sz w:val="9"/>
                <w:szCs w:val="9"/>
              </w:rPr>
              <w:t>             300,00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1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2"/>
                <w:sz w:val="9"/>
                <w:szCs w:val="9"/>
              </w:rPr>
              <w:t>           7 740,00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41"/>
        </w:trPr>
        <w:tc>
          <w:tcPr>
            <w:tcW w:w="263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94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8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dopln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ní kaz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tových d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s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k c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loplošně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8" w:right="-18" w:firstLine="0"/>
            </w:pPr>
            <w:r/>
            <w:r>
              <w:rPr lang="cs-CZ" sz="9" baseline="-1" dirty="0">
                <w:jc w:val="left"/>
                <w:rFonts w:ascii="Times New Roman" w:hAnsi="Times New Roman" w:cs="Times New Roman"/>
                <w:color w:val="000000"/>
                <w:position w:val="-1"/>
                <w:sz w:val="9"/>
                <w:szCs w:val="9"/>
              </w:rPr>
              <w:t>m</w:t>
            </w:r>
            <w:r>
              <w:rPr lang="cs-CZ" sz="6" baseline="0" dirty="0">
                <w:jc w:val="left"/>
                <w:rFonts w:ascii="Times New Roman" w:hAnsi="Times New Roman" w:cs="Times New Roman"/>
                <w:color w:val="000000"/>
                <w:sz w:val="6"/>
                <w:szCs w:val="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5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25,80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3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1"/>
                <w:sz w:val="9"/>
                <w:szCs w:val="9"/>
              </w:rPr>
              <w:t>             200,00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1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2"/>
                <w:sz w:val="9"/>
                <w:szCs w:val="9"/>
              </w:rPr>
              <w:t>           5 160,00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22"/>
        </w:trPr>
        <w:tc>
          <w:tcPr>
            <w:tcW w:w="263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94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9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d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montáž oc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lových zárubní 800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9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KPL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9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3,00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3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1"/>
                <w:sz w:val="9"/>
                <w:szCs w:val="9"/>
              </w:rPr>
              <w:t>             625,00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1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2"/>
                <w:sz w:val="9"/>
                <w:szCs w:val="9"/>
              </w:rPr>
              <w:t>           1 875,00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22"/>
        </w:trPr>
        <w:tc>
          <w:tcPr>
            <w:tcW w:w="263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7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d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instalc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l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ktro 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z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ásuv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k a vypínačů 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3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KS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5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15,00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5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1"/>
                <w:sz w:val="9"/>
                <w:szCs w:val="9"/>
              </w:rPr>
              <w:t>               60,00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3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2"/>
                <w:sz w:val="9"/>
                <w:szCs w:val="9"/>
              </w:rPr>
              <w:t>              900,00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22"/>
        </w:trPr>
        <w:tc>
          <w:tcPr>
            <w:tcW w:w="263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7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d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instalac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z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áv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sů vč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tn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kosntrukc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9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KPL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9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3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1"/>
                <w:sz w:val="9"/>
                <w:szCs w:val="9"/>
              </w:rPr>
              <w:t>             700,00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3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2"/>
                <w:sz w:val="9"/>
                <w:szCs w:val="9"/>
              </w:rPr>
              <w:t>              700,00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41"/>
        </w:trPr>
        <w:tc>
          <w:tcPr>
            <w:tcW w:w="263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7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hloubková p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trac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podkladu pod štuk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8" w:right="-18" w:firstLine="0"/>
            </w:pPr>
            <w:r/>
            <w:r>
              <w:rPr lang="cs-CZ" sz="9" baseline="-1" dirty="0">
                <w:jc w:val="left"/>
                <w:rFonts w:ascii="Times New Roman" w:hAnsi="Times New Roman" w:cs="Times New Roman"/>
                <w:color w:val="000000"/>
                <w:position w:val="-1"/>
                <w:sz w:val="9"/>
                <w:szCs w:val="9"/>
              </w:rPr>
              <w:t>m</w:t>
            </w:r>
            <w:r>
              <w:rPr lang="cs-CZ" sz="6" baseline="0" dirty="0">
                <w:jc w:val="left"/>
                <w:rFonts w:ascii="Times New Roman" w:hAnsi="Times New Roman" w:cs="Times New Roman"/>
                <w:color w:val="000000"/>
                <w:sz w:val="6"/>
                <w:szCs w:val="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4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128,25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5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1"/>
                <w:sz w:val="9"/>
                <w:szCs w:val="9"/>
              </w:rPr>
              <w:t>               24,00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1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2"/>
                <w:sz w:val="9"/>
                <w:szCs w:val="9"/>
              </w:rPr>
              <w:t>           3 078,00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41"/>
        </w:trPr>
        <w:tc>
          <w:tcPr>
            <w:tcW w:w="263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7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hloubková p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trac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podkladu př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d malováním 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8" w:right="-18" w:firstLine="0"/>
            </w:pPr>
            <w:r/>
            <w:r>
              <w:rPr lang="cs-CZ" sz="9" baseline="-1" dirty="0">
                <w:jc w:val="left"/>
                <w:rFonts w:ascii="Times New Roman" w:hAnsi="Times New Roman" w:cs="Times New Roman"/>
                <w:color w:val="000000"/>
                <w:position w:val="-1"/>
                <w:sz w:val="9"/>
                <w:szCs w:val="9"/>
              </w:rPr>
              <w:t>m</w:t>
            </w:r>
            <w:r>
              <w:rPr lang="cs-CZ" sz="6" baseline="0" dirty="0">
                <w:jc w:val="left"/>
                <w:rFonts w:ascii="Times New Roman" w:hAnsi="Times New Roman" w:cs="Times New Roman"/>
                <w:color w:val="000000"/>
                <w:sz w:val="6"/>
                <w:szCs w:val="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4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128,25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5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1"/>
                <w:sz w:val="9"/>
                <w:szCs w:val="9"/>
              </w:rPr>
              <w:t>               24,00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1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2"/>
                <w:sz w:val="9"/>
                <w:szCs w:val="9"/>
              </w:rPr>
              <w:t>           3 078,00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41"/>
        </w:trPr>
        <w:tc>
          <w:tcPr>
            <w:tcW w:w="263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7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nata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že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ní st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 l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pidl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m s p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rlinkou vč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tn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(2 vrstvy l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pidla)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8" w:right="-18" w:firstLine="0"/>
            </w:pPr>
            <w:r/>
            <w:r>
              <w:rPr lang="cs-CZ" sz="9" baseline="-1" dirty="0">
                <w:jc w:val="left"/>
                <w:rFonts w:ascii="Times New Roman" w:hAnsi="Times New Roman" w:cs="Times New Roman"/>
                <w:color w:val="000000"/>
                <w:position w:val="-1"/>
                <w:sz w:val="9"/>
                <w:szCs w:val="9"/>
              </w:rPr>
              <w:t>m</w:t>
            </w:r>
            <w:r>
              <w:rPr lang="cs-CZ" sz="6" baseline="0" dirty="0">
                <w:jc w:val="left"/>
                <w:rFonts w:ascii="Times New Roman" w:hAnsi="Times New Roman" w:cs="Times New Roman"/>
                <w:color w:val="000000"/>
                <w:sz w:val="6"/>
                <w:szCs w:val="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4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107,00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3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1"/>
                <w:sz w:val="9"/>
                <w:szCs w:val="9"/>
              </w:rPr>
              <w:t>             243,00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8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2"/>
                <w:sz w:val="9"/>
                <w:szCs w:val="9"/>
              </w:rPr>
              <w:t>         26 001,00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41"/>
        </w:trPr>
        <w:tc>
          <w:tcPr>
            <w:tcW w:w="263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7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nata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že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ní stropu l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pidl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m s p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rlinkou vč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tn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(2vrstvy l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pidla)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8" w:right="-18" w:firstLine="0"/>
            </w:pPr>
            <w:r/>
            <w:r>
              <w:rPr lang="cs-CZ" sz="9" baseline="-1" dirty="0">
                <w:jc w:val="left"/>
                <w:rFonts w:ascii="Times New Roman" w:hAnsi="Times New Roman" w:cs="Times New Roman"/>
                <w:color w:val="000000"/>
                <w:position w:val="-1"/>
                <w:sz w:val="9"/>
                <w:szCs w:val="9"/>
              </w:rPr>
              <w:t>m</w:t>
            </w:r>
            <w:r>
              <w:rPr lang="cs-CZ" sz="6" baseline="0" dirty="0">
                <w:jc w:val="left"/>
                <w:rFonts w:ascii="Times New Roman" w:hAnsi="Times New Roman" w:cs="Times New Roman"/>
                <w:color w:val="000000"/>
                <w:sz w:val="6"/>
                <w:szCs w:val="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5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21,00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3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1"/>
                <w:sz w:val="9"/>
                <w:szCs w:val="9"/>
              </w:rPr>
              <w:t>             284,00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1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2"/>
                <w:sz w:val="9"/>
                <w:szCs w:val="9"/>
              </w:rPr>
              <w:t>           5 964,00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41"/>
        </w:trPr>
        <w:tc>
          <w:tcPr>
            <w:tcW w:w="263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7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nata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že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ní st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 štuk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m  vč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tn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nataž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ní vyrovnávaci vsrtvy 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8" w:right="-18" w:firstLine="0"/>
            </w:pPr>
            <w:r/>
            <w:r>
              <w:rPr lang="cs-CZ" sz="9" baseline="-1" dirty="0">
                <w:jc w:val="left"/>
                <w:rFonts w:ascii="Times New Roman" w:hAnsi="Times New Roman" w:cs="Times New Roman"/>
                <w:color w:val="000000"/>
                <w:position w:val="-1"/>
                <w:sz w:val="9"/>
                <w:szCs w:val="9"/>
              </w:rPr>
              <w:t>m</w:t>
            </w:r>
            <w:r>
              <w:rPr lang="cs-CZ" sz="6" baseline="0" dirty="0">
                <w:jc w:val="left"/>
                <w:rFonts w:ascii="Times New Roman" w:hAnsi="Times New Roman" w:cs="Times New Roman"/>
                <w:color w:val="000000"/>
                <w:sz w:val="6"/>
                <w:szCs w:val="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4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107,00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3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1"/>
                <w:sz w:val="9"/>
                <w:szCs w:val="9"/>
              </w:rPr>
              <w:t>             269,00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8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2"/>
                <w:sz w:val="9"/>
                <w:szCs w:val="9"/>
              </w:rPr>
              <w:t>         28 783,00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41"/>
        </w:trPr>
        <w:tc>
          <w:tcPr>
            <w:tcW w:w="263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7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17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nata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že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ní stropu štuk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m  vč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tn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nataž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ní vyrovnávací vrstvy 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8" w:right="-18" w:firstLine="0"/>
            </w:pPr>
            <w:r/>
            <w:r>
              <w:rPr lang="cs-CZ" sz="9" baseline="-1" dirty="0">
                <w:jc w:val="left"/>
                <w:rFonts w:ascii="Times New Roman" w:hAnsi="Times New Roman" w:cs="Times New Roman"/>
                <w:color w:val="000000"/>
                <w:position w:val="-1"/>
                <w:sz w:val="9"/>
                <w:szCs w:val="9"/>
              </w:rPr>
              <w:t>m</w:t>
            </w:r>
            <w:r>
              <w:rPr lang="cs-CZ" sz="6" baseline="0" dirty="0">
                <w:jc w:val="left"/>
                <w:rFonts w:ascii="Times New Roman" w:hAnsi="Times New Roman" w:cs="Times New Roman"/>
                <w:color w:val="000000"/>
                <w:sz w:val="6"/>
                <w:szCs w:val="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5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21,00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3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1"/>
                <w:sz w:val="9"/>
                <w:szCs w:val="9"/>
              </w:rPr>
              <w:t>             285,00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1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2"/>
                <w:sz w:val="9"/>
                <w:szCs w:val="9"/>
              </w:rPr>
              <w:t>           5 985,00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22"/>
        </w:trPr>
        <w:tc>
          <w:tcPr>
            <w:tcW w:w="263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7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18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z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aklop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ní dv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řního prostupu sádrokartovými d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skami 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9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KPL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9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4,00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3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1"/>
                <w:sz w:val="9"/>
                <w:szCs w:val="9"/>
              </w:rPr>
              <w:t>          2 000,00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1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2"/>
                <w:sz w:val="9"/>
                <w:szCs w:val="9"/>
              </w:rPr>
              <w:t>           8 000,00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22"/>
        </w:trPr>
        <w:tc>
          <w:tcPr>
            <w:tcW w:w="263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7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19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úprava výšky a šířky dv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řního prostupu m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ez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i kanc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lář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mi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9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KPL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9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3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1"/>
                <w:sz w:val="9"/>
                <w:szCs w:val="9"/>
              </w:rPr>
              <w:t>          3 000,00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1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2"/>
                <w:sz w:val="9"/>
                <w:szCs w:val="9"/>
              </w:rPr>
              <w:t>           3 000,00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22"/>
        </w:trPr>
        <w:tc>
          <w:tcPr>
            <w:tcW w:w="263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7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20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nát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r oc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lových 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z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árubní - č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rný Et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rnal 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9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KPL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9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2,00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3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1"/>
                <w:sz w:val="9"/>
                <w:szCs w:val="9"/>
              </w:rPr>
              <w:t>             600,00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1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2"/>
                <w:sz w:val="9"/>
                <w:szCs w:val="9"/>
              </w:rPr>
              <w:t>           1 200,00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22"/>
        </w:trPr>
        <w:tc>
          <w:tcPr>
            <w:tcW w:w="263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7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21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nát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r radiátorů - bílá matá 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t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rnal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9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KPL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9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3,00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3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1"/>
                <w:sz w:val="9"/>
                <w:szCs w:val="9"/>
              </w:rPr>
              <w:t>          1 650,00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1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2"/>
                <w:sz w:val="9"/>
                <w:szCs w:val="9"/>
              </w:rPr>
              <w:t>           4 950,00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22"/>
        </w:trPr>
        <w:tc>
          <w:tcPr>
            <w:tcW w:w="263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7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22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montá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ž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chyb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jícich parap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tů (BM)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6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2"/>
                <w:sz w:val="9"/>
                <w:szCs w:val="9"/>
              </w:rPr>
              <w:t>BM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5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13,70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3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1"/>
                <w:sz w:val="9"/>
                <w:szCs w:val="9"/>
              </w:rPr>
              <w:t>             920,00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8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2"/>
                <w:sz w:val="9"/>
                <w:szCs w:val="9"/>
              </w:rPr>
              <w:t>         12 604,00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22"/>
        </w:trPr>
        <w:tc>
          <w:tcPr>
            <w:tcW w:w="263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7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23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st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hování nábytku zam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stnaců do nových kanc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lářských prostor v příz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mí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9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KPL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9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1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1"/>
                <w:sz w:val="9"/>
                <w:szCs w:val="9"/>
              </w:rPr>
              <w:t>        20 000,00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8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2"/>
                <w:sz w:val="9"/>
                <w:szCs w:val="9"/>
              </w:rPr>
              <w:t>         20 000,00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22"/>
        </w:trPr>
        <w:tc>
          <w:tcPr>
            <w:tcW w:w="263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7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24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instalac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nových 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l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ktro 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z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ásuv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k a vypínačů 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3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KS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8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3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1"/>
                <w:sz w:val="9"/>
                <w:szCs w:val="9"/>
              </w:rPr>
              <w:t>             115,00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1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2"/>
                <w:sz w:val="9"/>
                <w:szCs w:val="9"/>
              </w:rPr>
              <w:t>           1 725,00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36"/>
        </w:trPr>
        <w:tc>
          <w:tcPr>
            <w:tcW w:w="263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0" w:right="-18" w:firstLine="0"/>
              <w:jc w:val="right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60" w:right="-18" w:firstLine="0"/>
              <w:jc w:val="right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výmalba bílá Et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rnal int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riérový v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dvou vrstvách vč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tn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z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akrytí podlahy (vč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tn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z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akrytí podlahové plochy)  </w:t>
            </w:r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8" w:right="-18" w:firstLine="0"/>
              <w:jc w:val="right"/>
            </w:pPr>
            <w:r/>
            <w:r>
              <w:rPr lang="cs-CZ" sz="9" baseline="-1" dirty="0">
                <w:jc w:val="left"/>
                <w:rFonts w:ascii="Times New Roman" w:hAnsi="Times New Roman" w:cs="Times New Roman"/>
                <w:color w:val="000000"/>
                <w:position w:val="-1"/>
                <w:sz w:val="9"/>
                <w:szCs w:val="9"/>
              </w:rPr>
              <w:t>m</w:t>
            </w:r>
            <w:r>
              <w:rPr lang="cs-CZ" sz="6" baseline="0" dirty="0">
                <w:jc w:val="left"/>
                <w:rFonts w:ascii="Times New Roman" w:hAnsi="Times New Roman" w:cs="Times New Roman"/>
                <w:color w:val="000000"/>
                <w:sz w:val="6"/>
                <w:szCs w:val="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1" w:right="-18" w:firstLine="0"/>
              <w:jc w:val="right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128,25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27" w:right="-18" w:firstLine="0"/>
              <w:jc w:val="right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1"/>
                <w:sz w:val="9"/>
                <w:szCs w:val="9"/>
              </w:rPr>
              <w:t>             110,00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5" w:right="36" w:firstLine="0"/>
              <w:jc w:val="right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10"/>
                <w:sz w:val="9"/>
                <w:szCs w:val="9"/>
              </w:rPr>
              <w:t>NEPRAVDA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>
        <w:trPr>
          <w:trHeight w:hRule="exact" w:val="129"/>
        </w:trPr>
        <w:tc>
          <w:tcPr>
            <w:tcW w:w="263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684" w:type="dxa"/>
            <w:gridSpan w:val="5"/>
            <w:shd w:val="clear" w:color="auto" w:fill="FCE4D6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9145</wp:posOffset>
                  </wp:positionH>
                  <wp:positionV relativeFrom="paragraph">
                    <wp:posOffset>13120</wp:posOffset>
                  </wp:positionV>
                  <wp:extent cx="589156" cy="178931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829056" y="13120"/>
                            <a:ext cx="474856" cy="646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01" w:lineRule="exact"/>
                                <w:ind w:left="0" w:right="0" w:firstLine="0"/>
                              </w:pPr>
                              <w:r>
                                <w:rPr lang="cs-CZ" sz="9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9"/>
                                  <w:szCs w:val="9"/>
                                </w:rPr>
                                <w:t>Podat</w:t>
                              </w:r>
                              <w:r>
                                <w:rPr lang="cs-CZ" sz="9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3"/>
                                  <w:sz w:val="9"/>
                                  <w:szCs w:val="9"/>
                                </w:rPr>
                                <w:t>e</w:t>
                              </w:r>
                              <w:r>
                                <w:rPr lang="cs-CZ" sz="9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9"/>
                                  <w:szCs w:val="9"/>
                                </w:rPr>
                                <w:t>lna c</w:t>
                              </w:r>
                              <w:r>
                                <w:rPr lang="cs-CZ" sz="9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3"/>
                                  <w:sz w:val="9"/>
                                  <w:szCs w:val="9"/>
                                </w:rPr>
                                <w:t>e</w:t>
                              </w:r>
                              <w:r>
                                <w:rPr lang="cs-CZ" sz="9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2"/>
                                  <w:sz w:val="9"/>
                                  <w:szCs w:val="9"/>
                                </w:rPr>
                                <w:t>lk</w:t>
                              </w:r>
                              <w:r>
                                <w:rPr lang="cs-CZ" sz="9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3"/>
                                  <w:sz w:val="9"/>
                                  <w:szCs w:val="9"/>
                                </w:rPr>
                                <w:t>e</w:t>
                              </w:r>
                              <w:r>
                                <w:rPr lang="cs-CZ" sz="9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9"/>
                                  <w:szCs w:val="9"/>
                                </w:rPr>
                                <w:t>m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758" w:type="dxa"/>
            <w:shd w:val="clear" w:color="auto" w:fill="FCE4D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44" w:right="36" w:firstLine="0"/>
              <w:jc w:val="right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2"/>
                <w:sz w:val="9"/>
                <w:szCs w:val="9"/>
              </w:rPr>
              <w:t>       166 202,20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10"/>
        </w:trPr>
        <w:tc>
          <w:tcPr>
            <w:tcW w:w="263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45" behindDoc="1" locked="0" layoutInCell="1" allowOverlap="1">
                  <wp:simplePos x="0" y="0"/>
                  <wp:positionH relativeFrom="page">
                    <wp:posOffset>160019</wp:posOffset>
                  </wp:positionH>
                  <wp:positionV relativeFrom="paragraph">
                    <wp:posOffset>80772</wp:posOffset>
                  </wp:positionV>
                  <wp:extent cx="4255008" cy="2051304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4255008" cy="2051304"/>
                          </a:xfrm>
                          <a:custGeom>
                            <a:rect l="l" t="t" r="r" b="b"/>
                            <a:pathLst>
                              <a:path w="5673345" h="2735072">
                                <a:moveTo>
                                  <a:pt x="0" y="2735072"/>
                                </a:moveTo>
                                <a:lnTo>
                                  <a:pt x="6097" y="2735072"/>
                                </a:lnTo>
                                <a:lnTo>
                                  <a:pt x="6097" y="14224"/>
                                </a:lnTo>
                                <a:lnTo>
                                  <a:pt x="0" y="14224"/>
                                </a:lnTo>
                                <a:close/>
                                <a:moveTo>
                                  <a:pt x="0" y="2735072"/>
                                </a:moveTo>
                                <a:moveTo>
                                  <a:pt x="10161" y="14224"/>
                                </a:moveTo>
                                <a:lnTo>
                                  <a:pt x="5673345" y="14224"/>
                                </a:lnTo>
                                <a:lnTo>
                                  <a:pt x="5673345" y="0"/>
                                </a:lnTo>
                                <a:lnTo>
                                  <a:pt x="10161" y="0"/>
                                </a:lnTo>
                                <a:close/>
                                <a:moveTo>
                                  <a:pt x="10161" y="14224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4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Poř. číslo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Popis 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9" w:right="-18" w:firstLine="0"/>
            </w:pPr>
            <w:r>
              <w:drawing>
                <wp:anchor simplePos="0" relativeHeight="251658245" behindDoc="1" locked="0" layoutInCell="1" allowOverlap="1">
                  <wp:simplePos x="0" y="0"/>
                  <wp:positionH relativeFrom="page">
                    <wp:posOffset>199645</wp:posOffset>
                  </wp:positionH>
                  <wp:positionV relativeFrom="line">
                    <wp:posOffset>-10071</wp:posOffset>
                  </wp:positionV>
                  <wp:extent cx="272795" cy="85344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272795" cy="85344"/>
                          </a:xfrm>
                          <a:custGeom>
                            <a:rect l="l" t="t" r="r" b="b"/>
                            <a:pathLst>
                              <a:path w="363727" h="113792">
                                <a:moveTo>
                                  <a:pt x="0" y="113792"/>
                                </a:moveTo>
                                <a:lnTo>
                                  <a:pt x="363727" y="113792"/>
                                </a:lnTo>
                                <a:lnTo>
                                  <a:pt x="36372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13792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J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d.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6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Mno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ž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ství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49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J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dn. c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na 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1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C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na b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ez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DPH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34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Po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z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n:  </w:t>
            </w:r>
            <w:r/>
            <w:r/>
          </w:p>
        </w:tc>
      </w:tr>
      <w:tr>
        <w:trPr>
          <w:trHeight w:hRule="exact" w:val="141"/>
        </w:trPr>
        <w:tc>
          <w:tcPr>
            <w:tcW w:w="263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92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Oškrábání staré malby na st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8" w:right="-18" w:firstLine="0"/>
            </w:pPr>
            <w:r/>
            <w:r>
              <w:rPr lang="cs-CZ" sz="9" baseline="-1" dirty="0">
                <w:jc w:val="left"/>
                <w:rFonts w:ascii="Times New Roman" w:hAnsi="Times New Roman" w:cs="Times New Roman"/>
                <w:color w:val="000000"/>
                <w:position w:val="-1"/>
                <w:sz w:val="9"/>
                <w:szCs w:val="9"/>
              </w:rPr>
              <w:t>m</w:t>
            </w:r>
            <w:r>
              <w:rPr lang="cs-CZ" sz="6" baseline="0" dirty="0">
                <w:jc w:val="left"/>
                <w:rFonts w:ascii="Times New Roman" w:hAnsi="Times New Roman" w:cs="Times New Roman"/>
                <w:color w:val="000000"/>
                <w:sz w:val="6"/>
                <w:szCs w:val="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9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235,50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8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       43,00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5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10 126,50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41"/>
        </w:trPr>
        <w:tc>
          <w:tcPr>
            <w:tcW w:w="263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92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Oškrabání staré malby na strop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8" w:right="-18" w:firstLine="0"/>
            </w:pPr>
            <w:r/>
            <w:r>
              <w:rPr lang="cs-CZ" sz="9" baseline="-1" dirty="0">
                <w:jc w:val="left"/>
                <w:rFonts w:ascii="Times New Roman" w:hAnsi="Times New Roman" w:cs="Times New Roman"/>
                <w:color w:val="000000"/>
                <w:position w:val="-1"/>
                <w:sz w:val="9"/>
                <w:szCs w:val="9"/>
              </w:rPr>
              <w:t>m</w:t>
            </w:r>
            <w:r>
              <w:rPr lang="cs-CZ" sz="6" baseline="0" dirty="0">
                <w:jc w:val="left"/>
                <w:rFonts w:ascii="Times New Roman" w:hAnsi="Times New Roman" w:cs="Times New Roman"/>
                <w:color w:val="000000"/>
                <w:sz w:val="6"/>
                <w:szCs w:val="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3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38,00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8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       55,00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3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  2 090,00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41"/>
        </w:trPr>
        <w:tc>
          <w:tcPr>
            <w:tcW w:w="263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92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d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montáž l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pného kob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rc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8" w:right="-18" w:firstLine="0"/>
            </w:pPr>
            <w:r/>
            <w:r>
              <w:rPr lang="cs-CZ" sz="9" baseline="-1" dirty="0">
                <w:jc w:val="left"/>
                <w:rFonts w:ascii="Times New Roman" w:hAnsi="Times New Roman" w:cs="Times New Roman"/>
                <w:color w:val="000000"/>
                <w:position w:val="-1"/>
                <w:sz w:val="9"/>
                <w:szCs w:val="9"/>
              </w:rPr>
              <w:t>m</w:t>
            </w:r>
            <w:r>
              <w:rPr lang="cs-CZ" sz="6" baseline="0" dirty="0">
                <w:jc w:val="left"/>
                <w:rFonts w:ascii="Times New Roman" w:hAnsi="Times New Roman" w:cs="Times New Roman"/>
                <w:color w:val="000000"/>
                <w:sz w:val="6"/>
                <w:szCs w:val="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3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21,00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8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       99,00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3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  2 079,00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41"/>
        </w:trPr>
        <w:tc>
          <w:tcPr>
            <w:tcW w:w="263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92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d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montáž l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p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ného PVC  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8" w:right="-18" w:firstLine="0"/>
            </w:pPr>
            <w:r/>
            <w:r>
              <w:rPr lang="cs-CZ" sz="9" baseline="-1" dirty="0">
                <w:jc w:val="left"/>
                <w:rFonts w:ascii="Times New Roman" w:hAnsi="Times New Roman" w:cs="Times New Roman"/>
                <w:color w:val="000000"/>
                <w:position w:val="-1"/>
                <w:sz w:val="9"/>
                <w:szCs w:val="9"/>
              </w:rPr>
              <w:t>m</w:t>
            </w:r>
            <w:r>
              <w:rPr lang="cs-CZ" sz="6" baseline="0" dirty="0">
                <w:jc w:val="left"/>
                <w:rFonts w:ascii="Times New Roman" w:hAnsi="Times New Roman" w:cs="Times New Roman"/>
                <w:color w:val="000000"/>
                <w:sz w:val="6"/>
                <w:szCs w:val="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3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35,21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8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       72,00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3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  2 535,12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41"/>
        </w:trPr>
        <w:tc>
          <w:tcPr>
            <w:tcW w:w="263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92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d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instalac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ka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ze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tových d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s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k c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loplošn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8" w:right="-18" w:firstLine="0"/>
            </w:pPr>
            <w:r/>
            <w:r>
              <w:rPr lang="cs-CZ" sz="9" baseline="-1" dirty="0">
                <w:jc w:val="left"/>
                <w:rFonts w:ascii="Times New Roman" w:hAnsi="Times New Roman" w:cs="Times New Roman"/>
                <w:color w:val="000000"/>
                <w:position w:val="-1"/>
                <w:sz w:val="9"/>
                <w:szCs w:val="9"/>
              </w:rPr>
              <w:t>m</w:t>
            </w:r>
            <w:r>
              <w:rPr lang="cs-CZ" sz="6" baseline="0" dirty="0">
                <w:jc w:val="left"/>
                <w:rFonts w:ascii="Times New Roman" w:hAnsi="Times New Roman" w:cs="Times New Roman"/>
                <w:color w:val="000000"/>
                <w:sz w:val="6"/>
                <w:szCs w:val="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3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48,20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1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     130,00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3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  6 266,00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41"/>
        </w:trPr>
        <w:tc>
          <w:tcPr>
            <w:tcW w:w="263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92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lokální oprava konstrukc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do 50% 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z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c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lkové vým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ry 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8" w:right="-18" w:firstLine="0"/>
            </w:pPr>
            <w:r/>
            <w:r>
              <w:rPr lang="cs-CZ" sz="9" baseline="-1" dirty="0">
                <w:jc w:val="left"/>
                <w:rFonts w:ascii="Times New Roman" w:hAnsi="Times New Roman" w:cs="Times New Roman"/>
                <w:color w:val="000000"/>
                <w:position w:val="-1"/>
                <w:sz w:val="9"/>
                <w:szCs w:val="9"/>
              </w:rPr>
              <w:t>m</w:t>
            </w:r>
            <w:r>
              <w:rPr lang="cs-CZ" sz="6" baseline="0" dirty="0">
                <w:jc w:val="left"/>
                <w:rFonts w:ascii="Times New Roman" w:hAnsi="Times New Roman" w:cs="Times New Roman"/>
                <w:color w:val="000000"/>
                <w:sz w:val="6"/>
                <w:szCs w:val="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3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24,10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1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     700,00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5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16 870,00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41"/>
        </w:trPr>
        <w:tc>
          <w:tcPr>
            <w:tcW w:w="263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92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7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d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instalac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ka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ze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tových d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s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k v budov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A pro r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instalci v podat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ln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8" w:right="-18" w:firstLine="0"/>
            </w:pPr>
            <w:r/>
            <w:r>
              <w:rPr lang="cs-CZ" sz="9" baseline="-1" dirty="0">
                <w:jc w:val="left"/>
                <w:rFonts w:ascii="Times New Roman" w:hAnsi="Times New Roman" w:cs="Times New Roman"/>
                <w:color w:val="000000"/>
                <w:position w:val="-1"/>
                <w:sz w:val="9"/>
                <w:szCs w:val="9"/>
              </w:rPr>
              <w:t>m</w:t>
            </w:r>
            <w:r>
              <w:rPr lang="cs-CZ" sz="6" baseline="0" dirty="0">
                <w:jc w:val="left"/>
                <w:rFonts w:ascii="Times New Roman" w:hAnsi="Times New Roman" w:cs="Times New Roman"/>
                <w:color w:val="000000"/>
                <w:sz w:val="6"/>
                <w:szCs w:val="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3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48,20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1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     300,00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5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14 460,00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41"/>
        </w:trPr>
        <w:tc>
          <w:tcPr>
            <w:tcW w:w="263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92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8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dopln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ní kaz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tových d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s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k c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loplošně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8" w:right="-18" w:firstLine="0"/>
            </w:pPr>
            <w:r/>
            <w:r>
              <w:rPr lang="cs-CZ" sz="9" baseline="-1" dirty="0">
                <w:jc w:val="left"/>
                <w:rFonts w:ascii="Times New Roman" w:hAnsi="Times New Roman" w:cs="Times New Roman"/>
                <w:color w:val="000000"/>
                <w:position w:val="-1"/>
                <w:sz w:val="9"/>
                <w:szCs w:val="9"/>
              </w:rPr>
              <w:t>m</w:t>
            </w:r>
            <w:r>
              <w:rPr lang="cs-CZ" sz="6" baseline="0" dirty="0">
                <w:jc w:val="left"/>
                <w:rFonts w:ascii="Times New Roman" w:hAnsi="Times New Roman" w:cs="Times New Roman"/>
                <w:color w:val="000000"/>
                <w:sz w:val="6"/>
                <w:szCs w:val="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48,2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1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     200,00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3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  9 640,00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22"/>
        </w:trPr>
        <w:tc>
          <w:tcPr>
            <w:tcW w:w="263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92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9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d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montáž oc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lových zárubní 800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9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KPL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1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     625,00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0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     625,00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22"/>
        </w:trPr>
        <w:tc>
          <w:tcPr>
            <w:tcW w:w="263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5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d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instalc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l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ktro 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z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ásuv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k a vypínačů 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3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KS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3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23,00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8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       60,00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2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  1 380,00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22"/>
        </w:trPr>
        <w:tc>
          <w:tcPr>
            <w:tcW w:w="263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5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d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instalac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záv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sů vč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tn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kosntrukc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9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KPL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1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     700,00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0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     700,00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41"/>
        </w:trPr>
        <w:tc>
          <w:tcPr>
            <w:tcW w:w="263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5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hloubková p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trac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podkladu pod štuk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8" w:right="-18" w:firstLine="0"/>
            </w:pPr>
            <w:r/>
            <w:r>
              <w:rPr lang="cs-CZ" sz="9" baseline="-1" dirty="0">
                <w:jc w:val="left"/>
                <w:rFonts w:ascii="Times New Roman" w:hAnsi="Times New Roman" w:cs="Times New Roman"/>
                <w:color w:val="000000"/>
                <w:position w:val="-1"/>
                <w:sz w:val="9"/>
                <w:szCs w:val="9"/>
              </w:rPr>
              <w:t>m</w:t>
            </w:r>
            <w:r>
              <w:rPr lang="cs-CZ" sz="6" baseline="0" dirty="0">
                <w:jc w:val="left"/>
                <w:rFonts w:ascii="Times New Roman" w:hAnsi="Times New Roman" w:cs="Times New Roman"/>
                <w:color w:val="000000"/>
                <w:sz w:val="6"/>
                <w:szCs w:val="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9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273,25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8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       24,00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2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  6 558,00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41"/>
        </w:trPr>
        <w:tc>
          <w:tcPr>
            <w:tcW w:w="263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5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hloubková p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trac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podkladu př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d malováním 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8" w:right="-18" w:firstLine="0"/>
            </w:pPr>
            <w:r/>
            <w:r>
              <w:rPr lang="cs-CZ" sz="9" baseline="-1" dirty="0">
                <w:jc w:val="left"/>
                <w:rFonts w:ascii="Times New Roman" w:hAnsi="Times New Roman" w:cs="Times New Roman"/>
                <w:color w:val="000000"/>
                <w:position w:val="-1"/>
                <w:sz w:val="9"/>
                <w:szCs w:val="9"/>
              </w:rPr>
              <w:t>m</w:t>
            </w:r>
            <w:r>
              <w:rPr lang="cs-CZ" sz="6" baseline="0" dirty="0">
                <w:jc w:val="left"/>
                <w:rFonts w:ascii="Times New Roman" w:hAnsi="Times New Roman" w:cs="Times New Roman"/>
                <w:color w:val="000000"/>
                <w:sz w:val="6"/>
                <w:szCs w:val="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9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273,25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8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       24,00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2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  6 558,00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41"/>
        </w:trPr>
        <w:tc>
          <w:tcPr>
            <w:tcW w:w="263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5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nataž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ní st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 l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pidl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m s p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rlinkou vč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tn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( 2 vrstvy l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pidla)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8" w:right="-18" w:firstLine="0"/>
            </w:pPr>
            <w:r/>
            <w:r>
              <w:rPr lang="cs-CZ" sz="9" baseline="-1" dirty="0">
                <w:jc w:val="left"/>
                <w:rFonts w:ascii="Times New Roman" w:hAnsi="Times New Roman" w:cs="Times New Roman"/>
                <w:color w:val="000000"/>
                <w:position w:val="-1"/>
                <w:sz w:val="9"/>
                <w:szCs w:val="9"/>
              </w:rPr>
              <w:t>m</w:t>
            </w:r>
            <w:r>
              <w:rPr lang="cs-CZ" sz="6" baseline="0" dirty="0">
                <w:jc w:val="left"/>
                <w:rFonts w:ascii="Times New Roman" w:hAnsi="Times New Roman" w:cs="Times New Roman"/>
                <w:color w:val="000000"/>
                <w:sz w:val="6"/>
                <w:szCs w:val="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9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235,50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1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     243,00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5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57 226,50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41"/>
        </w:trPr>
        <w:tc>
          <w:tcPr>
            <w:tcW w:w="263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5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nataž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ní stropu l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pidl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m s p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rlinkou vč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tn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(2 vrstvy l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dpidla) 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8" w:right="-18" w:firstLine="0"/>
            </w:pPr>
            <w:r/>
            <w:r>
              <w:rPr lang="cs-CZ" sz="9" baseline="-1" dirty="0">
                <w:jc w:val="left"/>
                <w:rFonts w:ascii="Times New Roman" w:hAnsi="Times New Roman" w:cs="Times New Roman"/>
                <w:color w:val="000000"/>
                <w:position w:val="-1"/>
                <w:sz w:val="9"/>
                <w:szCs w:val="9"/>
              </w:rPr>
              <w:t>m</w:t>
            </w:r>
            <w:r>
              <w:rPr lang="cs-CZ" sz="6" baseline="0" dirty="0">
                <w:jc w:val="left"/>
                <w:rFonts w:ascii="Times New Roman" w:hAnsi="Times New Roman" w:cs="Times New Roman"/>
                <w:color w:val="000000"/>
                <w:sz w:val="6"/>
                <w:szCs w:val="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3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38,00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1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     284,00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5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10 792,00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41"/>
        </w:trPr>
        <w:tc>
          <w:tcPr>
            <w:tcW w:w="263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5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nataž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ní st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 štuk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m  vč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tn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nata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že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ní vyrovnávací vsrtvy 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8" w:right="-18" w:firstLine="0"/>
            </w:pPr>
            <w:r/>
            <w:r>
              <w:rPr lang="cs-CZ" sz="9" baseline="-1" dirty="0">
                <w:jc w:val="left"/>
                <w:rFonts w:ascii="Times New Roman" w:hAnsi="Times New Roman" w:cs="Times New Roman"/>
                <w:color w:val="000000"/>
                <w:position w:val="-1"/>
                <w:sz w:val="9"/>
                <w:szCs w:val="9"/>
              </w:rPr>
              <w:t>m</w:t>
            </w:r>
            <w:r>
              <w:rPr lang="cs-CZ" sz="6" baseline="0" dirty="0">
                <w:jc w:val="left"/>
                <w:rFonts w:ascii="Times New Roman" w:hAnsi="Times New Roman" w:cs="Times New Roman"/>
                <w:color w:val="000000"/>
                <w:sz w:val="6"/>
                <w:szCs w:val="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9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235,50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1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     269,00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5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63 349,50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41"/>
        </w:trPr>
        <w:tc>
          <w:tcPr>
            <w:tcW w:w="263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5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17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nataž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ní stropu štuk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m  vč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tn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nata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že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ní vyrovnávací vsrtvy 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8" w:right="-18" w:firstLine="0"/>
            </w:pPr>
            <w:r/>
            <w:r>
              <w:rPr lang="cs-CZ" sz="9" baseline="-1" dirty="0">
                <w:jc w:val="left"/>
                <w:rFonts w:ascii="Times New Roman" w:hAnsi="Times New Roman" w:cs="Times New Roman"/>
                <w:color w:val="000000"/>
                <w:position w:val="-1"/>
                <w:sz w:val="9"/>
                <w:szCs w:val="9"/>
              </w:rPr>
              <w:t>m</w:t>
            </w:r>
            <w:r>
              <w:rPr lang="cs-CZ" sz="6" baseline="0" dirty="0">
                <w:jc w:val="left"/>
                <w:rFonts w:ascii="Times New Roman" w:hAnsi="Times New Roman" w:cs="Times New Roman"/>
                <w:color w:val="000000"/>
                <w:sz w:val="6"/>
                <w:szCs w:val="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3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38,00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1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     285,00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5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10 830,00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22"/>
        </w:trPr>
        <w:tc>
          <w:tcPr>
            <w:tcW w:w="263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5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18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osa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ze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ní oc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lých 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z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árubní pro j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dnořídlé dv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ř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800 bílé matné 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9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KPL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3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  2 590,00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2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  2 590,00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22"/>
        </w:trPr>
        <w:tc>
          <w:tcPr>
            <w:tcW w:w="263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5" w:right="-18" w:firstLine="0"/>
              <w:jc w:val="both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19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  <w:jc w:val="both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osa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ze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ní pouzdra pro j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dnokřídlé posuvné dv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ř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(JAP) sádrokarton vč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tn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dv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řního křídla 100 bílé matné  </w:t>
            </w:r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9" w:right="-18" w:firstLine="0"/>
              <w:jc w:val="both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KPL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0" w:right="-18" w:firstLine="0"/>
              <w:jc w:val="both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5" w:right="-18" w:firstLine="0"/>
              <w:jc w:val="both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33 850,00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5" w:right="0" w:firstLine="0"/>
              <w:jc w:val="both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33 850,00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>
        <w:trPr>
          <w:trHeight w:hRule="exact" w:val="122"/>
        </w:trPr>
        <w:tc>
          <w:tcPr>
            <w:tcW w:w="263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5" w:right="-18" w:firstLine="0"/>
              <w:jc w:val="both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20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  <w:jc w:val="both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z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aklop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ní dv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řního prostupu sádrokartonovými d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skami 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9" w:right="-18" w:firstLine="0"/>
              <w:jc w:val="both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KPL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0" w:right="-18" w:firstLine="0"/>
              <w:jc w:val="both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3" w:right="-18" w:firstLine="0"/>
              <w:jc w:val="both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  2 000,00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2" w:right="0" w:firstLine="0"/>
              <w:jc w:val="both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  2 000,00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22"/>
        </w:trPr>
        <w:tc>
          <w:tcPr>
            <w:tcW w:w="263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5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21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nát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r oc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lových zárubní - č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rný Et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rnal 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9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KPL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5,00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1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     600,00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2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  3 000,00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22"/>
        </w:trPr>
        <w:tc>
          <w:tcPr>
            <w:tcW w:w="263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5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22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nát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r radiátorů - bílá matá 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t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rnal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9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KPL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5,00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3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  1 650,00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2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  8 250,00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22"/>
        </w:trPr>
        <w:tc>
          <w:tcPr>
            <w:tcW w:w="263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5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23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instalac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nových 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l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ktro 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z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ásuv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k a vypínačů 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KPL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3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23,00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1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     115,00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2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  2 645,00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36"/>
        </w:trPr>
        <w:tc>
          <w:tcPr>
            <w:tcW w:w="263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5" w:right="-18" w:firstLine="0"/>
              <w:jc w:val="right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24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60" w:right="-18" w:firstLine="0"/>
              <w:jc w:val="right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výmalba bílá Et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rnal int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riérový v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dvou vsrtvách (vč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tn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z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akrytí podlahové plochy)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8" w:right="-18" w:firstLine="0"/>
              <w:jc w:val="right"/>
            </w:pPr>
            <w:r/>
            <w:r>
              <w:rPr lang="cs-CZ" sz="9" baseline="-1" dirty="0">
                <w:jc w:val="left"/>
                <w:rFonts w:ascii="Times New Roman" w:hAnsi="Times New Roman" w:cs="Times New Roman"/>
                <w:color w:val="000000"/>
                <w:position w:val="-1"/>
                <w:sz w:val="9"/>
                <w:szCs w:val="9"/>
              </w:rPr>
              <w:t>m</w:t>
            </w:r>
            <w:r>
              <w:rPr lang="cs-CZ" sz="6" baseline="0" dirty="0">
                <w:jc w:val="left"/>
                <w:rFonts w:ascii="Times New Roman" w:hAnsi="Times New Roman" w:cs="Times New Roman"/>
                <w:color w:val="000000"/>
                <w:sz w:val="6"/>
                <w:szCs w:val="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 </w:t>
            </w:r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1" w:right="-18" w:firstLine="0"/>
              <w:jc w:val="right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273,25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29" w:right="-18" w:firstLine="0"/>
              <w:jc w:val="right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     110,00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25" w:right="41" w:firstLine="0"/>
              <w:jc w:val="right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30 057,50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>
        <w:trPr>
          <w:trHeight w:hRule="exact" w:val="121"/>
        </w:trPr>
        <w:tc>
          <w:tcPr>
            <w:tcW w:w="263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684" w:type="dxa"/>
            <w:gridSpan w:val="5"/>
            <w:shd w:val="clear" w:color="auto" w:fill="FCE4D6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9145</wp:posOffset>
                  </wp:positionH>
                  <wp:positionV relativeFrom="paragraph">
                    <wp:posOffset>13119</wp:posOffset>
                  </wp:positionV>
                  <wp:extent cx="1059923" cy="178931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829056" y="13119"/>
                            <a:ext cx="945623" cy="646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01" w:lineRule="exact"/>
                                <w:ind w:left="0" w:right="0" w:firstLine="0"/>
                              </w:pPr>
                              <w:r>
                                <w:rPr lang="cs-CZ" sz="9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9"/>
                                  <w:szCs w:val="9"/>
                                </w:rPr>
                                <w:t>Zá</w:t>
                              </w:r>
                              <w:r>
                                <w:rPr lang="cs-CZ" sz="9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3"/>
                                  <w:sz w:val="9"/>
                                  <w:szCs w:val="9"/>
                                </w:rPr>
                                <w:t>ze</w:t>
                              </w:r>
                              <w:r>
                                <w:rPr lang="cs-CZ" sz="9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9"/>
                                  <w:szCs w:val="9"/>
                                </w:rPr>
                                <w:t>mí produkc</w:t>
                              </w:r>
                              <w:r>
                                <w:rPr lang="cs-CZ" sz="9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3"/>
                                  <w:sz w:val="9"/>
                                  <w:szCs w:val="9"/>
                                </w:rPr>
                                <w:t>e</w:t>
                              </w:r>
                              <w:r>
                                <w:rPr lang="cs-CZ" sz="9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9"/>
                                  <w:szCs w:val="9"/>
                                </w:rPr>
                                <w:t>, </w:t>
                              </w:r>
                              <w:r>
                                <w:rPr lang="cs-CZ" sz="9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3"/>
                                  <w:sz w:val="9"/>
                                  <w:szCs w:val="9"/>
                                </w:rPr>
                                <w:t>z</w:t>
                              </w:r>
                              <w:r>
                                <w:rPr lang="cs-CZ" sz="9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9"/>
                                  <w:szCs w:val="9"/>
                                </w:rPr>
                                <w:t>as</w:t>
                              </w:r>
                              <w:r>
                                <w:rPr lang="cs-CZ" sz="9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3"/>
                                  <w:sz w:val="9"/>
                                  <w:szCs w:val="9"/>
                                </w:rPr>
                                <w:t>e</w:t>
                              </w:r>
                              <w:r>
                                <w:rPr lang="cs-CZ" sz="9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9"/>
                                  <w:szCs w:val="9"/>
                                </w:rPr>
                                <w:t>dací mísnost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758" w:type="dxa"/>
            <w:shd w:val="clear" w:color="auto" w:fill="FCE4D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23" w:right="41" w:firstLine="0"/>
              <w:jc w:val="right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304 478,12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13"/>
        </w:trPr>
        <w:tc>
          <w:tcPr>
            <w:tcW w:w="263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48" behindDoc="1" locked="0" layoutInCell="1" allowOverlap="1">
                  <wp:simplePos x="0" y="0"/>
                  <wp:positionH relativeFrom="page">
                    <wp:posOffset>-6097</wp:posOffset>
                  </wp:positionH>
                  <wp:positionV relativeFrom="paragraph">
                    <wp:posOffset>-6096</wp:posOffset>
                  </wp:positionV>
                  <wp:extent cx="5483352" cy="891539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5483352" cy="891539"/>
                          </a:xfrm>
                          <a:custGeom>
                            <a:rect l="l" t="t" r="r" b="b"/>
                            <a:pathLst>
                              <a:path w="7311137" h="1188719">
                                <a:moveTo>
                                  <a:pt x="0" y="1188719"/>
                                </a:moveTo>
                                <a:lnTo>
                                  <a:pt x="7311137" y="1188719"/>
                                </a:lnTo>
                                <a:lnTo>
                                  <a:pt x="7311137" y="1174496"/>
                                </a:lnTo>
                                <a:lnTo>
                                  <a:pt x="0" y="1174496"/>
                                </a:lnTo>
                                <a:close/>
                                <a:moveTo>
                                  <a:pt x="0" y="1188719"/>
                                </a:moveTo>
                                <a:moveTo>
                                  <a:pt x="231649" y="991615"/>
                                </a:moveTo>
                                <a:lnTo>
                                  <a:pt x="7296913" y="991615"/>
                                </a:lnTo>
                                <a:lnTo>
                                  <a:pt x="7296913" y="985519"/>
                                </a:lnTo>
                                <a:lnTo>
                                  <a:pt x="231649" y="985519"/>
                                </a:lnTo>
                                <a:close/>
                                <a:moveTo>
                                  <a:pt x="231649" y="991615"/>
                                </a:moveTo>
                                <a:moveTo>
                                  <a:pt x="227585" y="798576"/>
                                </a:moveTo>
                                <a:lnTo>
                                  <a:pt x="7307073" y="798576"/>
                                </a:lnTo>
                                <a:lnTo>
                                  <a:pt x="7307073" y="792479"/>
                                </a:lnTo>
                                <a:lnTo>
                                  <a:pt x="227585" y="792479"/>
                                </a:lnTo>
                                <a:close/>
                                <a:moveTo>
                                  <a:pt x="227585" y="798576"/>
                                </a:moveTo>
                                <a:moveTo>
                                  <a:pt x="227585" y="627888"/>
                                </a:moveTo>
                                <a:lnTo>
                                  <a:pt x="7307073" y="627888"/>
                                </a:lnTo>
                                <a:lnTo>
                                  <a:pt x="7307073" y="621791"/>
                                </a:lnTo>
                                <a:lnTo>
                                  <a:pt x="227585" y="621791"/>
                                </a:lnTo>
                                <a:close/>
                                <a:moveTo>
                                  <a:pt x="227585" y="627888"/>
                                </a:moveTo>
                                <a:moveTo>
                                  <a:pt x="227585" y="524255"/>
                                </a:moveTo>
                                <a:lnTo>
                                  <a:pt x="7307073" y="524255"/>
                                </a:lnTo>
                                <a:lnTo>
                                  <a:pt x="7307073" y="518160"/>
                                </a:lnTo>
                                <a:lnTo>
                                  <a:pt x="227585" y="518160"/>
                                </a:lnTo>
                                <a:close/>
                                <a:moveTo>
                                  <a:pt x="227585" y="524255"/>
                                </a:moveTo>
                                <a:moveTo>
                                  <a:pt x="227585" y="420624"/>
                                </a:moveTo>
                                <a:lnTo>
                                  <a:pt x="7307073" y="420624"/>
                                </a:lnTo>
                                <a:lnTo>
                                  <a:pt x="7307073" y="414527"/>
                                </a:lnTo>
                                <a:lnTo>
                                  <a:pt x="227585" y="414527"/>
                                </a:lnTo>
                                <a:close/>
                                <a:moveTo>
                                  <a:pt x="227585" y="420624"/>
                                </a:moveTo>
                                <a:moveTo>
                                  <a:pt x="227585" y="316991"/>
                                </a:moveTo>
                                <a:lnTo>
                                  <a:pt x="7307073" y="316991"/>
                                </a:lnTo>
                                <a:lnTo>
                                  <a:pt x="7307073" y="310896"/>
                                </a:lnTo>
                                <a:lnTo>
                                  <a:pt x="227585" y="310896"/>
                                </a:lnTo>
                                <a:close/>
                                <a:moveTo>
                                  <a:pt x="227585" y="316991"/>
                                </a:moveTo>
                                <a:moveTo>
                                  <a:pt x="227585" y="213360"/>
                                </a:moveTo>
                                <a:lnTo>
                                  <a:pt x="7307073" y="213360"/>
                                </a:lnTo>
                                <a:lnTo>
                                  <a:pt x="7307073" y="207264"/>
                                </a:lnTo>
                                <a:lnTo>
                                  <a:pt x="227585" y="207264"/>
                                </a:lnTo>
                                <a:close/>
                                <a:moveTo>
                                  <a:pt x="227585" y="213360"/>
                                </a:moveTo>
                                <a:moveTo>
                                  <a:pt x="227585" y="109727"/>
                                </a:moveTo>
                                <a:lnTo>
                                  <a:pt x="7307073" y="109727"/>
                                </a:lnTo>
                                <a:lnTo>
                                  <a:pt x="7307073" y="103631"/>
                                </a:lnTo>
                                <a:lnTo>
                                  <a:pt x="227585" y="103631"/>
                                </a:lnTo>
                                <a:close/>
                                <a:moveTo>
                                  <a:pt x="227585" y="109727"/>
                                </a:moveTo>
                                <a:moveTo>
                                  <a:pt x="227585" y="6096"/>
                                </a:moveTo>
                                <a:lnTo>
                                  <a:pt x="7307073" y="6096"/>
                                </a:lnTo>
                                <a:lnTo>
                                  <a:pt x="7307073" y="0"/>
                                </a:lnTo>
                                <a:lnTo>
                                  <a:pt x="227585" y="0"/>
                                </a:lnTo>
                                <a:close/>
                                <a:moveTo>
                                  <a:pt x="227585" y="6096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8" w:after="0" w:line="240" w:lineRule="auto"/>
              <w:ind w:left="24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Poř. číslo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8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Popis 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8" w:after="0" w:line="240" w:lineRule="auto"/>
              <w:ind w:left="79" w:right="-18" w:firstLine="0"/>
            </w:pPr>
            <w:r>
              <w:drawing>
                <wp:anchor simplePos="0" relativeHeight="251658251" behindDoc="1" locked="0" layoutInCell="1" allowOverlap="1">
                  <wp:simplePos x="0" y="0"/>
                  <wp:positionH relativeFrom="page">
                    <wp:posOffset>199645</wp:posOffset>
                  </wp:positionH>
                  <wp:positionV relativeFrom="line">
                    <wp:posOffset>-21502</wp:posOffset>
                  </wp:positionV>
                  <wp:extent cx="272795" cy="146304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272795" cy="146304"/>
                          </a:xfrm>
                          <a:custGeom>
                            <a:rect l="l" t="t" r="r" b="b"/>
                            <a:pathLst>
                              <a:path w="363727" h="195073">
                                <a:moveTo>
                                  <a:pt x="0" y="195073"/>
                                </a:moveTo>
                                <a:lnTo>
                                  <a:pt x="363727" y="195073"/>
                                </a:lnTo>
                                <a:lnTo>
                                  <a:pt x="36372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95073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J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d.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8" w:after="0" w:line="240" w:lineRule="auto"/>
              <w:ind w:left="36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Mno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ž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ství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8" w:after="0" w:line="240" w:lineRule="auto"/>
              <w:ind w:left="149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J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dn. c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na 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8" w:after="0" w:line="240" w:lineRule="auto"/>
              <w:ind w:left="101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C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na b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ez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DPH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8" w:after="0" w:line="240" w:lineRule="auto"/>
              <w:ind w:left="334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Po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z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n:  </w:t>
            </w:r>
            <w:r/>
            <w:r/>
          </w:p>
        </w:tc>
      </w:tr>
      <w:tr>
        <w:trPr>
          <w:trHeight w:hRule="exact" w:val="227"/>
        </w:trPr>
        <w:tc>
          <w:tcPr>
            <w:tcW w:w="263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6" w:after="0" w:line="240" w:lineRule="auto"/>
              <w:ind w:left="112" w:right="-18" w:firstLine="0"/>
              <w:jc w:val="right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6" w:after="0" w:line="240" w:lineRule="auto"/>
              <w:ind w:left="-60" w:right="-18" w:firstLine="0"/>
              <w:jc w:val="right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z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ajišt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ní l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š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ní 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6" w:after="0" w:line="240" w:lineRule="auto"/>
              <w:ind w:left="-1" w:right="-18" w:firstLine="0"/>
              <w:jc w:val="right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KPL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6" w:after="0" w:line="240" w:lineRule="auto"/>
              <w:ind w:left="50" w:right="-18" w:firstLine="0"/>
              <w:jc w:val="right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6" w:after="0" w:line="240" w:lineRule="auto"/>
              <w:ind w:left="-20" w:right="-18" w:firstLine="0"/>
              <w:jc w:val="right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 5 000,00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6" w:after="0" w:line="240" w:lineRule="auto"/>
              <w:ind w:left="-27" w:right="-18" w:firstLine="0"/>
              <w:jc w:val="right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  5 000,00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01"/>
        </w:trPr>
        <w:tc>
          <w:tcPr>
            <w:tcW w:w="263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8" w:after="0" w:line="240" w:lineRule="auto"/>
              <w:ind w:left="192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8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nákup a svoz mat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riálu 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8" w:after="0" w:line="240" w:lineRule="auto"/>
              <w:ind w:left="79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KPL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8" w:after="0" w:line="240" w:lineRule="auto"/>
              <w:ind w:left="13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8" w:after="0" w:line="240" w:lineRule="auto"/>
              <w:ind w:left="63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10 000,00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8" w:after="0" w:line="240" w:lineRule="auto"/>
              <w:ind w:left="55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10 000,00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22"/>
        </w:trPr>
        <w:tc>
          <w:tcPr>
            <w:tcW w:w="263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92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doprava (vč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tn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ě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vnitrostav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niští dopravy) 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9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KPL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9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3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12 000,00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5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12 000,00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22"/>
        </w:trPr>
        <w:tc>
          <w:tcPr>
            <w:tcW w:w="263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92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likvidac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3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odpadu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8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m3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4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12,00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 2 500,00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5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30 000,00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29"/>
        </w:trPr>
        <w:tc>
          <w:tcPr>
            <w:tcW w:w="263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92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VRN do 5% z c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e</w:t>
            </w:r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lkové částky  </w:t>
            </w:r>
            <w:r/>
            <w:r/>
          </w:p>
        </w:tc>
        <w:tc>
          <w:tcPr>
            <w:tcW w:w="3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9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KPL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4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0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1,00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3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27 089,35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5" w:right="0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27 089,35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15"/>
        </w:trPr>
        <w:tc>
          <w:tcPr>
            <w:tcW w:w="263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684" w:type="dxa"/>
            <w:gridSpan w:val="5"/>
            <w:shd w:val="clear" w:color="auto" w:fill="FCE4D6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9145</wp:posOffset>
                  </wp:positionH>
                  <wp:positionV relativeFrom="paragraph">
                    <wp:posOffset>5500</wp:posOffset>
                  </wp:positionV>
                  <wp:extent cx="2326362" cy="326759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829056" y="5500"/>
                            <a:ext cx="2212062" cy="212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01" w:lineRule="exact"/>
                                <w:ind w:left="0" w:right="0" w:firstLine="0"/>
                              </w:pPr>
                              <w:r>
                                <w:rPr lang="cs-CZ" sz="9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9"/>
                                  <w:szCs w:val="9"/>
                                </w:rPr>
                                <w:t>Ostatní v</w:t>
                              </w:r>
                              <w:r>
                                <w:rPr lang="cs-CZ" sz="9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3"/>
                                  <w:sz w:val="9"/>
                                  <w:szCs w:val="9"/>
                                </w:rPr>
                                <w:t>e</w:t>
                              </w:r>
                              <w:r>
                                <w:rPr lang="cs-CZ" sz="9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9"/>
                                  <w:szCs w:val="9"/>
                                </w:rPr>
                                <w:t>dl</w:t>
                              </w:r>
                              <w:r>
                                <w:rPr lang="cs-CZ" sz="9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4"/>
                                  <w:sz w:val="9"/>
                                  <w:szCs w:val="9"/>
                                </w:rPr>
                                <w:t>e</w:t>
                              </w:r>
                              <w:r>
                                <w:rPr lang="cs-CZ" sz="9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9"/>
                                  <w:szCs w:val="9"/>
                                </w:rPr>
                                <w:t>jší ro</w:t>
                              </w:r>
                              <w:r>
                                <w:rPr lang="cs-CZ" sz="9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3"/>
                                  <w:sz w:val="9"/>
                                  <w:szCs w:val="9"/>
                                </w:rPr>
                                <w:t>z</w:t>
                              </w:r>
                              <w:r>
                                <w:rPr lang="cs-CZ" sz="9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9"/>
                                  <w:szCs w:val="9"/>
                                </w:rPr>
                                <w:t>počtové náklady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22" w:lineRule="exact"/>
                                <w:ind w:left="0" w:right="0" w:firstLine="0"/>
                              </w:pPr>
                              <w:r>
                                <w:rPr lang="cs-CZ" sz="9" baseline="0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9"/>
                                  <w:szCs w:val="9"/>
                                </w:rPr>
                                <w:t>CELKEM </w:t>
                              </w:r>
                              <w:r>
                                <w:rPr lang="cs-CZ" sz="9" baseline="0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9"/>
                                  <w:szCs w:val="9"/>
                                </w:rPr>
                                <w:t>z</w:t>
                              </w:r>
                              <w:r>
                                <w:rPr lang="cs-CZ" sz="9" baseline="0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9"/>
                                  <w:szCs w:val="9"/>
                                </w:rPr>
                                <w:t>a všechn</w:t>
                              </w:r>
                              <w:r>
                                <w:rPr lang="cs-CZ" sz="9" baseline="0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9"/>
                                  <w:szCs w:val="9"/>
                                </w:rPr>
                                <w:t>y</w:t>
                              </w:r>
                              <w:r>
                                <w:rPr lang="cs-CZ" sz="9" baseline="0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9"/>
                                  <w:szCs w:val="9"/>
                                </w:rPr>
                                <w:t> Etap</w:t>
                              </w:r>
                              <w:r>
                                <w:rPr lang="cs-CZ" sz="9" baseline="0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pacing w:val="-4"/>
                                  <w:sz w:val="9"/>
                                  <w:szCs w:val="9"/>
                                </w:rPr>
                                <w:t>y</w:t>
                              </w:r>
                              <w:r>
                                <w:rPr lang="cs-CZ" sz="9" baseline="0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9"/>
                                  <w:szCs w:val="9"/>
                                </w:rPr>
                                <w:t> včetně vedlejších ro</w:t>
                              </w:r>
                              <w:r>
                                <w:rPr lang="cs-CZ" sz="9" baseline="0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9"/>
                                  <w:szCs w:val="9"/>
                                </w:rPr>
                                <w:t>z</w:t>
                              </w:r>
                              <w:r>
                                <w:rPr lang="cs-CZ" sz="9" baseline="0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9"/>
                                  <w:szCs w:val="9"/>
                                </w:rPr>
                                <w:t>počtových nákladů be</w:t>
                              </w:r>
                              <w:r>
                                <w:rPr lang="cs-CZ" sz="9" baseline="0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9"/>
                                  <w:szCs w:val="9"/>
                                </w:rPr>
                                <w:t>z</w:t>
                              </w:r>
                              <w:r>
                                <w:rPr lang="cs-CZ" sz="9" baseline="0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9"/>
                                  <w:szCs w:val="9"/>
                                </w:rPr>
                                <w:t> DPH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9" baseline="0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9"/>
                                  <w:szCs w:val="9"/>
                                </w:rPr>
                                <w:t>CELKEM </w:t>
                              </w:r>
                              <w:r>
                                <w:rPr lang="cs-CZ" sz="9" baseline="0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9"/>
                                  <w:szCs w:val="9"/>
                                </w:rPr>
                                <w:t>z</w:t>
                              </w:r>
                              <w:r>
                                <w:rPr lang="cs-CZ" sz="9" baseline="0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9"/>
                                  <w:szCs w:val="9"/>
                                </w:rPr>
                                <w:t>a všechn</w:t>
                              </w:r>
                              <w:r>
                                <w:rPr lang="cs-CZ" sz="9" baseline="0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9"/>
                                  <w:szCs w:val="9"/>
                                </w:rPr>
                                <w:t>y</w:t>
                              </w:r>
                              <w:r>
                                <w:rPr lang="cs-CZ" sz="9" baseline="0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9"/>
                                  <w:szCs w:val="9"/>
                                </w:rPr>
                                <w:t> Etap</w:t>
                              </w:r>
                              <w:r>
                                <w:rPr lang="cs-CZ" sz="9" baseline="0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pacing w:val="-4"/>
                                  <w:sz w:val="9"/>
                                  <w:szCs w:val="9"/>
                                </w:rPr>
                                <w:t>y</w:t>
                              </w:r>
                              <w:r>
                                <w:rPr lang="cs-CZ" sz="9" baseline="0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9"/>
                                  <w:szCs w:val="9"/>
                                </w:rPr>
                                <w:t> včetně vedlejších ro</w:t>
                              </w:r>
                              <w:r>
                                <w:rPr lang="cs-CZ" sz="9" baseline="0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9"/>
                                  <w:szCs w:val="9"/>
                                </w:rPr>
                                <w:t>z</w:t>
                              </w:r>
                              <w:r>
                                <w:rPr lang="cs-CZ" sz="9" baseline="0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9"/>
                                  <w:szCs w:val="9"/>
                                </w:rPr>
                                <w:t>počtových nákladů včetně DPH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758" w:type="dxa"/>
            <w:shd w:val="clear" w:color="auto" w:fill="FCE4D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5" w:right="0" w:firstLine="0"/>
              <w:jc w:val="both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color w:val="000000"/>
                <w:sz w:val="9"/>
                <w:szCs w:val="9"/>
              </w:rPr>
              <w:t>    84 089,35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>
        <w:trPr>
          <w:trHeight w:hRule="exact" w:val="122"/>
        </w:trPr>
        <w:tc>
          <w:tcPr>
            <w:tcW w:w="263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684" w:type="dxa"/>
            <w:gridSpan w:val="5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0" w:right="0" w:firstLine="0"/>
              <w:jc w:val="both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9"/>
                <w:szCs w:val="9"/>
              </w:rPr>
              <w:t>  554 769,67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>
        <w:trPr>
          <w:trHeight w:hRule="exact" w:val="129"/>
        </w:trPr>
        <w:tc>
          <w:tcPr>
            <w:tcW w:w="263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684" w:type="dxa"/>
            <w:gridSpan w:val="5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0" w:right="0" w:firstLine="0"/>
              <w:jc w:val="both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9"/>
                <w:szCs w:val="9"/>
              </w:rPr>
              <w:t>  671 271,30 Kč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9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9" w:after="0" w:line="114" w:lineRule="exact"/>
        <w:ind w:left="767" w:right="40" w:firstLine="0"/>
        <w:jc w:val="right"/>
      </w:pPr>
      <w:r/>
      <w:r>
        <w:rPr lang="cs-CZ" sz="9" baseline="0" dirty="0">
          <w:jc w:val="left"/>
          <w:rFonts w:ascii="Times New Roman" w:hAnsi="Times New Roman" w:cs="Times New Roman"/>
          <w:color w:val="000000"/>
          <w:spacing w:val="-3"/>
          <w:sz w:val="9"/>
          <w:szCs w:val="9"/>
        </w:rPr>
        <w:t>568877,2</w:t>
      </w:r>
      <w:r>
        <w:rPr>
          <w:rFonts w:ascii="Times New Roman" w:hAnsi="Times New Roman" w:cs="Times New Roman"/>
          <w:sz w:val="9"/>
          <w:szCs w:val="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9192" w:space="-20"/>
            <w:col w:w="1228" w:space="0"/>
          </w:cols>
          <w:docGrid w:linePitch="360"/>
        </w:sectPr>
      </w:pPr>
      <w:r/>
    </w:p>
    <w:p>
      <w:r>
        <w:drawing>
          <wp:anchor simplePos="0" relativeHeight="251658739" behindDoc="0" locked="0" layoutInCell="1" allowOverlap="1">
            <wp:simplePos x="0" y="0"/>
            <wp:positionH relativeFrom="page">
              <wp:posOffset>-202771</wp:posOffset>
            </wp:positionH>
            <wp:positionV relativeFrom="page">
              <wp:posOffset>4421356</wp:posOffset>
            </wp:positionV>
            <wp:extent cx="1975481" cy="20954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5400000" flipH="0" flipV="0">
                      <a:off x="-202771" y="4421356"/>
                      <a:ext cx="1861181" cy="9524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9" w:lineRule="exact"/>
                          <w:ind w:left="0" w:right="0" w:firstLine="0"/>
                        </w:pPr>
                        <w:r>
                          <w:rPr lang="cs-CZ" sz="13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3"/>
                            <w:szCs w:val="13"/>
                          </w:rPr>
                          <w:t>Etapa 2 :Zázemí produkce, zasedací místnost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737" behindDoc="0" locked="0" layoutInCell="1" allowOverlap="1">
            <wp:simplePos x="0" y="0"/>
            <wp:positionH relativeFrom="page">
              <wp:posOffset>336628</wp:posOffset>
            </wp:positionH>
            <wp:positionV relativeFrom="page">
              <wp:posOffset>2220573</wp:posOffset>
            </wp:positionV>
            <wp:extent cx="896684" cy="209544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5400000" flipH="0" flipV="0">
                      <a:off x="336628" y="2220573"/>
                      <a:ext cx="782384" cy="9524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9" w:lineRule="exact"/>
                          <w:ind w:left="0" w:right="0" w:firstLine="0"/>
                        </w:pPr>
                        <w:r>
                          <w:rPr lang="cs-CZ" sz="13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3"/>
                            <w:szCs w:val="13"/>
                          </w:rPr>
                          <w:t>Etapa: 1 podatelna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732" behindDoc="0" locked="0" layoutInCell="1" allowOverlap="1">
            <wp:simplePos x="0" y="0"/>
            <wp:positionH relativeFrom="page">
              <wp:posOffset>369042</wp:posOffset>
            </wp:positionH>
            <wp:positionV relativeFrom="page">
              <wp:posOffset>5928161</wp:posOffset>
            </wp:positionV>
            <wp:extent cx="837723" cy="290583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5400000" flipH="0" flipV="0">
                      <a:off x="369042" y="5928161"/>
                      <a:ext cx="723423" cy="17628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6" w:lineRule="exact"/>
                          <w:ind w:left="333" w:right="0" w:hanging="333"/>
                        </w:pPr>
                        <w:r>
                          <w:rPr lang="cs-CZ" sz="11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1"/>
                            <w:szCs w:val="11"/>
                          </w:rPr>
                          <w:t>Vedlejší rozpočtové  </w:t>
                        </w:r>
                        <w:r>
                          <w:br w:type="textWrapping" w:clear="all"/>
                        </w:r>
                        <w:r>
                          <w:rPr lang="cs-CZ" sz="11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1"/>
                            <w:szCs w:val="11"/>
                          </w:rPr>
                          <w:t>náklady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sectPr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2025-04-29T08:48:01Z</dcterms:created>
  <dcterms:modified xsi:type="dcterms:W3CDTF">2025-04-29T08:48:01Z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