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1FA28A8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C62816">
        <w:rPr>
          <w:rFonts w:cs="Arial"/>
          <w:b/>
        </w:rPr>
        <w:t>1748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13239F1C" w:rsidR="002827BA" w:rsidRPr="0077026D" w:rsidRDefault="007106C2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Petra Pergerová</w:t>
            </w:r>
          </w:p>
          <w:p w14:paraId="2CD022D2" w14:textId="7F1AFA6E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600D15">
              <w:t>Věžky 127</w:t>
            </w:r>
            <w:r w:rsidR="00395682">
              <w:t xml:space="preserve">, </w:t>
            </w:r>
            <w:r w:rsidR="003610A9">
              <w:t>7</w:t>
            </w:r>
            <w:r w:rsidR="004A1414">
              <w:t>6</w:t>
            </w:r>
            <w:r w:rsidR="00600D15">
              <w:t>8</w:t>
            </w:r>
            <w:r w:rsidR="00395682">
              <w:t xml:space="preserve"> </w:t>
            </w:r>
            <w:r w:rsidR="004020DE">
              <w:t>33</w:t>
            </w:r>
            <w:r w:rsidR="00F20ADE">
              <w:t xml:space="preserve"> </w:t>
            </w:r>
            <w:r w:rsidR="00780192">
              <w:t>Věžky</w:t>
            </w:r>
            <w:r w:rsidR="002827BA" w:rsidRPr="00BC0BE0">
              <w:t xml:space="preserve"> </w:t>
            </w:r>
          </w:p>
          <w:p w14:paraId="47D49E0B" w14:textId="0C28D63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F20ADE">
              <w:t>fyzická</w:t>
            </w:r>
            <w:r w:rsidR="00395682">
              <w:t xml:space="preserve"> osoba</w:t>
            </w:r>
            <w:r w:rsidR="00171745">
              <w:t xml:space="preserve"> podnikající</w:t>
            </w:r>
          </w:p>
          <w:p w14:paraId="42BFD7F9" w14:textId="3B0D5A65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983AAA">
              <w:t>03693392</w:t>
            </w:r>
          </w:p>
          <w:p w14:paraId="54CD4C57" w14:textId="6605B299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8338B">
              <w:t>XXXXXXXXXXXXXXX</w:t>
            </w:r>
          </w:p>
          <w:p w14:paraId="5D0B3077" w14:textId="566C39E3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7106C2">
              <w:t>Petra Pergerová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5D41BC5D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615E80">
        <w:rPr>
          <w:b/>
          <w:bCs/>
        </w:rPr>
        <w:t>58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615E80">
        <w:t>padesátosm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746D73">
        <w:rPr>
          <w:b/>
        </w:rPr>
        <w:t>6</w:t>
      </w:r>
      <w:r w:rsidR="000E063A">
        <w:rPr>
          <w:b/>
        </w:rPr>
        <w:t>9</w:t>
      </w:r>
      <w:r w:rsidR="003A38F1">
        <w:rPr>
          <w:b/>
        </w:rPr>
        <w:t>,</w:t>
      </w:r>
      <w:r w:rsidR="00B80C03">
        <w:rPr>
          <w:b/>
        </w:rPr>
        <w:t>0</w:t>
      </w:r>
      <w:r w:rsidR="00E170A6">
        <w:rPr>
          <w:b/>
        </w:rPr>
        <w:t>6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B80C03">
        <w:rPr>
          <w:b/>
          <w:bCs/>
          <w:i/>
          <w:iCs/>
        </w:rPr>
        <w:t>Petra Pergerová</w:t>
      </w:r>
      <w:r w:rsidR="00C649BE">
        <w:rPr>
          <w:b/>
          <w:bCs/>
          <w:i/>
          <w:iCs/>
        </w:rPr>
        <w:t>-Věžky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C649BE">
        <w:t>78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1195BBCF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C649BE">
        <w:rPr>
          <w:b/>
          <w:bCs/>
        </w:rPr>
        <w:t>83</w:t>
      </w:r>
      <w:r w:rsidR="00B20E82" w:rsidRPr="00B20E82">
        <w:rPr>
          <w:b/>
          <w:bCs/>
        </w:rPr>
        <w:t>.</w:t>
      </w:r>
      <w:r w:rsidR="000E063A">
        <w:rPr>
          <w:b/>
          <w:bCs/>
        </w:rPr>
        <w:t>9</w:t>
      </w:r>
      <w:r w:rsidR="00C649BE">
        <w:rPr>
          <w:b/>
          <w:bCs/>
        </w:rPr>
        <w:t>79,38</w:t>
      </w:r>
      <w:r>
        <w:t xml:space="preserve"> Kč.</w:t>
      </w:r>
    </w:p>
    <w:p w14:paraId="709DB3C8" w14:textId="4F19218D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E170A6">
        <w:t>1748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2AFAA362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lastRenderedPageBreak/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lastRenderedPageBreak/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65207FB3" w:rsidR="00F75253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C88691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3D73649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0C2138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0C2138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682DEE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0C2138">
        <w:rPr>
          <w:rFonts w:cs="Arial"/>
          <w:szCs w:val="20"/>
        </w:rPr>
        <w:t>R08</w:t>
      </w:r>
      <w:r w:rsidR="007066AF">
        <w:rPr>
          <w:rFonts w:cs="Arial"/>
          <w:szCs w:val="20"/>
        </w:rPr>
        <w:t>/25</w:t>
      </w:r>
    </w:p>
    <w:p w14:paraId="7061D703" w14:textId="4F946BD5" w:rsidR="00556693" w:rsidRDefault="00556693">
      <w:r>
        <w:br w:type="page"/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794AF61F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18338B">
              <w:t>29.4.2025</w:t>
            </w:r>
          </w:p>
        </w:tc>
        <w:tc>
          <w:tcPr>
            <w:tcW w:w="4531" w:type="dxa"/>
            <w:vAlign w:val="center"/>
          </w:tcPr>
          <w:p w14:paraId="6BD02E02" w14:textId="6ADD0C8F" w:rsidR="006A4FA0" w:rsidRDefault="00C649BE" w:rsidP="00E82920">
            <w:pPr>
              <w:spacing w:line="276" w:lineRule="auto"/>
            </w:pPr>
            <w:r>
              <w:t>Věžky</w:t>
            </w:r>
            <w:r w:rsidR="006A4FA0">
              <w:t xml:space="preserve"> dne</w:t>
            </w:r>
            <w:r w:rsidR="006E3B58">
              <w:t> </w:t>
            </w:r>
            <w:r w:rsidR="00BE0C1A">
              <w:t>16.4.2025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68692AC1" w:rsidR="006A4FA0" w:rsidRDefault="00BE0C1A" w:rsidP="00E82920">
            <w:pPr>
              <w:spacing w:line="276" w:lineRule="auto"/>
            </w:pPr>
            <w:r>
              <w:t>XXXXXXXXXXXXXXX</w:t>
            </w:r>
          </w:p>
        </w:tc>
        <w:tc>
          <w:tcPr>
            <w:tcW w:w="4531" w:type="dxa"/>
            <w:vAlign w:val="center"/>
          </w:tcPr>
          <w:p w14:paraId="2B2DF9AC" w14:textId="30E5478A" w:rsidR="006A4FA0" w:rsidRDefault="00BE0C1A" w:rsidP="00E82920">
            <w:pPr>
              <w:spacing w:line="276" w:lineRule="auto"/>
            </w:pPr>
            <w:r>
              <w:t>XXXXXXXXXXXXX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6EACB756" w14:textId="56F45E23" w:rsidR="009E61D8" w:rsidRPr="0077026D" w:rsidRDefault="00C649BE" w:rsidP="009E61D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Petra Pergerová</w:t>
            </w:r>
          </w:p>
          <w:p w14:paraId="198191DC" w14:textId="06A12247" w:rsidR="006A4FA0" w:rsidRDefault="006A4FA0" w:rsidP="008B6D44">
            <w:pPr>
              <w:spacing w:line="276" w:lineRule="auto"/>
            </w:pP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6075" w14:textId="77777777" w:rsidR="00D85DC2" w:rsidRDefault="00D85DC2" w:rsidP="00324D78">
      <w:pPr>
        <w:spacing w:after="0" w:line="240" w:lineRule="auto"/>
      </w:pPr>
      <w:r>
        <w:separator/>
      </w:r>
    </w:p>
  </w:endnote>
  <w:endnote w:type="continuationSeparator" w:id="0">
    <w:p w14:paraId="75C03AEB" w14:textId="77777777" w:rsidR="00D85DC2" w:rsidRDefault="00D85DC2" w:rsidP="00324D78">
      <w:pPr>
        <w:spacing w:after="0" w:line="240" w:lineRule="auto"/>
      </w:pPr>
      <w:r>
        <w:continuationSeparator/>
      </w:r>
    </w:p>
  </w:endnote>
  <w:endnote w:type="continuationNotice" w:id="1">
    <w:p w14:paraId="477C6A90" w14:textId="77777777" w:rsidR="00D85DC2" w:rsidRDefault="00D85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BE0C1A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CE93" w14:textId="77777777" w:rsidR="00D85DC2" w:rsidRDefault="00D85DC2" w:rsidP="00324D78">
      <w:pPr>
        <w:spacing w:after="0" w:line="240" w:lineRule="auto"/>
      </w:pPr>
      <w:r>
        <w:separator/>
      </w:r>
    </w:p>
  </w:footnote>
  <w:footnote w:type="continuationSeparator" w:id="0">
    <w:p w14:paraId="0D2E432B" w14:textId="77777777" w:rsidR="00D85DC2" w:rsidRDefault="00D85DC2" w:rsidP="00324D78">
      <w:pPr>
        <w:spacing w:after="0" w:line="240" w:lineRule="auto"/>
      </w:pPr>
      <w:r>
        <w:continuationSeparator/>
      </w:r>
    </w:p>
  </w:footnote>
  <w:footnote w:type="continuationNotice" w:id="1">
    <w:p w14:paraId="493DD1DD" w14:textId="77777777" w:rsidR="00D85DC2" w:rsidRDefault="00D85D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417D8"/>
    <w:rsid w:val="00045937"/>
    <w:rsid w:val="0005319A"/>
    <w:rsid w:val="00054BB1"/>
    <w:rsid w:val="0005501A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2138"/>
    <w:rsid w:val="000C5041"/>
    <w:rsid w:val="000C5740"/>
    <w:rsid w:val="000C5A2D"/>
    <w:rsid w:val="000D1CBD"/>
    <w:rsid w:val="000D31A2"/>
    <w:rsid w:val="000E063A"/>
    <w:rsid w:val="000E7D0E"/>
    <w:rsid w:val="000F686B"/>
    <w:rsid w:val="00101F0A"/>
    <w:rsid w:val="00110707"/>
    <w:rsid w:val="00114376"/>
    <w:rsid w:val="00116E6A"/>
    <w:rsid w:val="00123AD3"/>
    <w:rsid w:val="00126170"/>
    <w:rsid w:val="00141F9B"/>
    <w:rsid w:val="001422DD"/>
    <w:rsid w:val="0014635F"/>
    <w:rsid w:val="00151833"/>
    <w:rsid w:val="00154CF9"/>
    <w:rsid w:val="001575B6"/>
    <w:rsid w:val="001633E8"/>
    <w:rsid w:val="00165E3A"/>
    <w:rsid w:val="00171745"/>
    <w:rsid w:val="00172077"/>
    <w:rsid w:val="001737E0"/>
    <w:rsid w:val="0018338B"/>
    <w:rsid w:val="00185DE1"/>
    <w:rsid w:val="00186F11"/>
    <w:rsid w:val="001C4D9E"/>
    <w:rsid w:val="001C6112"/>
    <w:rsid w:val="001C78AC"/>
    <w:rsid w:val="001D408C"/>
    <w:rsid w:val="001D6E79"/>
    <w:rsid w:val="001E11F1"/>
    <w:rsid w:val="001E22BF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81988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3042E9"/>
    <w:rsid w:val="00306C0D"/>
    <w:rsid w:val="0030743E"/>
    <w:rsid w:val="00307B73"/>
    <w:rsid w:val="00313590"/>
    <w:rsid w:val="0032411B"/>
    <w:rsid w:val="00324D78"/>
    <w:rsid w:val="00325EA7"/>
    <w:rsid w:val="003339CF"/>
    <w:rsid w:val="003358F8"/>
    <w:rsid w:val="00340702"/>
    <w:rsid w:val="00340B35"/>
    <w:rsid w:val="00357941"/>
    <w:rsid w:val="00357D3D"/>
    <w:rsid w:val="003610A9"/>
    <w:rsid w:val="0036448F"/>
    <w:rsid w:val="003659F7"/>
    <w:rsid w:val="00373C3D"/>
    <w:rsid w:val="00374AE6"/>
    <w:rsid w:val="00376A53"/>
    <w:rsid w:val="0037786D"/>
    <w:rsid w:val="00381A8A"/>
    <w:rsid w:val="0039168B"/>
    <w:rsid w:val="00395682"/>
    <w:rsid w:val="00395E26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D190A"/>
    <w:rsid w:val="003D40FC"/>
    <w:rsid w:val="003D4418"/>
    <w:rsid w:val="003D6684"/>
    <w:rsid w:val="003D6A1A"/>
    <w:rsid w:val="003D7B55"/>
    <w:rsid w:val="003D7EC4"/>
    <w:rsid w:val="003E3BE0"/>
    <w:rsid w:val="003E3DF1"/>
    <w:rsid w:val="003F1035"/>
    <w:rsid w:val="004020DE"/>
    <w:rsid w:val="004054E1"/>
    <w:rsid w:val="00412219"/>
    <w:rsid w:val="004130A8"/>
    <w:rsid w:val="00415855"/>
    <w:rsid w:val="00417DD1"/>
    <w:rsid w:val="00423881"/>
    <w:rsid w:val="00426377"/>
    <w:rsid w:val="004272E4"/>
    <w:rsid w:val="00430948"/>
    <w:rsid w:val="00432A5A"/>
    <w:rsid w:val="004340C5"/>
    <w:rsid w:val="00436143"/>
    <w:rsid w:val="00444289"/>
    <w:rsid w:val="0044563F"/>
    <w:rsid w:val="00461C54"/>
    <w:rsid w:val="00463EEE"/>
    <w:rsid w:val="00477791"/>
    <w:rsid w:val="00480B30"/>
    <w:rsid w:val="004836E3"/>
    <w:rsid w:val="00485683"/>
    <w:rsid w:val="004872A7"/>
    <w:rsid w:val="00491F5D"/>
    <w:rsid w:val="004942FC"/>
    <w:rsid w:val="00496893"/>
    <w:rsid w:val="004A1414"/>
    <w:rsid w:val="004A21F3"/>
    <w:rsid w:val="004A361C"/>
    <w:rsid w:val="004A3A15"/>
    <w:rsid w:val="004A70F5"/>
    <w:rsid w:val="004B6331"/>
    <w:rsid w:val="004C3F28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43BA"/>
    <w:rsid w:val="00515A3C"/>
    <w:rsid w:val="005160EE"/>
    <w:rsid w:val="00516C51"/>
    <w:rsid w:val="00523B95"/>
    <w:rsid w:val="005269E1"/>
    <w:rsid w:val="00530D1A"/>
    <w:rsid w:val="00532C61"/>
    <w:rsid w:val="00535F16"/>
    <w:rsid w:val="005405D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0A9A"/>
    <w:rsid w:val="00592774"/>
    <w:rsid w:val="00595EDB"/>
    <w:rsid w:val="005A0F06"/>
    <w:rsid w:val="005A2A05"/>
    <w:rsid w:val="005A3060"/>
    <w:rsid w:val="005B1088"/>
    <w:rsid w:val="005B3156"/>
    <w:rsid w:val="005B3FE5"/>
    <w:rsid w:val="005B4738"/>
    <w:rsid w:val="005C0FC8"/>
    <w:rsid w:val="005C3F37"/>
    <w:rsid w:val="005C5366"/>
    <w:rsid w:val="005F5EF1"/>
    <w:rsid w:val="00600D15"/>
    <w:rsid w:val="006033A0"/>
    <w:rsid w:val="00610168"/>
    <w:rsid w:val="00611BC3"/>
    <w:rsid w:val="006120A4"/>
    <w:rsid w:val="006137BD"/>
    <w:rsid w:val="00615E80"/>
    <w:rsid w:val="006217BA"/>
    <w:rsid w:val="00626FA3"/>
    <w:rsid w:val="00643A07"/>
    <w:rsid w:val="00663A3B"/>
    <w:rsid w:val="00664E5A"/>
    <w:rsid w:val="00667E8E"/>
    <w:rsid w:val="006735A0"/>
    <w:rsid w:val="00674C5D"/>
    <w:rsid w:val="00682DEE"/>
    <w:rsid w:val="00686AAE"/>
    <w:rsid w:val="006A3349"/>
    <w:rsid w:val="006A4FA0"/>
    <w:rsid w:val="006B3939"/>
    <w:rsid w:val="006C03E5"/>
    <w:rsid w:val="006C22BE"/>
    <w:rsid w:val="006D05A1"/>
    <w:rsid w:val="006D2363"/>
    <w:rsid w:val="006D5D54"/>
    <w:rsid w:val="006E27C8"/>
    <w:rsid w:val="006E3B58"/>
    <w:rsid w:val="006E48D9"/>
    <w:rsid w:val="006F1AF9"/>
    <w:rsid w:val="006F3BC0"/>
    <w:rsid w:val="00703656"/>
    <w:rsid w:val="007066AF"/>
    <w:rsid w:val="0071018E"/>
    <w:rsid w:val="007106C2"/>
    <w:rsid w:val="0071385C"/>
    <w:rsid w:val="00713D03"/>
    <w:rsid w:val="0071486E"/>
    <w:rsid w:val="00730BF8"/>
    <w:rsid w:val="00737677"/>
    <w:rsid w:val="00746D73"/>
    <w:rsid w:val="00747C54"/>
    <w:rsid w:val="0075048D"/>
    <w:rsid w:val="0075764B"/>
    <w:rsid w:val="007577D5"/>
    <w:rsid w:val="00760945"/>
    <w:rsid w:val="00765E8A"/>
    <w:rsid w:val="00766DAA"/>
    <w:rsid w:val="0077026D"/>
    <w:rsid w:val="00774B8A"/>
    <w:rsid w:val="00780192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859"/>
    <w:rsid w:val="007C2258"/>
    <w:rsid w:val="007D012D"/>
    <w:rsid w:val="007D0521"/>
    <w:rsid w:val="007D786E"/>
    <w:rsid w:val="007E1791"/>
    <w:rsid w:val="007E4CE9"/>
    <w:rsid w:val="007E5F15"/>
    <w:rsid w:val="007E7EA3"/>
    <w:rsid w:val="007F2087"/>
    <w:rsid w:val="007F6E57"/>
    <w:rsid w:val="008024B4"/>
    <w:rsid w:val="008214AD"/>
    <w:rsid w:val="00826193"/>
    <w:rsid w:val="008331ED"/>
    <w:rsid w:val="00836085"/>
    <w:rsid w:val="008366B8"/>
    <w:rsid w:val="00844899"/>
    <w:rsid w:val="00846F07"/>
    <w:rsid w:val="00860737"/>
    <w:rsid w:val="00867936"/>
    <w:rsid w:val="00870EEC"/>
    <w:rsid w:val="008861B6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C55EA"/>
    <w:rsid w:val="008C6649"/>
    <w:rsid w:val="008C7C3B"/>
    <w:rsid w:val="008D0B91"/>
    <w:rsid w:val="008D1EBC"/>
    <w:rsid w:val="008D374D"/>
    <w:rsid w:val="008D7148"/>
    <w:rsid w:val="008E03AA"/>
    <w:rsid w:val="008E1B72"/>
    <w:rsid w:val="008E5BB6"/>
    <w:rsid w:val="008E75C2"/>
    <w:rsid w:val="008E7B6E"/>
    <w:rsid w:val="008E7FDA"/>
    <w:rsid w:val="008F01D9"/>
    <w:rsid w:val="008F3695"/>
    <w:rsid w:val="008F3E88"/>
    <w:rsid w:val="009021DC"/>
    <w:rsid w:val="00902DD9"/>
    <w:rsid w:val="009137F4"/>
    <w:rsid w:val="009139D6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71B6C"/>
    <w:rsid w:val="009726C2"/>
    <w:rsid w:val="009755D3"/>
    <w:rsid w:val="009802BA"/>
    <w:rsid w:val="00983080"/>
    <w:rsid w:val="00983AAA"/>
    <w:rsid w:val="00990D91"/>
    <w:rsid w:val="0099201B"/>
    <w:rsid w:val="00994345"/>
    <w:rsid w:val="009954FF"/>
    <w:rsid w:val="009968D7"/>
    <w:rsid w:val="009A17B2"/>
    <w:rsid w:val="009A7B68"/>
    <w:rsid w:val="009B696B"/>
    <w:rsid w:val="009B777A"/>
    <w:rsid w:val="009B7C70"/>
    <w:rsid w:val="009C62B9"/>
    <w:rsid w:val="009D6548"/>
    <w:rsid w:val="009E1861"/>
    <w:rsid w:val="009E1DBD"/>
    <w:rsid w:val="009E61D8"/>
    <w:rsid w:val="009E67EA"/>
    <w:rsid w:val="009F02E3"/>
    <w:rsid w:val="009F4DFF"/>
    <w:rsid w:val="00A01D83"/>
    <w:rsid w:val="00A1312F"/>
    <w:rsid w:val="00A20D53"/>
    <w:rsid w:val="00A233FD"/>
    <w:rsid w:val="00A35B90"/>
    <w:rsid w:val="00A439DD"/>
    <w:rsid w:val="00A46D3E"/>
    <w:rsid w:val="00A517D6"/>
    <w:rsid w:val="00A60925"/>
    <w:rsid w:val="00A63F3B"/>
    <w:rsid w:val="00A64E56"/>
    <w:rsid w:val="00A66CDB"/>
    <w:rsid w:val="00A75A68"/>
    <w:rsid w:val="00A954DB"/>
    <w:rsid w:val="00A96CAC"/>
    <w:rsid w:val="00AA7209"/>
    <w:rsid w:val="00AB0C43"/>
    <w:rsid w:val="00AB312F"/>
    <w:rsid w:val="00AB4AFB"/>
    <w:rsid w:val="00AB7406"/>
    <w:rsid w:val="00AC24BD"/>
    <w:rsid w:val="00AC625C"/>
    <w:rsid w:val="00AD41BD"/>
    <w:rsid w:val="00AE79C0"/>
    <w:rsid w:val="00AF403C"/>
    <w:rsid w:val="00B007CA"/>
    <w:rsid w:val="00B011B8"/>
    <w:rsid w:val="00B036EE"/>
    <w:rsid w:val="00B067FA"/>
    <w:rsid w:val="00B06852"/>
    <w:rsid w:val="00B20E82"/>
    <w:rsid w:val="00B21C7E"/>
    <w:rsid w:val="00B21DB2"/>
    <w:rsid w:val="00B24D28"/>
    <w:rsid w:val="00B30549"/>
    <w:rsid w:val="00B30565"/>
    <w:rsid w:val="00B40487"/>
    <w:rsid w:val="00B4088C"/>
    <w:rsid w:val="00B43670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80C03"/>
    <w:rsid w:val="00B94B0B"/>
    <w:rsid w:val="00B97DAF"/>
    <w:rsid w:val="00BA6521"/>
    <w:rsid w:val="00BB45F3"/>
    <w:rsid w:val="00BD1A8B"/>
    <w:rsid w:val="00BD2867"/>
    <w:rsid w:val="00BE049C"/>
    <w:rsid w:val="00BE0C1A"/>
    <w:rsid w:val="00BE1FEE"/>
    <w:rsid w:val="00BE451E"/>
    <w:rsid w:val="00BF1BAB"/>
    <w:rsid w:val="00BF371F"/>
    <w:rsid w:val="00C001D5"/>
    <w:rsid w:val="00C069A0"/>
    <w:rsid w:val="00C1205F"/>
    <w:rsid w:val="00C201D2"/>
    <w:rsid w:val="00C23F57"/>
    <w:rsid w:val="00C276DF"/>
    <w:rsid w:val="00C3703E"/>
    <w:rsid w:val="00C41132"/>
    <w:rsid w:val="00C50D92"/>
    <w:rsid w:val="00C62816"/>
    <w:rsid w:val="00C6311E"/>
    <w:rsid w:val="00C649BE"/>
    <w:rsid w:val="00C64D04"/>
    <w:rsid w:val="00C70342"/>
    <w:rsid w:val="00C736EB"/>
    <w:rsid w:val="00C81F2E"/>
    <w:rsid w:val="00C90033"/>
    <w:rsid w:val="00C92705"/>
    <w:rsid w:val="00C93792"/>
    <w:rsid w:val="00C9772B"/>
    <w:rsid w:val="00CA6054"/>
    <w:rsid w:val="00CB1B5B"/>
    <w:rsid w:val="00CB40FE"/>
    <w:rsid w:val="00CB78A2"/>
    <w:rsid w:val="00CC0343"/>
    <w:rsid w:val="00CC0C3C"/>
    <w:rsid w:val="00CC42F9"/>
    <w:rsid w:val="00CC6CBC"/>
    <w:rsid w:val="00CD15CD"/>
    <w:rsid w:val="00CD2022"/>
    <w:rsid w:val="00CD2C76"/>
    <w:rsid w:val="00CD2E57"/>
    <w:rsid w:val="00CD6632"/>
    <w:rsid w:val="00CD6741"/>
    <w:rsid w:val="00CE1DC5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42C47"/>
    <w:rsid w:val="00D45DBC"/>
    <w:rsid w:val="00D53684"/>
    <w:rsid w:val="00D62D06"/>
    <w:rsid w:val="00D62E0E"/>
    <w:rsid w:val="00D62FDD"/>
    <w:rsid w:val="00D64AB1"/>
    <w:rsid w:val="00D65F4F"/>
    <w:rsid w:val="00D763DE"/>
    <w:rsid w:val="00D77279"/>
    <w:rsid w:val="00D773D1"/>
    <w:rsid w:val="00D81E06"/>
    <w:rsid w:val="00D82598"/>
    <w:rsid w:val="00D85DC2"/>
    <w:rsid w:val="00D87383"/>
    <w:rsid w:val="00D9597D"/>
    <w:rsid w:val="00DA1F74"/>
    <w:rsid w:val="00DA3937"/>
    <w:rsid w:val="00DB2509"/>
    <w:rsid w:val="00DC297B"/>
    <w:rsid w:val="00DC2B24"/>
    <w:rsid w:val="00DD47CA"/>
    <w:rsid w:val="00DE1A8D"/>
    <w:rsid w:val="00DE5507"/>
    <w:rsid w:val="00DE5E34"/>
    <w:rsid w:val="00DE64D6"/>
    <w:rsid w:val="00DE6C50"/>
    <w:rsid w:val="00DF10C1"/>
    <w:rsid w:val="00DF5AD6"/>
    <w:rsid w:val="00E00200"/>
    <w:rsid w:val="00E0641E"/>
    <w:rsid w:val="00E11474"/>
    <w:rsid w:val="00E14143"/>
    <w:rsid w:val="00E170A6"/>
    <w:rsid w:val="00E24859"/>
    <w:rsid w:val="00E26EF5"/>
    <w:rsid w:val="00E2743A"/>
    <w:rsid w:val="00E35B80"/>
    <w:rsid w:val="00E52928"/>
    <w:rsid w:val="00E6043C"/>
    <w:rsid w:val="00E735A1"/>
    <w:rsid w:val="00E735F0"/>
    <w:rsid w:val="00E81330"/>
    <w:rsid w:val="00E818CC"/>
    <w:rsid w:val="00E82920"/>
    <w:rsid w:val="00E8381C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0F6D"/>
    <w:rsid w:val="00EB1154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1FC2"/>
    <w:rsid w:val="00F2624D"/>
    <w:rsid w:val="00F26AF6"/>
    <w:rsid w:val="00F30020"/>
    <w:rsid w:val="00F333C7"/>
    <w:rsid w:val="00F34A6B"/>
    <w:rsid w:val="00F3780D"/>
    <w:rsid w:val="00F40D13"/>
    <w:rsid w:val="00F43D0C"/>
    <w:rsid w:val="00F45552"/>
    <w:rsid w:val="00F50470"/>
    <w:rsid w:val="00F54213"/>
    <w:rsid w:val="00F575F2"/>
    <w:rsid w:val="00F63FD3"/>
    <w:rsid w:val="00F671D1"/>
    <w:rsid w:val="00F71A22"/>
    <w:rsid w:val="00F722E8"/>
    <w:rsid w:val="00F75253"/>
    <w:rsid w:val="00F755F7"/>
    <w:rsid w:val="00F80ADE"/>
    <w:rsid w:val="00F8398D"/>
    <w:rsid w:val="00F90976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E3303"/>
    <w:rsid w:val="00FE4470"/>
    <w:rsid w:val="00FE5892"/>
    <w:rsid w:val="00FE5994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56</TotalTime>
  <Pages>6</Pages>
  <Words>2434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78</cp:revision>
  <dcterms:created xsi:type="dcterms:W3CDTF">2025-03-06T08:30:00Z</dcterms:created>
  <dcterms:modified xsi:type="dcterms:W3CDTF">2025-04-29T08:39:00Z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