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1994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0851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MTK medical,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3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Raškovice 512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73407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Raškovice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0" w:after="0" w:line="148" w:lineRule="exact"/>
        <w:ind w:left="2409" w:right="37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142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Pacientský set (24ks/bal)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92615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78315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Jednodenní set 24ks/bal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283429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284508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156" w:after="0" w:line="148" w:lineRule="exact"/>
        <w:ind w:left="2408" w:right="371" w:firstLine="0"/>
        <w:jc w:val="right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Frézy 4,0mm ultra-aggressive plus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227305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apr Hook Elektrode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100.453,-K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-2132</wp:posOffset>
            </wp:positionV>
            <wp:extent cx="6977887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hyperlink" TargetMode="External" Target="http://www.saul-is.cz"/><Relationship Id="rId181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2025-04-25T08:37:04Z</dcterms:created>
  <dcterms:modified xsi:type="dcterms:W3CDTF">2025-04-25T08:37:04Z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