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2025-SZM-108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25107976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28482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17052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Zimmer C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z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ech, </w:t>
                        </w:r>
                        <w:hyperlink r:id="rId11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s.</w:t>
                          </w:r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1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8"/>
                              <w:sz w:val="20"/>
                              <w:szCs w:val="20"/>
                            </w:rPr>
                            <w:t>.o.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CZ25107976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64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403" w:hanging="974"/>
      </w:pPr>
      <w:r/>
      <w:hyperlink r:id="rId11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Na</w:t>
        </w:r>
      </w:hyperlink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Str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 2097/63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140 00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03.04.2025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03.04.2025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72017</wp:posOffset>
            </wp:positionV>
            <wp:extent cx="6407626" cy="220027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72017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323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4710500394-3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Optipac-S 40 Refobacin (kolenní set)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6463281</wp:posOffset>
            </wp:positionH>
            <wp:positionV relativeFrom="line">
              <wp:posOffset>72017</wp:posOffset>
            </wp:positionV>
            <wp:extent cx="141146" cy="105728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1146" cy="105728"/>
                    </a:xfrm>
                    <a:custGeom>
                      <a:rect l="l" t="t" r="r" b="b"/>
                      <a:pathLst>
                        <a:path w="141146" h="105728">
                          <a:moveTo>
                            <a:pt x="0" y="105728"/>
                          </a:moveTo>
                          <a:lnTo>
                            <a:pt x="141146" y="105728"/>
                          </a:lnTo>
                          <a:lnTo>
                            <a:pt x="14114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572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59.849,28K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132" w:after="0" w:line="167" w:lineRule="exact"/>
        <w:ind w:left="114" w:right="393" w:firstLine="0"/>
        <w:jc w:val="right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7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7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52" w:lineRule="exact"/>
        <w:ind w:left="92" w:right="0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6338</wp:posOffset>
            </wp:positionV>
            <wp:extent cx="6954011" cy="18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2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s.r.o.Na"/><Relationship Id="rId114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1" Type="http://schemas.openxmlformats.org/officeDocument/2006/relationships/image" Target="media/image161.png"/><Relationship Id="rId162" Type="http://schemas.openxmlformats.org/officeDocument/2006/relationships/hyperlink" TargetMode="External" Target="http://www.saul-is.cz"/><Relationship Id="rId163" Type="http://schemas.openxmlformats.org/officeDocument/2006/relationships/image" Target="media/image16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2025-04-25T08:22:43Z</dcterms:created>
  <dcterms:modified xsi:type="dcterms:W3CDTF">2025-04-25T08:22:43Z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