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6E7F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Expertní systém pro automatickou analýzu a řízení big data úložišť výrobních společností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6E7F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044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6E7F35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6E7F35" w:rsidP="000B1AAB">
            <w:r>
              <w:t>Výzkum metod měření vytížení</w:t>
            </w:r>
          </w:p>
        </w:tc>
        <w:tc>
          <w:tcPr>
            <w:tcW w:w="1557" w:type="dxa"/>
          </w:tcPr>
          <w:p w:rsidR="006C352D" w:rsidRDefault="006E7F35" w:rsidP="00FD10D9">
            <w:pPr>
              <w:ind w:left="506" w:hanging="506"/>
              <w:jc w:val="center"/>
            </w:pPr>
            <w:r>
              <w:t>3S.cz</w:t>
            </w:r>
          </w:p>
          <w:p w:rsidR="006E7F35" w:rsidRPr="008C3671" w:rsidRDefault="006E7F35" w:rsidP="00FD10D9">
            <w:pPr>
              <w:ind w:left="506" w:hanging="506"/>
              <w:jc w:val="center"/>
            </w:pPr>
            <w:r>
              <w:t>VUT v Brně</w:t>
            </w:r>
          </w:p>
        </w:tc>
        <w:tc>
          <w:tcPr>
            <w:tcW w:w="1416" w:type="dxa"/>
          </w:tcPr>
          <w:p w:rsidR="006C352D" w:rsidRPr="008C3671" w:rsidRDefault="00BE36B5" w:rsidP="006C352D">
            <w:pPr>
              <w:ind w:left="506" w:hanging="506"/>
              <w:jc w:val="center"/>
            </w:pPr>
            <w:r>
              <w:t>12/2017</w:t>
            </w: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BE36B5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C3671" w:rsidRDefault="00BE36B5" w:rsidP="006C352D">
            <w:r>
              <w:t>Výzkum parametrizace diskových polí</w:t>
            </w:r>
          </w:p>
        </w:tc>
        <w:tc>
          <w:tcPr>
            <w:tcW w:w="1557" w:type="dxa"/>
          </w:tcPr>
          <w:p w:rsidR="00BE36B5" w:rsidRPr="00BE36B5" w:rsidRDefault="00BE36B5" w:rsidP="00BE36B5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BE36B5" w:rsidRDefault="00BE36B5" w:rsidP="00BE36B5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BE36B5" w:rsidRDefault="00BE36B5" w:rsidP="00FD10D9">
            <w:pPr>
              <w:ind w:left="506" w:hanging="506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6C352D" w:rsidRPr="008C3671" w:rsidRDefault="00DA6C27" w:rsidP="006C352D">
            <w:r>
              <w:t>Metody umělé inteligence odhadu vytížení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02/2018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C352D" w:rsidRPr="008C3671" w:rsidRDefault="00DA6C27" w:rsidP="006C352D">
            <w:r>
              <w:t>Výzkum intuitivního uživatelského rozhraní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6C352D" w:rsidRPr="008C3671" w:rsidRDefault="00DA6C27" w:rsidP="006C352D">
            <w:r>
              <w:t>Výzkum metod optimalizace strojového učení + publikace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DA6C27" w:rsidRPr="000B1AAB" w:rsidTr="00BE36B5">
        <w:tc>
          <w:tcPr>
            <w:tcW w:w="1067" w:type="dxa"/>
          </w:tcPr>
          <w:p w:rsidR="00DA6C27" w:rsidRPr="008C3671" w:rsidRDefault="00DA6C27" w:rsidP="006C352D">
            <w:pPr>
              <w:jc w:val="center"/>
            </w:pPr>
            <w:r>
              <w:t>6</w:t>
            </w:r>
          </w:p>
        </w:tc>
        <w:tc>
          <w:tcPr>
            <w:tcW w:w="6450" w:type="dxa"/>
          </w:tcPr>
          <w:p w:rsidR="00DA6C27" w:rsidRPr="008C3671" w:rsidRDefault="00DA6C27" w:rsidP="006C352D">
            <w:r>
              <w:t>Výzkum metod analýzy časových řad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DA6C27" w:rsidRPr="008C3671" w:rsidRDefault="00DA6C27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DA6C27" w:rsidRPr="000B1AAB" w:rsidTr="00BE36B5">
        <w:tc>
          <w:tcPr>
            <w:tcW w:w="1067" w:type="dxa"/>
          </w:tcPr>
          <w:p w:rsidR="00DA6C27" w:rsidRPr="008C3671" w:rsidRDefault="00DA6C27" w:rsidP="006C352D">
            <w:pPr>
              <w:jc w:val="center"/>
            </w:pPr>
            <w:r>
              <w:t>7</w:t>
            </w:r>
          </w:p>
        </w:tc>
        <w:tc>
          <w:tcPr>
            <w:tcW w:w="6450" w:type="dxa"/>
          </w:tcPr>
          <w:p w:rsidR="00DA6C27" w:rsidRPr="008C3671" w:rsidRDefault="00DA6C27" w:rsidP="006C352D">
            <w:r>
              <w:t>Testování a korekce 2018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DA6C27" w:rsidRPr="008C3671" w:rsidRDefault="00DA6C27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8</w:t>
            </w:r>
          </w:p>
        </w:tc>
        <w:tc>
          <w:tcPr>
            <w:tcW w:w="6450" w:type="dxa"/>
          </w:tcPr>
          <w:p w:rsidR="006C352D" w:rsidRPr="008C3671" w:rsidRDefault="00DA6C27" w:rsidP="006C352D">
            <w:r>
              <w:t>Metody extrakce příznaků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03/2019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9</w:t>
            </w:r>
          </w:p>
        </w:tc>
        <w:tc>
          <w:tcPr>
            <w:tcW w:w="6450" w:type="dxa"/>
          </w:tcPr>
          <w:p w:rsidR="006C352D" w:rsidRPr="008C3671" w:rsidRDefault="00DA6C27" w:rsidP="00DA6C27">
            <w:r>
              <w:t>Trénování prediktivních modelů + publikace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06/2019</w:t>
            </w:r>
          </w:p>
        </w:tc>
      </w:tr>
      <w:tr w:rsidR="00DA6C27" w:rsidRPr="000B1AAB" w:rsidTr="00BE36B5">
        <w:tc>
          <w:tcPr>
            <w:tcW w:w="1067" w:type="dxa"/>
          </w:tcPr>
          <w:p w:rsidR="00DA6C27" w:rsidRPr="008C3671" w:rsidRDefault="00DA6C27" w:rsidP="006C352D">
            <w:pPr>
              <w:jc w:val="center"/>
            </w:pPr>
            <w:r>
              <w:t>10</w:t>
            </w:r>
          </w:p>
        </w:tc>
        <w:tc>
          <w:tcPr>
            <w:tcW w:w="6450" w:type="dxa"/>
          </w:tcPr>
          <w:p w:rsidR="00DA6C27" w:rsidRPr="008C3671" w:rsidRDefault="00DA6C27" w:rsidP="00DA6C27">
            <w:r>
              <w:t>Výzkum uživatelského rozhraní II.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DA6C27" w:rsidRPr="008C3671" w:rsidRDefault="00DA6C27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DA6C27" w:rsidP="006C352D">
            <w:pPr>
              <w:jc w:val="center"/>
            </w:pPr>
            <w:r>
              <w:t>11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8C3671" w:rsidRDefault="00DA6C27" w:rsidP="006C352D">
            <w:r>
              <w:t>Testování a korekce 2019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6C352D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6C352D" w:rsidRPr="008C3671" w:rsidRDefault="00DA6C27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DA6C27" w:rsidP="008C3671">
            <w:pPr>
              <w:jc w:val="center"/>
            </w:pPr>
            <w:r>
              <w:t>12</w:t>
            </w:r>
          </w:p>
        </w:tc>
        <w:tc>
          <w:tcPr>
            <w:tcW w:w="6450" w:type="dxa"/>
          </w:tcPr>
          <w:p w:rsidR="008C3671" w:rsidRPr="008C3671" w:rsidRDefault="00DA6C27" w:rsidP="008C3671">
            <w:r>
              <w:t>Výzkum metod zotavení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8C3671" w:rsidRPr="008C3671" w:rsidRDefault="00DA6C27" w:rsidP="00DA6C27">
            <w:pPr>
              <w:ind w:left="506" w:hanging="506"/>
              <w:jc w:val="center"/>
            </w:pPr>
            <w:r w:rsidRPr="00BE36B5">
              <w:t>VUT v Brně</w:t>
            </w:r>
          </w:p>
        </w:tc>
        <w:tc>
          <w:tcPr>
            <w:tcW w:w="1416" w:type="dxa"/>
          </w:tcPr>
          <w:p w:rsidR="008C3671" w:rsidRPr="008C3671" w:rsidRDefault="00DA6C27" w:rsidP="008C3671">
            <w:pPr>
              <w:ind w:left="506" w:hanging="506"/>
              <w:jc w:val="center"/>
            </w:pPr>
            <w:r>
              <w:t>02/2020</w:t>
            </w: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DA6C27" w:rsidP="008C3671">
            <w:pPr>
              <w:jc w:val="center"/>
            </w:pPr>
            <w:r>
              <w:t>13</w:t>
            </w:r>
          </w:p>
        </w:tc>
        <w:tc>
          <w:tcPr>
            <w:tcW w:w="6450" w:type="dxa"/>
          </w:tcPr>
          <w:p w:rsidR="008C3671" w:rsidRPr="008C3671" w:rsidRDefault="00DA6C27" w:rsidP="008C3671">
            <w:r>
              <w:t>Výzkum diagnostických metod + publikace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8C3671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8C3671" w:rsidRPr="008C3671" w:rsidRDefault="00DA6C27" w:rsidP="008C3671">
            <w:pPr>
              <w:ind w:left="506" w:hanging="506"/>
              <w:jc w:val="center"/>
            </w:pPr>
            <w:r>
              <w:t>06/2020</w:t>
            </w:r>
          </w:p>
        </w:tc>
      </w:tr>
      <w:tr w:rsidR="008C3671" w:rsidRPr="000B1AAB" w:rsidTr="00DA6C27">
        <w:tc>
          <w:tcPr>
            <w:tcW w:w="1067" w:type="dxa"/>
          </w:tcPr>
          <w:p w:rsidR="008C3671" w:rsidRPr="008C3671" w:rsidRDefault="00DA6C27" w:rsidP="008C3671">
            <w:pPr>
              <w:jc w:val="center"/>
            </w:pPr>
            <w:r>
              <w:t>14</w:t>
            </w:r>
          </w:p>
        </w:tc>
        <w:tc>
          <w:tcPr>
            <w:tcW w:w="6450" w:type="dxa"/>
          </w:tcPr>
          <w:p w:rsidR="008C3671" w:rsidRPr="008C3671" w:rsidRDefault="00DA6C27" w:rsidP="008C3671">
            <w:r>
              <w:t>Umělá inteligence pro identifikaci chyb</w:t>
            </w:r>
          </w:p>
        </w:tc>
        <w:tc>
          <w:tcPr>
            <w:tcW w:w="1557" w:type="dxa"/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8C3671" w:rsidRPr="008C3671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8C3671" w:rsidRPr="008C3671" w:rsidRDefault="00DA6C27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DA6C27" w:rsidRPr="000B1AAB" w:rsidTr="00BE36B5">
        <w:tc>
          <w:tcPr>
            <w:tcW w:w="1067" w:type="dxa"/>
          </w:tcPr>
          <w:p w:rsidR="00DA6C27" w:rsidRPr="008C3671" w:rsidRDefault="00DA6C27" w:rsidP="008C3671">
            <w:pPr>
              <w:jc w:val="center"/>
            </w:pPr>
            <w:r>
              <w:t>15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DA6C27" w:rsidRPr="008C3671" w:rsidRDefault="00DA6C27" w:rsidP="008C3671">
            <w:r>
              <w:t>Testování a korekce</w:t>
            </w:r>
            <w:bookmarkStart w:id="0" w:name="_GoBack"/>
            <w:bookmarkEnd w:id="0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A6C27" w:rsidRPr="00BE36B5" w:rsidRDefault="00DA6C27" w:rsidP="00DA6C27">
            <w:pPr>
              <w:ind w:left="506" w:hanging="506"/>
              <w:jc w:val="center"/>
            </w:pPr>
            <w:r w:rsidRPr="00BE36B5">
              <w:t>3S.cz</w:t>
            </w:r>
          </w:p>
          <w:p w:rsidR="00DA6C27" w:rsidRPr="00DA6C27" w:rsidRDefault="00DA6C27" w:rsidP="00DA6C27">
            <w:pPr>
              <w:ind w:left="506" w:hanging="506"/>
              <w:jc w:val="center"/>
              <w:rPr>
                <w:b/>
              </w:rPr>
            </w:pPr>
            <w:r w:rsidRPr="00BE36B5">
              <w:t>VUT v Brně</w:t>
            </w:r>
          </w:p>
        </w:tc>
        <w:tc>
          <w:tcPr>
            <w:tcW w:w="1416" w:type="dxa"/>
          </w:tcPr>
          <w:p w:rsidR="00DA6C27" w:rsidRPr="008C3671" w:rsidRDefault="00DA6C27" w:rsidP="008C3671">
            <w:pPr>
              <w:ind w:left="506" w:hanging="506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D05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A6C27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B83D6A98.dotm</Template>
  <TotalTime>545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30</cp:revision>
  <cp:lastPrinted>2017-06-14T08:59:00Z</cp:lastPrinted>
  <dcterms:created xsi:type="dcterms:W3CDTF">2016-08-30T13:22:00Z</dcterms:created>
  <dcterms:modified xsi:type="dcterms:W3CDTF">2017-06-14T10:13:00Z</dcterms:modified>
</cp:coreProperties>
</file>