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9763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04.04.2025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20250404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ABILIFY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56X1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AcneUP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akné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problematickou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 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 POR GTT SOL 1X50ML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625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 TBL FLM 98 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ARGOFAN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30(2X15)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 Original Extra silný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krém XL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Z LISTU SENNY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500MG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10X2ML/8MG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DEXOKET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 TBL FLM 10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DUR MRL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9763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Duracell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DA13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PR48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5X10MG(40CM2)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 CPS ETD 90 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Emofix mast 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 SKLÁDANÁ KOMPRESY NESTERILNÍ STERILUX 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HEMOSTOP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ACADE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VRBOVKOVY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HYPNOGEN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 SLUCHU E.A.R SOFT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KARDATUXAN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LANTUS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LIVOSTIN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1X4ML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 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UNG 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VAG GLB12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9763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4" w:after="0" w:line="240" w:lineRule="exact"/>
        <w:ind w:left="485" w:right="18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 XR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60X500M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COSMOPOR STERILNÍ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6X15CM,AKTIVNÍ PLOCHA 4X10,S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OMNIPLAST TEXTILNI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OMNISILK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NASADEC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C.3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0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Nutrilon Advanced 1 350g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Olivocap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ušní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OPTOSOAK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14X1000MG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PSYLLIUM INDICKA VLAKNINA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200G DR.POPOV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RadioXar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REVALID SHAMPOO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 PLV SOL 6X0.5GM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Rosalgin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Irigátor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intimní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hygienu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9763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4" w:after="0" w:line="240" w:lineRule="exact"/>
        <w:ind w:left="975" w:right="98" w:hanging="57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NAPOJ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SUMAMED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TALVOSILEN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TEBOKAN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 INJ SOL PEP 3X3ML 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LECIVA 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 80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VELAXIN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PRO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K2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cps.60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ORION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YASNAL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8" w:firstLine="0"/>
        <w:jc w:val="right"/>
      </w:pPr>
      <w:r>
        <w:drawing>
          <wp:anchor simplePos="0" relativeHeight="25165885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90 823,62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2025-04-25T07:01:51Z</dcterms:created>
  <dcterms:modified xsi:type="dcterms:W3CDTF">2025-04-25T07:01:51Z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