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9763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04.04.2025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20250404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ABILIFY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56X1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AcneUP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akné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problematickou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ple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2633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AERIUS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AESCIN-POLFA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 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 POR GTT SOL 1X50ML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AMICLOTON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2,5MG/25MG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625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21X625MG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ANAU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 TBL FLM 98 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9661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APAURIN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10X2ML/10MG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ARGOFAN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30(2X15)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B-KOMPLEX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GENERICA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PRO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 JAHODA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500MG/400IU TBL MND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 LEMON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500MG/400IU TBL MND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 HCT 16 MG/12,5 MG TABLET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1X120DÁV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Corega Original Extra silný 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krém XL 70g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AJ Z LISTU SENNY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SPC 20 I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DEPAKINE CHRONO 500MG SECABLE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10X2ML/8MG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DEXOKET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 TBL FLM 10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DICLOFENAC DUO PHARMASWISS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 CPS DUR MRL 30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#386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04.04.2025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9763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 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DORETA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37,5MG/325MG TBL FLM 30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Duracell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DA13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PR48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baterie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naslouchadel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5X10MG(40CM2)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DYMISTIN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137MCG/50MCG NAS SPR SUS 1X23G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Easy Life Herpes gel 8ml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EGILOK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EMANERA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 CPS ETD 90 II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Emofix mast 30g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 TBL NOB 90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88MCG TBL NOB 90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5667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FLOXAL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OPH 1X3GM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 250 MIKROGRAMU/10 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SUS PSS 120 DAV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GÁZA SKLÁDANÁ KOMPRESY NESTERILNÍ STERILUX ES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10X10CM,8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HEMOSTOP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VINCI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ACADE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VRBOVKOVY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 20X3G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HERPESIN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 1X5GM 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HERPESIN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1X2GM 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HYPNOGEN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CHLORELLA + SPIRULINA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CHRANIC SLUCHU E.A.R SOFT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2KS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TBL FLM 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IMURAN 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 PMCS 2,5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 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INJ SOL PFI 4(4X0,3ML)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50MG/1000MG TBL FLM 196(2X98)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KARDATUXAN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 TBL FLM 98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KERENDIA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 WATERRR ZELENE JABLKO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0.5L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LAGOSA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LANTUS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NATUR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DETOX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CIST.CAJ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20X1.5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LINOLA-FETT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1X50GM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LIVOSTIN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0,5MG/ML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1X4ML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 CPS DUR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LYUMJEV KWIKPEN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MACMIROR COMPLEX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 UNG 1X30GM+APL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4114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 COMPLEX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VAG GLB12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 COMPLEX 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 VAG 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SUS 1X5ML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#386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04.04.2025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9763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4" w:after="0" w:line="240" w:lineRule="exact"/>
        <w:ind w:left="485" w:right="18" w:firstLine="0"/>
        <w:jc w:val="both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10 MG POTAHOVANE 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11725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METFORMIN-TEVA XR 500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60X500M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850MG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80/12.5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SPR SOL 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 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 INH PLV CPS DUR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NOB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 0,05 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 SPR SUS 140X50R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 0,02 MG/3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 HYPOALERGENNÍ COSMOPOR STERILNÍ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6X15CM,AKTIVNÍ PLOCHA 4X10,S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 HYPOALERGENNÍ CURAPOR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 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 OMNIPLAST TEXTILNI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1.25CMX5M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OMNISILK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BILE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HEDVABI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2.5CMX5M 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 OMNISILK BILE HEDVABI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1.25CMX5M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NASADEC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BERLE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C.3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0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366"/>
          <w:tab w:val="left" w:pos="6782"/>
          <w:tab w:val="left" w:pos="725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  <w:tab w:val="left" w:pos="5670"/>
          <w:tab w:val="left" w:pos="6768"/>
          <w:tab w:val="left" w:pos="7144"/>
          <w:tab w:val="left" w:pos="7566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Nutridrink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balí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5+1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(vanilka-jahoda)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6x200ml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Nutrilon Advanced 1 350g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5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OLFEN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1X100GM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Olivocap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ušní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STADA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OPTOSOAK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ORCAL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OSPAMOX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14X1000MG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PAMYCON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PRIPRAVU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KAPEK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1X1LAH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PANTOPRAZOLE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Perlan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45g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21x24cm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56X75MG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6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10MG/2,5MG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PRESTARIUM NEO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90X10 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PROGESTERON BESINS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VAG CPS MOL 15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501028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CONTOUR PLUS(PRO ZP KÓD 01696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WELLION CALLA(PRO ZP KOD 0085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TESTOVACÍ DO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PSYLLIUM INDICKA VLAKNINA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200G DR.POPOV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RadioXar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krém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REASEC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REVALID SHAMPOO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VAG PLV SOL 6X0.5GM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Rosalgin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Irigátor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intimní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hygienu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#386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04.04.2025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9763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4" w:after="0" w:line="240" w:lineRule="exact"/>
        <w:ind w:left="975" w:right="98" w:hanging="57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SEVELAMER CARBONATE HEATON 800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180X800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Sideral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ů	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SOJOVY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NAPOJ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PRICH.SMETANY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 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5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STACYL 100 MG ENTEROSOLVENTNI 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ENT 100X100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tbl.200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SUMAMED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180X15MG/1000MG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MG/850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180X1X5MG/850MG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8602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TALVOSILEN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13050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TEBOKAN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7502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THIAMIN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20X50MG(BLISTR)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26100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THYROZOL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50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 NEO 10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 NEO 10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TOUJEO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300U/ML INJ SOL PEP 3X3ML DOUBLESTAR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 LECIVA UNG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TWICOR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TWYNSTA 80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UROXAL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VELAXIN 150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PRO 56X150M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600MG/800IU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VINCENTKA 0.7L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MIN.VODA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 B12 LECIVA 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K2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cps.60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Generica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ORION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XADOS 20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XALATAN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0,05MG/ML OPH GTT SOL 3X2,5ML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XULTOPHY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100U/ML+3,6MG/ML INJ SOL 3X3ML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4144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YASNAL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28X5MG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ZENON NEO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20MG/10MG TBL FLM 90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ZOLPIDEM-RATIOPHARM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08" w:firstLine="0"/>
        <w:jc w:val="right"/>
      </w:pPr>
      <w:r>
        <w:drawing>
          <wp:anchor simplePos="0" relativeHeight="251658858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8"/>
          <w:sz w:val="19"/>
          <w:szCs w:val="19"/>
        </w:rPr>
        <w:t> 90 823,62 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98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7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163195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#386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04.04.2025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2025-04-25T07:02:24Z</dcterms:created>
  <dcterms:modified xsi:type="dcterms:W3CDTF">2025-04-25T07:02:24Z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