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D3660" w14:textId="549BF0E4" w:rsidR="00517581" w:rsidRDefault="00530758" w:rsidP="00517581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Dohoda o ukončení s</w:t>
      </w:r>
      <w:r w:rsidR="071CD953" w:rsidRPr="45381635">
        <w:rPr>
          <w:rFonts w:ascii="Times New Roman" w:hAnsi="Times New Roman" w:cs="Times New Roman"/>
          <w:b/>
          <w:bCs/>
          <w:sz w:val="32"/>
          <w:szCs w:val="32"/>
        </w:rPr>
        <w:t>mlouv</w:t>
      </w:r>
      <w:r>
        <w:rPr>
          <w:rFonts w:ascii="Times New Roman" w:hAnsi="Times New Roman" w:cs="Times New Roman"/>
          <w:b/>
          <w:bCs/>
          <w:sz w:val="32"/>
          <w:szCs w:val="32"/>
        </w:rPr>
        <w:t>y</w:t>
      </w:r>
      <w:r w:rsidR="071CD953" w:rsidRPr="45381635">
        <w:rPr>
          <w:rFonts w:ascii="Times New Roman" w:hAnsi="Times New Roman" w:cs="Times New Roman"/>
          <w:b/>
          <w:bCs/>
          <w:sz w:val="32"/>
          <w:szCs w:val="32"/>
        </w:rPr>
        <w:t xml:space="preserve"> o horizontální spolupráci</w:t>
      </w:r>
    </w:p>
    <w:p w14:paraId="17A2B111" w14:textId="65818515" w:rsidR="00517581" w:rsidRPr="00517581" w:rsidRDefault="00517581" w:rsidP="00517581">
      <w:pPr>
        <w:spacing w:before="360" w:after="12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17581">
        <w:rPr>
          <w:rFonts w:ascii="Times New Roman" w:hAnsi="Times New Roman" w:cs="Times New Roman"/>
          <w:bCs/>
          <w:sz w:val="22"/>
          <w:szCs w:val="22"/>
        </w:rPr>
        <w:t>(dále jen „</w:t>
      </w:r>
      <w:r w:rsidRPr="00517581">
        <w:rPr>
          <w:rFonts w:ascii="Times New Roman" w:hAnsi="Times New Roman" w:cs="Times New Roman"/>
          <w:b/>
          <w:sz w:val="22"/>
          <w:szCs w:val="22"/>
        </w:rPr>
        <w:t>Dohoda</w:t>
      </w:r>
      <w:r w:rsidRPr="00517581">
        <w:rPr>
          <w:rFonts w:ascii="Times New Roman" w:hAnsi="Times New Roman" w:cs="Times New Roman"/>
          <w:bCs/>
          <w:sz w:val="22"/>
          <w:szCs w:val="22"/>
        </w:rPr>
        <w:t>“)</w:t>
      </w:r>
    </w:p>
    <w:p w14:paraId="2D35FD4C" w14:textId="50983317" w:rsidR="00D35E47" w:rsidRPr="00517581" w:rsidRDefault="0746C3D2" w:rsidP="3F9A031C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3F9A031C">
        <w:rPr>
          <w:rFonts w:ascii="Times New Roman" w:hAnsi="Times New Roman" w:cs="Times New Roman"/>
          <w:sz w:val="22"/>
          <w:szCs w:val="22"/>
        </w:rPr>
        <w:t xml:space="preserve">číslo jednací: </w:t>
      </w:r>
      <w:r w:rsidR="009F0582" w:rsidRPr="009F0582">
        <w:rPr>
          <w:rFonts w:ascii="Times New Roman" w:hAnsi="Times New Roman" w:cs="Times New Roman"/>
          <w:sz w:val="22"/>
          <w:szCs w:val="22"/>
        </w:rPr>
        <w:t>NTK/1724/2025</w:t>
      </w:r>
    </w:p>
    <w:p w14:paraId="4D15E351" w14:textId="2BF93141" w:rsidR="7E711007" w:rsidRPr="00464C7D" w:rsidRDefault="00530758" w:rsidP="3F9A031C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4D89">
        <w:rPr>
          <w:rFonts w:ascii="Times New Roman" w:hAnsi="Times New Roman" w:cs="Times New Roman"/>
          <w:sz w:val="22"/>
          <w:szCs w:val="22"/>
        </w:rPr>
        <w:t xml:space="preserve">Evidenční </w:t>
      </w:r>
      <w:r w:rsidR="7E711007" w:rsidRPr="00964D89">
        <w:rPr>
          <w:rFonts w:ascii="Times New Roman" w:hAnsi="Times New Roman" w:cs="Times New Roman"/>
          <w:sz w:val="22"/>
          <w:szCs w:val="22"/>
        </w:rPr>
        <w:t xml:space="preserve">číslo </w:t>
      </w:r>
      <w:r w:rsidR="00964D89" w:rsidRPr="00964D89">
        <w:rPr>
          <w:rFonts w:ascii="Times New Roman" w:hAnsi="Times New Roman" w:cs="Times New Roman"/>
          <w:sz w:val="22"/>
          <w:szCs w:val="22"/>
        </w:rPr>
        <w:t>Smlouvy</w:t>
      </w:r>
      <w:r w:rsidR="7E711007" w:rsidRPr="00964D89">
        <w:rPr>
          <w:rFonts w:ascii="Times New Roman" w:hAnsi="Times New Roman" w:cs="Times New Roman"/>
          <w:sz w:val="22"/>
          <w:szCs w:val="22"/>
        </w:rPr>
        <w:t xml:space="preserve">: </w:t>
      </w:r>
      <w:r w:rsidR="00464C7D" w:rsidRPr="00964D89">
        <w:rPr>
          <w:rFonts w:ascii="Times New Roman" w:eastAsia="Times New Roman" w:hAnsi="Times New Roman" w:cs="Times New Roman"/>
          <w:sz w:val="22"/>
          <w:szCs w:val="22"/>
        </w:rPr>
        <w:t>NTK/</w:t>
      </w:r>
      <w:proofErr w:type="spellStart"/>
      <w:r w:rsidR="00464C7D" w:rsidRPr="00964D89">
        <w:rPr>
          <w:rFonts w:ascii="Times New Roman" w:eastAsia="Times New Roman" w:hAnsi="Times New Roman" w:cs="Times New Roman"/>
          <w:sz w:val="22"/>
          <w:szCs w:val="22"/>
        </w:rPr>
        <w:t>SML</w:t>
      </w:r>
      <w:proofErr w:type="spellEnd"/>
      <w:r w:rsidR="00464C7D" w:rsidRPr="00964D89">
        <w:rPr>
          <w:rFonts w:ascii="Times New Roman" w:eastAsia="Times New Roman" w:hAnsi="Times New Roman" w:cs="Times New Roman"/>
          <w:sz w:val="22"/>
          <w:szCs w:val="22"/>
        </w:rPr>
        <w:t>/214/2024</w:t>
      </w:r>
    </w:p>
    <w:p w14:paraId="23506735" w14:textId="6781AE04" w:rsidR="3F9A031C" w:rsidRPr="002F1276" w:rsidRDefault="3F9A031C" w:rsidP="3F9A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5B18580C" w14:textId="6CA33767" w:rsidR="00867116" w:rsidRPr="00C93D72" w:rsidRDefault="00867116" w:rsidP="0053075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2FF49A30" w14:textId="77777777" w:rsidR="00FB3943" w:rsidRPr="00C93D72" w:rsidRDefault="00FB3943" w:rsidP="00174F58">
      <w:pPr>
        <w:tabs>
          <w:tab w:val="left" w:pos="2268"/>
        </w:tabs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324"/>
      </w:tblGrid>
      <w:tr w:rsidR="00FB3943" w:rsidRPr="00C93D72" w14:paraId="6E7708ED" w14:textId="77777777" w:rsidTr="3F9A031C">
        <w:tc>
          <w:tcPr>
            <w:tcW w:w="2518" w:type="dxa"/>
          </w:tcPr>
          <w:p w14:paraId="3DDD6BFF" w14:textId="28304BB2" w:rsidR="00FB3943" w:rsidRPr="00C93D72" w:rsidRDefault="003E46C7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Název</w:t>
            </w:r>
            <w:r w:rsidR="00FB3943"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24" w:type="dxa"/>
          </w:tcPr>
          <w:p w14:paraId="7AAE02CF" w14:textId="77777777" w:rsidR="00FB3943" w:rsidRPr="00C93D72" w:rsidRDefault="00FB3943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sz w:val="22"/>
                <w:szCs w:val="22"/>
              </w:rPr>
              <w:t>Národní technická knihovna</w:t>
            </w:r>
          </w:p>
          <w:p w14:paraId="7284DF4A" w14:textId="3E2FF9D1" w:rsidR="00FB3943" w:rsidRPr="00C93D72" w:rsidRDefault="00FB3943" w:rsidP="002B21F7">
            <w:pPr>
              <w:spacing w:after="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Cs/>
                <w:sz w:val="22"/>
                <w:szCs w:val="22"/>
              </w:rPr>
              <w:t>příspěvková organizace Ministerstva školství, mládeže a tělovýchovy ČR</w:t>
            </w:r>
          </w:p>
        </w:tc>
      </w:tr>
      <w:tr w:rsidR="00FB3943" w:rsidRPr="00C93D72" w14:paraId="7C4FE33F" w14:textId="77777777" w:rsidTr="3F9A031C">
        <w:tc>
          <w:tcPr>
            <w:tcW w:w="2518" w:type="dxa"/>
          </w:tcPr>
          <w:p w14:paraId="679E4D6D" w14:textId="77777777" w:rsidR="00FB3943" w:rsidRPr="00C93D72" w:rsidRDefault="00FB3943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324" w:type="dxa"/>
          </w:tcPr>
          <w:p w14:paraId="3F0D4D01" w14:textId="3AF40350" w:rsidR="00FB3943" w:rsidRPr="00C93D72" w:rsidRDefault="00FB3943" w:rsidP="002B21F7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Technická 2710/6, 160 80 Praha 6</w:t>
            </w:r>
          </w:p>
        </w:tc>
      </w:tr>
      <w:tr w:rsidR="00FB3943" w:rsidRPr="00C93D72" w14:paraId="4DF4CE13" w14:textId="77777777" w:rsidTr="3F9A031C">
        <w:tc>
          <w:tcPr>
            <w:tcW w:w="2518" w:type="dxa"/>
          </w:tcPr>
          <w:p w14:paraId="1FCDD775" w14:textId="77777777" w:rsidR="00FB3943" w:rsidRPr="00C93D72" w:rsidRDefault="00FB3943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sz w:val="22"/>
                <w:szCs w:val="22"/>
              </w:rPr>
              <w:t>Zastoupená:</w:t>
            </w:r>
          </w:p>
        </w:tc>
        <w:tc>
          <w:tcPr>
            <w:tcW w:w="6324" w:type="dxa"/>
          </w:tcPr>
          <w:p w14:paraId="36CF68D0" w14:textId="67B2AB6B" w:rsidR="00FB3943" w:rsidRPr="00F93E4F" w:rsidRDefault="00F93E4F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redigováno</w:t>
            </w:r>
          </w:p>
        </w:tc>
      </w:tr>
      <w:tr w:rsidR="00FB3943" w:rsidRPr="00C93D72" w14:paraId="5A01886F" w14:textId="77777777" w:rsidTr="3F9A031C">
        <w:tc>
          <w:tcPr>
            <w:tcW w:w="2518" w:type="dxa"/>
          </w:tcPr>
          <w:p w14:paraId="439298ED" w14:textId="77777777" w:rsidR="00FB3943" w:rsidRPr="00C93D72" w:rsidRDefault="00FB3943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324" w:type="dxa"/>
          </w:tcPr>
          <w:p w14:paraId="6A0196C2" w14:textId="12C59A63" w:rsidR="00FB3943" w:rsidRPr="00C93D72" w:rsidRDefault="00FB3943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61387142</w:t>
            </w:r>
          </w:p>
        </w:tc>
      </w:tr>
      <w:tr w:rsidR="00FB3943" w:rsidRPr="00C93D72" w14:paraId="4DDC88B2" w14:textId="77777777" w:rsidTr="3F9A031C">
        <w:tc>
          <w:tcPr>
            <w:tcW w:w="2518" w:type="dxa"/>
          </w:tcPr>
          <w:p w14:paraId="07DC031D" w14:textId="77777777" w:rsidR="00FB3943" w:rsidRPr="00C93D72" w:rsidRDefault="00FB3943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324" w:type="dxa"/>
          </w:tcPr>
          <w:p w14:paraId="1E701B85" w14:textId="5F57A99A" w:rsidR="00FB3943" w:rsidRPr="00C93D72" w:rsidRDefault="00FB3943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CZ61387142</w:t>
            </w:r>
          </w:p>
        </w:tc>
      </w:tr>
      <w:tr w:rsidR="00674E31" w:rsidRPr="00C93D72" w14:paraId="4CD5D72B" w14:textId="77777777" w:rsidTr="3F9A031C">
        <w:tc>
          <w:tcPr>
            <w:tcW w:w="2518" w:type="dxa"/>
          </w:tcPr>
          <w:p w14:paraId="363755FB" w14:textId="3C73228B" w:rsidR="00674E31" w:rsidRPr="00C93D72" w:rsidRDefault="00674E31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Bankovní spojení:</w:t>
            </w:r>
          </w:p>
        </w:tc>
        <w:tc>
          <w:tcPr>
            <w:tcW w:w="6324" w:type="dxa"/>
          </w:tcPr>
          <w:p w14:paraId="03EA4140" w14:textId="2F0D416B" w:rsidR="00674E31" w:rsidRPr="00F93E4F" w:rsidRDefault="00F93E4F" w:rsidP="00DA09C4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redigováno</w:t>
            </w:r>
          </w:p>
        </w:tc>
      </w:tr>
    </w:tbl>
    <w:p w14:paraId="7035BE45" w14:textId="77777777" w:rsidR="00FB3943" w:rsidRPr="00C93D72" w:rsidRDefault="00FB3943" w:rsidP="00174F58">
      <w:pPr>
        <w:tabs>
          <w:tab w:val="left" w:pos="2268"/>
        </w:tabs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53B46803" w14:textId="500764E0" w:rsidR="00FB3943" w:rsidRPr="00C93D72" w:rsidRDefault="003E46C7" w:rsidP="00F70B9C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93D72">
        <w:rPr>
          <w:rFonts w:ascii="Times New Roman" w:hAnsi="Times New Roman" w:cs="Times New Roman"/>
          <w:sz w:val="22"/>
          <w:szCs w:val="22"/>
        </w:rPr>
        <w:t>(dále též „</w:t>
      </w:r>
      <w:r w:rsidRPr="00C93D72">
        <w:rPr>
          <w:rFonts w:ascii="Times New Roman" w:hAnsi="Times New Roman" w:cs="Times New Roman"/>
          <w:b/>
          <w:sz w:val="22"/>
          <w:szCs w:val="22"/>
        </w:rPr>
        <w:t>NTK</w:t>
      </w:r>
      <w:r w:rsidRPr="00C93D72">
        <w:rPr>
          <w:rFonts w:ascii="Times New Roman" w:hAnsi="Times New Roman" w:cs="Times New Roman"/>
          <w:sz w:val="22"/>
          <w:szCs w:val="22"/>
        </w:rPr>
        <w:t>“)</w:t>
      </w:r>
    </w:p>
    <w:p w14:paraId="12B461B1" w14:textId="77777777" w:rsidR="000F58A3" w:rsidRPr="00C93D72" w:rsidRDefault="000F58A3" w:rsidP="00174F58">
      <w:pPr>
        <w:tabs>
          <w:tab w:val="left" w:pos="2268"/>
        </w:tabs>
        <w:spacing w:after="6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93D72">
        <w:rPr>
          <w:rFonts w:ascii="Times New Roman" w:hAnsi="Times New Roman" w:cs="Times New Roman"/>
          <w:sz w:val="22"/>
          <w:szCs w:val="22"/>
        </w:rPr>
        <w:t>a</w:t>
      </w:r>
    </w:p>
    <w:p w14:paraId="76115C71" w14:textId="77777777" w:rsidR="00FB3943" w:rsidRPr="00C93D72" w:rsidRDefault="00FB3943" w:rsidP="00174F58">
      <w:pPr>
        <w:tabs>
          <w:tab w:val="left" w:pos="2268"/>
        </w:tabs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324"/>
      </w:tblGrid>
      <w:tr w:rsidR="00FB3943" w:rsidRPr="00C93D72" w14:paraId="6FE8516A" w14:textId="77777777" w:rsidTr="1CA56236">
        <w:trPr>
          <w:trHeight w:val="300"/>
        </w:trPr>
        <w:tc>
          <w:tcPr>
            <w:tcW w:w="2518" w:type="dxa"/>
          </w:tcPr>
          <w:p w14:paraId="710AE529" w14:textId="7EB58E09" w:rsidR="00FB3943" w:rsidRPr="00C93D72" w:rsidRDefault="003E46C7" w:rsidP="00174F58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Název</w:t>
            </w:r>
            <w:r w:rsidR="00FB3943"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24" w:type="dxa"/>
          </w:tcPr>
          <w:p w14:paraId="4A065499" w14:textId="25C92A6C" w:rsidR="00FB3943" w:rsidRPr="00530758" w:rsidRDefault="00530758" w:rsidP="1CA56236">
            <w:pPr>
              <w:tabs>
                <w:tab w:val="left" w:pos="2268"/>
              </w:tabs>
              <w:spacing w:after="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Škoda Auto Vysoká škola, o.p.s.</w:t>
            </w:r>
          </w:p>
        </w:tc>
      </w:tr>
      <w:tr w:rsidR="00FB3943" w:rsidRPr="00C93D72" w14:paraId="4285E4AC" w14:textId="77777777" w:rsidTr="1CA56236">
        <w:trPr>
          <w:trHeight w:val="300"/>
        </w:trPr>
        <w:tc>
          <w:tcPr>
            <w:tcW w:w="2518" w:type="dxa"/>
          </w:tcPr>
          <w:p w14:paraId="3E883590" w14:textId="4BB9A6CF" w:rsidR="00FB3943" w:rsidRPr="00C93D72" w:rsidRDefault="00FB3943" w:rsidP="00FB3943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324" w:type="dxa"/>
          </w:tcPr>
          <w:p w14:paraId="0A7B9814" w14:textId="3097AD0E" w:rsidR="00FB3943" w:rsidRPr="00D85262" w:rsidRDefault="00530758" w:rsidP="1CA56236">
            <w:pPr>
              <w:tabs>
                <w:tab w:val="left" w:pos="2268"/>
              </w:tabs>
              <w:spacing w:after="6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Karmeli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1457,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Mladá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Boleslav</w:t>
            </w:r>
            <w:proofErr w:type="spellEnd"/>
          </w:p>
        </w:tc>
      </w:tr>
      <w:tr w:rsidR="00FB3943" w:rsidRPr="00C93D72" w14:paraId="19A3E0E4" w14:textId="77777777" w:rsidTr="1CA56236">
        <w:trPr>
          <w:trHeight w:val="300"/>
        </w:trPr>
        <w:tc>
          <w:tcPr>
            <w:tcW w:w="2518" w:type="dxa"/>
          </w:tcPr>
          <w:p w14:paraId="25A2772C" w14:textId="45FE6B1C" w:rsidR="00FB3943" w:rsidRPr="00C93D72" w:rsidRDefault="00FB3943" w:rsidP="00FB3943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sz w:val="22"/>
                <w:szCs w:val="22"/>
              </w:rPr>
              <w:t>Zastoupená:</w:t>
            </w:r>
          </w:p>
        </w:tc>
        <w:tc>
          <w:tcPr>
            <w:tcW w:w="6324" w:type="dxa"/>
          </w:tcPr>
          <w:p w14:paraId="64C2A0E8" w14:textId="1F37DAEA" w:rsidR="00FB3943" w:rsidRPr="00F93E4F" w:rsidRDefault="00F93E4F" w:rsidP="1CA56236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redigováno</w:t>
            </w:r>
            <w:proofErr w:type="spellEnd"/>
          </w:p>
        </w:tc>
      </w:tr>
      <w:tr w:rsidR="00FB3943" w:rsidRPr="00C93D72" w14:paraId="64C6884A" w14:textId="77777777" w:rsidTr="1CA56236">
        <w:trPr>
          <w:trHeight w:val="300"/>
        </w:trPr>
        <w:tc>
          <w:tcPr>
            <w:tcW w:w="2518" w:type="dxa"/>
          </w:tcPr>
          <w:p w14:paraId="3EF740ED" w14:textId="2FF13D19" w:rsidR="00FB3943" w:rsidRPr="00C93D72" w:rsidRDefault="00FB3943" w:rsidP="00174F58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324" w:type="dxa"/>
          </w:tcPr>
          <w:p w14:paraId="2E82A37C" w14:textId="508CBD7E" w:rsidR="00FB3943" w:rsidRPr="00464C7D" w:rsidRDefault="00530758" w:rsidP="1CA56236">
            <w:pPr>
              <w:tabs>
                <w:tab w:val="left" w:pos="2268"/>
              </w:tabs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C7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29142890</w:t>
            </w:r>
          </w:p>
        </w:tc>
      </w:tr>
      <w:tr w:rsidR="00FB3943" w:rsidRPr="00C93D72" w14:paraId="470110F1" w14:textId="77777777" w:rsidTr="1CA56236">
        <w:trPr>
          <w:trHeight w:val="300"/>
        </w:trPr>
        <w:tc>
          <w:tcPr>
            <w:tcW w:w="2518" w:type="dxa"/>
          </w:tcPr>
          <w:p w14:paraId="2F675A39" w14:textId="2009D188" w:rsidR="00FB3943" w:rsidRPr="00C93D72" w:rsidRDefault="00FB3943" w:rsidP="00174F58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324" w:type="dxa"/>
          </w:tcPr>
          <w:p w14:paraId="2AFD004B" w14:textId="66FEC8A9" w:rsidR="00FB3943" w:rsidRPr="00464C7D" w:rsidRDefault="00530758" w:rsidP="00174F58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64C7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CZ29142890</w:t>
            </w:r>
          </w:p>
        </w:tc>
      </w:tr>
      <w:tr w:rsidR="00674E31" w:rsidRPr="00C93D72" w14:paraId="59B5CBC6" w14:textId="77777777" w:rsidTr="1CA56236">
        <w:trPr>
          <w:trHeight w:val="300"/>
        </w:trPr>
        <w:tc>
          <w:tcPr>
            <w:tcW w:w="2518" w:type="dxa"/>
          </w:tcPr>
          <w:p w14:paraId="754EC164" w14:textId="4F985EE5" w:rsidR="00674E31" w:rsidRPr="00C93D72" w:rsidRDefault="00674E31" w:rsidP="00174F58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Bankovní spojení:</w:t>
            </w:r>
          </w:p>
        </w:tc>
        <w:tc>
          <w:tcPr>
            <w:tcW w:w="6324" w:type="dxa"/>
          </w:tcPr>
          <w:p w14:paraId="695E176E" w14:textId="7CF4AB10" w:rsidR="00674E31" w:rsidRPr="00F93E4F" w:rsidRDefault="00F93E4F" w:rsidP="00BE05D3">
            <w:pPr>
              <w:tabs>
                <w:tab w:val="left" w:pos="2268"/>
              </w:tabs>
              <w:spacing w:after="6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pl-PL"/>
              </w:rPr>
              <w:t>redigováno</w:t>
            </w:r>
          </w:p>
        </w:tc>
      </w:tr>
    </w:tbl>
    <w:p w14:paraId="774EB1C1" w14:textId="77777777" w:rsidR="00A43854" w:rsidRDefault="00A43854" w:rsidP="003E46C7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8198A37" w14:textId="2C38C95B" w:rsidR="003E46C7" w:rsidRPr="00C93D72" w:rsidRDefault="4A394703" w:rsidP="003E46C7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3F9A031C">
        <w:rPr>
          <w:rFonts w:ascii="Times New Roman" w:hAnsi="Times New Roman" w:cs="Times New Roman"/>
          <w:sz w:val="22"/>
          <w:szCs w:val="22"/>
        </w:rPr>
        <w:t>(dále též „</w:t>
      </w:r>
      <w:r w:rsidR="2AAE19ED" w:rsidRPr="3F9A031C">
        <w:rPr>
          <w:rFonts w:ascii="Times New Roman" w:hAnsi="Times New Roman" w:cs="Times New Roman"/>
          <w:b/>
          <w:bCs/>
          <w:sz w:val="22"/>
          <w:szCs w:val="22"/>
        </w:rPr>
        <w:t>Účastnick</w:t>
      </w:r>
      <w:r w:rsidR="00A51230">
        <w:rPr>
          <w:rFonts w:ascii="Times New Roman" w:hAnsi="Times New Roman" w:cs="Times New Roman"/>
          <w:b/>
          <w:bCs/>
          <w:sz w:val="22"/>
          <w:szCs w:val="22"/>
        </w:rPr>
        <w:t>á</w:t>
      </w:r>
      <w:r w:rsidR="2AAE19ED" w:rsidRPr="3F9A031C">
        <w:rPr>
          <w:rFonts w:ascii="Times New Roman" w:hAnsi="Times New Roman" w:cs="Times New Roman"/>
          <w:b/>
          <w:bCs/>
          <w:sz w:val="22"/>
          <w:szCs w:val="22"/>
        </w:rPr>
        <w:t xml:space="preserve"> instituce </w:t>
      </w:r>
      <w:r w:rsidRPr="3F9A031C">
        <w:rPr>
          <w:rFonts w:ascii="Times New Roman" w:hAnsi="Times New Roman" w:cs="Times New Roman"/>
          <w:sz w:val="22"/>
          <w:szCs w:val="22"/>
        </w:rPr>
        <w:t>“)</w:t>
      </w:r>
    </w:p>
    <w:p w14:paraId="003E1037" w14:textId="77777777" w:rsidR="007722DD" w:rsidRDefault="000F58A3" w:rsidP="007722DD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93D72">
        <w:rPr>
          <w:rFonts w:ascii="Times New Roman" w:hAnsi="Times New Roman" w:cs="Times New Roman"/>
          <w:sz w:val="22"/>
          <w:szCs w:val="22"/>
        </w:rPr>
        <w:t xml:space="preserve">(dále </w:t>
      </w:r>
      <w:r w:rsidR="00D35E47" w:rsidRPr="00C93D72">
        <w:rPr>
          <w:rFonts w:ascii="Times New Roman" w:hAnsi="Times New Roman" w:cs="Times New Roman"/>
          <w:sz w:val="22"/>
          <w:szCs w:val="22"/>
        </w:rPr>
        <w:t>též jednotlivě „</w:t>
      </w:r>
      <w:r w:rsidR="00D35E47" w:rsidRPr="00C93D72">
        <w:rPr>
          <w:rFonts w:ascii="Times New Roman" w:hAnsi="Times New Roman" w:cs="Times New Roman"/>
          <w:b/>
          <w:sz w:val="22"/>
          <w:szCs w:val="22"/>
        </w:rPr>
        <w:t>Smluvní strana</w:t>
      </w:r>
      <w:r w:rsidR="00D35E47" w:rsidRPr="00C93D72">
        <w:rPr>
          <w:rFonts w:ascii="Times New Roman" w:hAnsi="Times New Roman" w:cs="Times New Roman"/>
          <w:sz w:val="22"/>
          <w:szCs w:val="22"/>
        </w:rPr>
        <w:t xml:space="preserve">“ nebo </w:t>
      </w:r>
      <w:r w:rsidRPr="00C93D72">
        <w:rPr>
          <w:rFonts w:ascii="Times New Roman" w:hAnsi="Times New Roman" w:cs="Times New Roman"/>
          <w:sz w:val="22"/>
          <w:szCs w:val="22"/>
        </w:rPr>
        <w:t>společně „</w:t>
      </w:r>
      <w:r w:rsidR="00D35E47" w:rsidRPr="00C93D72">
        <w:rPr>
          <w:rFonts w:ascii="Times New Roman" w:hAnsi="Times New Roman" w:cs="Times New Roman"/>
          <w:b/>
          <w:sz w:val="22"/>
          <w:szCs w:val="22"/>
        </w:rPr>
        <w:t>S</w:t>
      </w:r>
      <w:r w:rsidRPr="00C93D72">
        <w:rPr>
          <w:rFonts w:ascii="Times New Roman" w:hAnsi="Times New Roman" w:cs="Times New Roman"/>
          <w:b/>
          <w:sz w:val="22"/>
          <w:szCs w:val="22"/>
        </w:rPr>
        <w:t>mluvní strany</w:t>
      </w:r>
      <w:r w:rsidRPr="00C93D72">
        <w:rPr>
          <w:rFonts w:ascii="Times New Roman" w:hAnsi="Times New Roman" w:cs="Times New Roman"/>
          <w:sz w:val="22"/>
          <w:szCs w:val="22"/>
        </w:rPr>
        <w:t>“)</w:t>
      </w:r>
    </w:p>
    <w:p w14:paraId="0283D41B" w14:textId="77777777" w:rsidR="007722DD" w:rsidRDefault="007722DD" w:rsidP="007722DD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9F3E2BB" w14:textId="2FF68577" w:rsidR="001F73B1" w:rsidRPr="001F73B1" w:rsidRDefault="001F73B1" w:rsidP="001F73B1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C93D72">
        <w:rPr>
          <w:rFonts w:ascii="Times New Roman" w:hAnsi="Times New Roman" w:cs="Times New Roman"/>
          <w:b/>
          <w:sz w:val="22"/>
          <w:szCs w:val="22"/>
        </w:rPr>
        <w:t>PREAMBULE</w:t>
      </w:r>
    </w:p>
    <w:p w14:paraId="73012906" w14:textId="5D750648" w:rsidR="00517581" w:rsidRDefault="007722DD" w:rsidP="00517581">
      <w:pPr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722DD">
        <w:rPr>
          <w:rFonts w:ascii="Times New Roman" w:hAnsi="Times New Roman" w:cs="Times New Roman"/>
          <w:sz w:val="22"/>
          <w:szCs w:val="22"/>
        </w:rPr>
        <w:t>Smluvní strany uzavřely dne</w:t>
      </w:r>
      <w:r w:rsidR="00464C7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64C7D">
        <w:rPr>
          <w:rFonts w:ascii="Times New Roman" w:hAnsi="Times New Roman" w:cs="Times New Roman"/>
          <w:sz w:val="22"/>
          <w:szCs w:val="22"/>
        </w:rPr>
        <w:t>28.1.2025</w:t>
      </w:r>
      <w:proofErr w:type="gramEnd"/>
      <w:r w:rsidRPr="007722DD">
        <w:rPr>
          <w:rFonts w:ascii="Times New Roman" w:eastAsia="Times New Roman" w:hAnsi="Times New Roman" w:cs="Times New Roman"/>
          <w:sz w:val="22"/>
          <w:szCs w:val="22"/>
        </w:rPr>
        <w:t xml:space="preserve"> smlouvu o horizontální sp</w:t>
      </w:r>
      <w:r>
        <w:rPr>
          <w:rFonts w:ascii="Times New Roman" w:eastAsia="Times New Roman" w:hAnsi="Times New Roman" w:cs="Times New Roman"/>
          <w:sz w:val="22"/>
          <w:szCs w:val="22"/>
        </w:rPr>
        <w:t>olupráci</w:t>
      </w:r>
      <w:r w:rsidR="00517581">
        <w:rPr>
          <w:rFonts w:ascii="Times New Roman" w:eastAsia="Times New Roman" w:hAnsi="Times New Roman" w:cs="Times New Roman"/>
          <w:sz w:val="22"/>
          <w:szCs w:val="22"/>
        </w:rPr>
        <w:t xml:space="preserve"> číslo jednací: </w:t>
      </w:r>
      <w:r w:rsidR="00517581" w:rsidRPr="00517581">
        <w:rPr>
          <w:rFonts w:ascii="Times New Roman" w:eastAsia="Times New Roman" w:hAnsi="Times New Roman" w:cs="Times New Roman"/>
          <w:sz w:val="22"/>
          <w:szCs w:val="22"/>
        </w:rPr>
        <w:t>NTK/1930/2024,</w:t>
      </w:r>
      <w:r w:rsidR="00517581">
        <w:rPr>
          <w:rFonts w:ascii="Times New Roman" w:eastAsia="Times New Roman" w:hAnsi="Times New Roman" w:cs="Times New Roman"/>
          <w:sz w:val="22"/>
          <w:szCs w:val="22"/>
        </w:rPr>
        <w:t xml:space="preserve"> evidenční číslo smlouvy: </w:t>
      </w:r>
      <w:r w:rsidR="00517581" w:rsidRPr="00517581">
        <w:rPr>
          <w:rFonts w:ascii="Times New Roman" w:eastAsia="Times New Roman" w:hAnsi="Times New Roman" w:cs="Times New Roman"/>
          <w:sz w:val="22"/>
          <w:szCs w:val="22"/>
        </w:rPr>
        <w:t>NTK/</w:t>
      </w:r>
      <w:proofErr w:type="spellStart"/>
      <w:r w:rsidR="00517581" w:rsidRPr="00517581">
        <w:rPr>
          <w:rFonts w:ascii="Times New Roman" w:eastAsia="Times New Roman" w:hAnsi="Times New Roman" w:cs="Times New Roman"/>
          <w:sz w:val="22"/>
          <w:szCs w:val="22"/>
        </w:rPr>
        <w:t>SML</w:t>
      </w:r>
      <w:proofErr w:type="spellEnd"/>
      <w:r w:rsidR="00517581" w:rsidRPr="00517581">
        <w:rPr>
          <w:rFonts w:ascii="Times New Roman" w:eastAsia="Times New Roman" w:hAnsi="Times New Roman" w:cs="Times New Roman"/>
          <w:sz w:val="22"/>
          <w:szCs w:val="22"/>
        </w:rPr>
        <w:t>/214/2024</w:t>
      </w:r>
      <w:r w:rsidR="00517581">
        <w:rPr>
          <w:rFonts w:ascii="Times New Roman" w:eastAsia="Times New Roman" w:hAnsi="Times New Roman" w:cs="Times New Roman"/>
          <w:sz w:val="22"/>
          <w:szCs w:val="22"/>
        </w:rPr>
        <w:t xml:space="preserve"> (dále jen „</w:t>
      </w:r>
      <w:r w:rsidR="00517581" w:rsidRPr="00517581">
        <w:rPr>
          <w:rFonts w:ascii="Times New Roman" w:eastAsia="Times New Roman" w:hAnsi="Times New Roman" w:cs="Times New Roman"/>
          <w:b/>
          <w:bCs/>
          <w:sz w:val="22"/>
          <w:szCs w:val="22"/>
        </w:rPr>
        <w:t>Smlouva</w:t>
      </w:r>
      <w:r w:rsidR="00517581">
        <w:rPr>
          <w:rFonts w:ascii="Times New Roman" w:eastAsia="Times New Roman" w:hAnsi="Times New Roman" w:cs="Times New Roman"/>
          <w:sz w:val="22"/>
          <w:szCs w:val="22"/>
        </w:rPr>
        <w:t>“)</w:t>
      </w:r>
      <w:r w:rsidR="001F73B1">
        <w:rPr>
          <w:rFonts w:ascii="Times New Roman" w:eastAsia="Times New Roman" w:hAnsi="Times New Roman" w:cs="Times New Roman"/>
          <w:sz w:val="22"/>
          <w:szCs w:val="22"/>
        </w:rPr>
        <w:t xml:space="preserve">, jejímž předmětem byla </w:t>
      </w:r>
      <w:r w:rsidR="001F73B1" w:rsidRPr="001F73B1">
        <w:rPr>
          <w:rFonts w:ascii="Times New Roman" w:eastAsia="Times New Roman" w:hAnsi="Times New Roman" w:cs="Times New Roman"/>
          <w:sz w:val="22"/>
          <w:szCs w:val="22"/>
        </w:rPr>
        <w:t>úprava podmínek horizontální spolupráce Smluvních stran při plnění jejich společného cíle a úkolů spočívajících ve vyčištění a přípravě dat za účelem jejich migrace do PNG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Následně v návaznosti na vyjádření Řídicího orgánu Operačního programu Jan Amos Komenský bylo zjištěno, že </w:t>
      </w:r>
      <w:r w:rsidR="00517581">
        <w:rPr>
          <w:rFonts w:ascii="Times New Roman" w:eastAsia="Times New Roman" w:hAnsi="Times New Roman" w:cs="Times New Roman"/>
          <w:sz w:val="22"/>
          <w:szCs w:val="22"/>
        </w:rPr>
        <w:t>ne</w:t>
      </w:r>
      <w:r w:rsidR="00984980">
        <w:rPr>
          <w:rFonts w:ascii="Times New Roman" w:eastAsia="Times New Roman" w:hAnsi="Times New Roman" w:cs="Times New Roman"/>
          <w:sz w:val="22"/>
          <w:szCs w:val="22"/>
        </w:rPr>
        <w:t>musí být</w:t>
      </w:r>
      <w:r w:rsidR="00517581">
        <w:rPr>
          <w:rFonts w:ascii="Times New Roman" w:eastAsia="Times New Roman" w:hAnsi="Times New Roman" w:cs="Times New Roman"/>
          <w:sz w:val="22"/>
          <w:szCs w:val="22"/>
        </w:rPr>
        <w:t xml:space="preserve"> naplněny podmínky k uzavření Smlouvy dle zákona č. 134/2016 Sb., o zadávání veřejných zakázek, ve znění pozdějších předpisů. </w:t>
      </w:r>
    </w:p>
    <w:p w14:paraId="6287B6E8" w14:textId="650FFC85" w:rsidR="001F73B1" w:rsidRDefault="001F73B1" w:rsidP="00517581">
      <w:pPr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projevily společný úmysl ukončit Smlouvu společnou dohodou v souladu s čl.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9.1. písm.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a) Smlouvy a vypořádat všechna vzájemná práva a veškeré vzájemné povinnosti vzniklé na základě Smlouvy. Strany se proto </w:t>
      </w:r>
      <w:r w:rsidR="00984980">
        <w:rPr>
          <w:rFonts w:ascii="Times New Roman" w:eastAsia="Times New Roman" w:hAnsi="Times New Roman" w:cs="Times New Roman"/>
          <w:sz w:val="22"/>
          <w:szCs w:val="22"/>
        </w:rPr>
        <w:t>rozhodly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uzavřít tuto Dohodu a ukončit smluvní vztah založený Smlouvou.</w:t>
      </w:r>
    </w:p>
    <w:p w14:paraId="2482F20B" w14:textId="2BC99F81" w:rsidR="001F73B1" w:rsidRPr="001F73B1" w:rsidRDefault="001F73B1" w:rsidP="001F73B1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C93D72">
        <w:rPr>
          <w:rFonts w:ascii="Times New Roman" w:hAnsi="Times New Roman" w:cs="Times New Roman"/>
          <w:b/>
          <w:sz w:val="22"/>
          <w:szCs w:val="22"/>
        </w:rPr>
        <w:lastRenderedPageBreak/>
        <w:t>P</w:t>
      </w:r>
      <w:r>
        <w:rPr>
          <w:rFonts w:ascii="Times New Roman" w:hAnsi="Times New Roman" w:cs="Times New Roman"/>
          <w:b/>
          <w:sz w:val="22"/>
          <w:szCs w:val="22"/>
        </w:rPr>
        <w:t>ŘEDMĚT DOHODY</w:t>
      </w:r>
    </w:p>
    <w:p w14:paraId="0AD83C03" w14:textId="53C3862F" w:rsidR="001F73B1" w:rsidRDefault="001F73B1" w:rsidP="00517581">
      <w:pPr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Smlouva zaniká ke dni </w:t>
      </w:r>
      <w:proofErr w:type="gramStart"/>
      <w:r w:rsidR="00464C7D">
        <w:rPr>
          <w:rFonts w:ascii="Times New Roman" w:eastAsia="Times New Roman" w:hAnsi="Times New Roman" w:cs="Times New Roman"/>
          <w:sz w:val="22"/>
          <w:szCs w:val="22"/>
        </w:rPr>
        <w:t>30.4.2025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za podmínek uvedených níže v této Dohodě.</w:t>
      </w:r>
    </w:p>
    <w:p w14:paraId="2C3C7FD0" w14:textId="77777777" w:rsidR="001F73B1" w:rsidRDefault="001F73B1" w:rsidP="00517581">
      <w:pPr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3E72CC" w14:textId="456214D3" w:rsidR="001F73B1" w:rsidRPr="001F73B1" w:rsidRDefault="00904164" w:rsidP="001F73B1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PROHLÁŠENÍ STRAN</w:t>
      </w:r>
    </w:p>
    <w:p w14:paraId="3E2385CC" w14:textId="291890DD" w:rsidR="007A3443" w:rsidRDefault="001F73B1" w:rsidP="00517581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společně prohlašují, že </w:t>
      </w:r>
      <w:r w:rsidR="00904164">
        <w:rPr>
          <w:rFonts w:ascii="Times New Roman" w:hAnsi="Times New Roman" w:cs="Times New Roman"/>
          <w:sz w:val="22"/>
          <w:szCs w:val="22"/>
        </w:rPr>
        <w:t>ke dni podpisu Dohody zcela vypořádaly veškerá vzájemná práva a povinnosti Smluvních stran vyplývající ze Smlouvy a v souvislosti s ní nemají navzájem ze Smlouvy ani v souvislosti s ní žádné nároky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3A91643" w14:textId="77777777" w:rsidR="00904164" w:rsidRDefault="00904164" w:rsidP="00517581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DA948F" w14:textId="199FF349" w:rsidR="00904164" w:rsidRPr="001F73B1" w:rsidRDefault="00904164" w:rsidP="00904164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ZÁVĚREČNÁ USTANOVENÍ</w:t>
      </w:r>
    </w:p>
    <w:p w14:paraId="6CF46EFA" w14:textId="201D3061" w:rsidR="001F73B1" w:rsidRDefault="00904164" w:rsidP="00517581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4164">
        <w:rPr>
          <w:rFonts w:ascii="Times New Roman" w:hAnsi="Times New Roman" w:cs="Times New Roman"/>
          <w:sz w:val="22"/>
          <w:szCs w:val="22"/>
        </w:rPr>
        <w:t xml:space="preserve">Tato </w:t>
      </w:r>
      <w:r>
        <w:rPr>
          <w:rFonts w:ascii="Times New Roman" w:hAnsi="Times New Roman" w:cs="Times New Roman"/>
          <w:sz w:val="22"/>
          <w:szCs w:val="22"/>
        </w:rPr>
        <w:t>Dohoda nabývá platnosti podpisem poslední ze Smluvních stran.</w:t>
      </w:r>
    </w:p>
    <w:p w14:paraId="132FF011" w14:textId="069EFE05" w:rsidR="00904164" w:rsidRPr="00904164" w:rsidRDefault="00904164" w:rsidP="00517581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Tuto Dohodu lze měnit pouze na základě písemných dodatků podepsaných oběma Smluvními stranami.</w:t>
      </w:r>
    </w:p>
    <w:p w14:paraId="7F21A1A6" w14:textId="012B211E" w:rsidR="007722DD" w:rsidRPr="00904164" w:rsidRDefault="00904164" w:rsidP="00517581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4164">
        <w:rPr>
          <w:rFonts w:ascii="Times New Roman" w:hAnsi="Times New Roman" w:cs="Times New Roman"/>
          <w:sz w:val="22"/>
          <w:szCs w:val="22"/>
        </w:rPr>
        <w:t xml:space="preserve">V případě, že se některé ustanovení této </w:t>
      </w:r>
      <w:r>
        <w:rPr>
          <w:rFonts w:ascii="Times New Roman" w:hAnsi="Times New Roman" w:cs="Times New Roman"/>
          <w:sz w:val="22"/>
          <w:szCs w:val="22"/>
        </w:rPr>
        <w:t>Dohody</w:t>
      </w:r>
      <w:r w:rsidRPr="00904164">
        <w:rPr>
          <w:rFonts w:ascii="Times New Roman" w:hAnsi="Times New Roman" w:cs="Times New Roman"/>
          <w:sz w:val="22"/>
          <w:szCs w:val="22"/>
        </w:rPr>
        <w:t xml:space="preserve"> ukáže jako neplatné, zdánlivé, neúčinné či nevymahatelné, nemá toto za následek neplatnost, zdánlivost, nevymahatelnost či neúčinnost </w:t>
      </w:r>
      <w:r>
        <w:rPr>
          <w:rFonts w:ascii="Times New Roman" w:hAnsi="Times New Roman" w:cs="Times New Roman"/>
          <w:sz w:val="22"/>
          <w:szCs w:val="22"/>
        </w:rPr>
        <w:t>Dohody</w:t>
      </w:r>
      <w:r w:rsidRPr="00904164">
        <w:rPr>
          <w:rFonts w:ascii="Times New Roman" w:hAnsi="Times New Roman" w:cs="Times New Roman"/>
          <w:sz w:val="22"/>
          <w:szCs w:val="22"/>
        </w:rPr>
        <w:t xml:space="preserve"> jako celku. V takovém případě se Smluvní strany zavazují neprodleně takové ustanovení nahradit ustanovením platným, účinným a vymahatelným, které bude mít tentýž účel jako ustanovení původní.</w:t>
      </w:r>
    </w:p>
    <w:p w14:paraId="7920BBEE" w14:textId="134DCBD2" w:rsidR="00904164" w:rsidRDefault="00904164" w:rsidP="00517581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4164">
        <w:rPr>
          <w:rFonts w:ascii="Times New Roman" w:hAnsi="Times New Roman" w:cs="Times New Roman"/>
          <w:sz w:val="22"/>
          <w:szCs w:val="22"/>
        </w:rPr>
        <w:t xml:space="preserve">Smluvní strany sjednávají, že </w:t>
      </w:r>
      <w:r>
        <w:rPr>
          <w:rFonts w:ascii="Times New Roman" w:hAnsi="Times New Roman" w:cs="Times New Roman"/>
          <w:sz w:val="22"/>
          <w:szCs w:val="22"/>
        </w:rPr>
        <w:t>Dohoda</w:t>
      </w:r>
      <w:r w:rsidRPr="00904164">
        <w:rPr>
          <w:rFonts w:ascii="Times New Roman" w:hAnsi="Times New Roman" w:cs="Times New Roman"/>
          <w:sz w:val="22"/>
          <w:szCs w:val="22"/>
        </w:rPr>
        <w:t xml:space="preserve"> je podepsána pouze v elektronické podobě.</w:t>
      </w:r>
    </w:p>
    <w:p w14:paraId="0BD62B65" w14:textId="5E9B9FC9" w:rsidR="00904164" w:rsidRPr="00904164" w:rsidRDefault="00904164" w:rsidP="00517581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04164">
        <w:rPr>
          <w:rFonts w:ascii="Times New Roman" w:hAnsi="Times New Roman" w:cs="Times New Roman"/>
          <w:b/>
          <w:bCs/>
          <w:sz w:val="22"/>
          <w:szCs w:val="22"/>
        </w:rPr>
        <w:t>Smluvní strany tímto výslovně prohlašují, že tato Dohoda vyjadřuje jejich pravou a svobodnou vůli, na důkaz čehož připojují níže své podpisy.</w:t>
      </w:r>
    </w:p>
    <w:p w14:paraId="11DDFB30" w14:textId="77777777" w:rsidR="00904164" w:rsidRPr="007722DD" w:rsidRDefault="00904164" w:rsidP="00517581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Svtlmkatabulky"/>
        <w:tblW w:w="0" w:type="auto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722DD" w:rsidRPr="00C93D72" w14:paraId="1E78F0E5" w14:textId="77777777" w:rsidTr="003D052B">
        <w:trPr>
          <w:trHeight w:val="595"/>
        </w:trPr>
        <w:tc>
          <w:tcPr>
            <w:tcW w:w="4428" w:type="dxa"/>
          </w:tcPr>
          <w:p w14:paraId="5ECE587E" w14:textId="77777777" w:rsidR="007722DD" w:rsidRPr="00C93D72" w:rsidRDefault="007722DD" w:rsidP="00517581">
            <w:pPr>
              <w:tabs>
                <w:tab w:val="left" w:pos="5529"/>
              </w:tabs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 xml:space="preserve">V Praze dne (dle el. </w:t>
            </w:r>
            <w:proofErr w:type="gramStart"/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podpisu</w:t>
            </w:r>
            <w:proofErr w:type="gramEnd"/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28" w:type="dxa"/>
          </w:tcPr>
          <w:p w14:paraId="2D25CEBD" w14:textId="344D53E9" w:rsidR="007722DD" w:rsidRPr="00C93D72" w:rsidRDefault="007722DD" w:rsidP="00517581">
            <w:pPr>
              <w:tabs>
                <w:tab w:val="left" w:pos="5529"/>
              </w:tabs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Mladé Boleslavi</w:t>
            </w: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 xml:space="preserve"> dne (dle el. </w:t>
            </w:r>
            <w:proofErr w:type="gramStart"/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podpisu</w:t>
            </w:r>
            <w:proofErr w:type="gramEnd"/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722DD" w:rsidRPr="00C93D72" w14:paraId="00F0A874" w14:textId="77777777" w:rsidTr="003D052B">
        <w:trPr>
          <w:trHeight w:val="1175"/>
        </w:trPr>
        <w:tc>
          <w:tcPr>
            <w:tcW w:w="4428" w:type="dxa"/>
          </w:tcPr>
          <w:p w14:paraId="20BE3891" w14:textId="77777777" w:rsidR="007722DD" w:rsidRPr="00C93D72" w:rsidRDefault="007722DD" w:rsidP="00517581">
            <w:pPr>
              <w:tabs>
                <w:tab w:val="left" w:pos="5529"/>
              </w:tabs>
              <w:spacing w:after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Za NTK:</w:t>
            </w:r>
          </w:p>
        </w:tc>
        <w:tc>
          <w:tcPr>
            <w:tcW w:w="4428" w:type="dxa"/>
          </w:tcPr>
          <w:p w14:paraId="3C8CCF12" w14:textId="77777777" w:rsidR="007722DD" w:rsidRPr="00C93D72" w:rsidRDefault="007722DD" w:rsidP="00517581">
            <w:pPr>
              <w:tabs>
                <w:tab w:val="left" w:pos="5529"/>
              </w:tabs>
              <w:spacing w:after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Za Účastnickou instituci</w:t>
            </w:r>
          </w:p>
        </w:tc>
      </w:tr>
      <w:tr w:rsidR="007722DD" w:rsidRPr="00C93D72" w14:paraId="481FEDF3" w14:textId="77777777" w:rsidTr="003D052B">
        <w:trPr>
          <w:trHeight w:val="246"/>
        </w:trPr>
        <w:tc>
          <w:tcPr>
            <w:tcW w:w="4428" w:type="dxa"/>
          </w:tcPr>
          <w:p w14:paraId="2B7B257C" w14:textId="77777777" w:rsidR="007722DD" w:rsidRPr="00C93D72" w:rsidRDefault="007722DD" w:rsidP="00517581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</w:t>
            </w:r>
          </w:p>
        </w:tc>
        <w:tc>
          <w:tcPr>
            <w:tcW w:w="4428" w:type="dxa"/>
          </w:tcPr>
          <w:p w14:paraId="2E59DA7E" w14:textId="77777777" w:rsidR="007722DD" w:rsidRPr="00C93D72" w:rsidRDefault="007722DD" w:rsidP="00517581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</w:t>
            </w:r>
          </w:p>
        </w:tc>
      </w:tr>
      <w:tr w:rsidR="007722DD" w:rsidRPr="00C93D72" w14:paraId="33AF6084" w14:textId="77777777" w:rsidTr="003D052B">
        <w:trPr>
          <w:trHeight w:val="232"/>
        </w:trPr>
        <w:tc>
          <w:tcPr>
            <w:tcW w:w="4428" w:type="dxa"/>
          </w:tcPr>
          <w:p w14:paraId="0BF86121" w14:textId="20A3BB6F" w:rsidR="007722DD" w:rsidRPr="00F93E4F" w:rsidRDefault="00F93E4F" w:rsidP="00F93E4F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93E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en-US"/>
              </w:rPr>
              <w:t>redigováno</w:t>
            </w:r>
            <w:proofErr w:type="spellEnd"/>
          </w:p>
        </w:tc>
        <w:tc>
          <w:tcPr>
            <w:tcW w:w="4428" w:type="dxa"/>
          </w:tcPr>
          <w:p w14:paraId="52B2E2B0" w14:textId="0AED2E12" w:rsidR="007722DD" w:rsidRPr="00F93E4F" w:rsidRDefault="00F93E4F" w:rsidP="00517581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redigováno</w:t>
            </w:r>
          </w:p>
        </w:tc>
      </w:tr>
      <w:tr w:rsidR="00517AC6" w:rsidRPr="00C93D72" w14:paraId="3C60709D" w14:textId="77777777" w:rsidTr="003D052B">
        <w:trPr>
          <w:trHeight w:val="232"/>
        </w:trPr>
        <w:tc>
          <w:tcPr>
            <w:tcW w:w="4428" w:type="dxa"/>
          </w:tcPr>
          <w:p w14:paraId="14E9A78A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1AF171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249C7" w14:textId="6197FACB" w:rsidR="00517AC6" w:rsidRP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Mladé Boleslavi</w:t>
            </w: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 xml:space="preserve"> dne (dle el. </w:t>
            </w:r>
            <w:proofErr w:type="gramStart"/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podpisu</w:t>
            </w:r>
            <w:proofErr w:type="gramEnd"/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28" w:type="dxa"/>
          </w:tcPr>
          <w:p w14:paraId="25154763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17AC6" w:rsidRPr="00C93D72" w14:paraId="3967CB24" w14:textId="77777777" w:rsidTr="003D052B">
        <w:trPr>
          <w:trHeight w:val="232"/>
        </w:trPr>
        <w:tc>
          <w:tcPr>
            <w:tcW w:w="4428" w:type="dxa"/>
          </w:tcPr>
          <w:p w14:paraId="345571BF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BC15F3" w14:textId="0811F7A0" w:rsidR="00517AC6" w:rsidRPr="00C93D72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Za Účastnickou instituci</w:t>
            </w:r>
          </w:p>
        </w:tc>
        <w:tc>
          <w:tcPr>
            <w:tcW w:w="4428" w:type="dxa"/>
          </w:tcPr>
          <w:p w14:paraId="2EA2DF93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17AC6" w:rsidRPr="00C93D72" w14:paraId="1C793E8F" w14:textId="77777777" w:rsidTr="003D052B">
        <w:trPr>
          <w:trHeight w:val="232"/>
        </w:trPr>
        <w:tc>
          <w:tcPr>
            <w:tcW w:w="4428" w:type="dxa"/>
          </w:tcPr>
          <w:p w14:paraId="214DCC23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5B1B42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961A6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40C2B4" w14:textId="2D31AFBC" w:rsidR="00517AC6" w:rsidRPr="00C93D72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D72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</w:t>
            </w:r>
          </w:p>
        </w:tc>
        <w:tc>
          <w:tcPr>
            <w:tcW w:w="4428" w:type="dxa"/>
          </w:tcPr>
          <w:p w14:paraId="707A3CBE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17AC6" w:rsidRPr="00C93D72" w14:paraId="783A4361" w14:textId="77777777" w:rsidTr="003D052B">
        <w:trPr>
          <w:trHeight w:val="232"/>
        </w:trPr>
        <w:tc>
          <w:tcPr>
            <w:tcW w:w="4428" w:type="dxa"/>
          </w:tcPr>
          <w:p w14:paraId="1723A95C" w14:textId="0930678C" w:rsidR="00517AC6" w:rsidRPr="00F93E4F" w:rsidRDefault="00F93E4F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redigováno</w:t>
            </w:r>
            <w:bookmarkStart w:id="0" w:name="_GoBack"/>
            <w:bookmarkEnd w:id="0"/>
          </w:p>
        </w:tc>
        <w:tc>
          <w:tcPr>
            <w:tcW w:w="4428" w:type="dxa"/>
          </w:tcPr>
          <w:p w14:paraId="4E24E38C" w14:textId="77777777" w:rsidR="00517AC6" w:rsidRDefault="00517AC6" w:rsidP="00517AC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1857102" w14:textId="0A75A883" w:rsidR="00C51C95" w:rsidRPr="00C93D72" w:rsidRDefault="00C51C95" w:rsidP="00517581">
      <w:pPr>
        <w:pStyle w:val="RLTextlnkuslovan"/>
        <w:tabs>
          <w:tab w:val="clear" w:pos="360"/>
        </w:tabs>
        <w:spacing w:line="276" w:lineRule="auto"/>
        <w:rPr>
          <w:rFonts w:ascii="Times New Roman" w:hAnsi="Times New Roman"/>
          <w:szCs w:val="22"/>
        </w:rPr>
      </w:pPr>
    </w:p>
    <w:sectPr w:rsidR="00C51C95" w:rsidRPr="00C93D72" w:rsidSect="00A227D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113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6809" w14:textId="77777777" w:rsidR="00151D1E" w:rsidRDefault="00151D1E" w:rsidP="00962258">
      <w:pPr>
        <w:spacing w:after="0" w:line="240" w:lineRule="auto"/>
      </w:pPr>
      <w:r>
        <w:separator/>
      </w:r>
    </w:p>
  </w:endnote>
  <w:endnote w:type="continuationSeparator" w:id="0">
    <w:p w14:paraId="193764AD" w14:textId="77777777" w:rsidR="00151D1E" w:rsidRDefault="00151D1E" w:rsidP="00962258">
      <w:pPr>
        <w:spacing w:after="0" w:line="240" w:lineRule="auto"/>
      </w:pPr>
      <w:r>
        <w:continuationSeparator/>
      </w:r>
    </w:p>
  </w:endnote>
  <w:endnote w:type="continuationNotice" w:id="1">
    <w:p w14:paraId="04E1BB69" w14:textId="77777777" w:rsidR="00151D1E" w:rsidRDefault="00151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381635" w14:paraId="6C90EC3A" w14:textId="77777777" w:rsidTr="45381635">
      <w:trPr>
        <w:trHeight w:val="300"/>
      </w:trPr>
      <w:tc>
        <w:tcPr>
          <w:tcW w:w="3210" w:type="dxa"/>
        </w:tcPr>
        <w:p w14:paraId="0491BC12" w14:textId="5EE5816E" w:rsidR="45381635" w:rsidRDefault="45381635" w:rsidP="45381635">
          <w:pPr>
            <w:pStyle w:val="Zhlav"/>
            <w:ind w:left="-115"/>
          </w:pPr>
        </w:p>
      </w:tc>
      <w:tc>
        <w:tcPr>
          <w:tcW w:w="3210" w:type="dxa"/>
        </w:tcPr>
        <w:p w14:paraId="2F10CBAF" w14:textId="094A1602" w:rsidR="45381635" w:rsidRDefault="45381635" w:rsidP="45381635">
          <w:pPr>
            <w:pStyle w:val="Zhlav"/>
            <w:jc w:val="center"/>
          </w:pPr>
        </w:p>
      </w:tc>
      <w:tc>
        <w:tcPr>
          <w:tcW w:w="3210" w:type="dxa"/>
        </w:tcPr>
        <w:p w14:paraId="0250D633" w14:textId="145E057D" w:rsidR="45381635" w:rsidRDefault="45381635" w:rsidP="45381635">
          <w:pPr>
            <w:pStyle w:val="Zhlav"/>
            <w:ind w:right="-115"/>
            <w:jc w:val="right"/>
          </w:pPr>
        </w:p>
      </w:tc>
    </w:tr>
  </w:tbl>
  <w:p w14:paraId="7CA85A18" w14:textId="1CDE490A" w:rsidR="45381635" w:rsidRDefault="45381635" w:rsidP="453816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538547"/>
      <w:docPartObj>
        <w:docPartGallery w:val="Page Numbers (Bottom of Page)"/>
        <w:docPartUnique/>
      </w:docPartObj>
    </w:sdtPr>
    <w:sdtEndPr/>
    <w:sdtContent>
      <w:p w14:paraId="6273FFB7" w14:textId="69809B54" w:rsidR="008F352E" w:rsidRDefault="0038213E">
        <w:pPr>
          <w:pStyle w:val="Zpat"/>
          <w:jc w:val="center"/>
        </w:pPr>
        <w:r>
          <w:rPr>
            <w:rFonts w:ascii="Open Sans Light" w:eastAsia="Open Sans Light" w:hAnsi="Open Sans Light" w:cs="Open Sans Light"/>
            <w:noProof/>
            <w:color w:val="E5003E"/>
            <w:lang w:eastAsia="cs-CZ"/>
          </w:rPr>
          <w:drawing>
            <wp:anchor distT="0" distB="0" distL="114300" distR="114300" simplePos="0" relativeHeight="251658240" behindDoc="1" locked="0" layoutInCell="1" allowOverlap="1" wp14:anchorId="2D67E100" wp14:editId="0B2C97A5">
              <wp:simplePos x="0" y="0"/>
              <wp:positionH relativeFrom="column">
                <wp:posOffset>-342900</wp:posOffset>
              </wp:positionH>
              <wp:positionV relativeFrom="paragraph">
                <wp:posOffset>-183515</wp:posOffset>
              </wp:positionV>
              <wp:extent cx="3268345" cy="467995"/>
              <wp:effectExtent l="0" t="0" r="8255" b="8255"/>
              <wp:wrapSquare wrapText="bothSides"/>
              <wp:docPr id="67" name="Obrázek 67" descr="Obsah obrázku text, Písmo, snímek obrazovky, Elektricky modrá&#10;&#10;Popis byl vytvořen automaticky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" name="Obrázek 67" descr="Obsah obrázku text, Písmo, snímek obrazovky, Elektricky modrá&#10;&#10;Popis byl vytvořen automaticky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8345" cy="4679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8F352E">
          <w:fldChar w:fldCharType="begin"/>
        </w:r>
        <w:r w:rsidR="008F352E">
          <w:instrText>PAGE   \* MERGEFORMAT</w:instrText>
        </w:r>
        <w:r w:rsidR="008F352E">
          <w:fldChar w:fldCharType="separate"/>
        </w:r>
        <w:r w:rsidR="00F93E4F">
          <w:rPr>
            <w:noProof/>
          </w:rPr>
          <w:t>1</w:t>
        </w:r>
        <w:r w:rsidR="008F352E">
          <w:fldChar w:fldCharType="end"/>
        </w:r>
      </w:p>
    </w:sdtContent>
  </w:sdt>
  <w:p w14:paraId="1A125103" w14:textId="768921E8" w:rsidR="008F352E" w:rsidRDefault="008F3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CDC84" w14:textId="77777777" w:rsidR="00151D1E" w:rsidRDefault="00151D1E" w:rsidP="00962258">
      <w:pPr>
        <w:spacing w:after="0" w:line="240" w:lineRule="auto"/>
      </w:pPr>
      <w:r>
        <w:separator/>
      </w:r>
    </w:p>
  </w:footnote>
  <w:footnote w:type="continuationSeparator" w:id="0">
    <w:p w14:paraId="57D99268" w14:textId="77777777" w:rsidR="00151D1E" w:rsidRDefault="00151D1E" w:rsidP="00962258">
      <w:pPr>
        <w:spacing w:after="0" w:line="240" w:lineRule="auto"/>
      </w:pPr>
      <w:r>
        <w:continuationSeparator/>
      </w:r>
    </w:p>
  </w:footnote>
  <w:footnote w:type="continuationNotice" w:id="1">
    <w:p w14:paraId="39594EDA" w14:textId="77777777" w:rsidR="00151D1E" w:rsidRDefault="00151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421644" w14:paraId="0D94C58D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7B90B51" w14:textId="77777777" w:rsidR="00421644" w:rsidRPr="00B8518B" w:rsidRDefault="00421644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0F3E2B7" w14:textId="77777777" w:rsidR="00421644" w:rsidRDefault="00421644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74D5A7A" w14:textId="77777777" w:rsidR="00421644" w:rsidRPr="00D6163D" w:rsidRDefault="00421644" w:rsidP="00D6163D">
          <w:pPr>
            <w:pStyle w:val="Druhdokumentu"/>
          </w:pPr>
        </w:p>
      </w:tc>
    </w:tr>
  </w:tbl>
  <w:p w14:paraId="1F6B73CA" w14:textId="77777777" w:rsidR="00421644" w:rsidRPr="00D6163D" w:rsidRDefault="00421644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D0F7" w14:textId="60071584" w:rsidR="004722BD" w:rsidRDefault="004722BD">
    <w:pPr>
      <w:pStyle w:val="Zhlav"/>
    </w:pPr>
    <w:r>
      <w:rPr>
        <w:noProof/>
        <w:lang w:eastAsia="cs-CZ"/>
      </w:rPr>
      <w:drawing>
        <wp:inline distT="0" distB="0" distL="0" distR="0" wp14:anchorId="0AD147D1" wp14:editId="19BCCEC1">
          <wp:extent cx="5760085" cy="632460"/>
          <wp:effectExtent l="0" t="0" r="0" b="0"/>
          <wp:docPr id="781733698" name="Obrázek 7817336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1B2"/>
    <w:multiLevelType w:val="multilevel"/>
    <w:tmpl w:val="5E44D8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F05E68"/>
    <w:multiLevelType w:val="multilevel"/>
    <w:tmpl w:val="FFFFFFFF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A51FD10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901312"/>
    <w:multiLevelType w:val="multilevel"/>
    <w:tmpl w:val="499A1F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11C2B"/>
    <w:multiLevelType w:val="hybridMultilevel"/>
    <w:tmpl w:val="B8AE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9670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17336"/>
    <w:multiLevelType w:val="hybridMultilevel"/>
    <w:tmpl w:val="FFFFFFFF"/>
    <w:lvl w:ilvl="0" w:tplc="A3C2E796">
      <w:numFmt w:val="none"/>
      <w:lvlText w:val=""/>
      <w:lvlJc w:val="left"/>
      <w:pPr>
        <w:tabs>
          <w:tab w:val="num" w:pos="360"/>
        </w:tabs>
      </w:pPr>
    </w:lvl>
    <w:lvl w:ilvl="1" w:tplc="1B5AB696">
      <w:start w:val="1"/>
      <w:numFmt w:val="lowerLetter"/>
      <w:lvlText w:val="%2."/>
      <w:lvlJc w:val="left"/>
      <w:pPr>
        <w:ind w:left="1440" w:hanging="360"/>
      </w:pPr>
    </w:lvl>
    <w:lvl w:ilvl="2" w:tplc="3FB08DA0">
      <w:start w:val="1"/>
      <w:numFmt w:val="lowerRoman"/>
      <w:lvlText w:val="%3."/>
      <w:lvlJc w:val="right"/>
      <w:pPr>
        <w:ind w:left="2160" w:hanging="180"/>
      </w:pPr>
    </w:lvl>
    <w:lvl w:ilvl="3" w:tplc="B734E466">
      <w:start w:val="1"/>
      <w:numFmt w:val="decimal"/>
      <w:lvlText w:val="%4."/>
      <w:lvlJc w:val="left"/>
      <w:pPr>
        <w:ind w:left="2880" w:hanging="360"/>
      </w:pPr>
    </w:lvl>
    <w:lvl w:ilvl="4" w:tplc="B18027AC">
      <w:start w:val="1"/>
      <w:numFmt w:val="lowerLetter"/>
      <w:lvlText w:val="%5."/>
      <w:lvlJc w:val="left"/>
      <w:pPr>
        <w:ind w:left="3600" w:hanging="360"/>
      </w:pPr>
    </w:lvl>
    <w:lvl w:ilvl="5" w:tplc="5E3C79D4">
      <w:start w:val="1"/>
      <w:numFmt w:val="lowerRoman"/>
      <w:lvlText w:val="%6."/>
      <w:lvlJc w:val="right"/>
      <w:pPr>
        <w:ind w:left="4320" w:hanging="180"/>
      </w:pPr>
    </w:lvl>
    <w:lvl w:ilvl="6" w:tplc="4AD09E2A">
      <w:start w:val="1"/>
      <w:numFmt w:val="decimal"/>
      <w:lvlText w:val="%7."/>
      <w:lvlJc w:val="left"/>
      <w:pPr>
        <w:ind w:left="5040" w:hanging="360"/>
      </w:pPr>
    </w:lvl>
    <w:lvl w:ilvl="7" w:tplc="2A48763E">
      <w:start w:val="1"/>
      <w:numFmt w:val="lowerLetter"/>
      <w:lvlText w:val="%8."/>
      <w:lvlJc w:val="left"/>
      <w:pPr>
        <w:ind w:left="5760" w:hanging="360"/>
      </w:pPr>
    </w:lvl>
    <w:lvl w:ilvl="8" w:tplc="93C0A7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AE886"/>
    <w:multiLevelType w:val="hybridMultilevel"/>
    <w:tmpl w:val="FFFFFFFF"/>
    <w:lvl w:ilvl="0" w:tplc="B2D04E26">
      <w:start w:val="1"/>
      <w:numFmt w:val="lowerRoman"/>
      <w:lvlText w:val="%1."/>
      <w:lvlJc w:val="right"/>
      <w:pPr>
        <w:ind w:left="2844" w:hanging="360"/>
      </w:pPr>
    </w:lvl>
    <w:lvl w:ilvl="1" w:tplc="6E6CA264">
      <w:start w:val="1"/>
      <w:numFmt w:val="lowerLetter"/>
      <w:lvlText w:val="%2."/>
      <w:lvlJc w:val="left"/>
      <w:pPr>
        <w:ind w:left="3564" w:hanging="360"/>
      </w:pPr>
    </w:lvl>
    <w:lvl w:ilvl="2" w:tplc="72BAB9E8">
      <w:start w:val="1"/>
      <w:numFmt w:val="lowerRoman"/>
      <w:lvlText w:val="%3."/>
      <w:lvlJc w:val="right"/>
      <w:pPr>
        <w:ind w:left="4284" w:hanging="180"/>
      </w:pPr>
    </w:lvl>
    <w:lvl w:ilvl="3" w:tplc="ABAA3830">
      <w:start w:val="1"/>
      <w:numFmt w:val="decimal"/>
      <w:lvlText w:val="%4."/>
      <w:lvlJc w:val="left"/>
      <w:pPr>
        <w:ind w:left="5004" w:hanging="360"/>
      </w:pPr>
    </w:lvl>
    <w:lvl w:ilvl="4" w:tplc="DB26C374">
      <w:start w:val="1"/>
      <w:numFmt w:val="lowerLetter"/>
      <w:lvlText w:val="%5."/>
      <w:lvlJc w:val="left"/>
      <w:pPr>
        <w:ind w:left="5724" w:hanging="360"/>
      </w:pPr>
    </w:lvl>
    <w:lvl w:ilvl="5" w:tplc="CD18871C">
      <w:start w:val="1"/>
      <w:numFmt w:val="lowerRoman"/>
      <w:lvlText w:val="%6."/>
      <w:lvlJc w:val="right"/>
      <w:pPr>
        <w:ind w:left="6444" w:hanging="180"/>
      </w:pPr>
    </w:lvl>
    <w:lvl w:ilvl="6" w:tplc="D79040FC">
      <w:start w:val="1"/>
      <w:numFmt w:val="decimal"/>
      <w:lvlText w:val="%7."/>
      <w:lvlJc w:val="left"/>
      <w:pPr>
        <w:ind w:left="7164" w:hanging="360"/>
      </w:pPr>
    </w:lvl>
    <w:lvl w:ilvl="7" w:tplc="95C89E52">
      <w:start w:val="1"/>
      <w:numFmt w:val="lowerLetter"/>
      <w:lvlText w:val="%8."/>
      <w:lvlJc w:val="left"/>
      <w:pPr>
        <w:ind w:left="7884" w:hanging="360"/>
      </w:pPr>
    </w:lvl>
    <w:lvl w:ilvl="8" w:tplc="40A09D52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0DB5A4B"/>
    <w:multiLevelType w:val="hybridMultilevel"/>
    <w:tmpl w:val="FFFFFFFF"/>
    <w:lvl w:ilvl="0" w:tplc="6CE02DC8">
      <w:numFmt w:val="none"/>
      <w:lvlText w:val=""/>
      <w:lvlJc w:val="left"/>
      <w:pPr>
        <w:tabs>
          <w:tab w:val="num" w:pos="360"/>
        </w:tabs>
      </w:pPr>
    </w:lvl>
    <w:lvl w:ilvl="1" w:tplc="C5E2F7B6">
      <w:start w:val="1"/>
      <w:numFmt w:val="lowerLetter"/>
      <w:lvlText w:val="%2."/>
      <w:lvlJc w:val="left"/>
      <w:pPr>
        <w:ind w:left="1440" w:hanging="360"/>
      </w:pPr>
    </w:lvl>
    <w:lvl w:ilvl="2" w:tplc="C85CF32E">
      <w:start w:val="1"/>
      <w:numFmt w:val="lowerRoman"/>
      <w:lvlText w:val="%3."/>
      <w:lvlJc w:val="right"/>
      <w:pPr>
        <w:ind w:left="2160" w:hanging="180"/>
      </w:pPr>
    </w:lvl>
    <w:lvl w:ilvl="3" w:tplc="CAEC52A2">
      <w:start w:val="1"/>
      <w:numFmt w:val="decimal"/>
      <w:lvlText w:val="%4."/>
      <w:lvlJc w:val="left"/>
      <w:pPr>
        <w:ind w:left="2880" w:hanging="360"/>
      </w:pPr>
    </w:lvl>
    <w:lvl w:ilvl="4" w:tplc="9C18E07A">
      <w:start w:val="1"/>
      <w:numFmt w:val="lowerLetter"/>
      <w:lvlText w:val="%5."/>
      <w:lvlJc w:val="left"/>
      <w:pPr>
        <w:ind w:left="3600" w:hanging="360"/>
      </w:pPr>
    </w:lvl>
    <w:lvl w:ilvl="5" w:tplc="2F4857C0">
      <w:start w:val="1"/>
      <w:numFmt w:val="lowerRoman"/>
      <w:lvlText w:val="%6."/>
      <w:lvlJc w:val="right"/>
      <w:pPr>
        <w:ind w:left="4320" w:hanging="180"/>
      </w:pPr>
    </w:lvl>
    <w:lvl w:ilvl="6" w:tplc="B530A58A">
      <w:start w:val="1"/>
      <w:numFmt w:val="decimal"/>
      <w:lvlText w:val="%7."/>
      <w:lvlJc w:val="left"/>
      <w:pPr>
        <w:ind w:left="5040" w:hanging="360"/>
      </w:pPr>
    </w:lvl>
    <w:lvl w:ilvl="7" w:tplc="19368210">
      <w:start w:val="1"/>
      <w:numFmt w:val="lowerLetter"/>
      <w:lvlText w:val="%8."/>
      <w:lvlJc w:val="left"/>
      <w:pPr>
        <w:ind w:left="5760" w:hanging="360"/>
      </w:pPr>
    </w:lvl>
    <w:lvl w:ilvl="8" w:tplc="1AC423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53EC7"/>
    <w:multiLevelType w:val="hybridMultilevel"/>
    <w:tmpl w:val="44749F0A"/>
    <w:lvl w:ilvl="0" w:tplc="FFFFFFFF">
      <w:start w:val="1"/>
      <w:numFmt w:val="lowerLetter"/>
      <w:lvlText w:val="%1)"/>
      <w:lvlJc w:val="left"/>
      <w:pPr>
        <w:ind w:left="2160" w:hanging="720"/>
      </w:pPr>
      <w:rPr>
        <w:rFonts w:ascii="Times New Roman" w:eastAsiaTheme="minorHAnsi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7ECECD"/>
    <w:multiLevelType w:val="hybridMultilevel"/>
    <w:tmpl w:val="FFFFFFFF"/>
    <w:lvl w:ilvl="0" w:tplc="1E62D558">
      <w:numFmt w:val="none"/>
      <w:lvlText w:val=""/>
      <w:lvlJc w:val="left"/>
      <w:pPr>
        <w:tabs>
          <w:tab w:val="num" w:pos="360"/>
        </w:tabs>
      </w:pPr>
    </w:lvl>
    <w:lvl w:ilvl="1" w:tplc="38E0400A">
      <w:start w:val="1"/>
      <w:numFmt w:val="lowerLetter"/>
      <w:lvlText w:val="%2."/>
      <w:lvlJc w:val="left"/>
      <w:pPr>
        <w:ind w:left="1440" w:hanging="360"/>
      </w:pPr>
    </w:lvl>
    <w:lvl w:ilvl="2" w:tplc="5060D8F2">
      <w:start w:val="1"/>
      <w:numFmt w:val="lowerRoman"/>
      <w:lvlText w:val="%3."/>
      <w:lvlJc w:val="right"/>
      <w:pPr>
        <w:ind w:left="2160" w:hanging="180"/>
      </w:pPr>
    </w:lvl>
    <w:lvl w:ilvl="3" w:tplc="4B16FA76">
      <w:start w:val="1"/>
      <w:numFmt w:val="decimal"/>
      <w:lvlText w:val="%4."/>
      <w:lvlJc w:val="left"/>
      <w:pPr>
        <w:ind w:left="2880" w:hanging="360"/>
      </w:pPr>
    </w:lvl>
    <w:lvl w:ilvl="4" w:tplc="339C36BC">
      <w:start w:val="1"/>
      <w:numFmt w:val="lowerLetter"/>
      <w:lvlText w:val="%5."/>
      <w:lvlJc w:val="left"/>
      <w:pPr>
        <w:ind w:left="3600" w:hanging="360"/>
      </w:pPr>
    </w:lvl>
    <w:lvl w:ilvl="5" w:tplc="3214A77E">
      <w:start w:val="1"/>
      <w:numFmt w:val="lowerRoman"/>
      <w:lvlText w:val="%6."/>
      <w:lvlJc w:val="right"/>
      <w:pPr>
        <w:ind w:left="4320" w:hanging="180"/>
      </w:pPr>
    </w:lvl>
    <w:lvl w:ilvl="6" w:tplc="10722D18">
      <w:start w:val="1"/>
      <w:numFmt w:val="decimal"/>
      <w:lvlText w:val="%7."/>
      <w:lvlJc w:val="left"/>
      <w:pPr>
        <w:ind w:left="5040" w:hanging="360"/>
      </w:pPr>
    </w:lvl>
    <w:lvl w:ilvl="7" w:tplc="3602382A">
      <w:start w:val="1"/>
      <w:numFmt w:val="lowerLetter"/>
      <w:lvlText w:val="%8."/>
      <w:lvlJc w:val="left"/>
      <w:pPr>
        <w:ind w:left="5760" w:hanging="360"/>
      </w:pPr>
    </w:lvl>
    <w:lvl w:ilvl="8" w:tplc="17243D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13" w15:restartNumberingAfterBreak="0">
    <w:nsid w:val="1C348E6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25FEF0"/>
    <w:multiLevelType w:val="hybridMultilevel"/>
    <w:tmpl w:val="FFFFFFFF"/>
    <w:lvl w:ilvl="0" w:tplc="613256DE">
      <w:start w:val="1"/>
      <w:numFmt w:val="decimal"/>
      <w:lvlText w:val="%1."/>
      <w:lvlJc w:val="left"/>
      <w:pPr>
        <w:ind w:left="1068" w:hanging="360"/>
      </w:pPr>
    </w:lvl>
    <w:lvl w:ilvl="1" w:tplc="060674E4">
      <w:start w:val="7"/>
      <w:numFmt w:val="decimal"/>
      <w:lvlText w:val="%2.%2"/>
      <w:lvlJc w:val="left"/>
      <w:pPr>
        <w:ind w:left="1805" w:hanging="360"/>
      </w:pPr>
    </w:lvl>
    <w:lvl w:ilvl="2" w:tplc="BB5E795E">
      <w:start w:val="1"/>
      <w:numFmt w:val="lowerRoman"/>
      <w:lvlText w:val="%3."/>
      <w:lvlJc w:val="right"/>
      <w:pPr>
        <w:ind w:left="2486" w:hanging="180"/>
      </w:pPr>
    </w:lvl>
    <w:lvl w:ilvl="3" w:tplc="9CEA6904">
      <w:start w:val="1"/>
      <w:numFmt w:val="decimal"/>
      <w:lvlText w:val="%4."/>
      <w:lvlJc w:val="left"/>
      <w:pPr>
        <w:ind w:left="2883" w:hanging="360"/>
      </w:pPr>
    </w:lvl>
    <w:lvl w:ilvl="4" w:tplc="5CB035BE">
      <w:start w:val="1"/>
      <w:numFmt w:val="lowerLetter"/>
      <w:lvlText w:val="%5."/>
      <w:lvlJc w:val="left"/>
      <w:pPr>
        <w:ind w:left="4130" w:hanging="360"/>
      </w:pPr>
    </w:lvl>
    <w:lvl w:ilvl="5" w:tplc="35CC1EF6">
      <w:start w:val="1"/>
      <w:numFmt w:val="lowerRoman"/>
      <w:lvlText w:val="%6."/>
      <w:lvlJc w:val="right"/>
      <w:pPr>
        <w:ind w:left="1411" w:hanging="180"/>
      </w:pPr>
    </w:lvl>
    <w:lvl w:ilvl="6" w:tplc="2EF60BB6">
      <w:start w:val="1"/>
      <w:numFmt w:val="decimal"/>
      <w:lvlText w:val="%7."/>
      <w:lvlJc w:val="left"/>
      <w:pPr>
        <w:ind w:left="1771" w:hanging="360"/>
      </w:pPr>
    </w:lvl>
    <w:lvl w:ilvl="7" w:tplc="C69AB114">
      <w:start w:val="1"/>
      <w:numFmt w:val="lowerLetter"/>
      <w:lvlText w:val="%8."/>
      <w:lvlJc w:val="left"/>
      <w:pPr>
        <w:ind w:left="1771" w:hanging="360"/>
      </w:pPr>
    </w:lvl>
    <w:lvl w:ilvl="8" w:tplc="E320E754">
      <w:start w:val="1"/>
      <w:numFmt w:val="lowerRoman"/>
      <w:lvlText w:val="%9."/>
      <w:lvlJc w:val="right"/>
      <w:pPr>
        <w:ind w:left="2131" w:hanging="180"/>
      </w:pPr>
    </w:lvl>
  </w:abstractNum>
  <w:abstractNum w:abstractNumId="15" w15:restartNumberingAfterBreak="0">
    <w:nsid w:val="1DD06271"/>
    <w:multiLevelType w:val="multilevel"/>
    <w:tmpl w:val="9F8AF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EF20516"/>
    <w:multiLevelType w:val="multilevel"/>
    <w:tmpl w:val="33D628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F315592"/>
    <w:multiLevelType w:val="multilevel"/>
    <w:tmpl w:val="1ED05A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4FAA04"/>
    <w:multiLevelType w:val="multilevel"/>
    <w:tmpl w:val="FFFFFFF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1)"/>
      <w:lvlJc w:val="left"/>
      <w:pPr>
        <w:ind w:left="2148" w:hanging="360"/>
      </w:pPr>
    </w:lvl>
    <w:lvl w:ilvl="2">
      <w:start w:val="1"/>
      <w:numFmt w:val="decimal"/>
      <w:lvlText w:val="%1.%2.%3."/>
      <w:lvlJc w:val="lef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decimal"/>
      <w:lvlText w:val="%1.%2.%3.%4.%5."/>
      <w:lvlJc w:val="left"/>
      <w:pPr>
        <w:ind w:left="4308" w:hanging="360"/>
      </w:pPr>
    </w:lvl>
    <w:lvl w:ilvl="5">
      <w:start w:val="1"/>
      <w:numFmt w:val="decimal"/>
      <w:lvlText w:val="%1.%2.%3.%4.%5.%6."/>
      <w:lvlJc w:val="lef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decimal"/>
      <w:lvlText w:val="%1.%2.%3.%4.%5.%6.%7.%8."/>
      <w:lvlJc w:val="left"/>
      <w:pPr>
        <w:ind w:left="6468" w:hanging="360"/>
      </w:pPr>
    </w:lvl>
    <w:lvl w:ilvl="8">
      <w:start w:val="1"/>
      <w:numFmt w:val="decimal"/>
      <w:lvlText w:val="%1.%2.%3.%4.%5.%6.%7.%8.%9."/>
      <w:lvlJc w:val="left"/>
      <w:pPr>
        <w:ind w:left="7188" w:hanging="180"/>
      </w:pPr>
    </w:lvl>
  </w:abstractNum>
  <w:abstractNum w:abstractNumId="19" w15:restartNumberingAfterBreak="0">
    <w:nsid w:val="26C624E1"/>
    <w:multiLevelType w:val="multilevel"/>
    <w:tmpl w:val="3F120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C16A7D"/>
    <w:multiLevelType w:val="hybridMultilevel"/>
    <w:tmpl w:val="FFFFFFFF"/>
    <w:lvl w:ilvl="0" w:tplc="8424E08A">
      <w:start w:val="1"/>
      <w:numFmt w:val="lowerRoman"/>
      <w:lvlText w:val="%1."/>
      <w:lvlJc w:val="right"/>
      <w:pPr>
        <w:ind w:left="720" w:hanging="360"/>
      </w:pPr>
    </w:lvl>
    <w:lvl w:ilvl="1" w:tplc="C5D073C0">
      <w:start w:val="1"/>
      <w:numFmt w:val="lowerLetter"/>
      <w:lvlText w:val="%2."/>
      <w:lvlJc w:val="left"/>
      <w:pPr>
        <w:ind w:left="1440" w:hanging="360"/>
      </w:pPr>
    </w:lvl>
    <w:lvl w:ilvl="2" w:tplc="E7622A7E">
      <w:start w:val="1"/>
      <w:numFmt w:val="lowerRoman"/>
      <w:lvlText w:val="%3."/>
      <w:lvlJc w:val="right"/>
      <w:pPr>
        <w:ind w:left="2160" w:hanging="180"/>
      </w:pPr>
    </w:lvl>
    <w:lvl w:ilvl="3" w:tplc="7D76838C">
      <w:start w:val="1"/>
      <w:numFmt w:val="decimal"/>
      <w:lvlText w:val="%4."/>
      <w:lvlJc w:val="left"/>
      <w:pPr>
        <w:ind w:left="2880" w:hanging="360"/>
      </w:pPr>
    </w:lvl>
    <w:lvl w:ilvl="4" w:tplc="016A8E1E">
      <w:start w:val="1"/>
      <w:numFmt w:val="lowerLetter"/>
      <w:lvlText w:val="%5."/>
      <w:lvlJc w:val="left"/>
      <w:pPr>
        <w:ind w:left="3600" w:hanging="360"/>
      </w:pPr>
    </w:lvl>
    <w:lvl w:ilvl="5" w:tplc="9EC440D2">
      <w:start w:val="1"/>
      <w:numFmt w:val="lowerRoman"/>
      <w:lvlText w:val="%6."/>
      <w:lvlJc w:val="right"/>
      <w:pPr>
        <w:ind w:left="4320" w:hanging="180"/>
      </w:pPr>
    </w:lvl>
    <w:lvl w:ilvl="6" w:tplc="25C8D642">
      <w:start w:val="1"/>
      <w:numFmt w:val="decimal"/>
      <w:lvlText w:val="%7."/>
      <w:lvlJc w:val="left"/>
      <w:pPr>
        <w:ind w:left="5040" w:hanging="360"/>
      </w:pPr>
    </w:lvl>
    <w:lvl w:ilvl="7" w:tplc="21588364">
      <w:start w:val="1"/>
      <w:numFmt w:val="lowerLetter"/>
      <w:lvlText w:val="%8."/>
      <w:lvlJc w:val="left"/>
      <w:pPr>
        <w:ind w:left="5760" w:hanging="360"/>
      </w:pPr>
    </w:lvl>
    <w:lvl w:ilvl="8" w:tplc="1FE874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41DFE"/>
    <w:multiLevelType w:val="hybridMultilevel"/>
    <w:tmpl w:val="44749F0A"/>
    <w:lvl w:ilvl="0" w:tplc="FFFFFFFF">
      <w:start w:val="1"/>
      <w:numFmt w:val="lowerLetter"/>
      <w:lvlText w:val="%1)"/>
      <w:lvlJc w:val="left"/>
      <w:pPr>
        <w:ind w:left="2160" w:hanging="720"/>
      </w:pPr>
      <w:rPr>
        <w:rFonts w:ascii="Times New Roman" w:eastAsiaTheme="minorHAnsi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F76403"/>
    <w:multiLevelType w:val="multilevel"/>
    <w:tmpl w:val="0D34D660"/>
    <w:numStyleLink w:val="ListBulletmultilevel"/>
  </w:abstractNum>
  <w:abstractNum w:abstractNumId="23" w15:restartNumberingAfterBreak="0">
    <w:nsid w:val="2D543C4C"/>
    <w:multiLevelType w:val="hybridMultilevel"/>
    <w:tmpl w:val="C4545986"/>
    <w:lvl w:ilvl="0" w:tplc="83364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F0C31"/>
    <w:multiLevelType w:val="multilevel"/>
    <w:tmpl w:val="12E8A5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019666F"/>
    <w:multiLevelType w:val="hybridMultilevel"/>
    <w:tmpl w:val="190C2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058B2"/>
    <w:multiLevelType w:val="multilevel"/>
    <w:tmpl w:val="D6AAB2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51E09AE"/>
    <w:multiLevelType w:val="multilevel"/>
    <w:tmpl w:val="969C6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62C6FCD"/>
    <w:multiLevelType w:val="multilevel"/>
    <w:tmpl w:val="A5309E1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3756286F"/>
    <w:multiLevelType w:val="hybridMultilevel"/>
    <w:tmpl w:val="20BE942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14632C"/>
    <w:multiLevelType w:val="multilevel"/>
    <w:tmpl w:val="EBC80E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D535A69"/>
    <w:multiLevelType w:val="multilevel"/>
    <w:tmpl w:val="5D062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EAA4135"/>
    <w:multiLevelType w:val="multilevel"/>
    <w:tmpl w:val="86E437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1311895"/>
    <w:multiLevelType w:val="hybridMultilevel"/>
    <w:tmpl w:val="FFFFFFFF"/>
    <w:lvl w:ilvl="0" w:tplc="BE2AFEA0">
      <w:start w:val="1"/>
      <w:numFmt w:val="lowerRoman"/>
      <w:lvlText w:val="(%1)"/>
      <w:lvlJc w:val="right"/>
      <w:pPr>
        <w:ind w:left="720" w:hanging="360"/>
      </w:pPr>
    </w:lvl>
    <w:lvl w:ilvl="1" w:tplc="E55A3F5A">
      <w:start w:val="1"/>
      <w:numFmt w:val="lowerLetter"/>
      <w:lvlText w:val="%2."/>
      <w:lvlJc w:val="left"/>
      <w:pPr>
        <w:ind w:left="1440" w:hanging="360"/>
      </w:pPr>
    </w:lvl>
    <w:lvl w:ilvl="2" w:tplc="F5649520">
      <w:start w:val="1"/>
      <w:numFmt w:val="lowerRoman"/>
      <w:lvlText w:val="%3."/>
      <w:lvlJc w:val="right"/>
      <w:pPr>
        <w:ind w:left="2160" w:hanging="180"/>
      </w:pPr>
    </w:lvl>
    <w:lvl w:ilvl="3" w:tplc="8D14E346">
      <w:start w:val="1"/>
      <w:numFmt w:val="decimal"/>
      <w:lvlText w:val="%4."/>
      <w:lvlJc w:val="left"/>
      <w:pPr>
        <w:ind w:left="2880" w:hanging="360"/>
      </w:pPr>
    </w:lvl>
    <w:lvl w:ilvl="4" w:tplc="77EAB80C">
      <w:start w:val="1"/>
      <w:numFmt w:val="lowerLetter"/>
      <w:lvlText w:val="%5."/>
      <w:lvlJc w:val="left"/>
      <w:pPr>
        <w:ind w:left="3600" w:hanging="360"/>
      </w:pPr>
    </w:lvl>
    <w:lvl w:ilvl="5" w:tplc="33EC473A">
      <w:start w:val="1"/>
      <w:numFmt w:val="lowerRoman"/>
      <w:lvlText w:val="%6."/>
      <w:lvlJc w:val="right"/>
      <w:pPr>
        <w:ind w:left="4320" w:hanging="180"/>
      </w:pPr>
    </w:lvl>
    <w:lvl w:ilvl="6" w:tplc="07DA98CA">
      <w:start w:val="1"/>
      <w:numFmt w:val="decimal"/>
      <w:lvlText w:val="%7."/>
      <w:lvlJc w:val="left"/>
      <w:pPr>
        <w:ind w:left="5040" w:hanging="360"/>
      </w:pPr>
    </w:lvl>
    <w:lvl w:ilvl="7" w:tplc="1318E91E">
      <w:start w:val="1"/>
      <w:numFmt w:val="lowerLetter"/>
      <w:lvlText w:val="%8."/>
      <w:lvlJc w:val="left"/>
      <w:pPr>
        <w:ind w:left="5760" w:hanging="360"/>
      </w:pPr>
    </w:lvl>
    <w:lvl w:ilvl="8" w:tplc="AEA0CBC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F5090"/>
    <w:multiLevelType w:val="hybridMultilevel"/>
    <w:tmpl w:val="C35AE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621699"/>
    <w:multiLevelType w:val="multilevel"/>
    <w:tmpl w:val="244270E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5A51175"/>
    <w:multiLevelType w:val="multilevel"/>
    <w:tmpl w:val="523AF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95454C1"/>
    <w:multiLevelType w:val="multilevel"/>
    <w:tmpl w:val="22C0A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98D5B73"/>
    <w:multiLevelType w:val="hybridMultilevel"/>
    <w:tmpl w:val="44749F0A"/>
    <w:lvl w:ilvl="0" w:tplc="AE50BA6A">
      <w:start w:val="1"/>
      <w:numFmt w:val="lowerLetter"/>
      <w:lvlText w:val="%1)"/>
      <w:lvlJc w:val="left"/>
      <w:pPr>
        <w:ind w:left="2160" w:hanging="720"/>
      </w:pPr>
      <w:rPr>
        <w:rFonts w:ascii="Times New Roman" w:eastAsiaTheme="minorHAnsi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B2402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4E1B3010"/>
    <w:multiLevelType w:val="multilevel"/>
    <w:tmpl w:val="25E2C1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E397E05"/>
    <w:multiLevelType w:val="hybridMultilevel"/>
    <w:tmpl w:val="FFFFFFFF"/>
    <w:lvl w:ilvl="0" w:tplc="CDA2684C">
      <w:start w:val="1"/>
      <w:numFmt w:val="lowerLetter"/>
      <w:lvlText w:val="%1)"/>
      <w:lvlJc w:val="left"/>
      <w:pPr>
        <w:ind w:left="1800" w:hanging="360"/>
      </w:pPr>
    </w:lvl>
    <w:lvl w:ilvl="1" w:tplc="81B467D2">
      <w:start w:val="1"/>
      <w:numFmt w:val="lowerLetter"/>
      <w:lvlText w:val="%2."/>
      <w:lvlJc w:val="left"/>
      <w:pPr>
        <w:ind w:left="2520" w:hanging="360"/>
      </w:pPr>
    </w:lvl>
    <w:lvl w:ilvl="2" w:tplc="77F0CFE6">
      <w:start w:val="1"/>
      <w:numFmt w:val="lowerRoman"/>
      <w:lvlText w:val="%3."/>
      <w:lvlJc w:val="right"/>
      <w:pPr>
        <w:ind w:left="3240" w:hanging="180"/>
      </w:pPr>
    </w:lvl>
    <w:lvl w:ilvl="3" w:tplc="6022827A">
      <w:start w:val="1"/>
      <w:numFmt w:val="decimal"/>
      <w:lvlText w:val="%4."/>
      <w:lvlJc w:val="left"/>
      <w:pPr>
        <w:ind w:left="3960" w:hanging="360"/>
      </w:pPr>
    </w:lvl>
    <w:lvl w:ilvl="4" w:tplc="F46A2A96">
      <w:start w:val="1"/>
      <w:numFmt w:val="lowerLetter"/>
      <w:lvlText w:val="%5."/>
      <w:lvlJc w:val="left"/>
      <w:pPr>
        <w:ind w:left="4680" w:hanging="360"/>
      </w:pPr>
    </w:lvl>
    <w:lvl w:ilvl="5" w:tplc="46A8151A">
      <w:start w:val="1"/>
      <w:numFmt w:val="lowerRoman"/>
      <w:lvlText w:val="%6."/>
      <w:lvlJc w:val="right"/>
      <w:pPr>
        <w:ind w:left="5400" w:hanging="180"/>
      </w:pPr>
    </w:lvl>
    <w:lvl w:ilvl="6" w:tplc="FF9C8BDA">
      <w:start w:val="1"/>
      <w:numFmt w:val="decimal"/>
      <w:lvlText w:val="%7."/>
      <w:lvlJc w:val="left"/>
      <w:pPr>
        <w:ind w:left="6120" w:hanging="360"/>
      </w:pPr>
    </w:lvl>
    <w:lvl w:ilvl="7" w:tplc="B29473E6">
      <w:start w:val="1"/>
      <w:numFmt w:val="lowerLetter"/>
      <w:lvlText w:val="%8."/>
      <w:lvlJc w:val="left"/>
      <w:pPr>
        <w:ind w:left="6840" w:hanging="360"/>
      </w:pPr>
    </w:lvl>
    <w:lvl w:ilvl="8" w:tplc="CBB6C3D0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E415039"/>
    <w:multiLevelType w:val="multilevel"/>
    <w:tmpl w:val="C608B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E7F3013"/>
    <w:multiLevelType w:val="multilevel"/>
    <w:tmpl w:val="3280BB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F0074CA"/>
    <w:multiLevelType w:val="hybridMultilevel"/>
    <w:tmpl w:val="20BE942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F216FF7"/>
    <w:multiLevelType w:val="multilevel"/>
    <w:tmpl w:val="968037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2DB5A94"/>
    <w:multiLevelType w:val="hybridMultilevel"/>
    <w:tmpl w:val="896C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355623"/>
    <w:multiLevelType w:val="multilevel"/>
    <w:tmpl w:val="5A1C63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41155BD"/>
    <w:multiLevelType w:val="multilevel"/>
    <w:tmpl w:val="148A6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80614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B087E4E"/>
    <w:multiLevelType w:val="multilevel"/>
    <w:tmpl w:val="145694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C9060EB"/>
    <w:multiLevelType w:val="hybridMultilevel"/>
    <w:tmpl w:val="F5A446B2"/>
    <w:lvl w:ilvl="0" w:tplc="9BBC0F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1BCC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CA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27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8A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E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88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9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EA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8510C5"/>
    <w:multiLevelType w:val="multilevel"/>
    <w:tmpl w:val="04DCA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1A34B2D"/>
    <w:multiLevelType w:val="hybridMultilevel"/>
    <w:tmpl w:val="FFFFFFFF"/>
    <w:lvl w:ilvl="0" w:tplc="3D50B6B8">
      <w:start w:val="1"/>
      <w:numFmt w:val="lowerRoman"/>
      <w:lvlText w:val="%1."/>
      <w:lvlJc w:val="right"/>
      <w:pPr>
        <w:ind w:left="720" w:hanging="360"/>
      </w:pPr>
    </w:lvl>
    <w:lvl w:ilvl="1" w:tplc="643A80D0">
      <w:start w:val="1"/>
      <w:numFmt w:val="lowerLetter"/>
      <w:lvlText w:val="%2."/>
      <w:lvlJc w:val="left"/>
      <w:pPr>
        <w:ind w:left="1440" w:hanging="360"/>
      </w:pPr>
    </w:lvl>
    <w:lvl w:ilvl="2" w:tplc="406E3206">
      <w:start w:val="1"/>
      <w:numFmt w:val="lowerRoman"/>
      <w:lvlText w:val="%3."/>
      <w:lvlJc w:val="right"/>
      <w:pPr>
        <w:ind w:left="2160" w:hanging="180"/>
      </w:pPr>
    </w:lvl>
    <w:lvl w:ilvl="3" w:tplc="878C8C34">
      <w:start w:val="1"/>
      <w:numFmt w:val="decimal"/>
      <w:lvlText w:val="%4."/>
      <w:lvlJc w:val="left"/>
      <w:pPr>
        <w:ind w:left="2880" w:hanging="360"/>
      </w:pPr>
    </w:lvl>
    <w:lvl w:ilvl="4" w:tplc="0A7A34E2">
      <w:start w:val="1"/>
      <w:numFmt w:val="lowerLetter"/>
      <w:lvlText w:val="%5."/>
      <w:lvlJc w:val="left"/>
      <w:pPr>
        <w:ind w:left="3600" w:hanging="360"/>
      </w:pPr>
    </w:lvl>
    <w:lvl w:ilvl="5" w:tplc="3DD8FA22">
      <w:start w:val="1"/>
      <w:numFmt w:val="lowerRoman"/>
      <w:lvlText w:val="%6."/>
      <w:lvlJc w:val="right"/>
      <w:pPr>
        <w:ind w:left="4320" w:hanging="180"/>
      </w:pPr>
    </w:lvl>
    <w:lvl w:ilvl="6" w:tplc="6B7E3AB2">
      <w:start w:val="1"/>
      <w:numFmt w:val="decimal"/>
      <w:lvlText w:val="%7."/>
      <w:lvlJc w:val="left"/>
      <w:pPr>
        <w:ind w:left="5040" w:hanging="360"/>
      </w:pPr>
    </w:lvl>
    <w:lvl w:ilvl="7" w:tplc="39FE56AE">
      <w:start w:val="1"/>
      <w:numFmt w:val="lowerLetter"/>
      <w:lvlText w:val="%8."/>
      <w:lvlJc w:val="left"/>
      <w:pPr>
        <w:ind w:left="5760" w:hanging="360"/>
      </w:pPr>
    </w:lvl>
    <w:lvl w:ilvl="8" w:tplc="B85C283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C9757F"/>
    <w:multiLevelType w:val="multilevel"/>
    <w:tmpl w:val="1B0030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4CC3C89"/>
    <w:multiLevelType w:val="multilevel"/>
    <w:tmpl w:val="9A403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557F8D2"/>
    <w:multiLevelType w:val="hybridMultilevel"/>
    <w:tmpl w:val="FFFFFFFF"/>
    <w:lvl w:ilvl="0" w:tplc="EBFE258C">
      <w:start w:val="1"/>
      <w:numFmt w:val="lowerLetter"/>
      <w:lvlText w:val="%1."/>
      <w:lvlJc w:val="left"/>
      <w:pPr>
        <w:ind w:left="1428" w:hanging="360"/>
      </w:pPr>
    </w:lvl>
    <w:lvl w:ilvl="1" w:tplc="DBEC7988">
      <w:start w:val="1"/>
      <w:numFmt w:val="lowerLetter"/>
      <w:lvlText w:val="%2."/>
      <w:lvlJc w:val="left"/>
      <w:pPr>
        <w:ind w:left="2148" w:hanging="360"/>
      </w:pPr>
    </w:lvl>
    <w:lvl w:ilvl="2" w:tplc="B31E08B4">
      <w:start w:val="1"/>
      <w:numFmt w:val="lowerRoman"/>
      <w:lvlText w:val="%3."/>
      <w:lvlJc w:val="right"/>
      <w:pPr>
        <w:ind w:left="2868" w:hanging="180"/>
      </w:pPr>
    </w:lvl>
    <w:lvl w:ilvl="3" w:tplc="3F449822">
      <w:start w:val="1"/>
      <w:numFmt w:val="decimal"/>
      <w:lvlText w:val="%4."/>
      <w:lvlJc w:val="left"/>
      <w:pPr>
        <w:ind w:left="3588" w:hanging="360"/>
      </w:pPr>
    </w:lvl>
    <w:lvl w:ilvl="4" w:tplc="D7A80AAE">
      <w:start w:val="1"/>
      <w:numFmt w:val="lowerLetter"/>
      <w:lvlText w:val="%5."/>
      <w:lvlJc w:val="left"/>
      <w:pPr>
        <w:ind w:left="4308" w:hanging="360"/>
      </w:pPr>
    </w:lvl>
    <w:lvl w:ilvl="5" w:tplc="0E485352">
      <w:start w:val="1"/>
      <w:numFmt w:val="lowerRoman"/>
      <w:lvlText w:val="%6."/>
      <w:lvlJc w:val="right"/>
      <w:pPr>
        <w:ind w:left="5028" w:hanging="180"/>
      </w:pPr>
    </w:lvl>
    <w:lvl w:ilvl="6" w:tplc="01BCD78C">
      <w:start w:val="1"/>
      <w:numFmt w:val="decimal"/>
      <w:lvlText w:val="%7."/>
      <w:lvlJc w:val="left"/>
      <w:pPr>
        <w:ind w:left="5748" w:hanging="360"/>
      </w:pPr>
    </w:lvl>
    <w:lvl w:ilvl="7" w:tplc="BAE43B1C">
      <w:start w:val="1"/>
      <w:numFmt w:val="lowerLetter"/>
      <w:lvlText w:val="%8."/>
      <w:lvlJc w:val="left"/>
      <w:pPr>
        <w:ind w:left="6468" w:hanging="360"/>
      </w:pPr>
    </w:lvl>
    <w:lvl w:ilvl="8" w:tplc="07603BC2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5815309"/>
    <w:multiLevelType w:val="multilevel"/>
    <w:tmpl w:val="8DA0D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5D556C3"/>
    <w:multiLevelType w:val="hybridMultilevel"/>
    <w:tmpl w:val="0540C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C0656"/>
    <w:multiLevelType w:val="hybridMultilevel"/>
    <w:tmpl w:val="8AA0C66C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D157B6"/>
    <w:multiLevelType w:val="multilevel"/>
    <w:tmpl w:val="8F82192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AAB6E25"/>
    <w:multiLevelType w:val="hybridMultilevel"/>
    <w:tmpl w:val="44749F0A"/>
    <w:lvl w:ilvl="0" w:tplc="FFFFFFFF">
      <w:start w:val="1"/>
      <w:numFmt w:val="lowerLetter"/>
      <w:lvlText w:val="%1)"/>
      <w:lvlJc w:val="left"/>
      <w:pPr>
        <w:ind w:left="2160" w:hanging="720"/>
      </w:pPr>
      <w:rPr>
        <w:rFonts w:ascii="Times New Roman" w:eastAsiaTheme="minorHAnsi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CA17345"/>
    <w:multiLevelType w:val="multilevel"/>
    <w:tmpl w:val="DD06ABC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B66419"/>
    <w:multiLevelType w:val="multilevel"/>
    <w:tmpl w:val="91944F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  <w:strike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DD133A6"/>
    <w:multiLevelType w:val="hybridMultilevel"/>
    <w:tmpl w:val="20BE9422"/>
    <w:lvl w:ilvl="0" w:tplc="8A9E35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E15030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6EC12D22"/>
    <w:multiLevelType w:val="hybridMultilevel"/>
    <w:tmpl w:val="0540C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AA7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4070991"/>
    <w:multiLevelType w:val="multilevel"/>
    <w:tmpl w:val="CABE99FC"/>
    <w:numStyleLink w:val="ListNumbermultilevel"/>
  </w:abstractNum>
  <w:abstractNum w:abstractNumId="69" w15:restartNumberingAfterBreak="0">
    <w:nsid w:val="75C0A022"/>
    <w:multiLevelType w:val="hybridMultilevel"/>
    <w:tmpl w:val="FFFFFFFF"/>
    <w:lvl w:ilvl="0" w:tplc="43C8BB34">
      <w:numFmt w:val="none"/>
      <w:lvlText w:val=""/>
      <w:lvlJc w:val="left"/>
      <w:pPr>
        <w:tabs>
          <w:tab w:val="num" w:pos="360"/>
        </w:tabs>
      </w:pPr>
    </w:lvl>
    <w:lvl w:ilvl="1" w:tplc="2A64A58A">
      <w:start w:val="1"/>
      <w:numFmt w:val="lowerLetter"/>
      <w:lvlText w:val="%2."/>
      <w:lvlJc w:val="left"/>
      <w:pPr>
        <w:ind w:left="1440" w:hanging="360"/>
      </w:pPr>
    </w:lvl>
    <w:lvl w:ilvl="2" w:tplc="0A688F42">
      <w:start w:val="1"/>
      <w:numFmt w:val="lowerRoman"/>
      <w:lvlText w:val="%3."/>
      <w:lvlJc w:val="right"/>
      <w:pPr>
        <w:ind w:left="2160" w:hanging="180"/>
      </w:pPr>
    </w:lvl>
    <w:lvl w:ilvl="3" w:tplc="7F3807B8">
      <w:start w:val="1"/>
      <w:numFmt w:val="decimal"/>
      <w:lvlText w:val="%4."/>
      <w:lvlJc w:val="left"/>
      <w:pPr>
        <w:ind w:left="2880" w:hanging="360"/>
      </w:pPr>
    </w:lvl>
    <w:lvl w:ilvl="4" w:tplc="85D811E6">
      <w:start w:val="1"/>
      <w:numFmt w:val="lowerLetter"/>
      <w:lvlText w:val="%5."/>
      <w:lvlJc w:val="left"/>
      <w:pPr>
        <w:ind w:left="3600" w:hanging="360"/>
      </w:pPr>
    </w:lvl>
    <w:lvl w:ilvl="5" w:tplc="224639FA">
      <w:start w:val="1"/>
      <w:numFmt w:val="lowerRoman"/>
      <w:lvlText w:val="%6."/>
      <w:lvlJc w:val="right"/>
      <w:pPr>
        <w:ind w:left="4320" w:hanging="180"/>
      </w:pPr>
    </w:lvl>
    <w:lvl w:ilvl="6" w:tplc="81AC4018">
      <w:start w:val="1"/>
      <w:numFmt w:val="decimal"/>
      <w:lvlText w:val="%7."/>
      <w:lvlJc w:val="left"/>
      <w:pPr>
        <w:ind w:left="5040" w:hanging="360"/>
      </w:pPr>
    </w:lvl>
    <w:lvl w:ilvl="7" w:tplc="3DC2C998">
      <w:start w:val="1"/>
      <w:numFmt w:val="lowerLetter"/>
      <w:lvlText w:val="%8."/>
      <w:lvlJc w:val="left"/>
      <w:pPr>
        <w:ind w:left="5760" w:hanging="360"/>
      </w:pPr>
    </w:lvl>
    <w:lvl w:ilvl="8" w:tplc="6A1C510E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C50111"/>
    <w:multiLevelType w:val="hybridMultilevel"/>
    <w:tmpl w:val="F38CE238"/>
    <w:lvl w:ilvl="0" w:tplc="02887F18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eastAsiaTheme="minorHAnsi" w:hAnsi="Times New Roman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8D72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9DB26A7"/>
    <w:multiLevelType w:val="hybridMultilevel"/>
    <w:tmpl w:val="4C9C6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79519"/>
    <w:multiLevelType w:val="hybridMultilevel"/>
    <w:tmpl w:val="FFFFFFFF"/>
    <w:lvl w:ilvl="0" w:tplc="4E102AC6">
      <w:start w:val="7"/>
      <w:numFmt w:val="decimal"/>
      <w:lvlText w:val="%1."/>
      <w:lvlJc w:val="left"/>
      <w:pPr>
        <w:ind w:left="1068" w:hanging="360"/>
      </w:pPr>
    </w:lvl>
    <w:lvl w:ilvl="1" w:tplc="7C2C4096">
      <w:start w:val="1"/>
      <w:numFmt w:val="lowerLetter"/>
      <w:lvlText w:val="%2."/>
      <w:lvlJc w:val="left"/>
      <w:pPr>
        <w:ind w:left="1788" w:hanging="360"/>
      </w:pPr>
    </w:lvl>
    <w:lvl w:ilvl="2" w:tplc="2A5A1B8A">
      <w:start w:val="1"/>
      <w:numFmt w:val="lowerRoman"/>
      <w:lvlText w:val="%3."/>
      <w:lvlJc w:val="right"/>
      <w:pPr>
        <w:ind w:left="2508" w:hanging="180"/>
      </w:pPr>
    </w:lvl>
    <w:lvl w:ilvl="3" w:tplc="CCC63D84">
      <w:start w:val="1"/>
      <w:numFmt w:val="decimal"/>
      <w:lvlText w:val="%4."/>
      <w:lvlJc w:val="left"/>
      <w:pPr>
        <w:ind w:left="3228" w:hanging="360"/>
      </w:pPr>
    </w:lvl>
    <w:lvl w:ilvl="4" w:tplc="4FCA7BDA">
      <w:start w:val="1"/>
      <w:numFmt w:val="lowerLetter"/>
      <w:lvlText w:val="%5."/>
      <w:lvlJc w:val="left"/>
      <w:pPr>
        <w:ind w:left="3948" w:hanging="360"/>
      </w:pPr>
    </w:lvl>
    <w:lvl w:ilvl="5" w:tplc="D5F0DC1E">
      <w:start w:val="1"/>
      <w:numFmt w:val="lowerRoman"/>
      <w:lvlText w:val="%6."/>
      <w:lvlJc w:val="right"/>
      <w:pPr>
        <w:ind w:left="4668" w:hanging="180"/>
      </w:pPr>
    </w:lvl>
    <w:lvl w:ilvl="6" w:tplc="115EC3A8">
      <w:start w:val="1"/>
      <w:numFmt w:val="decimal"/>
      <w:lvlText w:val="%7."/>
      <w:lvlJc w:val="left"/>
      <w:pPr>
        <w:ind w:left="5388" w:hanging="360"/>
      </w:pPr>
    </w:lvl>
    <w:lvl w:ilvl="7" w:tplc="BC70C1DC">
      <w:start w:val="1"/>
      <w:numFmt w:val="lowerLetter"/>
      <w:lvlText w:val="%8."/>
      <w:lvlJc w:val="left"/>
      <w:pPr>
        <w:ind w:left="6108" w:hanging="360"/>
      </w:pPr>
    </w:lvl>
    <w:lvl w:ilvl="8" w:tplc="92A08F3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1"/>
  </w:num>
  <w:num w:numId="2">
    <w:abstractNumId w:val="16"/>
  </w:num>
  <w:num w:numId="3">
    <w:abstractNumId w:val="62"/>
  </w:num>
  <w:num w:numId="4">
    <w:abstractNumId w:val="3"/>
  </w:num>
  <w:num w:numId="5">
    <w:abstractNumId w:val="12"/>
  </w:num>
  <w:num w:numId="6">
    <w:abstractNumId w:val="2"/>
  </w:num>
  <w:num w:numId="7">
    <w:abstractNumId w:val="22"/>
  </w:num>
  <w:num w:numId="8">
    <w:abstractNumId w:val="68"/>
  </w:num>
  <w:num w:numId="9">
    <w:abstractNumId w:val="43"/>
  </w:num>
  <w:num w:numId="10">
    <w:abstractNumId w:val="28"/>
  </w:num>
  <w:num w:numId="11">
    <w:abstractNumId w:val="49"/>
  </w:num>
  <w:num w:numId="12">
    <w:abstractNumId w:val="29"/>
  </w:num>
  <w:num w:numId="13">
    <w:abstractNumId w:val="55"/>
  </w:num>
  <w:num w:numId="14">
    <w:abstractNumId w:val="0"/>
  </w:num>
  <w:num w:numId="15">
    <w:abstractNumId w:val="31"/>
  </w:num>
  <w:num w:numId="16">
    <w:abstractNumId w:val="10"/>
  </w:num>
  <w:num w:numId="17">
    <w:abstractNumId w:val="61"/>
  </w:num>
  <w:num w:numId="18">
    <w:abstractNumId w:val="59"/>
  </w:num>
  <w:num w:numId="19">
    <w:abstractNumId w:val="73"/>
  </w:num>
  <w:num w:numId="20">
    <w:abstractNumId w:val="14"/>
  </w:num>
  <w:num w:numId="21">
    <w:abstractNumId w:val="8"/>
  </w:num>
  <w:num w:numId="22">
    <w:abstractNumId w:val="41"/>
  </w:num>
  <w:num w:numId="23">
    <w:abstractNumId w:val="69"/>
  </w:num>
  <w:num w:numId="24">
    <w:abstractNumId w:val="9"/>
  </w:num>
  <w:num w:numId="25">
    <w:abstractNumId w:val="11"/>
  </w:num>
  <w:num w:numId="26">
    <w:abstractNumId w:val="13"/>
  </w:num>
  <w:num w:numId="27">
    <w:abstractNumId w:val="1"/>
  </w:num>
  <w:num w:numId="28">
    <w:abstractNumId w:val="6"/>
  </w:num>
  <w:num w:numId="29">
    <w:abstractNumId w:val="7"/>
  </w:num>
  <w:num w:numId="30">
    <w:abstractNumId w:val="65"/>
  </w:num>
  <w:num w:numId="31">
    <w:abstractNumId w:val="39"/>
  </w:num>
  <w:num w:numId="32">
    <w:abstractNumId w:val="18"/>
  </w:num>
  <w:num w:numId="33">
    <w:abstractNumId w:val="53"/>
  </w:num>
  <w:num w:numId="34">
    <w:abstractNumId w:val="20"/>
  </w:num>
  <w:num w:numId="35">
    <w:abstractNumId w:val="56"/>
  </w:num>
  <w:num w:numId="36">
    <w:abstractNumId w:val="33"/>
  </w:num>
  <w:num w:numId="37">
    <w:abstractNumId w:val="64"/>
  </w:num>
  <w:num w:numId="38">
    <w:abstractNumId w:val="70"/>
  </w:num>
  <w:num w:numId="39">
    <w:abstractNumId w:val="42"/>
  </w:num>
  <w:num w:numId="40">
    <w:abstractNumId w:val="32"/>
  </w:num>
  <w:num w:numId="41">
    <w:abstractNumId w:val="38"/>
  </w:num>
  <w:num w:numId="42">
    <w:abstractNumId w:val="72"/>
  </w:num>
  <w:num w:numId="43">
    <w:abstractNumId w:val="44"/>
  </w:num>
  <w:num w:numId="44">
    <w:abstractNumId w:val="5"/>
  </w:num>
  <w:num w:numId="45">
    <w:abstractNumId w:val="21"/>
  </w:num>
  <w:num w:numId="46">
    <w:abstractNumId w:val="67"/>
  </w:num>
  <w:num w:numId="47">
    <w:abstractNumId w:val="71"/>
  </w:num>
  <w:num w:numId="48">
    <w:abstractNumId w:val="47"/>
  </w:num>
  <w:num w:numId="4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  <w:b w:val="0"/>
          <w:bCs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0">
    <w:abstractNumId w:val="36"/>
  </w:num>
  <w:num w:numId="51">
    <w:abstractNumId w:val="19"/>
  </w:num>
  <w:num w:numId="52">
    <w:abstractNumId w:val="57"/>
  </w:num>
  <w:num w:numId="53">
    <w:abstractNumId w:val="15"/>
  </w:num>
  <w:num w:numId="54">
    <w:abstractNumId w:val="48"/>
  </w:num>
  <w:num w:numId="55">
    <w:abstractNumId w:val="50"/>
  </w:num>
  <w:num w:numId="56">
    <w:abstractNumId w:val="45"/>
  </w:num>
  <w:num w:numId="57">
    <w:abstractNumId w:val="52"/>
  </w:num>
  <w:num w:numId="58">
    <w:abstractNumId w:val="37"/>
  </w:num>
  <w:num w:numId="59">
    <w:abstractNumId w:val="26"/>
  </w:num>
  <w:num w:numId="60">
    <w:abstractNumId w:val="54"/>
  </w:num>
  <w:num w:numId="61">
    <w:abstractNumId w:val="30"/>
  </w:num>
  <w:num w:numId="62">
    <w:abstractNumId w:val="27"/>
  </w:num>
  <w:num w:numId="63">
    <w:abstractNumId w:val="17"/>
  </w:num>
  <w:num w:numId="64">
    <w:abstractNumId w:val="4"/>
  </w:num>
  <w:num w:numId="65">
    <w:abstractNumId w:val="63"/>
  </w:num>
  <w:num w:numId="66">
    <w:abstractNumId w:val="40"/>
  </w:num>
  <w:num w:numId="67">
    <w:abstractNumId w:val="24"/>
  </w:num>
  <w:num w:numId="68">
    <w:abstractNumId w:val="60"/>
  </w:num>
  <w:num w:numId="69">
    <w:abstractNumId w:val="35"/>
  </w:num>
  <w:num w:numId="70">
    <w:abstractNumId w:val="23"/>
  </w:num>
  <w:num w:numId="71">
    <w:abstractNumId w:val="34"/>
  </w:num>
  <w:num w:numId="72">
    <w:abstractNumId w:val="66"/>
  </w:num>
  <w:num w:numId="73">
    <w:abstractNumId w:val="46"/>
  </w:num>
  <w:num w:numId="74">
    <w:abstractNumId w:val="25"/>
  </w:num>
  <w:num w:numId="75">
    <w:abstractNumId w:val="5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FB"/>
    <w:rsid w:val="00014A32"/>
    <w:rsid w:val="00016946"/>
    <w:rsid w:val="0002073F"/>
    <w:rsid w:val="00025A3D"/>
    <w:rsid w:val="00032B64"/>
    <w:rsid w:val="00042617"/>
    <w:rsid w:val="0004300F"/>
    <w:rsid w:val="00044076"/>
    <w:rsid w:val="000523B5"/>
    <w:rsid w:val="000555A7"/>
    <w:rsid w:val="00056A95"/>
    <w:rsid w:val="00057384"/>
    <w:rsid w:val="00060461"/>
    <w:rsid w:val="00060C43"/>
    <w:rsid w:val="00062392"/>
    <w:rsid w:val="000634C4"/>
    <w:rsid w:val="000636F8"/>
    <w:rsid w:val="00063775"/>
    <w:rsid w:val="00067A60"/>
    <w:rsid w:val="00072C1E"/>
    <w:rsid w:val="000746F0"/>
    <w:rsid w:val="00082C4B"/>
    <w:rsid w:val="0009193F"/>
    <w:rsid w:val="000964D0"/>
    <w:rsid w:val="000A0DD1"/>
    <w:rsid w:val="000A0F5A"/>
    <w:rsid w:val="000A4763"/>
    <w:rsid w:val="000A7886"/>
    <w:rsid w:val="000B4024"/>
    <w:rsid w:val="000B4A85"/>
    <w:rsid w:val="000B66AF"/>
    <w:rsid w:val="000C28DD"/>
    <w:rsid w:val="000C3D0B"/>
    <w:rsid w:val="000D31D7"/>
    <w:rsid w:val="000D45D4"/>
    <w:rsid w:val="000D6BCC"/>
    <w:rsid w:val="000D77A1"/>
    <w:rsid w:val="000E036E"/>
    <w:rsid w:val="000E23A7"/>
    <w:rsid w:val="000F3C48"/>
    <w:rsid w:val="000F4E4E"/>
    <w:rsid w:val="000F58A3"/>
    <w:rsid w:val="00100F03"/>
    <w:rsid w:val="001030AF"/>
    <w:rsid w:val="001036ED"/>
    <w:rsid w:val="0010693F"/>
    <w:rsid w:val="00112149"/>
    <w:rsid w:val="00112856"/>
    <w:rsid w:val="00114472"/>
    <w:rsid w:val="00116A7D"/>
    <w:rsid w:val="00116AC4"/>
    <w:rsid w:val="00116E5D"/>
    <w:rsid w:val="00117410"/>
    <w:rsid w:val="0012028C"/>
    <w:rsid w:val="00123633"/>
    <w:rsid w:val="00124CFB"/>
    <w:rsid w:val="00135A8A"/>
    <w:rsid w:val="0013722C"/>
    <w:rsid w:val="00143A79"/>
    <w:rsid w:val="001501DC"/>
    <w:rsid w:val="001507EF"/>
    <w:rsid w:val="00151D1E"/>
    <w:rsid w:val="001550BC"/>
    <w:rsid w:val="0015595B"/>
    <w:rsid w:val="001605B9"/>
    <w:rsid w:val="00161A89"/>
    <w:rsid w:val="00163DBB"/>
    <w:rsid w:val="00165D2F"/>
    <w:rsid w:val="00167C9E"/>
    <w:rsid w:val="001703BE"/>
    <w:rsid w:val="001703D3"/>
    <w:rsid w:val="00170EC5"/>
    <w:rsid w:val="00173744"/>
    <w:rsid w:val="001747C1"/>
    <w:rsid w:val="00174F58"/>
    <w:rsid w:val="001805F1"/>
    <w:rsid w:val="00181B0D"/>
    <w:rsid w:val="0018397C"/>
    <w:rsid w:val="00184743"/>
    <w:rsid w:val="00184B42"/>
    <w:rsid w:val="00185C28"/>
    <w:rsid w:val="001934B4"/>
    <w:rsid w:val="00193746"/>
    <w:rsid w:val="00196477"/>
    <w:rsid w:val="00196A2D"/>
    <w:rsid w:val="001A1D01"/>
    <w:rsid w:val="001A251B"/>
    <w:rsid w:val="001A5626"/>
    <w:rsid w:val="001A6BAE"/>
    <w:rsid w:val="001B03B6"/>
    <w:rsid w:val="001B6C41"/>
    <w:rsid w:val="001C3FB2"/>
    <w:rsid w:val="001C559B"/>
    <w:rsid w:val="001C7FBD"/>
    <w:rsid w:val="001D5B53"/>
    <w:rsid w:val="001E0652"/>
    <w:rsid w:val="001E177D"/>
    <w:rsid w:val="001E2407"/>
    <w:rsid w:val="001F25CF"/>
    <w:rsid w:val="001F3790"/>
    <w:rsid w:val="001F5029"/>
    <w:rsid w:val="001F6D2A"/>
    <w:rsid w:val="001F73B1"/>
    <w:rsid w:val="00204FBD"/>
    <w:rsid w:val="00207DF5"/>
    <w:rsid w:val="0020A537"/>
    <w:rsid w:val="0021180D"/>
    <w:rsid w:val="002160BB"/>
    <w:rsid w:val="0021669A"/>
    <w:rsid w:val="00216F5C"/>
    <w:rsid w:val="00217463"/>
    <w:rsid w:val="002176C7"/>
    <w:rsid w:val="00217969"/>
    <w:rsid w:val="00217A37"/>
    <w:rsid w:val="00221A5F"/>
    <w:rsid w:val="00221B62"/>
    <w:rsid w:val="00227AC3"/>
    <w:rsid w:val="0023053C"/>
    <w:rsid w:val="002318C8"/>
    <w:rsid w:val="002376A5"/>
    <w:rsid w:val="00237837"/>
    <w:rsid w:val="002403DE"/>
    <w:rsid w:val="00242E7F"/>
    <w:rsid w:val="00243347"/>
    <w:rsid w:val="00243EB4"/>
    <w:rsid w:val="00245CC7"/>
    <w:rsid w:val="00247A51"/>
    <w:rsid w:val="002516A1"/>
    <w:rsid w:val="00261C96"/>
    <w:rsid w:val="002625C9"/>
    <w:rsid w:val="002630C1"/>
    <w:rsid w:val="00266AD0"/>
    <w:rsid w:val="0026736F"/>
    <w:rsid w:val="002724E8"/>
    <w:rsid w:val="002767AD"/>
    <w:rsid w:val="00277BB9"/>
    <w:rsid w:val="00280E07"/>
    <w:rsid w:val="002871ED"/>
    <w:rsid w:val="0029108F"/>
    <w:rsid w:val="00293A77"/>
    <w:rsid w:val="00296ABF"/>
    <w:rsid w:val="002A01EC"/>
    <w:rsid w:val="002A17A1"/>
    <w:rsid w:val="002A244E"/>
    <w:rsid w:val="002A4AEB"/>
    <w:rsid w:val="002A6A0C"/>
    <w:rsid w:val="002B0929"/>
    <w:rsid w:val="002B21F7"/>
    <w:rsid w:val="002B64A2"/>
    <w:rsid w:val="002B7391"/>
    <w:rsid w:val="002C31BF"/>
    <w:rsid w:val="002C5968"/>
    <w:rsid w:val="002D08B1"/>
    <w:rsid w:val="002D19B0"/>
    <w:rsid w:val="002D6599"/>
    <w:rsid w:val="002D6F07"/>
    <w:rsid w:val="002E0CD7"/>
    <w:rsid w:val="002E23D0"/>
    <w:rsid w:val="002E40C9"/>
    <w:rsid w:val="002F0D8F"/>
    <w:rsid w:val="002F1276"/>
    <w:rsid w:val="002F1867"/>
    <w:rsid w:val="002F26B4"/>
    <w:rsid w:val="002F34D6"/>
    <w:rsid w:val="002F5A93"/>
    <w:rsid w:val="002F797A"/>
    <w:rsid w:val="0030439B"/>
    <w:rsid w:val="00305AFB"/>
    <w:rsid w:val="0031280B"/>
    <w:rsid w:val="00315F12"/>
    <w:rsid w:val="00320AD6"/>
    <w:rsid w:val="003244CE"/>
    <w:rsid w:val="00325BCF"/>
    <w:rsid w:val="0033029E"/>
    <w:rsid w:val="00331661"/>
    <w:rsid w:val="003322B3"/>
    <w:rsid w:val="00334233"/>
    <w:rsid w:val="00334F47"/>
    <w:rsid w:val="00336BB7"/>
    <w:rsid w:val="00340111"/>
    <w:rsid w:val="00340114"/>
    <w:rsid w:val="0034030A"/>
    <w:rsid w:val="003405AA"/>
    <w:rsid w:val="00341DCF"/>
    <w:rsid w:val="00343233"/>
    <w:rsid w:val="0034367B"/>
    <w:rsid w:val="00344364"/>
    <w:rsid w:val="00347246"/>
    <w:rsid w:val="003518C3"/>
    <w:rsid w:val="00353455"/>
    <w:rsid w:val="00355783"/>
    <w:rsid w:val="00357BC6"/>
    <w:rsid w:val="00360BA9"/>
    <w:rsid w:val="00362033"/>
    <w:rsid w:val="003646DA"/>
    <w:rsid w:val="00365F4C"/>
    <w:rsid w:val="00370250"/>
    <w:rsid w:val="00370A20"/>
    <w:rsid w:val="00377D8F"/>
    <w:rsid w:val="0038213E"/>
    <w:rsid w:val="003956C6"/>
    <w:rsid w:val="003A3625"/>
    <w:rsid w:val="003A7D58"/>
    <w:rsid w:val="003B073B"/>
    <w:rsid w:val="003B26BA"/>
    <w:rsid w:val="003B40B5"/>
    <w:rsid w:val="003B4D9C"/>
    <w:rsid w:val="003C23F7"/>
    <w:rsid w:val="003D0709"/>
    <w:rsid w:val="003D188E"/>
    <w:rsid w:val="003D2B6B"/>
    <w:rsid w:val="003D2D29"/>
    <w:rsid w:val="003D7CE6"/>
    <w:rsid w:val="003E0F64"/>
    <w:rsid w:val="003E1078"/>
    <w:rsid w:val="003E2107"/>
    <w:rsid w:val="003E46C7"/>
    <w:rsid w:val="003F7495"/>
    <w:rsid w:val="004013CB"/>
    <w:rsid w:val="004054ED"/>
    <w:rsid w:val="00407146"/>
    <w:rsid w:val="00410068"/>
    <w:rsid w:val="00411E71"/>
    <w:rsid w:val="00414B0D"/>
    <w:rsid w:val="00415205"/>
    <w:rsid w:val="004156A3"/>
    <w:rsid w:val="0041747D"/>
    <w:rsid w:val="00420440"/>
    <w:rsid w:val="00421644"/>
    <w:rsid w:val="004223E6"/>
    <w:rsid w:val="00425E43"/>
    <w:rsid w:val="00441430"/>
    <w:rsid w:val="0044D9E5"/>
    <w:rsid w:val="00450F07"/>
    <w:rsid w:val="00452898"/>
    <w:rsid w:val="00453CD3"/>
    <w:rsid w:val="004553A7"/>
    <w:rsid w:val="00460660"/>
    <w:rsid w:val="00464C7D"/>
    <w:rsid w:val="00466A67"/>
    <w:rsid w:val="00467991"/>
    <w:rsid w:val="004722BD"/>
    <w:rsid w:val="00486107"/>
    <w:rsid w:val="0048799F"/>
    <w:rsid w:val="00491827"/>
    <w:rsid w:val="00491F68"/>
    <w:rsid w:val="004965D5"/>
    <w:rsid w:val="00497721"/>
    <w:rsid w:val="00497933"/>
    <w:rsid w:val="004A0F01"/>
    <w:rsid w:val="004A3000"/>
    <w:rsid w:val="004B0D07"/>
    <w:rsid w:val="004B137D"/>
    <w:rsid w:val="004B13F4"/>
    <w:rsid w:val="004B27A0"/>
    <w:rsid w:val="004B348C"/>
    <w:rsid w:val="004B435A"/>
    <w:rsid w:val="004B4F45"/>
    <w:rsid w:val="004C0ADE"/>
    <w:rsid w:val="004C0F76"/>
    <w:rsid w:val="004C39B0"/>
    <w:rsid w:val="004C4399"/>
    <w:rsid w:val="004C787C"/>
    <w:rsid w:val="004D09EC"/>
    <w:rsid w:val="004D4B46"/>
    <w:rsid w:val="004E143C"/>
    <w:rsid w:val="004E3A53"/>
    <w:rsid w:val="004E458F"/>
    <w:rsid w:val="004E6CFD"/>
    <w:rsid w:val="004F030A"/>
    <w:rsid w:val="004F20BC"/>
    <w:rsid w:val="004F28F3"/>
    <w:rsid w:val="004F3900"/>
    <w:rsid w:val="004F3BEA"/>
    <w:rsid w:val="004F4B9B"/>
    <w:rsid w:val="004F4FF4"/>
    <w:rsid w:val="004F69EA"/>
    <w:rsid w:val="004F7136"/>
    <w:rsid w:val="00500949"/>
    <w:rsid w:val="005022D6"/>
    <w:rsid w:val="0050407A"/>
    <w:rsid w:val="00506737"/>
    <w:rsid w:val="00511AB9"/>
    <w:rsid w:val="00517581"/>
    <w:rsid w:val="00517AC6"/>
    <w:rsid w:val="00520828"/>
    <w:rsid w:val="00520E40"/>
    <w:rsid w:val="00522D73"/>
    <w:rsid w:val="00523EA7"/>
    <w:rsid w:val="0052412A"/>
    <w:rsid w:val="005251DD"/>
    <w:rsid w:val="00530758"/>
    <w:rsid w:val="005323EE"/>
    <w:rsid w:val="00535FB9"/>
    <w:rsid w:val="0054250E"/>
    <w:rsid w:val="00542BDD"/>
    <w:rsid w:val="00543162"/>
    <w:rsid w:val="005444A2"/>
    <w:rsid w:val="0054551D"/>
    <w:rsid w:val="00545966"/>
    <w:rsid w:val="00545EEB"/>
    <w:rsid w:val="00553375"/>
    <w:rsid w:val="0055601E"/>
    <w:rsid w:val="005567D4"/>
    <w:rsid w:val="00557C28"/>
    <w:rsid w:val="00563545"/>
    <w:rsid w:val="005651FD"/>
    <w:rsid w:val="00570071"/>
    <w:rsid w:val="005736B7"/>
    <w:rsid w:val="0057506C"/>
    <w:rsid w:val="00575E5A"/>
    <w:rsid w:val="00582C71"/>
    <w:rsid w:val="00583AE0"/>
    <w:rsid w:val="00586B3B"/>
    <w:rsid w:val="005872BB"/>
    <w:rsid w:val="00591F1B"/>
    <w:rsid w:val="00599618"/>
    <w:rsid w:val="005A3D39"/>
    <w:rsid w:val="005B260C"/>
    <w:rsid w:val="005B6A85"/>
    <w:rsid w:val="005B718C"/>
    <w:rsid w:val="005B71D0"/>
    <w:rsid w:val="005C15EF"/>
    <w:rsid w:val="005C204C"/>
    <w:rsid w:val="005C73BE"/>
    <w:rsid w:val="005D2778"/>
    <w:rsid w:val="005D37D1"/>
    <w:rsid w:val="005D3887"/>
    <w:rsid w:val="005D41D2"/>
    <w:rsid w:val="005D4C58"/>
    <w:rsid w:val="005E08BD"/>
    <w:rsid w:val="005E5778"/>
    <w:rsid w:val="005F1404"/>
    <w:rsid w:val="005F1ADA"/>
    <w:rsid w:val="005F5B97"/>
    <w:rsid w:val="005F6DE6"/>
    <w:rsid w:val="005F72EB"/>
    <w:rsid w:val="00601A12"/>
    <w:rsid w:val="006032F5"/>
    <w:rsid w:val="00603533"/>
    <w:rsid w:val="0061068E"/>
    <w:rsid w:val="006120F5"/>
    <w:rsid w:val="00613C5B"/>
    <w:rsid w:val="00614313"/>
    <w:rsid w:val="00622FFE"/>
    <w:rsid w:val="00630124"/>
    <w:rsid w:val="00631B84"/>
    <w:rsid w:val="00631C57"/>
    <w:rsid w:val="00633E0E"/>
    <w:rsid w:val="00637A21"/>
    <w:rsid w:val="00643E66"/>
    <w:rsid w:val="00650318"/>
    <w:rsid w:val="0065061F"/>
    <w:rsid w:val="00651F1E"/>
    <w:rsid w:val="00652F5B"/>
    <w:rsid w:val="00654292"/>
    <w:rsid w:val="00656CCB"/>
    <w:rsid w:val="00656D9F"/>
    <w:rsid w:val="00657762"/>
    <w:rsid w:val="00657855"/>
    <w:rsid w:val="00660AD3"/>
    <w:rsid w:val="00661143"/>
    <w:rsid w:val="006627A9"/>
    <w:rsid w:val="00662C27"/>
    <w:rsid w:val="00667FF3"/>
    <w:rsid w:val="00670199"/>
    <w:rsid w:val="0067126D"/>
    <w:rsid w:val="006733FA"/>
    <w:rsid w:val="00673403"/>
    <w:rsid w:val="00673ABC"/>
    <w:rsid w:val="00674E31"/>
    <w:rsid w:val="006766FC"/>
    <w:rsid w:val="00677B7F"/>
    <w:rsid w:val="00680714"/>
    <w:rsid w:val="0068289B"/>
    <w:rsid w:val="00684A82"/>
    <w:rsid w:val="006865E9"/>
    <w:rsid w:val="006869A1"/>
    <w:rsid w:val="00692463"/>
    <w:rsid w:val="00695D30"/>
    <w:rsid w:val="00696C17"/>
    <w:rsid w:val="00696D0D"/>
    <w:rsid w:val="00697944"/>
    <w:rsid w:val="006A532D"/>
    <w:rsid w:val="006A5570"/>
    <w:rsid w:val="006A5889"/>
    <w:rsid w:val="006A6022"/>
    <w:rsid w:val="006A689C"/>
    <w:rsid w:val="006B0ED6"/>
    <w:rsid w:val="006B3D79"/>
    <w:rsid w:val="006B44C2"/>
    <w:rsid w:val="006B7D23"/>
    <w:rsid w:val="006C17FB"/>
    <w:rsid w:val="006C5A5B"/>
    <w:rsid w:val="006C5BD8"/>
    <w:rsid w:val="006C613B"/>
    <w:rsid w:val="006D18E4"/>
    <w:rsid w:val="006D1ACB"/>
    <w:rsid w:val="006D43C4"/>
    <w:rsid w:val="006D6E13"/>
    <w:rsid w:val="006D7AFE"/>
    <w:rsid w:val="006E0578"/>
    <w:rsid w:val="006E314D"/>
    <w:rsid w:val="006E44DA"/>
    <w:rsid w:val="006E7C50"/>
    <w:rsid w:val="006F52C7"/>
    <w:rsid w:val="006F5AC0"/>
    <w:rsid w:val="00700CD9"/>
    <w:rsid w:val="00701AD1"/>
    <w:rsid w:val="00702D87"/>
    <w:rsid w:val="007037C4"/>
    <w:rsid w:val="0070602B"/>
    <w:rsid w:val="00710723"/>
    <w:rsid w:val="00714E5E"/>
    <w:rsid w:val="00721B66"/>
    <w:rsid w:val="0072305E"/>
    <w:rsid w:val="00723ED1"/>
    <w:rsid w:val="007240AD"/>
    <w:rsid w:val="00726A13"/>
    <w:rsid w:val="00733C99"/>
    <w:rsid w:val="0073669D"/>
    <w:rsid w:val="00736BCE"/>
    <w:rsid w:val="00743525"/>
    <w:rsid w:val="00745669"/>
    <w:rsid w:val="007509E6"/>
    <w:rsid w:val="00751FDB"/>
    <w:rsid w:val="0075302C"/>
    <w:rsid w:val="00761C6E"/>
    <w:rsid w:val="0076286B"/>
    <w:rsid w:val="00763D3A"/>
    <w:rsid w:val="00766846"/>
    <w:rsid w:val="007679C8"/>
    <w:rsid w:val="00767B64"/>
    <w:rsid w:val="007722DD"/>
    <w:rsid w:val="00773CAD"/>
    <w:rsid w:val="0077673A"/>
    <w:rsid w:val="00777B0B"/>
    <w:rsid w:val="0078155E"/>
    <w:rsid w:val="007828C7"/>
    <w:rsid w:val="0078358F"/>
    <w:rsid w:val="007842C7"/>
    <w:rsid w:val="007846E1"/>
    <w:rsid w:val="007921A4"/>
    <w:rsid w:val="007934FD"/>
    <w:rsid w:val="007944FE"/>
    <w:rsid w:val="00794B35"/>
    <w:rsid w:val="007A2063"/>
    <w:rsid w:val="007A3130"/>
    <w:rsid w:val="007A3443"/>
    <w:rsid w:val="007B16A9"/>
    <w:rsid w:val="007B1C76"/>
    <w:rsid w:val="007B236F"/>
    <w:rsid w:val="007B243F"/>
    <w:rsid w:val="007B570C"/>
    <w:rsid w:val="007B5EED"/>
    <w:rsid w:val="007C08AC"/>
    <w:rsid w:val="007C589B"/>
    <w:rsid w:val="007C730A"/>
    <w:rsid w:val="007D0C8B"/>
    <w:rsid w:val="007E2181"/>
    <w:rsid w:val="007E4A6E"/>
    <w:rsid w:val="007E7B5F"/>
    <w:rsid w:val="007F0C4F"/>
    <w:rsid w:val="007F39A0"/>
    <w:rsid w:val="007F56A7"/>
    <w:rsid w:val="007F5763"/>
    <w:rsid w:val="007F6F21"/>
    <w:rsid w:val="00800AC5"/>
    <w:rsid w:val="00802738"/>
    <w:rsid w:val="00803F44"/>
    <w:rsid w:val="00805309"/>
    <w:rsid w:val="008061E9"/>
    <w:rsid w:val="00806BA0"/>
    <w:rsid w:val="00807DD0"/>
    <w:rsid w:val="0081032A"/>
    <w:rsid w:val="008110CB"/>
    <w:rsid w:val="008140AB"/>
    <w:rsid w:val="00821B60"/>
    <w:rsid w:val="008259E5"/>
    <w:rsid w:val="0083030B"/>
    <w:rsid w:val="00830BE9"/>
    <w:rsid w:val="00834CE7"/>
    <w:rsid w:val="00837445"/>
    <w:rsid w:val="00841493"/>
    <w:rsid w:val="00843BDE"/>
    <w:rsid w:val="008448A8"/>
    <w:rsid w:val="0084764B"/>
    <w:rsid w:val="008504BB"/>
    <w:rsid w:val="00852BFE"/>
    <w:rsid w:val="00857C6A"/>
    <w:rsid w:val="008605D3"/>
    <w:rsid w:val="0086128C"/>
    <w:rsid w:val="008615CA"/>
    <w:rsid w:val="00863E84"/>
    <w:rsid w:val="008645F5"/>
    <w:rsid w:val="00864A0D"/>
    <w:rsid w:val="008659F3"/>
    <w:rsid w:val="00867116"/>
    <w:rsid w:val="00871479"/>
    <w:rsid w:val="00873CB1"/>
    <w:rsid w:val="00877A0D"/>
    <w:rsid w:val="00880D7C"/>
    <w:rsid w:val="00883C37"/>
    <w:rsid w:val="00886D4B"/>
    <w:rsid w:val="00894B6D"/>
    <w:rsid w:val="00894E72"/>
    <w:rsid w:val="00895406"/>
    <w:rsid w:val="00896211"/>
    <w:rsid w:val="008A0620"/>
    <w:rsid w:val="008A29FB"/>
    <w:rsid w:val="008A3568"/>
    <w:rsid w:val="008A5E9D"/>
    <w:rsid w:val="008A698C"/>
    <w:rsid w:val="008A743D"/>
    <w:rsid w:val="008B0D15"/>
    <w:rsid w:val="008B1F80"/>
    <w:rsid w:val="008B2BFE"/>
    <w:rsid w:val="008B37EF"/>
    <w:rsid w:val="008B5806"/>
    <w:rsid w:val="008B70FC"/>
    <w:rsid w:val="008B779B"/>
    <w:rsid w:val="008B78A4"/>
    <w:rsid w:val="008B7D23"/>
    <w:rsid w:val="008C2327"/>
    <w:rsid w:val="008C318C"/>
    <w:rsid w:val="008C37D7"/>
    <w:rsid w:val="008C586A"/>
    <w:rsid w:val="008D03B9"/>
    <w:rsid w:val="008D0FC5"/>
    <w:rsid w:val="008D1F35"/>
    <w:rsid w:val="008D4079"/>
    <w:rsid w:val="008D651D"/>
    <w:rsid w:val="008D6D9B"/>
    <w:rsid w:val="008E0079"/>
    <w:rsid w:val="008E38F7"/>
    <w:rsid w:val="008E4C4D"/>
    <w:rsid w:val="008E6041"/>
    <w:rsid w:val="008E6265"/>
    <w:rsid w:val="008E6974"/>
    <w:rsid w:val="008E6B66"/>
    <w:rsid w:val="008F0271"/>
    <w:rsid w:val="008F02CD"/>
    <w:rsid w:val="008F0B2E"/>
    <w:rsid w:val="008F13A4"/>
    <w:rsid w:val="008F18D6"/>
    <w:rsid w:val="008F2612"/>
    <w:rsid w:val="008F352E"/>
    <w:rsid w:val="008F6D49"/>
    <w:rsid w:val="00904164"/>
    <w:rsid w:val="00904695"/>
    <w:rsid w:val="00904780"/>
    <w:rsid w:val="00904A1A"/>
    <w:rsid w:val="00904CAC"/>
    <w:rsid w:val="00907A24"/>
    <w:rsid w:val="00912008"/>
    <w:rsid w:val="00912775"/>
    <w:rsid w:val="00914437"/>
    <w:rsid w:val="00914B38"/>
    <w:rsid w:val="00917390"/>
    <w:rsid w:val="00917B92"/>
    <w:rsid w:val="00922385"/>
    <w:rsid w:val="009223DF"/>
    <w:rsid w:val="00922627"/>
    <w:rsid w:val="0092348B"/>
    <w:rsid w:val="00923DE9"/>
    <w:rsid w:val="00924313"/>
    <w:rsid w:val="0092707C"/>
    <w:rsid w:val="00930E92"/>
    <w:rsid w:val="0093153E"/>
    <w:rsid w:val="00932F5C"/>
    <w:rsid w:val="00934813"/>
    <w:rsid w:val="00936091"/>
    <w:rsid w:val="00937607"/>
    <w:rsid w:val="00940D8A"/>
    <w:rsid w:val="009414EC"/>
    <w:rsid w:val="00947DA2"/>
    <w:rsid w:val="00950F93"/>
    <w:rsid w:val="00951D7B"/>
    <w:rsid w:val="00952C27"/>
    <w:rsid w:val="00962258"/>
    <w:rsid w:val="00964391"/>
    <w:rsid w:val="00964D89"/>
    <w:rsid w:val="009659AA"/>
    <w:rsid w:val="009678B7"/>
    <w:rsid w:val="00967BAE"/>
    <w:rsid w:val="00973E69"/>
    <w:rsid w:val="009758AC"/>
    <w:rsid w:val="00976247"/>
    <w:rsid w:val="009804A4"/>
    <w:rsid w:val="009833E1"/>
    <w:rsid w:val="00983B1E"/>
    <w:rsid w:val="00984980"/>
    <w:rsid w:val="009860FF"/>
    <w:rsid w:val="00987300"/>
    <w:rsid w:val="00991FEE"/>
    <w:rsid w:val="009925F6"/>
    <w:rsid w:val="00992D9C"/>
    <w:rsid w:val="00994E86"/>
    <w:rsid w:val="00996A00"/>
    <w:rsid w:val="00996CB8"/>
    <w:rsid w:val="009A0E9C"/>
    <w:rsid w:val="009A7262"/>
    <w:rsid w:val="009B14A9"/>
    <w:rsid w:val="009B2AA9"/>
    <w:rsid w:val="009B2E97"/>
    <w:rsid w:val="009C0DFD"/>
    <w:rsid w:val="009C0E8B"/>
    <w:rsid w:val="009C19C7"/>
    <w:rsid w:val="009C6178"/>
    <w:rsid w:val="009D17D0"/>
    <w:rsid w:val="009D53A7"/>
    <w:rsid w:val="009D6D3E"/>
    <w:rsid w:val="009E07F4"/>
    <w:rsid w:val="009E2DF5"/>
    <w:rsid w:val="009E5D91"/>
    <w:rsid w:val="009F0582"/>
    <w:rsid w:val="009F1454"/>
    <w:rsid w:val="009F392E"/>
    <w:rsid w:val="009F6E54"/>
    <w:rsid w:val="009F7271"/>
    <w:rsid w:val="00A02881"/>
    <w:rsid w:val="00A03C75"/>
    <w:rsid w:val="00A077B8"/>
    <w:rsid w:val="00A10F6D"/>
    <w:rsid w:val="00A1523C"/>
    <w:rsid w:val="00A16A48"/>
    <w:rsid w:val="00A173D9"/>
    <w:rsid w:val="00A2126E"/>
    <w:rsid w:val="00A21716"/>
    <w:rsid w:val="00A227D0"/>
    <w:rsid w:val="00A24AE2"/>
    <w:rsid w:val="00A31F73"/>
    <w:rsid w:val="00A34688"/>
    <w:rsid w:val="00A40CC8"/>
    <w:rsid w:val="00A428AD"/>
    <w:rsid w:val="00A43854"/>
    <w:rsid w:val="00A44A51"/>
    <w:rsid w:val="00A5074A"/>
    <w:rsid w:val="00A51230"/>
    <w:rsid w:val="00A52176"/>
    <w:rsid w:val="00A53385"/>
    <w:rsid w:val="00A540B2"/>
    <w:rsid w:val="00A54EDD"/>
    <w:rsid w:val="00A55C95"/>
    <w:rsid w:val="00A6177B"/>
    <w:rsid w:val="00A650A9"/>
    <w:rsid w:val="00A66136"/>
    <w:rsid w:val="00A66DC3"/>
    <w:rsid w:val="00A6A556"/>
    <w:rsid w:val="00A750F3"/>
    <w:rsid w:val="00A865D9"/>
    <w:rsid w:val="00A87C5E"/>
    <w:rsid w:val="00A91C90"/>
    <w:rsid w:val="00A92074"/>
    <w:rsid w:val="00A93CD3"/>
    <w:rsid w:val="00A975FD"/>
    <w:rsid w:val="00AA0F6C"/>
    <w:rsid w:val="00AA4CBB"/>
    <w:rsid w:val="00AA52E9"/>
    <w:rsid w:val="00AA65FA"/>
    <w:rsid w:val="00AA674E"/>
    <w:rsid w:val="00AA7351"/>
    <w:rsid w:val="00AB06A2"/>
    <w:rsid w:val="00AB39FA"/>
    <w:rsid w:val="00AB6538"/>
    <w:rsid w:val="00AC0C83"/>
    <w:rsid w:val="00AC26B5"/>
    <w:rsid w:val="00AC3432"/>
    <w:rsid w:val="00AC5620"/>
    <w:rsid w:val="00AC671E"/>
    <w:rsid w:val="00AC77FA"/>
    <w:rsid w:val="00AC78DB"/>
    <w:rsid w:val="00AC7943"/>
    <w:rsid w:val="00AC7A17"/>
    <w:rsid w:val="00AD056F"/>
    <w:rsid w:val="00AD0B76"/>
    <w:rsid w:val="00AD131E"/>
    <w:rsid w:val="00AD1E7F"/>
    <w:rsid w:val="00AD4E74"/>
    <w:rsid w:val="00AD6731"/>
    <w:rsid w:val="00AD68D1"/>
    <w:rsid w:val="00AE05F8"/>
    <w:rsid w:val="00AE1585"/>
    <w:rsid w:val="00AE53DC"/>
    <w:rsid w:val="00AF60CF"/>
    <w:rsid w:val="00B02AE2"/>
    <w:rsid w:val="00B045FB"/>
    <w:rsid w:val="00B06D89"/>
    <w:rsid w:val="00B07A27"/>
    <w:rsid w:val="00B11C10"/>
    <w:rsid w:val="00B15D0D"/>
    <w:rsid w:val="00B20671"/>
    <w:rsid w:val="00B244E0"/>
    <w:rsid w:val="00B259FD"/>
    <w:rsid w:val="00B26233"/>
    <w:rsid w:val="00B30224"/>
    <w:rsid w:val="00B34676"/>
    <w:rsid w:val="00B4043C"/>
    <w:rsid w:val="00B5253F"/>
    <w:rsid w:val="00B53AA7"/>
    <w:rsid w:val="00B740C6"/>
    <w:rsid w:val="00B74C83"/>
    <w:rsid w:val="00B75EE1"/>
    <w:rsid w:val="00B75F85"/>
    <w:rsid w:val="00B77481"/>
    <w:rsid w:val="00B81617"/>
    <w:rsid w:val="00B8518B"/>
    <w:rsid w:val="00B8668A"/>
    <w:rsid w:val="00B86744"/>
    <w:rsid w:val="00B91394"/>
    <w:rsid w:val="00B95408"/>
    <w:rsid w:val="00B9684E"/>
    <w:rsid w:val="00BA30A0"/>
    <w:rsid w:val="00BA3645"/>
    <w:rsid w:val="00BA4C5E"/>
    <w:rsid w:val="00BB1656"/>
    <w:rsid w:val="00BB4B58"/>
    <w:rsid w:val="00BB670F"/>
    <w:rsid w:val="00BB7B14"/>
    <w:rsid w:val="00BC1E07"/>
    <w:rsid w:val="00BC204F"/>
    <w:rsid w:val="00BC4847"/>
    <w:rsid w:val="00BC5438"/>
    <w:rsid w:val="00BC5AEB"/>
    <w:rsid w:val="00BC718E"/>
    <w:rsid w:val="00BD06EA"/>
    <w:rsid w:val="00BD0829"/>
    <w:rsid w:val="00BD1997"/>
    <w:rsid w:val="00BD5824"/>
    <w:rsid w:val="00BD7318"/>
    <w:rsid w:val="00BD7E91"/>
    <w:rsid w:val="00BE05D3"/>
    <w:rsid w:val="00BE2BD2"/>
    <w:rsid w:val="00BE39C8"/>
    <w:rsid w:val="00BF2685"/>
    <w:rsid w:val="00BF43FF"/>
    <w:rsid w:val="00BF4F24"/>
    <w:rsid w:val="00BF5D56"/>
    <w:rsid w:val="00BF742A"/>
    <w:rsid w:val="00C02C89"/>
    <w:rsid w:val="00C02D0A"/>
    <w:rsid w:val="00C03A6E"/>
    <w:rsid w:val="00C1270B"/>
    <w:rsid w:val="00C135E8"/>
    <w:rsid w:val="00C16DF1"/>
    <w:rsid w:val="00C17E31"/>
    <w:rsid w:val="00C23666"/>
    <w:rsid w:val="00C236FE"/>
    <w:rsid w:val="00C240E5"/>
    <w:rsid w:val="00C24F0B"/>
    <w:rsid w:val="00C25307"/>
    <w:rsid w:val="00C260C7"/>
    <w:rsid w:val="00C2681A"/>
    <w:rsid w:val="00C26D82"/>
    <w:rsid w:val="00C2718E"/>
    <w:rsid w:val="00C30A6C"/>
    <w:rsid w:val="00C34A6F"/>
    <w:rsid w:val="00C371D2"/>
    <w:rsid w:val="00C406FB"/>
    <w:rsid w:val="00C42839"/>
    <w:rsid w:val="00C42913"/>
    <w:rsid w:val="00C44F6A"/>
    <w:rsid w:val="00C47AE3"/>
    <w:rsid w:val="00C47E73"/>
    <w:rsid w:val="00C5196C"/>
    <w:rsid w:val="00C51C95"/>
    <w:rsid w:val="00C55B8C"/>
    <w:rsid w:val="00C562B6"/>
    <w:rsid w:val="00C57048"/>
    <w:rsid w:val="00C60823"/>
    <w:rsid w:val="00C60C61"/>
    <w:rsid w:val="00C63B52"/>
    <w:rsid w:val="00C63D14"/>
    <w:rsid w:val="00C66C11"/>
    <w:rsid w:val="00C67720"/>
    <w:rsid w:val="00C67F1C"/>
    <w:rsid w:val="00C7652A"/>
    <w:rsid w:val="00C820D6"/>
    <w:rsid w:val="00C824D3"/>
    <w:rsid w:val="00C83FBE"/>
    <w:rsid w:val="00C8422C"/>
    <w:rsid w:val="00C86FE4"/>
    <w:rsid w:val="00C879C3"/>
    <w:rsid w:val="00C91E32"/>
    <w:rsid w:val="00C93573"/>
    <w:rsid w:val="00C93D72"/>
    <w:rsid w:val="00C96014"/>
    <w:rsid w:val="00C96EEE"/>
    <w:rsid w:val="00CA349B"/>
    <w:rsid w:val="00CA62F1"/>
    <w:rsid w:val="00CB5964"/>
    <w:rsid w:val="00CB5F99"/>
    <w:rsid w:val="00CC097E"/>
    <w:rsid w:val="00CC0E85"/>
    <w:rsid w:val="00CC1D5D"/>
    <w:rsid w:val="00CC28FA"/>
    <w:rsid w:val="00CC6FBC"/>
    <w:rsid w:val="00CC756D"/>
    <w:rsid w:val="00CD1FC4"/>
    <w:rsid w:val="00CD3DD4"/>
    <w:rsid w:val="00CD536D"/>
    <w:rsid w:val="00CD5E46"/>
    <w:rsid w:val="00CD6A73"/>
    <w:rsid w:val="00CD728F"/>
    <w:rsid w:val="00CD7A68"/>
    <w:rsid w:val="00CE3E2F"/>
    <w:rsid w:val="00CE476C"/>
    <w:rsid w:val="00CF6B94"/>
    <w:rsid w:val="00D04158"/>
    <w:rsid w:val="00D0700E"/>
    <w:rsid w:val="00D10662"/>
    <w:rsid w:val="00D10700"/>
    <w:rsid w:val="00D127B3"/>
    <w:rsid w:val="00D13E5E"/>
    <w:rsid w:val="00D17420"/>
    <w:rsid w:val="00D174FE"/>
    <w:rsid w:val="00D21061"/>
    <w:rsid w:val="00D25104"/>
    <w:rsid w:val="00D259A3"/>
    <w:rsid w:val="00D25ECF"/>
    <w:rsid w:val="00D272FE"/>
    <w:rsid w:val="00D277C5"/>
    <w:rsid w:val="00D35E47"/>
    <w:rsid w:val="00D36645"/>
    <w:rsid w:val="00D36730"/>
    <w:rsid w:val="00D4108E"/>
    <w:rsid w:val="00D41EB6"/>
    <w:rsid w:val="00D4780E"/>
    <w:rsid w:val="00D51E3E"/>
    <w:rsid w:val="00D539CB"/>
    <w:rsid w:val="00D541BB"/>
    <w:rsid w:val="00D56310"/>
    <w:rsid w:val="00D572BF"/>
    <w:rsid w:val="00D60847"/>
    <w:rsid w:val="00D609FA"/>
    <w:rsid w:val="00D6163D"/>
    <w:rsid w:val="00D62EE4"/>
    <w:rsid w:val="00D6483F"/>
    <w:rsid w:val="00D65606"/>
    <w:rsid w:val="00D702DD"/>
    <w:rsid w:val="00D73D46"/>
    <w:rsid w:val="00D759D7"/>
    <w:rsid w:val="00D80E72"/>
    <w:rsid w:val="00D8307B"/>
    <w:rsid w:val="00D831A3"/>
    <w:rsid w:val="00D83B53"/>
    <w:rsid w:val="00D85262"/>
    <w:rsid w:val="00D85687"/>
    <w:rsid w:val="00D97D74"/>
    <w:rsid w:val="00DA060E"/>
    <w:rsid w:val="00DA09C4"/>
    <w:rsid w:val="00DA11BB"/>
    <w:rsid w:val="00DA127F"/>
    <w:rsid w:val="00DA191B"/>
    <w:rsid w:val="00DA3BCE"/>
    <w:rsid w:val="00DA3C95"/>
    <w:rsid w:val="00DA4824"/>
    <w:rsid w:val="00DA5329"/>
    <w:rsid w:val="00DB0B0A"/>
    <w:rsid w:val="00DB1A4D"/>
    <w:rsid w:val="00DB5AF3"/>
    <w:rsid w:val="00DC0D89"/>
    <w:rsid w:val="00DC2C73"/>
    <w:rsid w:val="00DC3414"/>
    <w:rsid w:val="00DC75F3"/>
    <w:rsid w:val="00DC7A75"/>
    <w:rsid w:val="00DD122C"/>
    <w:rsid w:val="00DD44A4"/>
    <w:rsid w:val="00DD46F3"/>
    <w:rsid w:val="00DD5458"/>
    <w:rsid w:val="00DE08FA"/>
    <w:rsid w:val="00DE5420"/>
    <w:rsid w:val="00DE56F2"/>
    <w:rsid w:val="00DE5DEB"/>
    <w:rsid w:val="00DE5F95"/>
    <w:rsid w:val="00DE64B1"/>
    <w:rsid w:val="00DE663F"/>
    <w:rsid w:val="00DE79E0"/>
    <w:rsid w:val="00DF116D"/>
    <w:rsid w:val="00DF4681"/>
    <w:rsid w:val="00DF7570"/>
    <w:rsid w:val="00E0228A"/>
    <w:rsid w:val="00E028A8"/>
    <w:rsid w:val="00E05C38"/>
    <w:rsid w:val="00E07BAD"/>
    <w:rsid w:val="00E17076"/>
    <w:rsid w:val="00E1749E"/>
    <w:rsid w:val="00E21581"/>
    <w:rsid w:val="00E21C5B"/>
    <w:rsid w:val="00E307C4"/>
    <w:rsid w:val="00E3513D"/>
    <w:rsid w:val="00E36C4A"/>
    <w:rsid w:val="00E43B03"/>
    <w:rsid w:val="00E4437F"/>
    <w:rsid w:val="00E508DD"/>
    <w:rsid w:val="00E51E7D"/>
    <w:rsid w:val="00E54322"/>
    <w:rsid w:val="00E557F6"/>
    <w:rsid w:val="00E6043C"/>
    <w:rsid w:val="00E60527"/>
    <w:rsid w:val="00E65D81"/>
    <w:rsid w:val="00E66225"/>
    <w:rsid w:val="00E7064C"/>
    <w:rsid w:val="00E70D33"/>
    <w:rsid w:val="00E73973"/>
    <w:rsid w:val="00E750CB"/>
    <w:rsid w:val="00E76F13"/>
    <w:rsid w:val="00E81E34"/>
    <w:rsid w:val="00E84534"/>
    <w:rsid w:val="00E85713"/>
    <w:rsid w:val="00E87215"/>
    <w:rsid w:val="00E966C4"/>
    <w:rsid w:val="00E978BA"/>
    <w:rsid w:val="00EA023F"/>
    <w:rsid w:val="00EA38E8"/>
    <w:rsid w:val="00EA6615"/>
    <w:rsid w:val="00EB104F"/>
    <w:rsid w:val="00EB209E"/>
    <w:rsid w:val="00EB2E71"/>
    <w:rsid w:val="00EB333C"/>
    <w:rsid w:val="00EB40AD"/>
    <w:rsid w:val="00EB574A"/>
    <w:rsid w:val="00EB6F08"/>
    <w:rsid w:val="00EC086D"/>
    <w:rsid w:val="00EC592C"/>
    <w:rsid w:val="00ED0758"/>
    <w:rsid w:val="00ED14BD"/>
    <w:rsid w:val="00ED34CE"/>
    <w:rsid w:val="00ED4BC4"/>
    <w:rsid w:val="00ED5C9F"/>
    <w:rsid w:val="00EE35FD"/>
    <w:rsid w:val="00EE7854"/>
    <w:rsid w:val="00EF28A0"/>
    <w:rsid w:val="00EF2AF0"/>
    <w:rsid w:val="00F007A0"/>
    <w:rsid w:val="00F03036"/>
    <w:rsid w:val="00F0533E"/>
    <w:rsid w:val="00F1048D"/>
    <w:rsid w:val="00F118BD"/>
    <w:rsid w:val="00F12DEC"/>
    <w:rsid w:val="00F1715C"/>
    <w:rsid w:val="00F257B1"/>
    <w:rsid w:val="00F26751"/>
    <w:rsid w:val="00F310F8"/>
    <w:rsid w:val="00F325F7"/>
    <w:rsid w:val="00F34211"/>
    <w:rsid w:val="00F348A8"/>
    <w:rsid w:val="00F35939"/>
    <w:rsid w:val="00F410A8"/>
    <w:rsid w:val="00F45607"/>
    <w:rsid w:val="00F50DC3"/>
    <w:rsid w:val="00F539B7"/>
    <w:rsid w:val="00F5558F"/>
    <w:rsid w:val="00F60385"/>
    <w:rsid w:val="00F60C28"/>
    <w:rsid w:val="00F659EB"/>
    <w:rsid w:val="00F70B9C"/>
    <w:rsid w:val="00F73B28"/>
    <w:rsid w:val="00F81BAB"/>
    <w:rsid w:val="00F83F71"/>
    <w:rsid w:val="00F84D36"/>
    <w:rsid w:val="00F852DE"/>
    <w:rsid w:val="00F86AA9"/>
    <w:rsid w:val="00F86B06"/>
    <w:rsid w:val="00F86BA6"/>
    <w:rsid w:val="00F90949"/>
    <w:rsid w:val="00F917A6"/>
    <w:rsid w:val="00F927B5"/>
    <w:rsid w:val="00F93E4F"/>
    <w:rsid w:val="00F94CF5"/>
    <w:rsid w:val="00F95455"/>
    <w:rsid w:val="00FA45EE"/>
    <w:rsid w:val="00FA61A5"/>
    <w:rsid w:val="00FA7BFF"/>
    <w:rsid w:val="00FB25E7"/>
    <w:rsid w:val="00FB3333"/>
    <w:rsid w:val="00FB3943"/>
    <w:rsid w:val="00FB3FA1"/>
    <w:rsid w:val="00FB558E"/>
    <w:rsid w:val="00FB5B6B"/>
    <w:rsid w:val="00FB669E"/>
    <w:rsid w:val="00FC19E1"/>
    <w:rsid w:val="00FC4E5F"/>
    <w:rsid w:val="00FC5A68"/>
    <w:rsid w:val="00FC6389"/>
    <w:rsid w:val="00FC7261"/>
    <w:rsid w:val="00FD166C"/>
    <w:rsid w:val="00FD2670"/>
    <w:rsid w:val="00FD4C47"/>
    <w:rsid w:val="00FE4A64"/>
    <w:rsid w:val="00FE50FF"/>
    <w:rsid w:val="00FE5255"/>
    <w:rsid w:val="00FF3CB8"/>
    <w:rsid w:val="00FF5890"/>
    <w:rsid w:val="00FF5EB3"/>
    <w:rsid w:val="00FF657C"/>
    <w:rsid w:val="013FC94C"/>
    <w:rsid w:val="01476088"/>
    <w:rsid w:val="01558183"/>
    <w:rsid w:val="01620E49"/>
    <w:rsid w:val="0162C1DE"/>
    <w:rsid w:val="01CFFDC0"/>
    <w:rsid w:val="02092153"/>
    <w:rsid w:val="022BA81E"/>
    <w:rsid w:val="0246659D"/>
    <w:rsid w:val="0258EFE4"/>
    <w:rsid w:val="025CDE3A"/>
    <w:rsid w:val="027F5BF2"/>
    <w:rsid w:val="031171C0"/>
    <w:rsid w:val="0339F6DA"/>
    <w:rsid w:val="03474767"/>
    <w:rsid w:val="0374B7BF"/>
    <w:rsid w:val="038E4D04"/>
    <w:rsid w:val="03923B8F"/>
    <w:rsid w:val="03BB9B60"/>
    <w:rsid w:val="03DD139A"/>
    <w:rsid w:val="0454CC8E"/>
    <w:rsid w:val="045D3907"/>
    <w:rsid w:val="049C5AEE"/>
    <w:rsid w:val="04B141E4"/>
    <w:rsid w:val="04BC9D67"/>
    <w:rsid w:val="051A038B"/>
    <w:rsid w:val="05225FC4"/>
    <w:rsid w:val="057B3081"/>
    <w:rsid w:val="05B70E23"/>
    <w:rsid w:val="05BFFED0"/>
    <w:rsid w:val="05EAFAA2"/>
    <w:rsid w:val="0604807E"/>
    <w:rsid w:val="06292595"/>
    <w:rsid w:val="06A1304F"/>
    <w:rsid w:val="06AA1A8F"/>
    <w:rsid w:val="06D301D3"/>
    <w:rsid w:val="06DF1347"/>
    <w:rsid w:val="071CD953"/>
    <w:rsid w:val="0746C3D2"/>
    <w:rsid w:val="0748AAE3"/>
    <w:rsid w:val="0764114A"/>
    <w:rsid w:val="077562A0"/>
    <w:rsid w:val="07B65AA5"/>
    <w:rsid w:val="07DE848C"/>
    <w:rsid w:val="07FA3F20"/>
    <w:rsid w:val="0808B1BE"/>
    <w:rsid w:val="081C177D"/>
    <w:rsid w:val="0837D5ED"/>
    <w:rsid w:val="084BCBCC"/>
    <w:rsid w:val="0865BFD6"/>
    <w:rsid w:val="08D2481E"/>
    <w:rsid w:val="08E849C3"/>
    <w:rsid w:val="08E9D80A"/>
    <w:rsid w:val="08F4E2F0"/>
    <w:rsid w:val="09159D7A"/>
    <w:rsid w:val="0916CEB4"/>
    <w:rsid w:val="0925B858"/>
    <w:rsid w:val="0945B078"/>
    <w:rsid w:val="0960B391"/>
    <w:rsid w:val="096E141C"/>
    <w:rsid w:val="09870FCA"/>
    <w:rsid w:val="09C3D507"/>
    <w:rsid w:val="09F0397B"/>
    <w:rsid w:val="0A76679C"/>
    <w:rsid w:val="0AF529C4"/>
    <w:rsid w:val="0B089409"/>
    <w:rsid w:val="0B0D3A37"/>
    <w:rsid w:val="0B19F721"/>
    <w:rsid w:val="0B5E81EF"/>
    <w:rsid w:val="0B75D8AD"/>
    <w:rsid w:val="0B78EA5A"/>
    <w:rsid w:val="0B7D5A57"/>
    <w:rsid w:val="0BEA914D"/>
    <w:rsid w:val="0C087757"/>
    <w:rsid w:val="0C090D55"/>
    <w:rsid w:val="0C0C3D72"/>
    <w:rsid w:val="0C1834D8"/>
    <w:rsid w:val="0C235A61"/>
    <w:rsid w:val="0C59096C"/>
    <w:rsid w:val="0C5EEB10"/>
    <w:rsid w:val="0C63DD4D"/>
    <w:rsid w:val="0C86556E"/>
    <w:rsid w:val="0CF719F0"/>
    <w:rsid w:val="0D358B40"/>
    <w:rsid w:val="0D7A1C9F"/>
    <w:rsid w:val="0D7D4FF8"/>
    <w:rsid w:val="0D8245CE"/>
    <w:rsid w:val="0DA8DD40"/>
    <w:rsid w:val="0DDC33F4"/>
    <w:rsid w:val="0DEF09A1"/>
    <w:rsid w:val="0E47E860"/>
    <w:rsid w:val="0E5E82CD"/>
    <w:rsid w:val="0E795809"/>
    <w:rsid w:val="0EB307CC"/>
    <w:rsid w:val="0EB507B1"/>
    <w:rsid w:val="0EE335B6"/>
    <w:rsid w:val="0EF95684"/>
    <w:rsid w:val="0F0520D3"/>
    <w:rsid w:val="0F0C2DB6"/>
    <w:rsid w:val="0F2F0B5A"/>
    <w:rsid w:val="0F3A946B"/>
    <w:rsid w:val="0F601B78"/>
    <w:rsid w:val="0F6CCFFE"/>
    <w:rsid w:val="0F769119"/>
    <w:rsid w:val="0FAF3F8E"/>
    <w:rsid w:val="0FC3064D"/>
    <w:rsid w:val="0FD8E17E"/>
    <w:rsid w:val="1035509D"/>
    <w:rsid w:val="11019CE1"/>
    <w:rsid w:val="110B4E4F"/>
    <w:rsid w:val="1118BCE4"/>
    <w:rsid w:val="113D9EE6"/>
    <w:rsid w:val="114B79CD"/>
    <w:rsid w:val="117C8788"/>
    <w:rsid w:val="11879A5F"/>
    <w:rsid w:val="118D6BB0"/>
    <w:rsid w:val="11CA03BC"/>
    <w:rsid w:val="11CF1048"/>
    <w:rsid w:val="121F4EDF"/>
    <w:rsid w:val="12361346"/>
    <w:rsid w:val="12956258"/>
    <w:rsid w:val="12E6FD11"/>
    <w:rsid w:val="131F78BE"/>
    <w:rsid w:val="1347B72E"/>
    <w:rsid w:val="1377B644"/>
    <w:rsid w:val="1378AD8B"/>
    <w:rsid w:val="1386D209"/>
    <w:rsid w:val="138A1543"/>
    <w:rsid w:val="1392A5FF"/>
    <w:rsid w:val="139BB84E"/>
    <w:rsid w:val="13ABFDA8"/>
    <w:rsid w:val="13D999A5"/>
    <w:rsid w:val="13EFB50F"/>
    <w:rsid w:val="14118439"/>
    <w:rsid w:val="141439F8"/>
    <w:rsid w:val="1458C03B"/>
    <w:rsid w:val="14F5E0B4"/>
    <w:rsid w:val="15272C5D"/>
    <w:rsid w:val="1566A8F6"/>
    <w:rsid w:val="156CF7BA"/>
    <w:rsid w:val="15CBE357"/>
    <w:rsid w:val="15CE8071"/>
    <w:rsid w:val="15F17563"/>
    <w:rsid w:val="1603BE5C"/>
    <w:rsid w:val="1612713F"/>
    <w:rsid w:val="1657E5D7"/>
    <w:rsid w:val="166F4955"/>
    <w:rsid w:val="16A506FC"/>
    <w:rsid w:val="16B066A8"/>
    <w:rsid w:val="16B8FD6A"/>
    <w:rsid w:val="16C64BE2"/>
    <w:rsid w:val="16F14085"/>
    <w:rsid w:val="16F681B4"/>
    <w:rsid w:val="1729906D"/>
    <w:rsid w:val="1794CB96"/>
    <w:rsid w:val="17A04639"/>
    <w:rsid w:val="17A25085"/>
    <w:rsid w:val="17ADB941"/>
    <w:rsid w:val="17F09964"/>
    <w:rsid w:val="18041BF0"/>
    <w:rsid w:val="18094E67"/>
    <w:rsid w:val="183213E8"/>
    <w:rsid w:val="187211F6"/>
    <w:rsid w:val="1896B022"/>
    <w:rsid w:val="18C05E1A"/>
    <w:rsid w:val="1900EDAF"/>
    <w:rsid w:val="190CAEC6"/>
    <w:rsid w:val="191B5F4C"/>
    <w:rsid w:val="1924DAFA"/>
    <w:rsid w:val="192A13FB"/>
    <w:rsid w:val="1944DE02"/>
    <w:rsid w:val="1958372D"/>
    <w:rsid w:val="19719009"/>
    <w:rsid w:val="198883D0"/>
    <w:rsid w:val="198A3AA3"/>
    <w:rsid w:val="1995030C"/>
    <w:rsid w:val="19A95105"/>
    <w:rsid w:val="19D0BF04"/>
    <w:rsid w:val="19EE54F8"/>
    <w:rsid w:val="1A0DE257"/>
    <w:rsid w:val="1A33B20C"/>
    <w:rsid w:val="1A4F4B63"/>
    <w:rsid w:val="1A4FD943"/>
    <w:rsid w:val="1ABAA7BA"/>
    <w:rsid w:val="1B19F6C9"/>
    <w:rsid w:val="1B52C23C"/>
    <w:rsid w:val="1B581224"/>
    <w:rsid w:val="1B740FD1"/>
    <w:rsid w:val="1B7CE0A6"/>
    <w:rsid w:val="1B82F0A7"/>
    <w:rsid w:val="1BCE464A"/>
    <w:rsid w:val="1BD11E69"/>
    <w:rsid w:val="1BED73FE"/>
    <w:rsid w:val="1C2AE42E"/>
    <w:rsid w:val="1C5CCD5E"/>
    <w:rsid w:val="1C90617A"/>
    <w:rsid w:val="1C971448"/>
    <w:rsid w:val="1C9E96B9"/>
    <w:rsid w:val="1CA56236"/>
    <w:rsid w:val="1CEAB0AC"/>
    <w:rsid w:val="1D2F96CF"/>
    <w:rsid w:val="1D4A7FF1"/>
    <w:rsid w:val="1DAAF4FB"/>
    <w:rsid w:val="1DBCA15B"/>
    <w:rsid w:val="1DCBEECA"/>
    <w:rsid w:val="1DD2167B"/>
    <w:rsid w:val="1E45EFEA"/>
    <w:rsid w:val="1E59E8A4"/>
    <w:rsid w:val="1E5CCBA1"/>
    <w:rsid w:val="1E714B21"/>
    <w:rsid w:val="1EA0AC13"/>
    <w:rsid w:val="1EA8AAC7"/>
    <w:rsid w:val="1EADB706"/>
    <w:rsid w:val="1EBFEBCE"/>
    <w:rsid w:val="1F34C539"/>
    <w:rsid w:val="1F58A5BB"/>
    <w:rsid w:val="1F82CC1F"/>
    <w:rsid w:val="1FAB625A"/>
    <w:rsid w:val="1FBDFCBD"/>
    <w:rsid w:val="1FE502AC"/>
    <w:rsid w:val="20EDC9D5"/>
    <w:rsid w:val="2124E786"/>
    <w:rsid w:val="21296A9A"/>
    <w:rsid w:val="214CD443"/>
    <w:rsid w:val="2189DDA1"/>
    <w:rsid w:val="21E04B89"/>
    <w:rsid w:val="21FEA73E"/>
    <w:rsid w:val="220118DD"/>
    <w:rsid w:val="22230E19"/>
    <w:rsid w:val="2250A52D"/>
    <w:rsid w:val="225784B4"/>
    <w:rsid w:val="227097AD"/>
    <w:rsid w:val="227DF9FC"/>
    <w:rsid w:val="2280F0D6"/>
    <w:rsid w:val="228B93D3"/>
    <w:rsid w:val="2291B6E5"/>
    <w:rsid w:val="22A34AB7"/>
    <w:rsid w:val="22B0792C"/>
    <w:rsid w:val="22E86857"/>
    <w:rsid w:val="22EB5E67"/>
    <w:rsid w:val="23258290"/>
    <w:rsid w:val="232AD0BE"/>
    <w:rsid w:val="232C4553"/>
    <w:rsid w:val="2334FD93"/>
    <w:rsid w:val="2388B303"/>
    <w:rsid w:val="239EF1C9"/>
    <w:rsid w:val="23AD28AC"/>
    <w:rsid w:val="23DEC473"/>
    <w:rsid w:val="243FD1D1"/>
    <w:rsid w:val="24455DBC"/>
    <w:rsid w:val="24E085E2"/>
    <w:rsid w:val="24F52F07"/>
    <w:rsid w:val="2516EAF6"/>
    <w:rsid w:val="254918AD"/>
    <w:rsid w:val="2578FA38"/>
    <w:rsid w:val="25A23EFE"/>
    <w:rsid w:val="25B861BB"/>
    <w:rsid w:val="25C68CAB"/>
    <w:rsid w:val="261CDF78"/>
    <w:rsid w:val="263C35AF"/>
    <w:rsid w:val="2645D158"/>
    <w:rsid w:val="2667E904"/>
    <w:rsid w:val="269A944F"/>
    <w:rsid w:val="26D17B02"/>
    <w:rsid w:val="26DD18D4"/>
    <w:rsid w:val="26E753F0"/>
    <w:rsid w:val="26EF9D48"/>
    <w:rsid w:val="26F572EA"/>
    <w:rsid w:val="2723EDB7"/>
    <w:rsid w:val="2724B94B"/>
    <w:rsid w:val="274D4B93"/>
    <w:rsid w:val="2760BBC7"/>
    <w:rsid w:val="2765DC63"/>
    <w:rsid w:val="2772CE92"/>
    <w:rsid w:val="2796D5D4"/>
    <w:rsid w:val="2796F5BE"/>
    <w:rsid w:val="27B0FE5D"/>
    <w:rsid w:val="27B2EDF8"/>
    <w:rsid w:val="27D8654F"/>
    <w:rsid w:val="27ED43CC"/>
    <w:rsid w:val="2800D57D"/>
    <w:rsid w:val="2824190D"/>
    <w:rsid w:val="28262238"/>
    <w:rsid w:val="282E19E5"/>
    <w:rsid w:val="2860B42D"/>
    <w:rsid w:val="2890ED95"/>
    <w:rsid w:val="2899F934"/>
    <w:rsid w:val="28B582F0"/>
    <w:rsid w:val="29015DAF"/>
    <w:rsid w:val="292A801C"/>
    <w:rsid w:val="292CE6C1"/>
    <w:rsid w:val="2972245E"/>
    <w:rsid w:val="299D6966"/>
    <w:rsid w:val="29BB46D4"/>
    <w:rsid w:val="29C77B3D"/>
    <w:rsid w:val="29CB5B31"/>
    <w:rsid w:val="2A1ACD1A"/>
    <w:rsid w:val="2A1B4607"/>
    <w:rsid w:val="2A2AA6F4"/>
    <w:rsid w:val="2A36066A"/>
    <w:rsid w:val="2A73CD5D"/>
    <w:rsid w:val="2A9B5862"/>
    <w:rsid w:val="2AAE19ED"/>
    <w:rsid w:val="2AC031BB"/>
    <w:rsid w:val="2AC13B83"/>
    <w:rsid w:val="2AE9BCD2"/>
    <w:rsid w:val="2B0DB7F8"/>
    <w:rsid w:val="2B17C914"/>
    <w:rsid w:val="2B6618A9"/>
    <w:rsid w:val="2B69DBE1"/>
    <w:rsid w:val="2B7F3295"/>
    <w:rsid w:val="2B908FB8"/>
    <w:rsid w:val="2B91495C"/>
    <w:rsid w:val="2BC2FAF8"/>
    <w:rsid w:val="2BD15D09"/>
    <w:rsid w:val="2BF9D42E"/>
    <w:rsid w:val="2C10576A"/>
    <w:rsid w:val="2CD46A9E"/>
    <w:rsid w:val="2CF211CF"/>
    <w:rsid w:val="2D169EB7"/>
    <w:rsid w:val="2D17973F"/>
    <w:rsid w:val="2D2FAFD5"/>
    <w:rsid w:val="2D350DE8"/>
    <w:rsid w:val="2D6451D6"/>
    <w:rsid w:val="2D8694AD"/>
    <w:rsid w:val="2D9CA325"/>
    <w:rsid w:val="2DB3E1F7"/>
    <w:rsid w:val="2DD1223D"/>
    <w:rsid w:val="2DDDAF5F"/>
    <w:rsid w:val="2DEA00CB"/>
    <w:rsid w:val="2E065F55"/>
    <w:rsid w:val="2E1F5A95"/>
    <w:rsid w:val="2E24B27B"/>
    <w:rsid w:val="2E5784B0"/>
    <w:rsid w:val="2E73D5B2"/>
    <w:rsid w:val="2ED0DE49"/>
    <w:rsid w:val="2ED1E600"/>
    <w:rsid w:val="2ED57ADF"/>
    <w:rsid w:val="2EEBC7C1"/>
    <w:rsid w:val="2EF02CB9"/>
    <w:rsid w:val="2F412DFC"/>
    <w:rsid w:val="2F736B14"/>
    <w:rsid w:val="2F83FE17"/>
    <w:rsid w:val="2FA5084D"/>
    <w:rsid w:val="2FB674B7"/>
    <w:rsid w:val="2FCACAEF"/>
    <w:rsid w:val="302CEB7A"/>
    <w:rsid w:val="30424EFB"/>
    <w:rsid w:val="30598767"/>
    <w:rsid w:val="3072985F"/>
    <w:rsid w:val="3096F453"/>
    <w:rsid w:val="30A334A3"/>
    <w:rsid w:val="30A5EF1D"/>
    <w:rsid w:val="310C59C6"/>
    <w:rsid w:val="3112BB54"/>
    <w:rsid w:val="311B447D"/>
    <w:rsid w:val="31567270"/>
    <w:rsid w:val="316F0817"/>
    <w:rsid w:val="31762183"/>
    <w:rsid w:val="3198DCC8"/>
    <w:rsid w:val="31990223"/>
    <w:rsid w:val="31A57CD7"/>
    <w:rsid w:val="31D98984"/>
    <w:rsid w:val="31E6389B"/>
    <w:rsid w:val="31EE8573"/>
    <w:rsid w:val="31F5FCCB"/>
    <w:rsid w:val="3209F9FB"/>
    <w:rsid w:val="320C46FA"/>
    <w:rsid w:val="3216A2DF"/>
    <w:rsid w:val="322B1D32"/>
    <w:rsid w:val="322F91C2"/>
    <w:rsid w:val="324C81AA"/>
    <w:rsid w:val="3293D8BC"/>
    <w:rsid w:val="32B7DC9F"/>
    <w:rsid w:val="32B816AF"/>
    <w:rsid w:val="32C99F00"/>
    <w:rsid w:val="330C6BAE"/>
    <w:rsid w:val="3316D326"/>
    <w:rsid w:val="331D32A7"/>
    <w:rsid w:val="333F9E0D"/>
    <w:rsid w:val="33618D3A"/>
    <w:rsid w:val="33FECE93"/>
    <w:rsid w:val="340C8560"/>
    <w:rsid w:val="34420FDC"/>
    <w:rsid w:val="3442BBF9"/>
    <w:rsid w:val="34727643"/>
    <w:rsid w:val="34853148"/>
    <w:rsid w:val="34A3452E"/>
    <w:rsid w:val="34A71C70"/>
    <w:rsid w:val="350B2E6D"/>
    <w:rsid w:val="351044FD"/>
    <w:rsid w:val="3514E7B8"/>
    <w:rsid w:val="3519CBED"/>
    <w:rsid w:val="351EEB2C"/>
    <w:rsid w:val="352CE125"/>
    <w:rsid w:val="352D0769"/>
    <w:rsid w:val="357EB334"/>
    <w:rsid w:val="359AC4CD"/>
    <w:rsid w:val="3622B21A"/>
    <w:rsid w:val="362875F2"/>
    <w:rsid w:val="362F7255"/>
    <w:rsid w:val="364522A0"/>
    <w:rsid w:val="364B4A91"/>
    <w:rsid w:val="3684E423"/>
    <w:rsid w:val="3696E150"/>
    <w:rsid w:val="36A43A4C"/>
    <w:rsid w:val="36A8EE47"/>
    <w:rsid w:val="36AEBF2F"/>
    <w:rsid w:val="36BD3A11"/>
    <w:rsid w:val="36E9B7CE"/>
    <w:rsid w:val="3707FEAE"/>
    <w:rsid w:val="371D7E1C"/>
    <w:rsid w:val="375213CF"/>
    <w:rsid w:val="37540BBD"/>
    <w:rsid w:val="376F0D46"/>
    <w:rsid w:val="377ADBC1"/>
    <w:rsid w:val="37BA63EC"/>
    <w:rsid w:val="37D86B4D"/>
    <w:rsid w:val="37E42356"/>
    <w:rsid w:val="37FF426E"/>
    <w:rsid w:val="380D603F"/>
    <w:rsid w:val="382AB772"/>
    <w:rsid w:val="38473CBD"/>
    <w:rsid w:val="3850C790"/>
    <w:rsid w:val="3859FB04"/>
    <w:rsid w:val="386A2BD6"/>
    <w:rsid w:val="38BE3FB4"/>
    <w:rsid w:val="38C17CDB"/>
    <w:rsid w:val="3927885A"/>
    <w:rsid w:val="3940CB6F"/>
    <w:rsid w:val="3941D2A4"/>
    <w:rsid w:val="39551511"/>
    <w:rsid w:val="39A9C67C"/>
    <w:rsid w:val="39DF128B"/>
    <w:rsid w:val="39F04661"/>
    <w:rsid w:val="3A168E19"/>
    <w:rsid w:val="3A1751C6"/>
    <w:rsid w:val="3A18B67E"/>
    <w:rsid w:val="3A221579"/>
    <w:rsid w:val="3A404CF7"/>
    <w:rsid w:val="3A4CD73C"/>
    <w:rsid w:val="3A6344AD"/>
    <w:rsid w:val="3A8BAC7F"/>
    <w:rsid w:val="3A92ED84"/>
    <w:rsid w:val="3AC05628"/>
    <w:rsid w:val="3AC89CA3"/>
    <w:rsid w:val="3ACAB3AC"/>
    <w:rsid w:val="3ACAF266"/>
    <w:rsid w:val="3ADD0C78"/>
    <w:rsid w:val="3AEDDF43"/>
    <w:rsid w:val="3B0161C2"/>
    <w:rsid w:val="3B0E4DFB"/>
    <w:rsid w:val="3B0FE05C"/>
    <w:rsid w:val="3B2B09F0"/>
    <w:rsid w:val="3B51B395"/>
    <w:rsid w:val="3B5AB614"/>
    <w:rsid w:val="3B665D0C"/>
    <w:rsid w:val="3B84E428"/>
    <w:rsid w:val="3B968D6F"/>
    <w:rsid w:val="3BCABF55"/>
    <w:rsid w:val="3BDEA20C"/>
    <w:rsid w:val="3BF37E59"/>
    <w:rsid w:val="3BF6CEBA"/>
    <w:rsid w:val="3C228B36"/>
    <w:rsid w:val="3C3139E3"/>
    <w:rsid w:val="3C3A2356"/>
    <w:rsid w:val="3C3BEF75"/>
    <w:rsid w:val="3C6AB420"/>
    <w:rsid w:val="3C8B1E21"/>
    <w:rsid w:val="3CDF2679"/>
    <w:rsid w:val="3CFA7B24"/>
    <w:rsid w:val="3D06EABE"/>
    <w:rsid w:val="3D4EEB4B"/>
    <w:rsid w:val="3DB3B6EE"/>
    <w:rsid w:val="3DCABB53"/>
    <w:rsid w:val="3DD246E2"/>
    <w:rsid w:val="3E355D67"/>
    <w:rsid w:val="3E5A771A"/>
    <w:rsid w:val="3E6809E2"/>
    <w:rsid w:val="3E784DBC"/>
    <w:rsid w:val="3E8CEFD1"/>
    <w:rsid w:val="3EC9CF5B"/>
    <w:rsid w:val="3ED3C36B"/>
    <w:rsid w:val="3EDDDB36"/>
    <w:rsid w:val="3F3FEFD1"/>
    <w:rsid w:val="3F8B191C"/>
    <w:rsid w:val="3F98946D"/>
    <w:rsid w:val="3F9A031C"/>
    <w:rsid w:val="3F9AA42B"/>
    <w:rsid w:val="3FA165B7"/>
    <w:rsid w:val="4007D503"/>
    <w:rsid w:val="403F7338"/>
    <w:rsid w:val="404C8548"/>
    <w:rsid w:val="405618AA"/>
    <w:rsid w:val="405C3163"/>
    <w:rsid w:val="406F93CC"/>
    <w:rsid w:val="40F605B4"/>
    <w:rsid w:val="40F983E8"/>
    <w:rsid w:val="41148FE2"/>
    <w:rsid w:val="4122EC18"/>
    <w:rsid w:val="4128DC5F"/>
    <w:rsid w:val="413133AA"/>
    <w:rsid w:val="4148CE86"/>
    <w:rsid w:val="4166406D"/>
    <w:rsid w:val="416F499D"/>
    <w:rsid w:val="4182A0DA"/>
    <w:rsid w:val="41A95B3C"/>
    <w:rsid w:val="41D9EB44"/>
    <w:rsid w:val="420B642D"/>
    <w:rsid w:val="420FB838"/>
    <w:rsid w:val="4210B3D2"/>
    <w:rsid w:val="422C5C78"/>
    <w:rsid w:val="427DBFB9"/>
    <w:rsid w:val="42803475"/>
    <w:rsid w:val="42861BA8"/>
    <w:rsid w:val="42B44006"/>
    <w:rsid w:val="42B5CE76"/>
    <w:rsid w:val="42E28F99"/>
    <w:rsid w:val="431265C8"/>
    <w:rsid w:val="432CF4C1"/>
    <w:rsid w:val="43322DCF"/>
    <w:rsid w:val="433484DF"/>
    <w:rsid w:val="4348F235"/>
    <w:rsid w:val="43A7348E"/>
    <w:rsid w:val="43C81A84"/>
    <w:rsid w:val="43E3C7F3"/>
    <w:rsid w:val="43E4CAF9"/>
    <w:rsid w:val="44112859"/>
    <w:rsid w:val="441360F4"/>
    <w:rsid w:val="44234F6D"/>
    <w:rsid w:val="443D9BF3"/>
    <w:rsid w:val="443DF9B2"/>
    <w:rsid w:val="4456BEE8"/>
    <w:rsid w:val="446AC17B"/>
    <w:rsid w:val="4497524B"/>
    <w:rsid w:val="44C4901C"/>
    <w:rsid w:val="45281620"/>
    <w:rsid w:val="45381635"/>
    <w:rsid w:val="4558BE95"/>
    <w:rsid w:val="455EAFDE"/>
    <w:rsid w:val="4578B82C"/>
    <w:rsid w:val="459B47B2"/>
    <w:rsid w:val="45C2C523"/>
    <w:rsid w:val="45CEE24F"/>
    <w:rsid w:val="45DFFC37"/>
    <w:rsid w:val="45E086DE"/>
    <w:rsid w:val="45E7CB7C"/>
    <w:rsid w:val="464ACBE3"/>
    <w:rsid w:val="46BA2B9C"/>
    <w:rsid w:val="46BEDBD4"/>
    <w:rsid w:val="46C4D612"/>
    <w:rsid w:val="4705D9B5"/>
    <w:rsid w:val="472EC4D1"/>
    <w:rsid w:val="477446A8"/>
    <w:rsid w:val="4784F3FE"/>
    <w:rsid w:val="478E3038"/>
    <w:rsid w:val="4817FD6D"/>
    <w:rsid w:val="48460C3A"/>
    <w:rsid w:val="4859E10B"/>
    <w:rsid w:val="486A99CA"/>
    <w:rsid w:val="48AC9D1B"/>
    <w:rsid w:val="48B0C38A"/>
    <w:rsid w:val="48E183EC"/>
    <w:rsid w:val="48F85DA5"/>
    <w:rsid w:val="4932AA50"/>
    <w:rsid w:val="4933DCA5"/>
    <w:rsid w:val="493D4C9F"/>
    <w:rsid w:val="4947199F"/>
    <w:rsid w:val="494B4F4D"/>
    <w:rsid w:val="4970CAB2"/>
    <w:rsid w:val="49712EE5"/>
    <w:rsid w:val="497891AD"/>
    <w:rsid w:val="498854A6"/>
    <w:rsid w:val="498FB562"/>
    <w:rsid w:val="49B10119"/>
    <w:rsid w:val="49D8199F"/>
    <w:rsid w:val="49DF858C"/>
    <w:rsid w:val="49ED5950"/>
    <w:rsid w:val="49F96F19"/>
    <w:rsid w:val="4A27B4DE"/>
    <w:rsid w:val="4A2D5AC3"/>
    <w:rsid w:val="4A394703"/>
    <w:rsid w:val="4A4C1490"/>
    <w:rsid w:val="4A9A1C6B"/>
    <w:rsid w:val="4AD24F63"/>
    <w:rsid w:val="4AFC1F54"/>
    <w:rsid w:val="4B272077"/>
    <w:rsid w:val="4B3CA8AC"/>
    <w:rsid w:val="4B544E12"/>
    <w:rsid w:val="4B6045DD"/>
    <w:rsid w:val="4B6AAB3D"/>
    <w:rsid w:val="4B9FC219"/>
    <w:rsid w:val="4BCA162C"/>
    <w:rsid w:val="4BE8EFF4"/>
    <w:rsid w:val="4C2747D2"/>
    <w:rsid w:val="4C352B28"/>
    <w:rsid w:val="4C36F580"/>
    <w:rsid w:val="4C91B9A2"/>
    <w:rsid w:val="4CADE53A"/>
    <w:rsid w:val="4CEED007"/>
    <w:rsid w:val="4D21453A"/>
    <w:rsid w:val="4D48CDDE"/>
    <w:rsid w:val="4D56045A"/>
    <w:rsid w:val="4D57C0FC"/>
    <w:rsid w:val="4D7D4173"/>
    <w:rsid w:val="4D8506D0"/>
    <w:rsid w:val="4D98B05D"/>
    <w:rsid w:val="4DDAEC41"/>
    <w:rsid w:val="4DEE913D"/>
    <w:rsid w:val="4DF9DFE3"/>
    <w:rsid w:val="4DFCEB7A"/>
    <w:rsid w:val="4E3C5967"/>
    <w:rsid w:val="4E43A54C"/>
    <w:rsid w:val="4E82D188"/>
    <w:rsid w:val="4E9B1012"/>
    <w:rsid w:val="4EDA8079"/>
    <w:rsid w:val="4F0850EB"/>
    <w:rsid w:val="4F2CE2C4"/>
    <w:rsid w:val="4F334F8D"/>
    <w:rsid w:val="4F5B4939"/>
    <w:rsid w:val="4F83824A"/>
    <w:rsid w:val="4FC481CB"/>
    <w:rsid w:val="4FE0E48E"/>
    <w:rsid w:val="50169018"/>
    <w:rsid w:val="501C3C71"/>
    <w:rsid w:val="50433020"/>
    <w:rsid w:val="50624342"/>
    <w:rsid w:val="50AB8098"/>
    <w:rsid w:val="50F9F20D"/>
    <w:rsid w:val="51075D8E"/>
    <w:rsid w:val="5121D6D9"/>
    <w:rsid w:val="514340F4"/>
    <w:rsid w:val="515AD9F6"/>
    <w:rsid w:val="51CBEA5A"/>
    <w:rsid w:val="51EBAC63"/>
    <w:rsid w:val="5218B558"/>
    <w:rsid w:val="527B6507"/>
    <w:rsid w:val="529DD0C3"/>
    <w:rsid w:val="52B6696A"/>
    <w:rsid w:val="52CF567A"/>
    <w:rsid w:val="52D2A74B"/>
    <w:rsid w:val="52E568D4"/>
    <w:rsid w:val="53053F03"/>
    <w:rsid w:val="53225CC1"/>
    <w:rsid w:val="5348C8FD"/>
    <w:rsid w:val="53595086"/>
    <w:rsid w:val="537FC636"/>
    <w:rsid w:val="5392CC65"/>
    <w:rsid w:val="53DB74AE"/>
    <w:rsid w:val="5422005D"/>
    <w:rsid w:val="5438D357"/>
    <w:rsid w:val="543C75C2"/>
    <w:rsid w:val="5446808D"/>
    <w:rsid w:val="544EC35F"/>
    <w:rsid w:val="545D7C6F"/>
    <w:rsid w:val="54727801"/>
    <w:rsid w:val="54AA15A2"/>
    <w:rsid w:val="54B31F1C"/>
    <w:rsid w:val="54C1D322"/>
    <w:rsid w:val="54C86BF6"/>
    <w:rsid w:val="54CF89F9"/>
    <w:rsid w:val="54DA4860"/>
    <w:rsid w:val="54E090F8"/>
    <w:rsid w:val="54EC97F4"/>
    <w:rsid w:val="55076855"/>
    <w:rsid w:val="554257B0"/>
    <w:rsid w:val="55B2DAD5"/>
    <w:rsid w:val="55B75634"/>
    <w:rsid w:val="55BFDC72"/>
    <w:rsid w:val="5648B36E"/>
    <w:rsid w:val="565F5C9E"/>
    <w:rsid w:val="568BF394"/>
    <w:rsid w:val="568CD69D"/>
    <w:rsid w:val="56BF1D86"/>
    <w:rsid w:val="56C61BCE"/>
    <w:rsid w:val="56DE9DD9"/>
    <w:rsid w:val="56F23226"/>
    <w:rsid w:val="57295F79"/>
    <w:rsid w:val="57325236"/>
    <w:rsid w:val="57A2520A"/>
    <w:rsid w:val="57B40CD0"/>
    <w:rsid w:val="57C35CBA"/>
    <w:rsid w:val="5812321A"/>
    <w:rsid w:val="584091A6"/>
    <w:rsid w:val="58444FEC"/>
    <w:rsid w:val="5845800B"/>
    <w:rsid w:val="58711432"/>
    <w:rsid w:val="588C0D1F"/>
    <w:rsid w:val="58AE2B50"/>
    <w:rsid w:val="58BED011"/>
    <w:rsid w:val="58DFB580"/>
    <w:rsid w:val="590EDF90"/>
    <w:rsid w:val="590FE56E"/>
    <w:rsid w:val="592970C0"/>
    <w:rsid w:val="59320CC4"/>
    <w:rsid w:val="5938821A"/>
    <w:rsid w:val="599DB880"/>
    <w:rsid w:val="59CAB810"/>
    <w:rsid w:val="59F4695E"/>
    <w:rsid w:val="5A02A278"/>
    <w:rsid w:val="5A490CC9"/>
    <w:rsid w:val="5A6AB6AA"/>
    <w:rsid w:val="5A7E066F"/>
    <w:rsid w:val="5A932D44"/>
    <w:rsid w:val="5ABC279E"/>
    <w:rsid w:val="5AC55ACB"/>
    <w:rsid w:val="5B43F575"/>
    <w:rsid w:val="5B9D9398"/>
    <w:rsid w:val="5BCCAA8C"/>
    <w:rsid w:val="5BCFA6BC"/>
    <w:rsid w:val="5BD16B31"/>
    <w:rsid w:val="5C04EE7C"/>
    <w:rsid w:val="5C1B5563"/>
    <w:rsid w:val="5C3CBC8E"/>
    <w:rsid w:val="5C3CCC9F"/>
    <w:rsid w:val="5C5B2AF6"/>
    <w:rsid w:val="5C63E38F"/>
    <w:rsid w:val="5C881230"/>
    <w:rsid w:val="5C9EF97C"/>
    <w:rsid w:val="5D565083"/>
    <w:rsid w:val="5D609FA1"/>
    <w:rsid w:val="5D69F7C5"/>
    <w:rsid w:val="5D6A7157"/>
    <w:rsid w:val="5D8B17BC"/>
    <w:rsid w:val="5D9D8D22"/>
    <w:rsid w:val="5DC86BB0"/>
    <w:rsid w:val="5DDAA0B5"/>
    <w:rsid w:val="5DF4FFB4"/>
    <w:rsid w:val="5E040BE1"/>
    <w:rsid w:val="5E14C9CE"/>
    <w:rsid w:val="5E22BD20"/>
    <w:rsid w:val="5E4B049C"/>
    <w:rsid w:val="5E581357"/>
    <w:rsid w:val="5E5A4714"/>
    <w:rsid w:val="5E5FE872"/>
    <w:rsid w:val="5E78E668"/>
    <w:rsid w:val="5E80674A"/>
    <w:rsid w:val="5E808702"/>
    <w:rsid w:val="5E82624C"/>
    <w:rsid w:val="5E83723C"/>
    <w:rsid w:val="5E90944E"/>
    <w:rsid w:val="5E9168F0"/>
    <w:rsid w:val="5EB56870"/>
    <w:rsid w:val="5ED9BAFA"/>
    <w:rsid w:val="5EEF79AE"/>
    <w:rsid w:val="5F0B9116"/>
    <w:rsid w:val="5F600EFE"/>
    <w:rsid w:val="5F726526"/>
    <w:rsid w:val="5F83C85E"/>
    <w:rsid w:val="5FCA99AE"/>
    <w:rsid w:val="601BB6A8"/>
    <w:rsid w:val="604CD76F"/>
    <w:rsid w:val="6068737A"/>
    <w:rsid w:val="607049A1"/>
    <w:rsid w:val="607391FD"/>
    <w:rsid w:val="60830FD9"/>
    <w:rsid w:val="609061A4"/>
    <w:rsid w:val="60B1B754"/>
    <w:rsid w:val="610D8C4D"/>
    <w:rsid w:val="6122DF2D"/>
    <w:rsid w:val="612C2655"/>
    <w:rsid w:val="61394D07"/>
    <w:rsid w:val="613A3210"/>
    <w:rsid w:val="613E878B"/>
    <w:rsid w:val="6152CACD"/>
    <w:rsid w:val="6157A137"/>
    <w:rsid w:val="61654FE9"/>
    <w:rsid w:val="618DF624"/>
    <w:rsid w:val="618E7F78"/>
    <w:rsid w:val="6191A224"/>
    <w:rsid w:val="61AD8C0D"/>
    <w:rsid w:val="61C3F757"/>
    <w:rsid w:val="6226EF0D"/>
    <w:rsid w:val="627E0180"/>
    <w:rsid w:val="629DAC4A"/>
    <w:rsid w:val="62BC6231"/>
    <w:rsid w:val="62C4EDDD"/>
    <w:rsid w:val="62F995AD"/>
    <w:rsid w:val="631CC29D"/>
    <w:rsid w:val="63227F2B"/>
    <w:rsid w:val="632D626E"/>
    <w:rsid w:val="6333EA5D"/>
    <w:rsid w:val="6375DC3B"/>
    <w:rsid w:val="637B8D41"/>
    <w:rsid w:val="639698A2"/>
    <w:rsid w:val="63BDFEF7"/>
    <w:rsid w:val="63BF3FCE"/>
    <w:rsid w:val="64430BE6"/>
    <w:rsid w:val="648178D2"/>
    <w:rsid w:val="648EF7C8"/>
    <w:rsid w:val="649E0AD1"/>
    <w:rsid w:val="64B1FCF9"/>
    <w:rsid w:val="64E0D34C"/>
    <w:rsid w:val="651693DC"/>
    <w:rsid w:val="65343FC7"/>
    <w:rsid w:val="65934486"/>
    <w:rsid w:val="65A3DC70"/>
    <w:rsid w:val="65AE4199"/>
    <w:rsid w:val="65B35FFF"/>
    <w:rsid w:val="65C163EA"/>
    <w:rsid w:val="65CA8DA2"/>
    <w:rsid w:val="65ECFA7B"/>
    <w:rsid w:val="65F11198"/>
    <w:rsid w:val="66002565"/>
    <w:rsid w:val="66209302"/>
    <w:rsid w:val="662BB5AD"/>
    <w:rsid w:val="66DE0911"/>
    <w:rsid w:val="66F53F16"/>
    <w:rsid w:val="671AFC2B"/>
    <w:rsid w:val="67247B1A"/>
    <w:rsid w:val="674AB1A7"/>
    <w:rsid w:val="678B5A2F"/>
    <w:rsid w:val="6796213F"/>
    <w:rsid w:val="67B9E4CC"/>
    <w:rsid w:val="67D76B14"/>
    <w:rsid w:val="67E4B11A"/>
    <w:rsid w:val="67F72D61"/>
    <w:rsid w:val="67F95A54"/>
    <w:rsid w:val="68B7527C"/>
    <w:rsid w:val="68BE2DD8"/>
    <w:rsid w:val="68C46A87"/>
    <w:rsid w:val="68E17B91"/>
    <w:rsid w:val="6916BD14"/>
    <w:rsid w:val="6927081A"/>
    <w:rsid w:val="693522A2"/>
    <w:rsid w:val="6964936D"/>
    <w:rsid w:val="69CC6C2D"/>
    <w:rsid w:val="6A373EB7"/>
    <w:rsid w:val="6A5563EA"/>
    <w:rsid w:val="6A8D0350"/>
    <w:rsid w:val="6AAE4700"/>
    <w:rsid w:val="6AE051A6"/>
    <w:rsid w:val="6AE8BD59"/>
    <w:rsid w:val="6AFE5A53"/>
    <w:rsid w:val="6B04C0A7"/>
    <w:rsid w:val="6B2545C2"/>
    <w:rsid w:val="6B97E5DD"/>
    <w:rsid w:val="6C09C4E7"/>
    <w:rsid w:val="6C0C87B4"/>
    <w:rsid w:val="6C2C40A8"/>
    <w:rsid w:val="6C37F35F"/>
    <w:rsid w:val="6C40A7F3"/>
    <w:rsid w:val="6C4E6B03"/>
    <w:rsid w:val="6C53A7C0"/>
    <w:rsid w:val="6C58C728"/>
    <w:rsid w:val="6C5FD931"/>
    <w:rsid w:val="6C93A541"/>
    <w:rsid w:val="6CA058A9"/>
    <w:rsid w:val="6CE7CA55"/>
    <w:rsid w:val="6CFA5787"/>
    <w:rsid w:val="6D4C728C"/>
    <w:rsid w:val="6D7E71B2"/>
    <w:rsid w:val="6D897F73"/>
    <w:rsid w:val="6DA2A554"/>
    <w:rsid w:val="6DAF3607"/>
    <w:rsid w:val="6DDD44A6"/>
    <w:rsid w:val="6E258A32"/>
    <w:rsid w:val="6E54E786"/>
    <w:rsid w:val="6E7D4015"/>
    <w:rsid w:val="6EB12631"/>
    <w:rsid w:val="6EC1545A"/>
    <w:rsid w:val="6EC912EA"/>
    <w:rsid w:val="6EE77060"/>
    <w:rsid w:val="6EF67378"/>
    <w:rsid w:val="6F098BB2"/>
    <w:rsid w:val="6F10035E"/>
    <w:rsid w:val="6F3C0502"/>
    <w:rsid w:val="6F4ABFC2"/>
    <w:rsid w:val="6F4F3FF8"/>
    <w:rsid w:val="6F563F36"/>
    <w:rsid w:val="6F662DF3"/>
    <w:rsid w:val="6F67F16B"/>
    <w:rsid w:val="6F7D53A2"/>
    <w:rsid w:val="6FCB95DC"/>
    <w:rsid w:val="70651BB0"/>
    <w:rsid w:val="70B624CC"/>
    <w:rsid w:val="70D47E9D"/>
    <w:rsid w:val="7131F356"/>
    <w:rsid w:val="71405085"/>
    <w:rsid w:val="7151FF89"/>
    <w:rsid w:val="7160D032"/>
    <w:rsid w:val="71718A02"/>
    <w:rsid w:val="71A6F994"/>
    <w:rsid w:val="71C53262"/>
    <w:rsid w:val="7203C98E"/>
    <w:rsid w:val="7273ECEF"/>
    <w:rsid w:val="72826084"/>
    <w:rsid w:val="72BFB5A7"/>
    <w:rsid w:val="72E2AB9E"/>
    <w:rsid w:val="73180834"/>
    <w:rsid w:val="733AB9C2"/>
    <w:rsid w:val="733F4848"/>
    <w:rsid w:val="7346CD3A"/>
    <w:rsid w:val="73472E31"/>
    <w:rsid w:val="734BE4DB"/>
    <w:rsid w:val="7355104B"/>
    <w:rsid w:val="735A1D69"/>
    <w:rsid w:val="736234E2"/>
    <w:rsid w:val="73D495EB"/>
    <w:rsid w:val="73DEDA14"/>
    <w:rsid w:val="73F098C7"/>
    <w:rsid w:val="74720A3F"/>
    <w:rsid w:val="749C8304"/>
    <w:rsid w:val="7537AF58"/>
    <w:rsid w:val="7547EED6"/>
    <w:rsid w:val="75AAFB90"/>
    <w:rsid w:val="75C63E7A"/>
    <w:rsid w:val="75DF6F89"/>
    <w:rsid w:val="75EFA1B9"/>
    <w:rsid w:val="765A7F77"/>
    <w:rsid w:val="765E503B"/>
    <w:rsid w:val="7677D661"/>
    <w:rsid w:val="76A15D9E"/>
    <w:rsid w:val="77134A60"/>
    <w:rsid w:val="772A94E0"/>
    <w:rsid w:val="772D7491"/>
    <w:rsid w:val="773CA94A"/>
    <w:rsid w:val="77853FD9"/>
    <w:rsid w:val="77BD05FB"/>
    <w:rsid w:val="77FBF9F4"/>
    <w:rsid w:val="784E5723"/>
    <w:rsid w:val="786CBF73"/>
    <w:rsid w:val="78AA3750"/>
    <w:rsid w:val="78F42BFB"/>
    <w:rsid w:val="7912511A"/>
    <w:rsid w:val="79694758"/>
    <w:rsid w:val="797C8ED5"/>
    <w:rsid w:val="7994100E"/>
    <w:rsid w:val="7A028248"/>
    <w:rsid w:val="7A0D91DD"/>
    <w:rsid w:val="7A1C2905"/>
    <w:rsid w:val="7A2CB741"/>
    <w:rsid w:val="7A4374B1"/>
    <w:rsid w:val="7A6F2FAC"/>
    <w:rsid w:val="7A78C526"/>
    <w:rsid w:val="7AA00A58"/>
    <w:rsid w:val="7AAAB8BC"/>
    <w:rsid w:val="7AE13F34"/>
    <w:rsid w:val="7AE1C96F"/>
    <w:rsid w:val="7AF454A6"/>
    <w:rsid w:val="7B3895C8"/>
    <w:rsid w:val="7B3CC2D5"/>
    <w:rsid w:val="7B6014E1"/>
    <w:rsid w:val="7B796548"/>
    <w:rsid w:val="7B9B03B2"/>
    <w:rsid w:val="7BAB839F"/>
    <w:rsid w:val="7BAE3930"/>
    <w:rsid w:val="7BBB3371"/>
    <w:rsid w:val="7BD0839A"/>
    <w:rsid w:val="7BF69777"/>
    <w:rsid w:val="7C452CB3"/>
    <w:rsid w:val="7C4D6339"/>
    <w:rsid w:val="7C6F3207"/>
    <w:rsid w:val="7D027B40"/>
    <w:rsid w:val="7D0CF922"/>
    <w:rsid w:val="7D15DEC9"/>
    <w:rsid w:val="7D5230C8"/>
    <w:rsid w:val="7D5EE736"/>
    <w:rsid w:val="7D79067A"/>
    <w:rsid w:val="7DB76EDD"/>
    <w:rsid w:val="7DD710FE"/>
    <w:rsid w:val="7DE882D1"/>
    <w:rsid w:val="7E00596A"/>
    <w:rsid w:val="7E15CBBD"/>
    <w:rsid w:val="7E32D7A5"/>
    <w:rsid w:val="7E5A7F8D"/>
    <w:rsid w:val="7E64408B"/>
    <w:rsid w:val="7E711007"/>
    <w:rsid w:val="7E775CF3"/>
    <w:rsid w:val="7E90BEF9"/>
    <w:rsid w:val="7EC646BC"/>
    <w:rsid w:val="7EE55947"/>
    <w:rsid w:val="7F20BFA3"/>
    <w:rsid w:val="7F3243D5"/>
    <w:rsid w:val="7F3E2909"/>
    <w:rsid w:val="7F60542C"/>
    <w:rsid w:val="7F98EEE3"/>
    <w:rsid w:val="7FA41C25"/>
    <w:rsid w:val="7FADAFD6"/>
    <w:rsid w:val="7FE4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01A6"/>
  <w15:docId w15:val="{ED07270D-78D2-4506-BDBE-175D328F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8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5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6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RLTextlnkuslovan">
    <w:name w:val="RL Text článku číslovaný"/>
    <w:basedOn w:val="Normln"/>
    <w:link w:val="RLTextlnkuslovanChar"/>
    <w:qFormat/>
    <w:rsid w:val="00FD166C"/>
    <w:pPr>
      <w:tabs>
        <w:tab w:val="num" w:pos="360"/>
      </w:tabs>
      <w:spacing w:after="120" w:line="280" w:lineRule="exact"/>
      <w:jc w:val="both"/>
    </w:pPr>
    <w:rPr>
      <w:rFonts w:ascii="Calibri" w:eastAsia="Times New Roman" w:hAnsi="Calibri" w:cs="Times New Roman"/>
      <w:sz w:val="22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FD166C"/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FD166C"/>
    <w:pPr>
      <w:keepNext/>
      <w:numPr>
        <w:numId w:val="10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C17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C17FB"/>
  </w:style>
  <w:style w:type="character" w:styleId="Odkaznakoment">
    <w:name w:val="annotation reference"/>
    <w:basedOn w:val="Standardnpsmoodstavce"/>
    <w:uiPriority w:val="99"/>
    <w:semiHidden/>
    <w:unhideWhenUsed/>
    <w:rsid w:val="00652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2F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F5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B3943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FB39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Standardnpsmoodstavce"/>
    <w:rsid w:val="00DE79E0"/>
    <w:rPr>
      <w:rFonts w:ascii="Segoe UI" w:hAnsi="Segoe UI" w:cs="Segoe UI" w:hint="default"/>
      <w:sz w:val="18"/>
      <w:szCs w:val="18"/>
    </w:rPr>
  </w:style>
  <w:style w:type="paragraph" w:customStyle="1" w:styleId="Clanek11">
    <w:name w:val="Clanek 1.1"/>
    <w:basedOn w:val="Nadpis2"/>
    <w:link w:val="Clanek11Char"/>
    <w:qFormat/>
    <w:rsid w:val="000B4024"/>
    <w:pPr>
      <w:keepNext w:val="0"/>
      <w:keepLines w:val="0"/>
      <w:widowControl w:val="0"/>
      <w:pBdr>
        <w:top w:val="none" w:sz="0" w:space="0" w:color="auto"/>
      </w:pBdr>
      <w:spacing w:before="120" w:after="120" w:line="240" w:lineRule="auto"/>
      <w:jc w:val="both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B402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annotationreference0">
    <w:name w:val="annotation reference0"/>
    <w:uiPriority w:val="99"/>
    <w:semiHidden/>
    <w:unhideWhenUsed/>
    <w:rPr>
      <w:sz w:val="16"/>
      <w:szCs w:val="16"/>
    </w:rPr>
  </w:style>
  <w:style w:type="paragraph" w:customStyle="1" w:styleId="annotationsubject0">
    <w:name w:val="annotation subject0"/>
    <w:basedOn w:val="annotationtext0"/>
    <w:next w:val="annotationtext0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annotationsubject0"/>
    <w:uiPriority w:val="99"/>
    <w:semiHidden/>
    <w:rPr>
      <w:b/>
      <w:bCs/>
      <w:sz w:val="20"/>
      <w:szCs w:val="20"/>
    </w:rPr>
  </w:style>
  <w:style w:type="paragraph" w:customStyle="1" w:styleId="annotationtext0">
    <w:name w:val="annotation text0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Pr>
      <w:sz w:val="20"/>
      <w:szCs w:val="20"/>
    </w:rPr>
  </w:style>
  <w:style w:type="paragraph" w:customStyle="1" w:styleId="l3">
    <w:name w:val="l3"/>
    <w:basedOn w:val="Normln"/>
    <w:rsid w:val="002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dova\Desktop\Smlouva%20NPP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iR40m+Lnl09npeuOify7z2gBOF2g==">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purl.org/dc/dcmitype/"/>
    <ds:schemaRef ds:uri="http://schemas.microsoft.com/office/2006/documentManagement/types"/>
    <ds:schemaRef ds:uri="35096781-7534-4a2f-9e6f-d7d4cb6efa4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42a8c7a5-1e92-4b14-8068-280b24b2fd85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50E2E452-078C-4BA2-A812-F7DA8C99F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B8A865-1B9B-427C-8F26-14BBA59A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NPP.dotx</Template>
  <TotalTime>4</TotalTime>
  <Pages>2</Pages>
  <Words>408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železnic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</dc:creator>
  <cp:keywords/>
  <dc:description/>
  <cp:lastModifiedBy>Jan Bayer</cp:lastModifiedBy>
  <cp:revision>3</cp:revision>
  <cp:lastPrinted>2023-12-15T14:43:00Z</cp:lastPrinted>
  <dcterms:created xsi:type="dcterms:W3CDTF">2025-04-28T07:45:00Z</dcterms:created>
  <dcterms:modified xsi:type="dcterms:W3CDTF">2025-04-28T07:48:00Z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0x01010074E1FA69AEA13840B70BECEC7F50DC6F</vt:lpwstr>
  </property>
  <property fmtid="{D5CDD505-2E9C-101B-9397-08002B2CF9AE}" pid="3" name="URL">
    <vt:lpwstr/>
  </property>
  <property fmtid="{D5CDD505-2E9C-101B-9397-08002B2CF9AE}" pid="4" name="MediaServiceImageTags">
    <vt:lpwstr/>
  </property>
  <property fmtid="{D5CDD505-2E9C-101B-9397-08002B2CF9AE}" pid="5" name="GrammarlyDocumentId">
    <vt:lpwstr>e4519d61b4367eef2d08e897ef1e92a2cda12ce7d79d56c0f81255850396d921</vt:lpwstr>
  </property>
  <property fmtid="{D5CDD505-2E9C-101B-9397-08002B2CF9AE}" pid="6" name="MSIP_Label_f15a8442-68f3-4087-8f05-d564bed44e92_Enabled">
    <vt:lpwstr>true</vt:lpwstr>
  </property>
  <property fmtid="{D5CDD505-2E9C-101B-9397-08002B2CF9AE}" pid="7" name="MSIP_Label_f15a8442-68f3-4087-8f05-d564bed44e92_SetDate">
    <vt:lpwstr>2025-04-10T10:25:05Z</vt:lpwstr>
  </property>
  <property fmtid="{D5CDD505-2E9C-101B-9397-08002B2CF9AE}" pid="8" name="MSIP_Label_f15a8442-68f3-4087-8f05-d564bed44e92_Method">
    <vt:lpwstr>Standard</vt:lpwstr>
  </property>
  <property fmtid="{D5CDD505-2E9C-101B-9397-08002B2CF9AE}" pid="9" name="MSIP_Label_f15a8442-68f3-4087-8f05-d564bed44e92_Name">
    <vt:lpwstr>97171605-0670-4512-b8c8-ebe12520d29a</vt:lpwstr>
  </property>
  <property fmtid="{D5CDD505-2E9C-101B-9397-08002B2CF9AE}" pid="10" name="MSIP_Label_f15a8442-68f3-4087-8f05-d564bed44e92_SiteId">
    <vt:lpwstr>138f17b0-6ad5-4ddf-a195-24e73c3655fd</vt:lpwstr>
  </property>
  <property fmtid="{D5CDD505-2E9C-101B-9397-08002B2CF9AE}" pid="11" name="MSIP_Label_f15a8442-68f3-4087-8f05-d564bed44e92_ActionId">
    <vt:lpwstr>8e8aef9d-8434-4003-b507-1265d56e4598</vt:lpwstr>
  </property>
  <property fmtid="{D5CDD505-2E9C-101B-9397-08002B2CF9AE}" pid="12" name="MSIP_Label_f15a8442-68f3-4087-8f05-d564bed44e92_ContentBits">
    <vt:lpwstr>0</vt:lpwstr>
  </property>
  <property fmtid="{D5CDD505-2E9C-101B-9397-08002B2CF9AE}" pid="13" name="MSIP_Label_f15a8442-68f3-4087-8f05-d564bed44e92_Tag">
    <vt:lpwstr>10, 3, 0, 1</vt:lpwstr>
  </property>
</Properties>
</file>