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2025-V10-077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mpus C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ech Group,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176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160 41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93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02.04.2025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A64120A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elisti, HiQ+, 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330mm, typ jemný zub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  <w:tab w:val="left" w:pos="2807"/>
        </w:tabs>
        <w:spacing w:before="100" w:after="0" w:line="148" w:lineRule="exact"/>
        <w:ind w:left="427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36223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36223</wp:posOffset>
            </wp:positionV>
            <wp:extent cx="180" cy="1584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36223</wp:posOffset>
            </wp:positionV>
            <wp:extent cx="180" cy="1584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36223</wp:posOffset>
            </wp:positionV>
            <wp:extent cx="180" cy="1584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36223</wp:posOffset>
            </wp:positionV>
            <wp:extent cx="180" cy="1584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63500</wp:posOffset>
            </wp:positionV>
            <wp:extent cx="604820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63500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WA22355C VF-Plasma elektroda, jehla 45 st 12ks/bal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56.986,-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09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09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138680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2025-04-24T08:58:24Z</dcterms:created>
  <dcterms:modified xsi:type="dcterms:W3CDTF">2025-04-24T08:58:24Z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