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c.JH307683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Gáza skládana s buničitou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vatou 20x20 cm, bal.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z gázy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28" w:line="176" w:lineRule="exact"/>
              <w:ind w:left="-48" w:right="8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20x20 cm,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26523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Kompresy z NT 10x10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rozstřih Y,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28311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stáčený z gázy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20x20 cm,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120x220cm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44001991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oční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LAVH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VARIXY JH (= nahrazuje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LR 235543 469.66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ster. 5x5cm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66 092,10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2025-04-25 13:29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2025-04-25T11:55:26Z</dcterms:created>
  <dcterms:modified xsi:type="dcterms:W3CDTF">2025-04-25T11:55:26Z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