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c.JH307700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Břišní rouška s RK, 40x40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předepraná, nesterilní bílá, 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vrstvy , 300ks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5" w:space="236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6" w:right="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 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150 cm , 44 ks = bal 1 bal = 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,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pudrované Sempermed®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classic 6,5 , 70 párů v 1bal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0" w:space="2318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classic 7,5 , 70 párů v 1bal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170 cm , 40 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2" w:space="23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170 cm , 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84" w:line="176" w:lineRule="exact"/>
              <w:ind w:left="-48" w:right="6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1bal 1 bal =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8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,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rameno JH , bal = ks,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obj=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21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univerzální s nástřihem ,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 v 1bal 1 bal = 12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8" w:space="233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ASK ramene B.CH , 14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bal 1 bal = 14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Vertikální , 10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10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, 13 ks =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4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2025-04-25 13:41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6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85 499,94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4658735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4658735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4658735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4658735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4658735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4658735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4658735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4658735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4658735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4658735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4658735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4658735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4658735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4658735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4658735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4658735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4658735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4658735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4658735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4658735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2025-04-25T11:55:57Z</dcterms:created>
  <dcterms:modified xsi:type="dcterms:W3CDTF">2025-04-25T11:55:57Z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