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c.JH307639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N18861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MEDI-INN CLASSIC Kalt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WARM komprese 13 x 14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7" w:space="235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N18869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MEDI-INN CLASSIC Kalt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WARM komprese 12 x 29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N18871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MEDI-INN CLASSIC Kalt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WARM komprese 16 x 26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7" w:space="235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1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400ml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004-OLS-200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Olej ve spreji 200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MEDI-INN CPE- návleky 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obuv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3" w:space="244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26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06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06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18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706200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85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Zubní kartáček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jednorázový s pastou (zubní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pudr), modrý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704003-b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Škrtidlo s autom. Sponou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modré, 45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DS-L-ECO-XXL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Kolonoskopické šortky,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jednoráz. PP, XXL 130x65mm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0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0" w:space="23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L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M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32525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32525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32525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32525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32525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32525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32525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32525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37" w:space="469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N11872-S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0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MEDI INN, vel. S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SUT-52-42-SET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Jednorázový zásobník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endoskopu včetně soupravy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Simley Liners 1 bal-10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6" w:space="254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004-BF-500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MEDI-INN Čistící a ošetřující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2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pěna 500ml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004-HB-400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Sprchový gel 3v1 na vlasy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tělo - nektarinka 400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7" w:space="256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53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53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706200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85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Zubní kartáček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jednorázový s pastou (zubní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pudr), modrý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MEDI-INN CPE- návleky 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obuv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3" w:space="244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ubrousky 80 kusů 180*200mm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9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2" w:space="232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Potah na matrace igelitový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8" w:space="237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17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004-BFC-200-GE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17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Ošetřující a mycí pěna s CBD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17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004-OLS-200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Olej ve spreji 200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004-WWA-80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6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ubrousky ADULT 80 kusů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5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180*200mm 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75x125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Potah na matrace igelitový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8" w:space="237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704003-b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Škrtidlo s autom. Sponou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modré, 45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004-HB-400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Sprchový gel 3v1 na vlasy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tělo - nektarinka 400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7" w:space="256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MEDI-INN Nádoba na zubní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protézu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703061-b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Baret PP, pr. 52 cm, modrý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400ml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33" w:space="266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0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89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004-OLS-200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89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Olej ve spreji 200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89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004-ZM-200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Zinková mast BODYSUN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3" w:space="2377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MEDI-INN CPE- návleky 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obuv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3" w:space="244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706200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85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Zubní kartáček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jednorázový s pastou (zubní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pudr), modrý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730365-b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Bryndák jednoráz. PE se savou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stranou a kapsou, modrý, vel.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64x37 cm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4" w:space="232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75x140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840090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Endotracheální rourka, Magill,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manžetou, velikost 9 mm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N10191-hb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návštěvnický modrý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817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17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N11872-XL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XL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198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RTEK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Jednorázový polštář bílý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40x40, balení obsahuje 36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3" w:space="2333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004-OLS-200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Olej ve spreji 200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náhrada za kód: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S81015C16, 1 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4" w:space="248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ISW 4040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Prevantics® 2% Device Swab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3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CH22,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 :18060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Potah na matrace igelitový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8" w:space="237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840070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Endotracheální rourka, Magill,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 manžetou, velikost 7 mm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4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004-BF-500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MEDI-INN Čistící a ošetřující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8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pěna 500ml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0" w:space="23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703061-b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Baret PP, pr. 52 cm, modrý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706200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85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Zubní kartáček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jednorázový s pastou (zubní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pudr), modrý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N18869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MEDI-INN CLASSIC Kalt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WARM komprese 12 x 29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17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17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N10103-S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703040-w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75x125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L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M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6" w:space="2269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004-MK-200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ProNURSE® Ochranný krém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 ruce s měsíčkem lékařským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200 ml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DS-L-ECO-XXL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Kolonoskopické šortky,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jednoráz. PP, XXL 130x65mm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M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6" w:space="2269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N12582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26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Absorbční podložka pod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operační stoly 80x121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14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adhezivní, 1 bal 10 ks, odběr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 5 baleních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004-HB-400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Sprchový gel 3v1 na vlasy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tělo - nektarinka 400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5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703056-g-1000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zelená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400ml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33" w:space="266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004-ZM-200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Zinková mast BODYSUN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100484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Držák močových lahví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0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víčekm na řetízku, bílý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-13195</wp:posOffset>
            </wp:positionV>
            <wp:extent cx="75524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-13195</wp:posOffset>
            </wp:positionV>
            <wp:extent cx="25175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-13195</wp:posOffset>
            </wp:positionV>
            <wp:extent cx="50349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-13195</wp:posOffset>
            </wp:positionV>
            <wp:extent cx="75525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-13195</wp:posOffset>
            </wp:positionV>
            <wp:extent cx="25174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-13195</wp:posOffset>
            </wp:positionV>
            <wp:extent cx="50350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-13195</wp:posOffset>
            </wp:positionV>
            <wp:extent cx="180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-13195</wp:posOffset>
            </wp:positionV>
            <wp:extent cx="180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2851" w:space="855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704003-b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Škrtidlo s autom. Sponou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modré, 45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N10191-hb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modrý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Plášť návštěvnický bílý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M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703040-b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Zástěra PE, modrá, 75x125 cm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225 489,72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9/10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69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2025-04-25 12:53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10/10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441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5941264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477" name="Freeform 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47765</wp:posOffset>
            </wp:positionV>
            <wp:extent cx="180" cy="193001"/>
            <wp:effectExtent l="0" t="0" r="0" b="0"/>
            <wp:wrapNone/>
            <wp:docPr id="478" name="Freeform 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47765</wp:posOffset>
            </wp:positionV>
            <wp:extent cx="180" cy="193001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1" w:space="43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e-mail:objednavky@medisun.cz"/><Relationship Id="rId441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2025-04-25T11:22:40Z</dcterms:created>
  <dcterms:modified xsi:type="dcterms:W3CDTF">2025-04-25T11:22:40Z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